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14:paraId="561A8305" w14:textId="77777777" w:rsidTr="000F46E6">
        <w:trPr>
          <w:trHeight w:val="4032"/>
        </w:trPr>
        <w:tc>
          <w:tcPr>
            <w:tcW w:w="3600" w:type="dxa"/>
            <w:vAlign w:val="bottom"/>
          </w:tcPr>
          <w:p w14:paraId="07CE6177" w14:textId="77777777" w:rsidR="00246C53" w:rsidRDefault="00246C53" w:rsidP="00AC0C0B">
            <w:pPr>
              <w:tabs>
                <w:tab w:val="left" w:pos="990"/>
              </w:tabs>
              <w:rPr>
                <w:noProof/>
                <w:lang w:val="es-MX" w:eastAsia="es-MX"/>
              </w:rPr>
            </w:pPr>
          </w:p>
          <w:p w14:paraId="137DCFAD" w14:textId="77777777" w:rsidR="00246C53" w:rsidRDefault="00246C53" w:rsidP="001B2ABD">
            <w:pPr>
              <w:tabs>
                <w:tab w:val="left" w:pos="990"/>
              </w:tabs>
              <w:jc w:val="center"/>
              <w:rPr>
                <w:noProof/>
                <w:lang w:val="es-MX" w:eastAsia="es-MX"/>
              </w:rPr>
            </w:pPr>
          </w:p>
          <w:p w14:paraId="5C94D139" w14:textId="77777777" w:rsidR="000629D5" w:rsidRDefault="00437EA7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8240" behindDoc="1" locked="0" layoutInCell="1" allowOverlap="1" wp14:anchorId="0E4247CF" wp14:editId="1FC98A1F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508635</wp:posOffset>
                  </wp:positionV>
                  <wp:extent cx="2117090" cy="2533015"/>
                  <wp:effectExtent l="38100" t="38100" r="35560" b="38735"/>
                  <wp:wrapNone/>
                  <wp:docPr id="5" name="Imagen 5" descr="IMG_6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6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34" t="27538" r="15401" b="34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253301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542B6C72" w14:textId="77777777" w:rsidR="000629D5" w:rsidRPr="00A72583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20EC2B1B" w14:textId="77777777" w:rsidR="00265155" w:rsidRDefault="00265155" w:rsidP="00B431F4">
            <w:pPr>
              <w:pStyle w:val="Direccin"/>
              <w:jc w:val="both"/>
              <w:rPr>
                <w:lang w:val="es-MX"/>
              </w:rPr>
            </w:pPr>
          </w:p>
          <w:p w14:paraId="1F3E6E8C" w14:textId="77777777" w:rsidR="00265155" w:rsidRDefault="00265155" w:rsidP="00B431F4">
            <w:pPr>
              <w:pStyle w:val="Direccin"/>
              <w:jc w:val="both"/>
              <w:rPr>
                <w:lang w:val="es-MX"/>
              </w:rPr>
            </w:pPr>
          </w:p>
          <w:p w14:paraId="3923AC21" w14:textId="77777777" w:rsidR="00437EA7" w:rsidRDefault="00437EA7" w:rsidP="00B431F4">
            <w:pPr>
              <w:pStyle w:val="Direccin"/>
              <w:jc w:val="both"/>
              <w:rPr>
                <w:lang w:val="es-MX"/>
              </w:rPr>
            </w:pPr>
          </w:p>
          <w:p w14:paraId="288F3B77" w14:textId="77777777" w:rsidR="00437EA7" w:rsidRDefault="00437EA7" w:rsidP="00B431F4">
            <w:pPr>
              <w:pStyle w:val="Direccin"/>
              <w:jc w:val="both"/>
              <w:rPr>
                <w:lang w:val="es-MX"/>
              </w:rPr>
            </w:pPr>
          </w:p>
          <w:p w14:paraId="19E91707" w14:textId="77777777" w:rsidR="00437EA7" w:rsidRDefault="00437EA7" w:rsidP="00B431F4">
            <w:pPr>
              <w:pStyle w:val="Direccin"/>
              <w:jc w:val="both"/>
              <w:rPr>
                <w:lang w:val="es-MX"/>
              </w:rPr>
            </w:pPr>
          </w:p>
          <w:p w14:paraId="1E25365F" w14:textId="77777777" w:rsidR="00437EA7" w:rsidRDefault="00437EA7" w:rsidP="00B431F4">
            <w:pPr>
              <w:pStyle w:val="Direccin"/>
              <w:jc w:val="both"/>
              <w:rPr>
                <w:lang w:val="es-MX"/>
              </w:rPr>
            </w:pPr>
          </w:p>
          <w:p w14:paraId="14A3914A" w14:textId="77777777" w:rsidR="00437EA7" w:rsidRDefault="00437EA7" w:rsidP="00B431F4">
            <w:pPr>
              <w:pStyle w:val="Direccin"/>
              <w:jc w:val="both"/>
              <w:rPr>
                <w:lang w:val="es-MX"/>
              </w:rPr>
            </w:pPr>
          </w:p>
          <w:p w14:paraId="62096EE4" w14:textId="1C034180" w:rsidR="00A72583" w:rsidRDefault="00B431F4" w:rsidP="00B431F4">
            <w:pPr>
              <w:pStyle w:val="Direccin"/>
              <w:jc w:val="both"/>
            </w:pPr>
            <w:r w:rsidRPr="00A72583">
              <w:rPr>
                <w:lang w:val="es-MX"/>
              </w:rPr>
              <w:t xml:space="preserve">Actualmente locutora en </w:t>
            </w:r>
            <w:r w:rsidR="00A56689">
              <w:rPr>
                <w:lang w:val="es-MX"/>
              </w:rPr>
              <w:t>MATCH</w:t>
            </w:r>
            <w:r w:rsidRPr="00A72583">
              <w:rPr>
                <w:lang w:val="es-MX"/>
              </w:rPr>
              <w:t xml:space="preserve"> 90.1FM en la ciudad de Puebla</w:t>
            </w:r>
            <w:r w:rsidRPr="00A72583">
              <w:t>, Productor de Medios Audiovisuales y Creadora de Contenido Digital para eventos musicales y culturales.</w:t>
            </w:r>
          </w:p>
          <w:p w14:paraId="1EF004B6" w14:textId="77777777" w:rsidR="00A72583" w:rsidRDefault="00A72583" w:rsidP="00B431F4">
            <w:pPr>
              <w:pStyle w:val="Direccin"/>
              <w:jc w:val="both"/>
            </w:pPr>
          </w:p>
          <w:p w14:paraId="78F17276" w14:textId="626AA484" w:rsidR="00B431F4" w:rsidRDefault="00B431F4" w:rsidP="00B431F4">
            <w:pPr>
              <w:pStyle w:val="Direccin"/>
              <w:jc w:val="both"/>
            </w:pPr>
            <w:r w:rsidRPr="00A72583">
              <w:t xml:space="preserve">Melómana desde 199X, creo fielmente que la música trasmite a la perfección las cosas que no podemos expresar y que todas las experiencias acompañadas de ella, perdurarán por siempre en nuestra memoria. Ya lo dijo </w:t>
            </w:r>
            <w:r w:rsidRPr="00A72583">
              <w:rPr>
                <w:shd w:val="clear" w:color="auto" w:fill="FFFFFF"/>
              </w:rPr>
              <w:t>Philip Kotler: “</w:t>
            </w:r>
            <w:r w:rsidRPr="00A72583">
              <w:t xml:space="preserve">La mejor publicidad es la que hacen los clientes satisfechos” y ese es mi objetivo. </w:t>
            </w:r>
          </w:p>
          <w:p w14:paraId="303642D5" w14:textId="2CAEA7EB" w:rsidR="002541D9" w:rsidRDefault="002541D9" w:rsidP="00B431F4">
            <w:pPr>
              <w:pStyle w:val="Direccin"/>
              <w:jc w:val="both"/>
            </w:pPr>
          </w:p>
          <w:p w14:paraId="397263D9" w14:textId="77777777" w:rsidR="002541D9" w:rsidRDefault="002541D9" w:rsidP="002541D9">
            <w:pPr>
              <w:pStyle w:val="Sinespaciad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CURSOS / SEMINARIOS</w:t>
            </w:r>
          </w:p>
          <w:p w14:paraId="746D48A1" w14:textId="77777777" w:rsidR="002541D9" w:rsidRDefault="002541D9" w:rsidP="002541D9">
            <w:pPr>
              <w:pStyle w:val="Sinespaciado"/>
              <w:jc w:val="center"/>
              <w:rPr>
                <w:rFonts w:ascii="Century Gothic" w:hAnsi="Century Gothic"/>
                <w:b/>
                <w:bCs/>
              </w:rPr>
            </w:pPr>
          </w:p>
          <w:p w14:paraId="1F884FA9" w14:textId="77777777" w:rsidR="002541D9" w:rsidRPr="002541D9" w:rsidRDefault="002541D9" w:rsidP="002541D9">
            <w:pPr>
              <w:pStyle w:val="Sinespaciado"/>
              <w:jc w:val="both"/>
              <w:rPr>
                <w:rFonts w:asciiTheme="majorHAnsi" w:hAnsiTheme="majorHAnsi"/>
              </w:rPr>
            </w:pPr>
            <w:r w:rsidRPr="002541D9">
              <w:rPr>
                <w:rFonts w:asciiTheme="majorHAnsi" w:hAnsiTheme="majorHAnsi"/>
              </w:rPr>
              <w:t xml:space="preserve">(MAYO 2020) LOGISTICA PARA FESTIVALES MUSICALES - SAE MÉXICO </w:t>
            </w:r>
          </w:p>
          <w:p w14:paraId="4B64D3F2" w14:textId="77777777" w:rsidR="002541D9" w:rsidRPr="002541D9" w:rsidRDefault="002541D9" w:rsidP="002541D9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7623C4AD" w14:textId="77777777" w:rsidR="002541D9" w:rsidRPr="002541D9" w:rsidRDefault="002541D9" w:rsidP="002541D9">
            <w:pPr>
              <w:pStyle w:val="Sinespaciado"/>
              <w:jc w:val="both"/>
              <w:rPr>
                <w:rFonts w:asciiTheme="majorHAnsi" w:hAnsiTheme="majorHAnsi"/>
                <w:lang w:val="en-US"/>
              </w:rPr>
            </w:pPr>
            <w:r w:rsidRPr="002541D9">
              <w:rPr>
                <w:rFonts w:asciiTheme="majorHAnsi" w:hAnsiTheme="majorHAnsi"/>
                <w:lang w:val="en-US"/>
              </w:rPr>
              <w:t>(NOVIEMBRE 2018) MUSIC BUSSINESS - BRITISH COUNCIL MÉXICO</w:t>
            </w:r>
          </w:p>
          <w:p w14:paraId="553D11EA" w14:textId="77777777" w:rsidR="002541D9" w:rsidRPr="002541D9" w:rsidRDefault="002541D9" w:rsidP="002541D9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  <w:p w14:paraId="22E51B98" w14:textId="77777777" w:rsidR="002541D9" w:rsidRPr="002541D9" w:rsidRDefault="002541D9" w:rsidP="002541D9">
            <w:pPr>
              <w:pStyle w:val="Sinespaciado"/>
              <w:jc w:val="both"/>
              <w:rPr>
                <w:rFonts w:asciiTheme="majorHAnsi" w:hAnsiTheme="majorHAnsi"/>
              </w:rPr>
            </w:pPr>
            <w:r w:rsidRPr="002541D9">
              <w:rPr>
                <w:rFonts w:asciiTheme="majorHAnsi" w:hAnsiTheme="majorHAnsi"/>
              </w:rPr>
              <w:t>(DICIEMBRE 2018) PRODUCCION Y PRODUCTOR CINEMATOGRAFICO - GOETHE INSTITUT MÉXICO</w:t>
            </w:r>
          </w:p>
          <w:p w14:paraId="436CA13C" w14:textId="77777777" w:rsidR="002541D9" w:rsidRPr="002541D9" w:rsidRDefault="002541D9" w:rsidP="00B431F4">
            <w:pPr>
              <w:pStyle w:val="Direccin"/>
              <w:jc w:val="both"/>
            </w:pPr>
          </w:p>
          <w:p w14:paraId="61C1097C" w14:textId="77777777" w:rsidR="00846D4F" w:rsidRPr="00A72583" w:rsidRDefault="00846D4F" w:rsidP="00846D4F">
            <w:pPr>
              <w:rPr>
                <w:lang w:val="es-MX"/>
              </w:rPr>
            </w:pPr>
          </w:p>
          <w:p w14:paraId="4595B430" w14:textId="77777777" w:rsidR="00C20347" w:rsidRPr="0013492B" w:rsidRDefault="00454839" w:rsidP="00265155">
            <w:pPr>
              <w:pStyle w:val="Sinespaciado"/>
              <w:jc w:val="center"/>
              <w:rPr>
                <w:rFonts w:ascii="Century Gothic" w:hAnsi="Century Gothic"/>
                <w:b/>
                <w:bCs/>
              </w:rPr>
            </w:pPr>
            <w:r w:rsidRPr="0013492B">
              <w:rPr>
                <w:rFonts w:ascii="Century Gothic" w:hAnsi="Century Gothic"/>
                <w:b/>
                <w:bCs/>
              </w:rPr>
              <w:t>HABILIDADES</w:t>
            </w:r>
          </w:p>
          <w:p w14:paraId="1B2E5C9F" w14:textId="77777777" w:rsidR="00265155" w:rsidRDefault="00265155" w:rsidP="0026515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5CA408AA" w14:textId="77777777" w:rsidR="00265155" w:rsidRDefault="00265155" w:rsidP="0026515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1BED57D9" w14:textId="77777777" w:rsidR="00265155" w:rsidRPr="00265155" w:rsidRDefault="00265155" w:rsidP="0026515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7B4FDD7F" w14:textId="77777777" w:rsidR="00C20347" w:rsidRPr="00C20347" w:rsidRDefault="00C20347" w:rsidP="00846D4F">
            <w:pPr>
              <w:pStyle w:val="Listaconvietas"/>
            </w:pPr>
            <w:r w:rsidRPr="00454839">
              <w:rPr>
                <w:rFonts w:ascii="Century Gothic" w:eastAsiaTheme="minorEastAsia" w:hAnsi="Century Gothic" w:cstheme="minorBidi"/>
                <w:sz w:val="22"/>
                <w:szCs w:val="22"/>
                <w:lang w:eastAsia="ja-JP"/>
              </w:rPr>
              <w:t>Empatía</w:t>
            </w:r>
          </w:p>
          <w:p w14:paraId="41F13DC8" w14:textId="77777777" w:rsidR="00C20347" w:rsidRPr="00C20347" w:rsidRDefault="00C20347" w:rsidP="00C20347">
            <w:pPr>
              <w:pStyle w:val="Listaconvietas"/>
            </w:pPr>
            <w:r w:rsidRPr="00454839">
              <w:rPr>
                <w:rFonts w:ascii="Century Gothic" w:eastAsiaTheme="minorEastAsia" w:hAnsi="Century Gothic" w:cstheme="minorBidi"/>
                <w:sz w:val="22"/>
                <w:szCs w:val="22"/>
                <w:lang w:eastAsia="ja-JP"/>
              </w:rPr>
              <w:t>Iniciativa</w:t>
            </w:r>
          </w:p>
          <w:p w14:paraId="5EDC0A2E" w14:textId="77777777" w:rsidR="00C20347" w:rsidRPr="00C20347" w:rsidRDefault="00454839" w:rsidP="00846D4F">
            <w:pPr>
              <w:pStyle w:val="Listaconvietas"/>
            </w:pPr>
            <w:r w:rsidRPr="00454839">
              <w:rPr>
                <w:rFonts w:ascii="Century Gothic" w:eastAsiaTheme="minorEastAsia" w:hAnsi="Century Gothic" w:cstheme="minorBidi"/>
                <w:sz w:val="22"/>
                <w:szCs w:val="22"/>
                <w:lang w:eastAsia="ja-JP"/>
              </w:rPr>
              <w:t>Dedicación</w:t>
            </w:r>
          </w:p>
          <w:p w14:paraId="3A7F6F76" w14:textId="77777777" w:rsidR="00C20347" w:rsidRPr="00C20347" w:rsidRDefault="00C20347" w:rsidP="00846D4F">
            <w:pPr>
              <w:pStyle w:val="Listaconvietas"/>
            </w:pPr>
            <w:r w:rsidRPr="00454839">
              <w:rPr>
                <w:rFonts w:ascii="Century Gothic" w:eastAsiaTheme="minorEastAsia" w:hAnsi="Century Gothic" w:cstheme="minorBidi"/>
                <w:sz w:val="22"/>
                <w:szCs w:val="22"/>
                <w:lang w:eastAsia="ja-JP"/>
              </w:rPr>
              <w:t>Negociación</w:t>
            </w:r>
          </w:p>
          <w:p w14:paraId="45E3D929" w14:textId="77777777" w:rsidR="00C20347" w:rsidRPr="00C20347" w:rsidRDefault="00C20347" w:rsidP="00846D4F">
            <w:pPr>
              <w:pStyle w:val="Listaconvietas"/>
            </w:pPr>
            <w:r w:rsidRPr="00454839">
              <w:rPr>
                <w:rFonts w:ascii="Century Gothic" w:eastAsiaTheme="minorEastAsia" w:hAnsi="Century Gothic" w:cstheme="minorBidi"/>
                <w:sz w:val="22"/>
                <w:szCs w:val="22"/>
                <w:lang w:eastAsia="ja-JP"/>
              </w:rPr>
              <w:t>Organización</w:t>
            </w:r>
          </w:p>
          <w:p w14:paraId="510EC4D2" w14:textId="77777777" w:rsidR="00C20347" w:rsidRPr="00C20347" w:rsidRDefault="00C20347" w:rsidP="00C20347">
            <w:pPr>
              <w:pStyle w:val="Listaconvietas"/>
            </w:pPr>
            <w:r w:rsidRPr="00454839">
              <w:rPr>
                <w:rFonts w:ascii="Century Gothic" w:eastAsiaTheme="minorEastAsia" w:hAnsi="Century Gothic" w:cstheme="minorBidi"/>
                <w:sz w:val="22"/>
                <w:szCs w:val="22"/>
                <w:lang w:eastAsia="ja-JP"/>
              </w:rPr>
              <w:t>Trabajo en equipo</w:t>
            </w:r>
          </w:p>
          <w:p w14:paraId="3EA19EB4" w14:textId="77777777" w:rsidR="00C20347" w:rsidRPr="00454839" w:rsidRDefault="00C20347" w:rsidP="00C20347">
            <w:pPr>
              <w:pStyle w:val="Listaconvietas"/>
            </w:pPr>
            <w:r w:rsidRPr="00454839">
              <w:rPr>
                <w:rFonts w:ascii="Century Gothic" w:eastAsiaTheme="minorEastAsia" w:hAnsi="Century Gothic" w:cstheme="minorBidi"/>
                <w:sz w:val="22"/>
                <w:szCs w:val="22"/>
                <w:lang w:eastAsia="ja-JP"/>
              </w:rPr>
              <w:t>Resolución de problemas</w:t>
            </w:r>
          </w:p>
          <w:p w14:paraId="5952473D" w14:textId="77777777" w:rsidR="008406A0" w:rsidRPr="008406A0" w:rsidRDefault="00C20347" w:rsidP="00437EA7">
            <w:pPr>
              <w:pStyle w:val="Listaconvietas"/>
            </w:pPr>
            <w:r w:rsidRPr="00454839">
              <w:rPr>
                <w:rFonts w:ascii="Century Gothic" w:eastAsiaTheme="minorEastAsia" w:hAnsi="Century Gothic" w:cstheme="minorBidi"/>
                <w:sz w:val="22"/>
                <w:szCs w:val="22"/>
                <w:lang w:eastAsia="ja-JP"/>
              </w:rPr>
              <w:t>Capacidad de adaptación</w:t>
            </w:r>
          </w:p>
          <w:p w14:paraId="45D916DE" w14:textId="1AB21006" w:rsidR="00437EA7" w:rsidRPr="0013492B" w:rsidRDefault="00437EA7" w:rsidP="00A56689">
            <w:pPr>
              <w:pStyle w:val="Listaconvietas"/>
            </w:pPr>
            <w:r>
              <w:rPr>
                <w:rFonts w:ascii="Century Gothic" w:eastAsiaTheme="minorEastAsia" w:hAnsi="Century Gothic" w:cstheme="minorBidi"/>
                <w:sz w:val="22"/>
                <w:szCs w:val="22"/>
                <w:lang w:eastAsia="ja-JP"/>
              </w:rPr>
              <w:t>Creatividad e innovación</w:t>
            </w:r>
          </w:p>
          <w:p w14:paraId="3C1D76FE" w14:textId="77777777" w:rsidR="0013492B" w:rsidRPr="0013492B" w:rsidRDefault="0013492B" w:rsidP="0013492B">
            <w:pPr>
              <w:pStyle w:val="Listaconvietas"/>
              <w:numPr>
                <w:ilvl w:val="0"/>
                <w:numId w:val="0"/>
              </w:numPr>
              <w:ind w:left="720"/>
            </w:pPr>
          </w:p>
          <w:p w14:paraId="6FF729C9" w14:textId="77777777" w:rsidR="002541D9" w:rsidRDefault="002541D9" w:rsidP="0013492B">
            <w:pPr>
              <w:pStyle w:val="Sinespaciado"/>
              <w:jc w:val="center"/>
              <w:rPr>
                <w:rFonts w:ascii="Century Gothic" w:hAnsi="Century Gothic"/>
                <w:b/>
                <w:bCs/>
              </w:rPr>
            </w:pPr>
          </w:p>
          <w:p w14:paraId="54FF2675" w14:textId="77777777" w:rsidR="002541D9" w:rsidRDefault="002541D9" w:rsidP="0013492B">
            <w:pPr>
              <w:pStyle w:val="Sinespaciado"/>
              <w:jc w:val="center"/>
              <w:rPr>
                <w:rFonts w:ascii="Century Gothic" w:hAnsi="Century Gothic"/>
                <w:b/>
                <w:bCs/>
              </w:rPr>
            </w:pPr>
          </w:p>
          <w:p w14:paraId="6DECE7CF" w14:textId="77777777" w:rsidR="002541D9" w:rsidRDefault="002541D9" w:rsidP="0013492B">
            <w:pPr>
              <w:pStyle w:val="Sinespaciado"/>
              <w:jc w:val="center"/>
              <w:rPr>
                <w:rFonts w:ascii="Century Gothic" w:hAnsi="Century Gothic"/>
                <w:b/>
                <w:bCs/>
              </w:rPr>
            </w:pPr>
          </w:p>
          <w:p w14:paraId="1061BCCF" w14:textId="77777777" w:rsidR="002541D9" w:rsidRDefault="002541D9" w:rsidP="0013492B">
            <w:pPr>
              <w:pStyle w:val="Sinespaciado"/>
              <w:jc w:val="center"/>
              <w:rPr>
                <w:rFonts w:ascii="Century Gothic" w:hAnsi="Century Gothic"/>
                <w:b/>
                <w:bCs/>
              </w:rPr>
            </w:pPr>
          </w:p>
          <w:p w14:paraId="1C686984" w14:textId="3485E9A9" w:rsidR="0013492B" w:rsidRPr="0013492B" w:rsidRDefault="0013492B" w:rsidP="0013492B">
            <w:pPr>
              <w:pStyle w:val="Sinespaciado"/>
              <w:jc w:val="center"/>
              <w:rPr>
                <w:rFonts w:ascii="Century Gothic" w:hAnsi="Century Gothic"/>
                <w:b/>
                <w:bCs/>
              </w:rPr>
            </w:pPr>
            <w:r w:rsidRPr="0013492B">
              <w:rPr>
                <w:rFonts w:ascii="Century Gothic" w:hAnsi="Century Gothic"/>
                <w:b/>
                <w:bCs/>
              </w:rPr>
              <w:lastRenderedPageBreak/>
              <w:t>EXPERIENCIA LABORAL</w:t>
            </w:r>
          </w:p>
          <w:p w14:paraId="7479A661" w14:textId="77777777" w:rsidR="00A56689" w:rsidRPr="00437EA7" w:rsidRDefault="00A56689" w:rsidP="00A56689">
            <w:pPr>
              <w:pStyle w:val="Listaconvietas"/>
              <w:numPr>
                <w:ilvl w:val="0"/>
                <w:numId w:val="0"/>
              </w:numPr>
              <w:ind w:left="720"/>
            </w:pPr>
          </w:p>
          <w:p w14:paraId="7F94D67B" w14:textId="43524FDF" w:rsidR="00A56689" w:rsidRPr="00C813F4" w:rsidRDefault="00A56689" w:rsidP="00A56689">
            <w:pPr>
              <w:pStyle w:val="Sinespaciado"/>
              <w:jc w:val="both"/>
              <w:rPr>
                <w:rFonts w:asciiTheme="majorHAnsi" w:hAnsiTheme="majorHAnsi"/>
              </w:rPr>
            </w:pPr>
            <w:r w:rsidRPr="00C813F4">
              <w:rPr>
                <w:rFonts w:asciiTheme="majorHAnsi" w:hAnsiTheme="majorHAnsi"/>
              </w:rPr>
              <w:t>(20</w:t>
            </w:r>
            <w:r>
              <w:rPr>
                <w:rFonts w:asciiTheme="majorHAnsi" w:hAnsiTheme="majorHAnsi"/>
              </w:rPr>
              <w:t>19</w:t>
            </w:r>
            <w:r w:rsidRPr="00C813F4">
              <w:rPr>
                <w:rFonts w:asciiTheme="majorHAnsi" w:hAnsiTheme="majorHAnsi"/>
              </w:rPr>
              <w:t xml:space="preserve"> – </w:t>
            </w:r>
            <w:r>
              <w:rPr>
                <w:rFonts w:asciiTheme="majorHAnsi" w:hAnsiTheme="majorHAnsi"/>
              </w:rPr>
              <w:t>a la actualidad</w:t>
            </w:r>
            <w:r w:rsidRPr="00C813F4">
              <w:rPr>
                <w:rFonts w:asciiTheme="majorHAnsi" w:hAnsiTheme="majorHAnsi"/>
              </w:rPr>
              <w:t xml:space="preserve">) </w:t>
            </w:r>
            <w:r w:rsidRPr="00C813F4">
              <w:rPr>
                <w:rFonts w:asciiTheme="majorHAnsi" w:hAnsiTheme="majorHAnsi"/>
                <w:b/>
              </w:rPr>
              <w:t xml:space="preserve">Locutor y creador de contenido en </w:t>
            </w:r>
            <w:r>
              <w:rPr>
                <w:rFonts w:asciiTheme="majorHAnsi" w:hAnsiTheme="majorHAnsi"/>
                <w:b/>
              </w:rPr>
              <w:t>MATCH 90.1FM PUEBLA,</w:t>
            </w:r>
            <w:r w:rsidRPr="00C813F4">
              <w:rPr>
                <w:rFonts w:asciiTheme="majorHAnsi" w:hAnsiTheme="majorHAnsi"/>
                <w:b/>
              </w:rPr>
              <w:t xml:space="preserve"> </w:t>
            </w:r>
            <w:r w:rsidRPr="00C813F4">
              <w:rPr>
                <w:rFonts w:asciiTheme="majorHAnsi" w:hAnsiTheme="majorHAnsi" w:cstheme="minorHAnsi"/>
                <w:color w:val="515151"/>
              </w:rPr>
              <w:t xml:space="preserve">al aire de 10 am a 2pm de </w:t>
            </w:r>
            <w:proofErr w:type="gramStart"/>
            <w:r w:rsidRPr="00C813F4">
              <w:rPr>
                <w:rFonts w:asciiTheme="majorHAnsi" w:hAnsiTheme="majorHAnsi" w:cstheme="minorHAnsi"/>
                <w:color w:val="515151"/>
              </w:rPr>
              <w:t>Lunes</w:t>
            </w:r>
            <w:proofErr w:type="gramEnd"/>
            <w:r w:rsidRPr="00C813F4">
              <w:rPr>
                <w:rFonts w:asciiTheme="majorHAnsi" w:hAnsiTheme="majorHAnsi" w:cstheme="minorHAnsi"/>
                <w:color w:val="515151"/>
              </w:rPr>
              <w:t xml:space="preserve"> a Viernes. </w:t>
            </w:r>
          </w:p>
          <w:p w14:paraId="344F2422" w14:textId="77777777" w:rsidR="00C813F4" w:rsidRDefault="00C813F4" w:rsidP="00C813F4">
            <w:pPr>
              <w:pStyle w:val="Sinespaciado"/>
              <w:jc w:val="both"/>
              <w:rPr>
                <w:rFonts w:asciiTheme="majorHAnsi" w:hAnsiTheme="majorHAnsi"/>
              </w:rPr>
            </w:pPr>
          </w:p>
          <w:p w14:paraId="5B29EBE4" w14:textId="1180A657" w:rsidR="00D42601" w:rsidRPr="00C813F4" w:rsidRDefault="00D42601" w:rsidP="00C813F4">
            <w:pPr>
              <w:pStyle w:val="Sinespaciado"/>
              <w:jc w:val="both"/>
              <w:rPr>
                <w:rFonts w:asciiTheme="majorHAnsi" w:hAnsiTheme="majorHAnsi"/>
              </w:rPr>
            </w:pPr>
            <w:r w:rsidRPr="00C813F4">
              <w:rPr>
                <w:rFonts w:asciiTheme="majorHAnsi" w:hAnsiTheme="majorHAnsi"/>
              </w:rPr>
              <w:t>(2019 –</w:t>
            </w:r>
            <w:r w:rsidR="00A56689">
              <w:rPr>
                <w:rFonts w:asciiTheme="majorHAnsi" w:hAnsiTheme="majorHAnsi"/>
              </w:rPr>
              <w:t xml:space="preserve"> 2020</w:t>
            </w:r>
            <w:r w:rsidRPr="00C813F4">
              <w:rPr>
                <w:rFonts w:asciiTheme="majorHAnsi" w:hAnsiTheme="majorHAnsi"/>
              </w:rPr>
              <w:t xml:space="preserve">) </w:t>
            </w:r>
            <w:proofErr w:type="spellStart"/>
            <w:r w:rsidRPr="00C813F4">
              <w:rPr>
                <w:rFonts w:asciiTheme="majorHAnsi" w:hAnsiTheme="majorHAnsi"/>
                <w:b/>
              </w:rPr>
              <w:t>Community</w:t>
            </w:r>
            <w:proofErr w:type="spellEnd"/>
            <w:r w:rsidRPr="00C813F4">
              <w:rPr>
                <w:rFonts w:asciiTheme="majorHAnsi" w:hAnsiTheme="majorHAnsi"/>
                <w:b/>
              </w:rPr>
              <w:t xml:space="preserve"> Manager y creador de contenido de GREMIO MX </w:t>
            </w:r>
            <w:r w:rsidRPr="00C813F4">
              <w:rPr>
                <w:rFonts w:asciiTheme="majorHAnsi" w:hAnsiTheme="majorHAnsi"/>
              </w:rPr>
              <w:t>promotora de eventos musicales en Puebla y CDMX.</w:t>
            </w:r>
            <w:r w:rsidR="00437EA7">
              <w:rPr>
                <w:rFonts w:asciiTheme="majorHAnsi" w:hAnsiTheme="majorHAnsi"/>
              </w:rPr>
              <w:t xml:space="preserve"> He participado en la</w:t>
            </w:r>
            <w:r w:rsidR="008406A0">
              <w:rPr>
                <w:rFonts w:asciiTheme="majorHAnsi" w:hAnsiTheme="majorHAnsi"/>
              </w:rPr>
              <w:t xml:space="preserve"> producción </w:t>
            </w:r>
            <w:r w:rsidR="00437EA7">
              <w:rPr>
                <w:rFonts w:asciiTheme="majorHAnsi" w:hAnsiTheme="majorHAnsi"/>
              </w:rPr>
              <w:t>de eventos como LUNARIO de MARCO MARES, TEATRO DE LA CIUDAD de COMISARIO PANTERA</w:t>
            </w:r>
            <w:r w:rsidR="00A56689">
              <w:rPr>
                <w:rFonts w:asciiTheme="majorHAnsi" w:hAnsiTheme="majorHAnsi"/>
              </w:rPr>
              <w:t xml:space="preserve">, </w:t>
            </w:r>
            <w:r w:rsidR="008406A0">
              <w:rPr>
                <w:rFonts w:asciiTheme="majorHAnsi" w:hAnsiTheme="majorHAnsi"/>
              </w:rPr>
              <w:t>TOMASA DEL REAL &amp; SAILORFAG</w:t>
            </w:r>
            <w:r w:rsidR="00A56689">
              <w:rPr>
                <w:rFonts w:asciiTheme="majorHAnsi" w:hAnsiTheme="majorHAnsi"/>
              </w:rPr>
              <w:t xml:space="preserve"> en la Ex Fábrica de Harina, </w:t>
            </w:r>
            <w:r w:rsidR="00437EA7">
              <w:rPr>
                <w:rFonts w:asciiTheme="majorHAnsi" w:hAnsiTheme="majorHAnsi"/>
              </w:rPr>
              <w:t>OS TRES Y LA CASA AZUL</w:t>
            </w:r>
            <w:r w:rsidR="00A56689">
              <w:rPr>
                <w:rFonts w:asciiTheme="majorHAnsi" w:hAnsiTheme="majorHAnsi"/>
              </w:rPr>
              <w:t xml:space="preserve"> en sala Puebla</w:t>
            </w:r>
            <w:r w:rsidR="00437EA7">
              <w:rPr>
                <w:rFonts w:asciiTheme="majorHAnsi" w:hAnsiTheme="majorHAnsi"/>
              </w:rPr>
              <w:t>, todos los anteriores en CDMX.</w:t>
            </w:r>
          </w:p>
          <w:p w14:paraId="724B64DD" w14:textId="77777777" w:rsidR="00D42601" w:rsidRPr="00C813F4" w:rsidRDefault="00D42601" w:rsidP="00C813F4">
            <w:pPr>
              <w:pStyle w:val="Sinespaciado"/>
              <w:jc w:val="both"/>
              <w:rPr>
                <w:rFonts w:asciiTheme="majorHAnsi" w:hAnsiTheme="majorHAnsi"/>
                <w:b/>
              </w:rPr>
            </w:pPr>
          </w:p>
          <w:p w14:paraId="516966B9" w14:textId="04A6A983" w:rsidR="00D42601" w:rsidRPr="00C813F4" w:rsidRDefault="00D42601" w:rsidP="00C813F4">
            <w:pPr>
              <w:pStyle w:val="Sinespaciado"/>
              <w:jc w:val="both"/>
              <w:rPr>
                <w:rFonts w:asciiTheme="majorHAnsi" w:hAnsiTheme="majorHAnsi"/>
              </w:rPr>
            </w:pPr>
            <w:r w:rsidRPr="00C813F4">
              <w:rPr>
                <w:rFonts w:asciiTheme="majorHAnsi" w:hAnsiTheme="majorHAnsi"/>
              </w:rPr>
              <w:t xml:space="preserve">(2013 – </w:t>
            </w:r>
            <w:r w:rsidR="00A56689">
              <w:rPr>
                <w:rFonts w:asciiTheme="majorHAnsi" w:hAnsiTheme="majorHAnsi"/>
              </w:rPr>
              <w:t>2019</w:t>
            </w:r>
            <w:r w:rsidRPr="00C813F4">
              <w:rPr>
                <w:rFonts w:asciiTheme="majorHAnsi" w:hAnsiTheme="majorHAnsi"/>
              </w:rPr>
              <w:t xml:space="preserve">) </w:t>
            </w:r>
            <w:r w:rsidRPr="00C813F4">
              <w:rPr>
                <w:rFonts w:asciiTheme="majorHAnsi" w:hAnsiTheme="majorHAnsi"/>
                <w:b/>
              </w:rPr>
              <w:t xml:space="preserve">Locutor y creador de contenido en Radio Disney Puebla </w:t>
            </w:r>
            <w:r w:rsidRPr="00C813F4">
              <w:rPr>
                <w:rFonts w:asciiTheme="majorHAnsi" w:hAnsiTheme="majorHAnsi" w:cstheme="minorHAnsi"/>
                <w:color w:val="515151"/>
              </w:rPr>
              <w:t xml:space="preserve">al aire de 10 am a 2pm de </w:t>
            </w:r>
            <w:proofErr w:type="gramStart"/>
            <w:r w:rsidRPr="00C813F4">
              <w:rPr>
                <w:rFonts w:asciiTheme="majorHAnsi" w:hAnsiTheme="majorHAnsi" w:cstheme="minorHAnsi"/>
                <w:color w:val="515151"/>
              </w:rPr>
              <w:t>Lunes</w:t>
            </w:r>
            <w:proofErr w:type="gramEnd"/>
            <w:r w:rsidRPr="00C813F4">
              <w:rPr>
                <w:rFonts w:asciiTheme="majorHAnsi" w:hAnsiTheme="majorHAnsi" w:cstheme="minorHAnsi"/>
                <w:color w:val="515151"/>
              </w:rPr>
              <w:t xml:space="preserve"> a Viernes. </w:t>
            </w:r>
          </w:p>
          <w:p w14:paraId="5396AB89" w14:textId="77777777" w:rsidR="00D42601" w:rsidRPr="00C813F4" w:rsidRDefault="00D42601" w:rsidP="00C813F4">
            <w:pPr>
              <w:pStyle w:val="Sinespaciado"/>
              <w:jc w:val="both"/>
              <w:rPr>
                <w:rFonts w:asciiTheme="majorHAnsi" w:hAnsiTheme="majorHAnsi"/>
                <w:b/>
              </w:rPr>
            </w:pPr>
          </w:p>
          <w:p w14:paraId="2369CB22" w14:textId="77777777" w:rsidR="00A56689" w:rsidRDefault="00A56689" w:rsidP="00C813F4">
            <w:pPr>
              <w:pStyle w:val="Sinespaciado"/>
              <w:jc w:val="both"/>
              <w:rPr>
                <w:rFonts w:asciiTheme="majorHAnsi" w:hAnsiTheme="majorHAnsi"/>
              </w:rPr>
            </w:pPr>
          </w:p>
          <w:p w14:paraId="563F88ED" w14:textId="79F0BC03" w:rsidR="00D42601" w:rsidRPr="00C813F4" w:rsidRDefault="00D42601" w:rsidP="00C813F4">
            <w:pPr>
              <w:pStyle w:val="Sinespaciado"/>
              <w:jc w:val="both"/>
              <w:rPr>
                <w:rFonts w:asciiTheme="majorHAnsi" w:hAnsiTheme="majorHAnsi"/>
              </w:rPr>
            </w:pPr>
            <w:r w:rsidRPr="00C813F4">
              <w:rPr>
                <w:rFonts w:asciiTheme="majorHAnsi" w:hAnsiTheme="majorHAnsi"/>
              </w:rPr>
              <w:t xml:space="preserve">(2012 - 2013) </w:t>
            </w:r>
            <w:r w:rsidRPr="00C813F4">
              <w:rPr>
                <w:rFonts w:asciiTheme="majorHAnsi" w:hAnsiTheme="majorHAnsi"/>
                <w:b/>
              </w:rPr>
              <w:t xml:space="preserve">Locución en vivo </w:t>
            </w:r>
            <w:r w:rsidRPr="00C813F4">
              <w:rPr>
                <w:rFonts w:asciiTheme="majorHAnsi" w:hAnsiTheme="majorHAnsi"/>
              </w:rPr>
              <w:t xml:space="preserve">para </w:t>
            </w:r>
            <w:proofErr w:type="spellStart"/>
            <w:r w:rsidRPr="00C813F4">
              <w:rPr>
                <w:rFonts w:asciiTheme="majorHAnsi" w:hAnsiTheme="majorHAnsi"/>
              </w:rPr>
              <w:t>Creativ</w:t>
            </w:r>
            <w:proofErr w:type="spellEnd"/>
            <w:r w:rsidRPr="00C813F4">
              <w:rPr>
                <w:rFonts w:asciiTheme="majorHAnsi" w:hAnsiTheme="majorHAnsi"/>
              </w:rPr>
              <w:t>´ agencia publicitaria dedicada a campañas políticas, activación de marca entre otros.</w:t>
            </w:r>
          </w:p>
          <w:p w14:paraId="5E74C3FD" w14:textId="77777777" w:rsidR="00D42601" w:rsidRPr="00C813F4" w:rsidRDefault="00D42601" w:rsidP="00C813F4">
            <w:pPr>
              <w:pStyle w:val="Sinespaciado"/>
              <w:jc w:val="both"/>
              <w:rPr>
                <w:rFonts w:asciiTheme="majorHAnsi" w:hAnsiTheme="majorHAnsi"/>
              </w:rPr>
            </w:pPr>
          </w:p>
          <w:p w14:paraId="408F9D39" w14:textId="77777777" w:rsidR="00437EA7" w:rsidRDefault="00437EA7" w:rsidP="00C813F4">
            <w:pPr>
              <w:pStyle w:val="Sinespaciado"/>
              <w:jc w:val="both"/>
              <w:rPr>
                <w:rFonts w:asciiTheme="majorHAnsi" w:hAnsiTheme="majorHAnsi"/>
              </w:rPr>
            </w:pPr>
          </w:p>
          <w:p w14:paraId="608F6527" w14:textId="77777777" w:rsidR="00D42601" w:rsidRPr="00C813F4" w:rsidRDefault="00D42601" w:rsidP="00C813F4">
            <w:pPr>
              <w:pStyle w:val="Sinespaciado"/>
              <w:jc w:val="both"/>
              <w:rPr>
                <w:rFonts w:asciiTheme="majorHAnsi" w:hAnsiTheme="majorHAnsi"/>
              </w:rPr>
            </w:pPr>
            <w:r w:rsidRPr="00C813F4">
              <w:rPr>
                <w:rFonts w:asciiTheme="majorHAnsi" w:hAnsiTheme="majorHAnsi"/>
              </w:rPr>
              <w:t xml:space="preserve">(2011 - 2013) </w:t>
            </w:r>
            <w:r w:rsidRPr="00C813F4">
              <w:rPr>
                <w:rFonts w:asciiTheme="majorHAnsi" w:hAnsiTheme="majorHAnsi"/>
                <w:b/>
              </w:rPr>
              <w:t xml:space="preserve">Conducción en vivo </w:t>
            </w:r>
            <w:r w:rsidRPr="00C813F4">
              <w:rPr>
                <w:rFonts w:asciiTheme="majorHAnsi" w:hAnsiTheme="majorHAnsi"/>
              </w:rPr>
              <w:t xml:space="preserve">para </w:t>
            </w:r>
            <w:r w:rsidRPr="00C813F4">
              <w:rPr>
                <w:rFonts w:asciiTheme="majorHAnsi" w:hAnsiTheme="majorHAnsi"/>
                <w:b/>
              </w:rPr>
              <w:t>“Entre nosotros”,</w:t>
            </w:r>
            <w:r w:rsidRPr="00C813F4">
              <w:rPr>
                <w:rFonts w:asciiTheme="majorHAnsi" w:hAnsiTheme="majorHAnsi"/>
              </w:rPr>
              <w:t xml:space="preserve"> programa televisivo de revista transmitido en la ciudad de Puebla capital los sábados de 10:00PM-12:00AM por el  </w:t>
            </w:r>
            <w:r w:rsidRPr="00C813F4">
              <w:rPr>
                <w:rFonts w:asciiTheme="majorHAnsi" w:hAnsiTheme="majorHAnsi"/>
                <w:b/>
              </w:rPr>
              <w:t>canal 30 ULTRAVISIÓN</w:t>
            </w:r>
            <w:r w:rsidRPr="00C813F4">
              <w:rPr>
                <w:rFonts w:asciiTheme="majorHAnsi" w:hAnsiTheme="majorHAnsi"/>
              </w:rPr>
              <w:t xml:space="preserve">. </w:t>
            </w:r>
          </w:p>
          <w:p w14:paraId="78287403" w14:textId="77777777" w:rsidR="00D42601" w:rsidRPr="00C813F4" w:rsidRDefault="00D42601" w:rsidP="00C813F4">
            <w:pPr>
              <w:pStyle w:val="Sinespaciado"/>
              <w:jc w:val="both"/>
              <w:rPr>
                <w:rFonts w:asciiTheme="majorHAnsi" w:hAnsiTheme="majorHAnsi"/>
              </w:rPr>
            </w:pPr>
          </w:p>
          <w:p w14:paraId="42F7980B" w14:textId="77777777" w:rsidR="00D42601" w:rsidRPr="00C813F4" w:rsidRDefault="00D42601" w:rsidP="00C813F4">
            <w:pPr>
              <w:pStyle w:val="Sinespaciado"/>
              <w:jc w:val="both"/>
              <w:rPr>
                <w:rFonts w:asciiTheme="majorHAnsi" w:hAnsiTheme="majorHAnsi"/>
              </w:rPr>
            </w:pPr>
            <w:r w:rsidRPr="00C813F4">
              <w:rPr>
                <w:rFonts w:asciiTheme="majorHAnsi" w:hAnsiTheme="majorHAnsi"/>
              </w:rPr>
              <w:t xml:space="preserve">(2011- 2012) </w:t>
            </w:r>
            <w:r w:rsidRPr="00C813F4">
              <w:rPr>
                <w:rFonts w:asciiTheme="majorHAnsi" w:hAnsiTheme="majorHAnsi"/>
                <w:b/>
              </w:rPr>
              <w:t>Voz en Podcast</w:t>
            </w:r>
            <w:r w:rsidRPr="00C813F4">
              <w:rPr>
                <w:rFonts w:asciiTheme="majorHAnsi" w:hAnsiTheme="majorHAnsi"/>
              </w:rPr>
              <w:t xml:space="preserve"> para “</w:t>
            </w:r>
            <w:r w:rsidRPr="00C813F4">
              <w:rPr>
                <w:rFonts w:asciiTheme="majorHAnsi" w:hAnsiTheme="majorHAnsi"/>
                <w:b/>
              </w:rPr>
              <w:t>Complicidad Nocturna”</w:t>
            </w:r>
            <w:r w:rsidRPr="00C813F4">
              <w:rPr>
                <w:rFonts w:asciiTheme="majorHAnsi" w:hAnsiTheme="majorHAnsi"/>
              </w:rPr>
              <w:t xml:space="preserve">, programa radiofónico transmitido en la ciudad de Puebla capital por </w:t>
            </w:r>
            <w:r w:rsidRPr="00C813F4">
              <w:rPr>
                <w:rFonts w:asciiTheme="majorHAnsi" w:hAnsiTheme="majorHAnsi"/>
                <w:b/>
              </w:rPr>
              <w:t>EXA FM PUEBLA</w:t>
            </w:r>
            <w:r w:rsidRPr="00C813F4">
              <w:rPr>
                <w:rFonts w:asciiTheme="majorHAnsi" w:hAnsiTheme="majorHAnsi"/>
              </w:rPr>
              <w:t xml:space="preserve">, </w:t>
            </w:r>
            <w:r w:rsidRPr="00C813F4">
              <w:rPr>
                <w:rFonts w:asciiTheme="majorHAnsi" w:hAnsiTheme="majorHAnsi"/>
                <w:b/>
              </w:rPr>
              <w:t>98.7FM</w:t>
            </w:r>
            <w:r w:rsidRPr="00C813F4">
              <w:rPr>
                <w:rFonts w:asciiTheme="majorHAnsi" w:hAnsiTheme="majorHAnsi"/>
              </w:rPr>
              <w:t xml:space="preserve"> en frecuencia local. </w:t>
            </w:r>
          </w:p>
          <w:p w14:paraId="2F90A8B3" w14:textId="77777777" w:rsidR="00D42601" w:rsidRPr="00C813F4" w:rsidRDefault="00D42601" w:rsidP="00C813F4">
            <w:pPr>
              <w:pStyle w:val="Sinespaciado"/>
              <w:jc w:val="both"/>
              <w:rPr>
                <w:rFonts w:asciiTheme="majorHAnsi" w:hAnsiTheme="majorHAnsi"/>
                <w:b/>
              </w:rPr>
            </w:pPr>
          </w:p>
          <w:p w14:paraId="5BA4B889" w14:textId="77777777" w:rsidR="00D42601" w:rsidRPr="00C813F4" w:rsidRDefault="00D42601" w:rsidP="00C813F4">
            <w:pPr>
              <w:pStyle w:val="Sinespaciado"/>
              <w:jc w:val="both"/>
              <w:rPr>
                <w:rFonts w:asciiTheme="majorHAnsi" w:hAnsiTheme="majorHAnsi"/>
              </w:rPr>
            </w:pPr>
            <w:r w:rsidRPr="00C813F4">
              <w:rPr>
                <w:rFonts w:asciiTheme="majorHAnsi" w:hAnsiTheme="majorHAnsi"/>
              </w:rPr>
              <w:t xml:space="preserve">(2010 - 2011) </w:t>
            </w:r>
            <w:r w:rsidRPr="00C813F4">
              <w:rPr>
                <w:rFonts w:asciiTheme="majorHAnsi" w:hAnsiTheme="majorHAnsi"/>
                <w:b/>
              </w:rPr>
              <w:t>Conducción en vivo</w:t>
            </w:r>
            <w:r w:rsidRPr="00C813F4">
              <w:rPr>
                <w:rFonts w:asciiTheme="majorHAnsi" w:hAnsiTheme="majorHAnsi"/>
              </w:rPr>
              <w:t xml:space="preserve"> para </w:t>
            </w:r>
            <w:r w:rsidRPr="00C813F4">
              <w:rPr>
                <w:rFonts w:asciiTheme="majorHAnsi" w:hAnsiTheme="majorHAnsi"/>
                <w:b/>
              </w:rPr>
              <w:t>“TOUCHE”</w:t>
            </w:r>
            <w:r w:rsidRPr="00C813F4">
              <w:rPr>
                <w:rFonts w:asciiTheme="majorHAnsi" w:hAnsiTheme="majorHAnsi"/>
              </w:rPr>
              <w:t xml:space="preserve">, programa televisivo de revista transmitido en la ciudad de Puebla capital los sábados de 11:00-1:00PM por los </w:t>
            </w:r>
            <w:r w:rsidRPr="00C813F4">
              <w:rPr>
                <w:rFonts w:asciiTheme="majorHAnsi" w:hAnsiTheme="majorHAnsi"/>
                <w:b/>
              </w:rPr>
              <w:t>canales 10 y 2010</w:t>
            </w:r>
            <w:r w:rsidRPr="00C813F4">
              <w:rPr>
                <w:rFonts w:asciiTheme="majorHAnsi" w:hAnsiTheme="majorHAnsi"/>
              </w:rPr>
              <w:t xml:space="preserve">  del sistema de </w:t>
            </w:r>
            <w:r w:rsidRPr="00C813F4">
              <w:rPr>
                <w:rFonts w:asciiTheme="majorHAnsi" w:hAnsiTheme="majorHAnsi"/>
                <w:b/>
              </w:rPr>
              <w:t>MEGACABLE</w:t>
            </w:r>
            <w:r w:rsidRPr="00C813F4">
              <w:rPr>
                <w:rFonts w:asciiTheme="majorHAnsi" w:hAnsiTheme="majorHAnsi"/>
              </w:rPr>
              <w:t>.</w:t>
            </w:r>
          </w:p>
          <w:p w14:paraId="594853FB" w14:textId="77777777" w:rsidR="00D42601" w:rsidRPr="00C813F4" w:rsidRDefault="00D42601" w:rsidP="00C813F4">
            <w:pPr>
              <w:pStyle w:val="Sinespaciado"/>
              <w:jc w:val="both"/>
              <w:rPr>
                <w:rFonts w:asciiTheme="majorHAnsi" w:hAnsiTheme="majorHAnsi"/>
              </w:rPr>
            </w:pPr>
          </w:p>
          <w:p w14:paraId="46CAB9D2" w14:textId="77777777" w:rsidR="00D42601" w:rsidRPr="00C813F4" w:rsidRDefault="00D42601" w:rsidP="00C813F4">
            <w:pPr>
              <w:pStyle w:val="Sinespaciado"/>
              <w:jc w:val="both"/>
              <w:rPr>
                <w:rFonts w:asciiTheme="majorHAnsi" w:hAnsiTheme="majorHAnsi"/>
              </w:rPr>
            </w:pPr>
            <w:r w:rsidRPr="00C813F4">
              <w:rPr>
                <w:rFonts w:asciiTheme="majorHAnsi" w:hAnsiTheme="majorHAnsi"/>
              </w:rPr>
              <w:t xml:space="preserve">(2009 - 2011) </w:t>
            </w:r>
            <w:r w:rsidRPr="00C813F4">
              <w:rPr>
                <w:rFonts w:asciiTheme="majorHAnsi" w:hAnsiTheme="majorHAnsi"/>
                <w:b/>
              </w:rPr>
              <w:t>Productora de AXCESSOL</w:t>
            </w:r>
            <w:r w:rsidRPr="00C813F4">
              <w:rPr>
                <w:rFonts w:asciiTheme="majorHAnsi" w:hAnsiTheme="majorHAnsi"/>
              </w:rPr>
              <w:t xml:space="preserve">, programa radiofónico de revista patrocinado por la </w:t>
            </w:r>
            <w:r w:rsidRPr="00C813F4">
              <w:rPr>
                <w:rFonts w:asciiTheme="majorHAnsi" w:hAnsiTheme="majorHAnsi"/>
                <w:b/>
              </w:rPr>
              <w:t xml:space="preserve">CERVECERÍA CUAUHTÉMOC MOCTEZUMA </w:t>
            </w:r>
            <w:r w:rsidRPr="00C813F4">
              <w:rPr>
                <w:rFonts w:asciiTheme="majorHAnsi" w:hAnsiTheme="majorHAnsi"/>
              </w:rPr>
              <w:t xml:space="preserve">y transmitido en la ciudad de Puebla capital los jueves de 5:00-6:00PM por </w:t>
            </w:r>
            <w:r w:rsidRPr="00C813F4">
              <w:rPr>
                <w:rFonts w:asciiTheme="majorHAnsi" w:hAnsiTheme="majorHAnsi"/>
                <w:b/>
              </w:rPr>
              <w:t>MÁS 94, 94.1FM</w:t>
            </w:r>
            <w:r w:rsidRPr="00C813F4">
              <w:rPr>
                <w:rFonts w:asciiTheme="majorHAnsi" w:hAnsiTheme="majorHAnsi"/>
              </w:rPr>
              <w:t xml:space="preserve"> en frecuencia local. </w:t>
            </w:r>
          </w:p>
          <w:p w14:paraId="64E8EE7D" w14:textId="77777777" w:rsidR="000629D5" w:rsidRDefault="000629D5" w:rsidP="00846D4F"/>
          <w:p w14:paraId="6B5A5B81" w14:textId="77777777" w:rsidR="0013492B" w:rsidRDefault="0013492B" w:rsidP="00846D4F"/>
          <w:p w14:paraId="0D64E5FC" w14:textId="77777777" w:rsidR="0013492B" w:rsidRDefault="0013492B" w:rsidP="0013492B">
            <w:pPr>
              <w:pStyle w:val="Sinespaciado"/>
              <w:jc w:val="center"/>
              <w:rPr>
                <w:rFonts w:ascii="Century Gothic" w:hAnsi="Century Gothic"/>
                <w:b/>
                <w:bCs/>
              </w:rPr>
            </w:pPr>
          </w:p>
          <w:p w14:paraId="3E321F28" w14:textId="77777777" w:rsidR="0013492B" w:rsidRPr="0013492B" w:rsidRDefault="0013492B" w:rsidP="0013492B">
            <w:pPr>
              <w:pStyle w:val="Sinespaciado"/>
              <w:jc w:val="center"/>
              <w:rPr>
                <w:rFonts w:ascii="Century Gothic" w:hAnsi="Century Gothic"/>
                <w:b/>
                <w:bCs/>
              </w:rPr>
            </w:pPr>
          </w:p>
          <w:p w14:paraId="6D78AAE1" w14:textId="77777777" w:rsidR="0013492B" w:rsidRDefault="0013492B" w:rsidP="00846D4F"/>
          <w:p w14:paraId="6A478DDF" w14:textId="6EAFE888" w:rsidR="0013492B" w:rsidRPr="00A72583" w:rsidRDefault="0013492B" w:rsidP="00846D4F"/>
        </w:tc>
      </w:tr>
      <w:tr w:rsidR="000629D5" w14:paraId="4814EECD" w14:textId="77777777" w:rsidTr="000F46E6">
        <w:trPr>
          <w:trHeight w:val="9504"/>
        </w:trPr>
        <w:tc>
          <w:tcPr>
            <w:tcW w:w="3600" w:type="dxa"/>
            <w:vAlign w:val="bottom"/>
          </w:tcPr>
          <w:p w14:paraId="3EF29D41" w14:textId="77777777" w:rsidR="002541D9" w:rsidRPr="00846D4F" w:rsidRDefault="002541D9" w:rsidP="002541D9">
            <w:pPr>
              <w:pStyle w:val="Ttulo"/>
            </w:pPr>
            <w:r>
              <w:t>yan Barrera</w:t>
            </w:r>
          </w:p>
          <w:p w14:paraId="602BD97E" w14:textId="77777777" w:rsidR="000629D5" w:rsidRPr="00D42601" w:rsidRDefault="00246C53" w:rsidP="002541D9">
            <w:pPr>
              <w:pStyle w:val="Subttulo"/>
              <w:rPr>
                <w:color w:val="auto"/>
                <w:spacing w:val="1"/>
                <w:w w:val="97"/>
                <w:sz w:val="18"/>
                <w:szCs w:val="22"/>
              </w:rPr>
            </w:pPr>
            <w:r w:rsidRPr="00A9410A">
              <w:rPr>
                <w:spacing w:val="0"/>
                <w:w w:val="35"/>
              </w:rPr>
              <w:t>Prod</w:t>
            </w:r>
            <w:r w:rsidR="00B431F4" w:rsidRPr="00A9410A">
              <w:rPr>
                <w:spacing w:val="0"/>
                <w:w w:val="35"/>
              </w:rPr>
              <w:t>uctor en medios de comunicació</w:t>
            </w:r>
            <w:r w:rsidR="00B431F4" w:rsidRPr="00A9410A">
              <w:rPr>
                <w:spacing w:val="22"/>
                <w:w w:val="35"/>
              </w:rPr>
              <w:t>n</w:t>
            </w:r>
          </w:p>
          <w:sdt>
            <w:sdtPr>
              <w:id w:val="-1954003311"/>
              <w:placeholder>
                <w:docPart w:val="52C178D3CFEA432D9655B8CE7B622616"/>
              </w:placeholder>
              <w:temporary/>
              <w:showingPlcHdr/>
              <w15:appearance w15:val="hidden"/>
            </w:sdtPr>
            <w:sdtEndPr/>
            <w:sdtContent>
              <w:p w14:paraId="0D439EDA" w14:textId="77777777" w:rsidR="000629D5" w:rsidRPr="00846D4F" w:rsidRDefault="000629D5" w:rsidP="00846D4F">
                <w:pPr>
                  <w:pStyle w:val="Ttulo2"/>
                </w:pPr>
                <w:r w:rsidRPr="00846D4F">
                  <w:rPr>
                    <w:rStyle w:val="Ttulo2Car"/>
                    <w:b/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87AC4B27D4584D3DA1F5D301473409F9"/>
              </w:placeholder>
              <w:temporary/>
              <w:showingPlcHdr/>
              <w15:appearance w15:val="hidden"/>
            </w:sdtPr>
            <w:sdtEndPr/>
            <w:sdtContent>
              <w:p w14:paraId="7631D022" w14:textId="77777777" w:rsidR="000629D5" w:rsidRDefault="000629D5" w:rsidP="000629D5">
                <w:pPr>
                  <w:pStyle w:val="Informacindecontacto"/>
                </w:pPr>
                <w:r w:rsidRPr="004D3011">
                  <w:rPr>
                    <w:lang w:bidi="es-ES"/>
                  </w:rPr>
                  <w:t>TELÉFONO:</w:t>
                </w:r>
              </w:p>
            </w:sdtContent>
          </w:sdt>
          <w:p w14:paraId="700A985E" w14:textId="2A0BDBAB" w:rsidR="000629D5" w:rsidRPr="00A24260" w:rsidRDefault="00246C53" w:rsidP="000629D5">
            <w:pPr>
              <w:pStyle w:val="Informacindecontacto"/>
              <w:rPr>
                <w:lang w:val="en-US"/>
              </w:rPr>
            </w:pPr>
            <w:r w:rsidRPr="00A24260">
              <w:rPr>
                <w:lang w:val="en-US"/>
              </w:rPr>
              <w:t>22</w:t>
            </w:r>
            <w:r w:rsidR="00A24260" w:rsidRPr="00A24260">
              <w:rPr>
                <w:lang w:val="en-US"/>
              </w:rPr>
              <w:t>1</w:t>
            </w:r>
            <w:r w:rsidR="00A24260">
              <w:rPr>
                <w:lang w:val="en-US"/>
              </w:rPr>
              <w:t>2091656</w:t>
            </w:r>
          </w:p>
          <w:p w14:paraId="61843D44" w14:textId="77777777" w:rsidR="00C473C8" w:rsidRPr="00A24260" w:rsidRDefault="00C473C8" w:rsidP="00C473C8">
            <w:pPr>
              <w:spacing w:after="0"/>
              <w:jc w:val="both"/>
              <w:rPr>
                <w:rFonts w:cstheme="minorHAnsi"/>
                <w:color w:val="515151"/>
                <w:szCs w:val="20"/>
                <w:lang w:val="en-US"/>
              </w:rPr>
            </w:pPr>
            <w:r w:rsidRPr="00A24260">
              <w:rPr>
                <w:rFonts w:cstheme="minorHAnsi"/>
                <w:szCs w:val="20"/>
                <w:lang w:val="en-US"/>
              </w:rPr>
              <w:t>SOUNDCLOUD:</w:t>
            </w:r>
            <w:r w:rsidRPr="00A24260">
              <w:rPr>
                <w:rFonts w:cstheme="minorHAnsi"/>
                <w:b/>
                <w:szCs w:val="20"/>
                <w:lang w:val="en-US"/>
              </w:rPr>
              <w:t xml:space="preserve"> </w:t>
            </w:r>
            <w:hyperlink r:id="rId11" w:history="1">
              <w:r w:rsidRPr="00A24260">
                <w:rPr>
                  <w:rStyle w:val="Hipervnculo"/>
                  <w:rFonts w:cstheme="minorHAnsi"/>
                  <w:szCs w:val="20"/>
                  <w:lang w:val="en-US"/>
                </w:rPr>
                <w:t>soundcloud.com/</w:t>
              </w:r>
              <w:proofErr w:type="spellStart"/>
              <w:r w:rsidRPr="00A24260">
                <w:rPr>
                  <w:rStyle w:val="Hipervnculo"/>
                  <w:rFonts w:cstheme="minorHAnsi"/>
                  <w:szCs w:val="20"/>
                  <w:lang w:val="en-US"/>
                </w:rPr>
                <w:t>yan_b</w:t>
              </w:r>
              <w:r w:rsidRPr="00A24260">
                <w:rPr>
                  <w:rStyle w:val="Hipervnculo"/>
                  <w:rFonts w:cstheme="minorHAnsi"/>
                  <w:szCs w:val="20"/>
                  <w:lang w:val="en-US"/>
                </w:rPr>
                <w:t>a</w:t>
              </w:r>
              <w:r w:rsidRPr="00A24260">
                <w:rPr>
                  <w:rStyle w:val="Hipervnculo"/>
                  <w:rFonts w:cstheme="minorHAnsi"/>
                  <w:szCs w:val="20"/>
                  <w:lang w:val="en-US"/>
                </w:rPr>
                <w:t>rrera</w:t>
              </w:r>
              <w:proofErr w:type="spellEnd"/>
            </w:hyperlink>
            <w:r w:rsidRPr="00A24260">
              <w:rPr>
                <w:rFonts w:cstheme="minorHAnsi"/>
                <w:color w:val="515151"/>
                <w:szCs w:val="20"/>
                <w:lang w:val="en-US"/>
              </w:rPr>
              <w:t xml:space="preserve"> </w:t>
            </w:r>
          </w:p>
          <w:p w14:paraId="292F41EE" w14:textId="77777777" w:rsidR="000629D5" w:rsidRPr="00A24260" w:rsidRDefault="000629D5" w:rsidP="000629D5">
            <w:pPr>
              <w:pStyle w:val="Sinespaciado"/>
              <w:rPr>
                <w:lang w:val="en-US"/>
              </w:rPr>
            </w:pPr>
          </w:p>
          <w:sdt>
            <w:sdtPr>
              <w:id w:val="-240260293"/>
              <w:placeholder>
                <w:docPart w:val="424DE0CBE310447998DE63D060565ECF"/>
              </w:placeholder>
              <w:temporary/>
              <w:showingPlcHdr/>
              <w15:appearance w15:val="hidden"/>
            </w:sdtPr>
            <w:sdtEndPr/>
            <w:sdtContent>
              <w:p w14:paraId="15011457" w14:textId="77777777" w:rsidR="000629D5" w:rsidRDefault="000629D5" w:rsidP="000629D5">
                <w:pPr>
                  <w:pStyle w:val="Informacindecontacto"/>
                </w:pPr>
                <w:r w:rsidRPr="004D3011">
                  <w:rPr>
                    <w:lang w:bidi="es-ES"/>
                  </w:rPr>
                  <w:t>CORREO ELECTRÓNICO:</w:t>
                </w:r>
              </w:p>
            </w:sdtContent>
          </w:sdt>
          <w:p w14:paraId="65760F04" w14:textId="73FB2BD4" w:rsidR="000629D5" w:rsidRPr="00C473C8" w:rsidRDefault="00C473C8" w:rsidP="00C473C8">
            <w:pPr>
              <w:pStyle w:val="Informacindecontacto"/>
              <w:rPr>
                <w:rStyle w:val="Hipervnculo"/>
                <w:u w:val="none"/>
              </w:rPr>
            </w:pPr>
            <w:r w:rsidRPr="00C473C8">
              <w:rPr>
                <w:rStyle w:val="Hipervnculo"/>
                <w:u w:val="none"/>
              </w:rPr>
              <w:t>yan</w:t>
            </w:r>
            <w:r w:rsidR="00A24260">
              <w:rPr>
                <w:rStyle w:val="Hipervnculo"/>
                <w:u w:val="none"/>
              </w:rPr>
              <w:t>patbar</w:t>
            </w:r>
            <w:r w:rsidRPr="00C473C8">
              <w:rPr>
                <w:rFonts w:cs="Arial"/>
                <w:color w:val="B85A22" w:themeColor="accent2" w:themeShade="BF"/>
                <w:sz w:val="21"/>
                <w:szCs w:val="21"/>
                <w:shd w:val="clear" w:color="auto" w:fill="FFFFFF"/>
              </w:rPr>
              <w:t>@</w:t>
            </w:r>
            <w:r w:rsidR="00A24260">
              <w:rPr>
                <w:rFonts w:cs="Arial"/>
                <w:color w:val="B85A22" w:themeColor="accent2" w:themeShade="BF"/>
                <w:sz w:val="21"/>
                <w:szCs w:val="21"/>
                <w:shd w:val="clear" w:color="auto" w:fill="FFFFFF"/>
              </w:rPr>
              <w:t>gmail</w:t>
            </w:r>
            <w:r w:rsidRPr="00C473C8">
              <w:rPr>
                <w:rFonts w:cs="Arial"/>
                <w:color w:val="B85A22" w:themeColor="accent2" w:themeShade="BF"/>
                <w:sz w:val="21"/>
                <w:szCs w:val="21"/>
                <w:shd w:val="clear" w:color="auto" w:fill="FFFFFF"/>
              </w:rPr>
              <w:t>.com</w:t>
            </w:r>
          </w:p>
        </w:tc>
        <w:tc>
          <w:tcPr>
            <w:tcW w:w="720" w:type="dxa"/>
          </w:tcPr>
          <w:p w14:paraId="7D2AFC3E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751BD706" w14:textId="77777777"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</w:tbl>
    <w:p w14:paraId="6619FE6B" w14:textId="77777777" w:rsidR="0043117B" w:rsidRPr="00846D4F" w:rsidRDefault="00A9410A" w:rsidP="00846D4F">
      <w:pPr>
        <w:tabs>
          <w:tab w:val="left" w:pos="990"/>
        </w:tabs>
        <w:spacing w:after="0"/>
        <w:rPr>
          <w:sz w:val="8"/>
        </w:rPr>
      </w:pPr>
    </w:p>
    <w:sectPr w:rsidR="0043117B" w:rsidRPr="00846D4F" w:rsidSect="00B821B0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135A" w14:textId="77777777" w:rsidR="00A9410A" w:rsidRDefault="00A9410A" w:rsidP="000C45FF">
      <w:r>
        <w:separator/>
      </w:r>
    </w:p>
  </w:endnote>
  <w:endnote w:type="continuationSeparator" w:id="0">
    <w:p w14:paraId="543CAAD9" w14:textId="77777777" w:rsidR="00A9410A" w:rsidRDefault="00A9410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41FE" w14:textId="77777777" w:rsidR="00A9410A" w:rsidRDefault="00A9410A" w:rsidP="000C45FF">
      <w:r>
        <w:separator/>
      </w:r>
    </w:p>
  </w:footnote>
  <w:footnote w:type="continuationSeparator" w:id="0">
    <w:p w14:paraId="3C69C33B" w14:textId="77777777" w:rsidR="00A9410A" w:rsidRDefault="00A9410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0908" w14:textId="77777777" w:rsidR="000C45FF" w:rsidRDefault="000C45F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49E6AFA" wp14:editId="5C7ACED6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3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C53"/>
    <w:rsid w:val="00036450"/>
    <w:rsid w:val="00061C84"/>
    <w:rsid w:val="000629D5"/>
    <w:rsid w:val="00076632"/>
    <w:rsid w:val="000C45FF"/>
    <w:rsid w:val="000E3FD1"/>
    <w:rsid w:val="000E69A7"/>
    <w:rsid w:val="000F46E6"/>
    <w:rsid w:val="0013492B"/>
    <w:rsid w:val="00176642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46C53"/>
    <w:rsid w:val="002541D9"/>
    <w:rsid w:val="00256CF7"/>
    <w:rsid w:val="00265155"/>
    <w:rsid w:val="0030481B"/>
    <w:rsid w:val="004071FC"/>
    <w:rsid w:val="004200F8"/>
    <w:rsid w:val="00437EA7"/>
    <w:rsid w:val="00445947"/>
    <w:rsid w:val="00454839"/>
    <w:rsid w:val="004813B3"/>
    <w:rsid w:val="00496591"/>
    <w:rsid w:val="004C63E4"/>
    <w:rsid w:val="004D3011"/>
    <w:rsid w:val="005645EE"/>
    <w:rsid w:val="00570FCB"/>
    <w:rsid w:val="005D6289"/>
    <w:rsid w:val="005E39D5"/>
    <w:rsid w:val="00612544"/>
    <w:rsid w:val="00617421"/>
    <w:rsid w:val="0062123A"/>
    <w:rsid w:val="00646E75"/>
    <w:rsid w:val="006610D6"/>
    <w:rsid w:val="006771D0"/>
    <w:rsid w:val="006D038E"/>
    <w:rsid w:val="00715FCB"/>
    <w:rsid w:val="00743101"/>
    <w:rsid w:val="007637B1"/>
    <w:rsid w:val="007867A0"/>
    <w:rsid w:val="007927F5"/>
    <w:rsid w:val="00802CA0"/>
    <w:rsid w:val="0081768E"/>
    <w:rsid w:val="008406A0"/>
    <w:rsid w:val="00846D4F"/>
    <w:rsid w:val="00896CBD"/>
    <w:rsid w:val="008C1736"/>
    <w:rsid w:val="00922D5C"/>
    <w:rsid w:val="009E7C63"/>
    <w:rsid w:val="00A10A67"/>
    <w:rsid w:val="00A2118D"/>
    <w:rsid w:val="00A24260"/>
    <w:rsid w:val="00A56689"/>
    <w:rsid w:val="00A72583"/>
    <w:rsid w:val="00A9410A"/>
    <w:rsid w:val="00AC0C0B"/>
    <w:rsid w:val="00AD76E2"/>
    <w:rsid w:val="00B20152"/>
    <w:rsid w:val="00B431F4"/>
    <w:rsid w:val="00B70850"/>
    <w:rsid w:val="00B821B0"/>
    <w:rsid w:val="00C066B6"/>
    <w:rsid w:val="00C20347"/>
    <w:rsid w:val="00C37BA1"/>
    <w:rsid w:val="00C4674C"/>
    <w:rsid w:val="00C473C8"/>
    <w:rsid w:val="00C506CF"/>
    <w:rsid w:val="00C72BED"/>
    <w:rsid w:val="00C813F4"/>
    <w:rsid w:val="00C9578B"/>
    <w:rsid w:val="00CA562E"/>
    <w:rsid w:val="00CB2D30"/>
    <w:rsid w:val="00D2522B"/>
    <w:rsid w:val="00D42601"/>
    <w:rsid w:val="00D82F2F"/>
    <w:rsid w:val="00DA694B"/>
    <w:rsid w:val="00DD172A"/>
    <w:rsid w:val="00E25A26"/>
    <w:rsid w:val="00E55D74"/>
    <w:rsid w:val="00E866EC"/>
    <w:rsid w:val="00E93B74"/>
    <w:rsid w:val="00EB3A62"/>
    <w:rsid w:val="00F45343"/>
    <w:rsid w:val="00F5234D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AA02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642"/>
    <w:pPr>
      <w:spacing w:after="200"/>
    </w:pPr>
    <w:rPr>
      <w:sz w:val="20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0E69A7"/>
    <w:rPr>
      <w:caps/>
      <w:color w:val="000000" w:themeColor="text1"/>
      <w:sz w:val="74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0E69A7"/>
    <w:rPr>
      <w:caps/>
      <w:color w:val="000000" w:themeColor="text1"/>
      <w:sz w:val="74"/>
      <w:szCs w:val="76"/>
    </w:rPr>
  </w:style>
  <w:style w:type="character" w:styleId="nfasis">
    <w:name w:val="Emphasis"/>
    <w:basedOn w:val="Fuentedeprrafopredeter"/>
    <w:uiPriority w:val="11"/>
    <w:semiHidden/>
    <w:qFormat/>
    <w:rsid w:val="00E25A26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036450"/>
  </w:style>
  <w:style w:type="character" w:customStyle="1" w:styleId="FechaCar">
    <w:name w:val="Fecha Car"/>
    <w:basedOn w:val="Fuentedeprrafopredeter"/>
    <w:link w:val="Fecha"/>
    <w:uiPriority w:val="99"/>
    <w:rsid w:val="00036450"/>
    <w:rPr>
      <w:sz w:val="18"/>
      <w:szCs w:val="22"/>
    </w:rPr>
  </w:style>
  <w:style w:type="character" w:styleId="Hipervnculo">
    <w:name w:val="Hyperlink"/>
    <w:basedOn w:val="Fuentedeprrafopredeter"/>
    <w:uiPriority w:val="99"/>
    <w:rsid w:val="00E93B74"/>
    <w:rPr>
      <w:color w:val="B85A22" w:themeColor="accent2" w:themeShade="B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rsid w:val="004813B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45F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45FF"/>
    <w:rPr>
      <w:sz w:val="22"/>
      <w:szCs w:val="22"/>
    </w:rPr>
  </w:style>
  <w:style w:type="table" w:styleId="Tablaconcuadrcula">
    <w:name w:val="Table Grid"/>
    <w:basedOn w:val="Tabla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B2ABD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aconvietas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Textogris">
    <w:name w:val="Texto gris"/>
    <w:basedOn w:val="Fuentedeprrafopredeter"/>
    <w:uiPriority w:val="4"/>
    <w:semiHidden/>
    <w:qFormat/>
    <w:rsid w:val="000629D5"/>
    <w:rPr>
      <w:color w:val="808080" w:themeColor="background1" w:themeShade="80"/>
    </w:rPr>
  </w:style>
  <w:style w:type="paragraph" w:customStyle="1" w:styleId="Direccin">
    <w:name w:val="Dirección"/>
    <w:basedOn w:val="Normal"/>
    <w:qFormat/>
    <w:rsid w:val="000629D5"/>
    <w:pPr>
      <w:spacing w:after="360"/>
      <w:contextualSpacing/>
    </w:pPr>
  </w:style>
  <w:style w:type="paragraph" w:customStyle="1" w:styleId="Informacindecontacto">
    <w:name w:val="Información de contacto"/>
    <w:basedOn w:val="Normal"/>
    <w:qFormat/>
    <w:rsid w:val="000629D5"/>
    <w:pPr>
      <w:contextualSpacing/>
    </w:pPr>
  </w:style>
  <w:style w:type="paragraph" w:styleId="Sinespaciado">
    <w:name w:val="No Spacing"/>
    <w:uiPriority w:val="1"/>
    <w:qFormat/>
    <w:rsid w:val="000629D5"/>
    <w:rPr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454839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2541D9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oundcloud.com/yan_barrer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ce\AppData\Roaming\Microsoft\Plantillas\Carta%20de%20presentaci&#243;n%20gris%20azu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C178D3CFEA432D9655B8CE7B622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5D13D-15F6-4D4B-BDFE-8F514FFBF6B1}"/>
      </w:docPartPr>
      <w:docPartBody>
        <w:p w:rsidR="00A17A62" w:rsidRDefault="006F6D10">
          <w:pPr>
            <w:pStyle w:val="52C178D3CFEA432D9655B8CE7B622616"/>
          </w:pPr>
          <w:r w:rsidRPr="00846D4F">
            <w:rPr>
              <w:rStyle w:val="Ttulo2Car"/>
              <w:lang w:bidi="es-ES"/>
            </w:rPr>
            <w:t>CONTACTO</w:t>
          </w:r>
        </w:p>
      </w:docPartBody>
    </w:docPart>
    <w:docPart>
      <w:docPartPr>
        <w:name w:val="87AC4B27D4584D3DA1F5D30147340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F4BBA-5EC2-49B9-834C-0E680F43DA93}"/>
      </w:docPartPr>
      <w:docPartBody>
        <w:p w:rsidR="00A17A62" w:rsidRDefault="006F6D10">
          <w:pPr>
            <w:pStyle w:val="87AC4B27D4584D3DA1F5D301473409F9"/>
          </w:pPr>
          <w:r w:rsidRPr="004D3011">
            <w:rPr>
              <w:lang w:bidi="es-ES"/>
            </w:rPr>
            <w:t>TELÉFONO:</w:t>
          </w:r>
        </w:p>
      </w:docPartBody>
    </w:docPart>
    <w:docPart>
      <w:docPartPr>
        <w:name w:val="424DE0CBE310447998DE63D060565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7583C-3E52-42B7-BF58-5DD4B6117ACE}"/>
      </w:docPartPr>
      <w:docPartBody>
        <w:p w:rsidR="00A17A62" w:rsidRDefault="006F6D10">
          <w:pPr>
            <w:pStyle w:val="424DE0CBE310447998DE63D060565ECF"/>
          </w:pPr>
          <w:r w:rsidRPr="004D3011">
            <w:rPr>
              <w:lang w:bidi="es-ES"/>
            </w:rPr>
            <w:t>CORREO ELECTRÓNICO: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D10"/>
    <w:rsid w:val="00111FA2"/>
    <w:rsid w:val="006F6D10"/>
    <w:rsid w:val="0072798D"/>
    <w:rsid w:val="00A1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 w:val="20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 w:val="20"/>
      <w:szCs w:val="20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aps/>
      <w:sz w:val="20"/>
      <w:szCs w:val="26"/>
      <w:lang w:val="es-ES" w:eastAsia="ja-JP"/>
    </w:rPr>
  </w:style>
  <w:style w:type="paragraph" w:customStyle="1" w:styleId="52C178D3CFEA432D9655B8CE7B622616">
    <w:name w:val="52C178D3CFEA432D9655B8CE7B622616"/>
  </w:style>
  <w:style w:type="paragraph" w:customStyle="1" w:styleId="87AC4B27D4584D3DA1F5D301473409F9">
    <w:name w:val="87AC4B27D4584D3DA1F5D301473409F9"/>
  </w:style>
  <w:style w:type="paragraph" w:customStyle="1" w:styleId="424DE0CBE310447998DE63D060565ECF">
    <w:name w:val="424DE0CBE310447998DE63D060565ECF"/>
  </w:style>
  <w:style w:type="character" w:styleId="Hipervnculo">
    <w:name w:val="Hyperlink"/>
    <w:basedOn w:val="Fuentedeprrafopredeter"/>
    <w:uiPriority w:val="99"/>
    <w:rPr>
      <w:color w:val="C45911" w:themeColor="accent2" w:themeShade="BF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gris azul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2019-08-19T17:45:00Z</dcterms:created>
  <dcterms:modified xsi:type="dcterms:W3CDTF">2021-07-01T15:35:00Z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