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6A" w:rsidRDefault="00B36065" w:rsidP="00616A6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-255270</wp:posOffset>
                </wp:positionV>
                <wp:extent cx="45085" cy="49530"/>
                <wp:effectExtent l="0" t="0" r="0" b="762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85" cy="49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40B" w:rsidRPr="000A240B" w:rsidRDefault="000A240B" w:rsidP="00536815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240B"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  <w:t>Foto Formal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27.65pt;margin-top:-20.1pt;width:3.55pt;height: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" filled="f">
                <v:path arrowok="t"/>
                <v:textbox>
                  <w:txbxContent>
                    <w:p w:rsidR="000A240B" w:rsidRPr="000A240B" w:rsidRDefault="000A240B" w:rsidP="00536815">
                      <w:pPr>
                        <w:rPr>
                          <w:rFonts w:ascii="Cambria" w:hAnsi="Cambria"/>
                          <w:b/>
                          <w:i/>
                          <w:color w:val="000000"/>
                          <w:sz w:val="32"/>
                          <w:szCs w:val="32"/>
                          <w:lang w:val="es-MX"/>
                        </w:rPr>
                      </w:pPr>
                      <w:r w:rsidRPr="000A240B">
                        <w:rPr>
                          <w:rFonts w:ascii="Cambria" w:hAnsi="Cambria"/>
                          <w:b/>
                          <w:i/>
                          <w:color w:val="000000"/>
                          <w:sz w:val="32"/>
                          <w:szCs w:val="32"/>
                          <w:lang w:val="es-MX"/>
                        </w:rPr>
                        <w:t>Foto Formal</w:t>
                      </w:r>
                    </w:p>
                  </w:txbxContent>
                </v:textbox>
              </v:shape>
            </w:pict>
          </mc:Fallback>
        </mc:AlternateContent>
      </w:r>
      <w:r w:rsidR="00536815">
        <w:rPr>
          <w:rFonts w:asciiTheme="majorHAnsi" w:hAnsiTheme="majorHAnsi"/>
          <w:b/>
          <w:szCs w:val="24"/>
        </w:rPr>
        <w:t xml:space="preserve">                </w:t>
      </w:r>
      <w:r w:rsidR="00616A6A">
        <w:rPr>
          <w:rFonts w:asciiTheme="majorHAnsi" w:hAnsiTheme="majorHAnsi"/>
          <w:b/>
          <w:szCs w:val="24"/>
        </w:rPr>
        <w:t xml:space="preserve">             </w:t>
      </w:r>
      <w:r w:rsidR="00536815">
        <w:rPr>
          <w:rFonts w:asciiTheme="majorHAnsi" w:hAnsiTheme="majorHAnsi"/>
          <w:b/>
          <w:szCs w:val="24"/>
        </w:rPr>
        <w:t xml:space="preserve"> </w:t>
      </w:r>
      <w:r w:rsidR="00616A6A" w:rsidRPr="00B52EF3">
        <w:rPr>
          <w:rFonts w:asciiTheme="majorHAnsi" w:hAnsiTheme="majorHAnsi"/>
          <w:b/>
          <w:szCs w:val="24"/>
        </w:rPr>
        <w:t>Datos generales:</w:t>
      </w:r>
      <w:r w:rsidR="00616A6A">
        <w:rPr>
          <w:rFonts w:asciiTheme="majorHAnsi" w:hAnsiTheme="majorHAnsi"/>
          <w:b/>
          <w:szCs w:val="24"/>
        </w:rPr>
        <w:t xml:space="preserve"> </w:t>
      </w:r>
      <w:r w:rsidR="00616A6A">
        <w:rPr>
          <w:rFonts w:asciiTheme="majorHAnsi" w:hAnsiTheme="majorHAnsi"/>
          <w:szCs w:val="24"/>
        </w:rPr>
        <w:t xml:space="preserve">Dirección:  C. Valle de           </w:t>
      </w:r>
    </w:p>
    <w:p w:rsidR="00616A6A" w:rsidRPr="00CF2406" w:rsidRDefault="00616A6A" w:rsidP="00616A6A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 Magadalena LT 20 COL. Valle de </w:t>
      </w:r>
      <w:r w:rsidR="005E2529">
        <w:rPr>
          <w:rFonts w:asciiTheme="majorHAnsi" w:hAnsiTheme="majorHAnsi"/>
          <w:szCs w:val="24"/>
        </w:rPr>
        <w:t>Aragón,</w:t>
      </w:r>
      <w:r>
        <w:rPr>
          <w:rFonts w:asciiTheme="majorHAnsi" w:hAnsiTheme="majorHAnsi"/>
          <w:szCs w:val="24"/>
        </w:rPr>
        <w:t xml:space="preserve"> 3 sección </w:t>
      </w:r>
      <w:r>
        <w:rPr>
          <w:rFonts w:asciiTheme="majorHAnsi" w:hAnsiTheme="majorHAnsi"/>
          <w:szCs w:val="24"/>
        </w:rPr>
        <w:br/>
        <w:t xml:space="preserve">                                                                            55280  ECATEPEC DE MORELOS.  ESTADO DE MEXICO.</w:t>
      </w:r>
    </w:p>
    <w:p w:rsidR="00616A6A" w:rsidRPr="00865792" w:rsidRDefault="00616A6A" w:rsidP="00616A6A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Teléfonos: </w:t>
      </w:r>
      <w:r w:rsidR="00F37C13">
        <w:rPr>
          <w:rFonts w:asciiTheme="majorHAnsi" w:hAnsiTheme="majorHAnsi"/>
          <w:szCs w:val="24"/>
        </w:rPr>
        <w:t>57749674 0445519239079</w:t>
      </w:r>
    </w:p>
    <w:p w:rsidR="00616A6A" w:rsidRDefault="00616A6A" w:rsidP="00616A6A">
      <w:pPr>
        <w:ind w:left="-567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</w:t>
      </w:r>
      <w:r w:rsidRPr="00865792">
        <w:rPr>
          <w:rFonts w:asciiTheme="majorHAnsi" w:hAnsiTheme="majorHAnsi"/>
          <w:szCs w:val="24"/>
        </w:rPr>
        <w:t xml:space="preserve">Correo Electrónico:  </w:t>
      </w:r>
      <w:r>
        <w:rPr>
          <w:rFonts w:asciiTheme="majorHAnsi" w:hAnsiTheme="majorHAnsi"/>
          <w:noProof/>
          <w:szCs w:val="24"/>
        </w:rPr>
        <w:t xml:space="preserve"> yaelbravo@live.com.mx</w:t>
      </w:r>
    </w:p>
    <w:p w:rsidR="00616A6A" w:rsidRPr="00865792" w:rsidRDefault="00616A6A" w:rsidP="00616A6A">
      <w:pPr>
        <w:ind w:left="-567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 Fecha de nacimiento</w:t>
      </w:r>
      <w:r w:rsidR="005E2529">
        <w:rPr>
          <w:rFonts w:asciiTheme="majorHAnsi" w:hAnsiTheme="majorHAnsi"/>
          <w:szCs w:val="24"/>
        </w:rPr>
        <w:t>: 22</w:t>
      </w:r>
      <w:r w:rsidR="00F37C13">
        <w:rPr>
          <w:rFonts w:asciiTheme="majorHAnsi" w:hAnsiTheme="majorHAnsi"/>
          <w:szCs w:val="24"/>
        </w:rPr>
        <w:t xml:space="preserve"> de octubre</w:t>
      </w:r>
      <w:r>
        <w:rPr>
          <w:rFonts w:asciiTheme="majorHAnsi" w:hAnsiTheme="majorHAnsi"/>
          <w:szCs w:val="24"/>
        </w:rPr>
        <w:t xml:space="preserve"> de </w:t>
      </w:r>
      <w:r w:rsidR="00F37C13">
        <w:rPr>
          <w:rFonts w:asciiTheme="majorHAnsi" w:hAnsiTheme="majorHAnsi"/>
          <w:szCs w:val="24"/>
        </w:rPr>
        <w:t>1993.</w:t>
      </w:r>
    </w:p>
    <w:p w:rsidR="00616A6A" w:rsidRPr="00CF2406" w:rsidRDefault="00B36065" w:rsidP="00616A6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10160</wp:posOffset>
                </wp:positionV>
                <wp:extent cx="610870" cy="590804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870" cy="590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A6A" w:rsidRPr="000A240B" w:rsidRDefault="00616A6A" w:rsidP="00616A6A">
                            <w:pPr>
                              <w:rPr>
                                <w:rFonts w:ascii="Cambria" w:hAnsi="Cambria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Cambria" w:hAnsi="Cambria"/>
                                <w:sz w:val="56"/>
                                <w:szCs w:val="56"/>
                                <w:lang w:val="es-MX"/>
                              </w:rPr>
                              <w:t xml:space="preserve">   Yael Iván Hernández Peña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 7" o:spid="_x0000_s1027" type="#_x0000_t202" style="position:absolute;margin-left:460.85pt;margin-top:.8pt;width:48.1pt;height:465.2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" filled="f" stroked="f" strokecolor="#c00000">
                <v:path arrowok="t"/>
                <v:textbox style="layout-flow:vertical;mso-fit-shape-to-text:t">
                  <w:txbxContent>
                    <w:p w:rsidR="00616A6A" w:rsidRPr="000A240B" w:rsidRDefault="00616A6A" w:rsidP="00616A6A">
                      <w:pPr>
                        <w:rPr>
                          <w:rFonts w:ascii="Cambria" w:hAnsi="Cambria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Cambria" w:hAnsi="Cambria"/>
                          <w:sz w:val="56"/>
                          <w:szCs w:val="56"/>
                          <w:lang w:val="es-MX"/>
                        </w:rPr>
                        <w:t xml:space="preserve">   Yael Iván Hernández Peña</w:t>
                      </w:r>
                    </w:p>
                  </w:txbxContent>
                </v:textbox>
              </v:shape>
            </w:pict>
          </mc:Fallback>
        </mc:AlternateContent>
      </w:r>
    </w:p>
    <w:p w:rsidR="00616A6A" w:rsidRPr="00616A6A" w:rsidRDefault="00616A6A" w:rsidP="00616A6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A240B" w:rsidRPr="00616A6A" w:rsidRDefault="00616A6A" w:rsidP="00616A6A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A240B" w:rsidRPr="00CF2406">
        <w:rPr>
          <w:rFonts w:asciiTheme="majorHAnsi" w:hAnsiTheme="majorHAnsi"/>
          <w:b/>
          <w:szCs w:val="24"/>
          <w:u w:val="single"/>
        </w:rPr>
        <w:t>Objetivo profesional</w:t>
      </w:r>
    </w:p>
    <w:p w:rsidR="000A240B" w:rsidRDefault="00F71C88" w:rsidP="000A240B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Mi objetivo es poder </w:t>
      </w:r>
      <w:r w:rsidR="00F37C13">
        <w:rPr>
          <w:rFonts w:asciiTheme="majorHAnsi" w:hAnsiTheme="majorHAnsi"/>
          <w:szCs w:val="24"/>
        </w:rPr>
        <w:t>desarrollar mis</w:t>
      </w:r>
      <w:r>
        <w:rPr>
          <w:rFonts w:asciiTheme="majorHAnsi" w:hAnsiTheme="majorHAnsi"/>
          <w:szCs w:val="24"/>
        </w:rPr>
        <w:t xml:space="preserve"> capacidades en la empresa y poder </w:t>
      </w:r>
      <w:r w:rsidR="00F37C13">
        <w:rPr>
          <w:rFonts w:asciiTheme="majorHAnsi" w:hAnsiTheme="majorHAnsi"/>
          <w:szCs w:val="24"/>
        </w:rPr>
        <w:t>superar y</w:t>
      </w:r>
      <w:r>
        <w:rPr>
          <w:rFonts w:asciiTheme="majorHAnsi" w:hAnsiTheme="majorHAnsi"/>
          <w:szCs w:val="24"/>
        </w:rPr>
        <w:t xml:space="preserve"> </w:t>
      </w:r>
      <w:r w:rsidR="00F37C13">
        <w:rPr>
          <w:rFonts w:asciiTheme="majorHAnsi" w:hAnsiTheme="majorHAnsi"/>
          <w:szCs w:val="24"/>
        </w:rPr>
        <w:t>aprender las</w:t>
      </w:r>
      <w:r>
        <w:rPr>
          <w:rFonts w:asciiTheme="majorHAnsi" w:hAnsiTheme="majorHAnsi"/>
          <w:szCs w:val="24"/>
        </w:rPr>
        <w:t xml:space="preserve"> diferentes cosas </w:t>
      </w:r>
      <w:r w:rsidR="00F37C13">
        <w:rPr>
          <w:rFonts w:asciiTheme="majorHAnsi" w:hAnsiTheme="majorHAnsi"/>
          <w:szCs w:val="24"/>
        </w:rPr>
        <w:t>relacionado a</w:t>
      </w:r>
      <w:r>
        <w:rPr>
          <w:rFonts w:asciiTheme="majorHAnsi" w:hAnsiTheme="majorHAnsi"/>
          <w:szCs w:val="24"/>
        </w:rPr>
        <w:t xml:space="preserve"> mi carrera</w:t>
      </w:r>
      <w:r w:rsidR="00602B9E">
        <w:rPr>
          <w:rFonts w:asciiTheme="majorHAnsi" w:hAnsiTheme="majorHAnsi"/>
          <w:szCs w:val="24"/>
        </w:rPr>
        <w:t xml:space="preserve"> como </w:t>
      </w:r>
      <w:r w:rsidR="00F37C13">
        <w:rPr>
          <w:rFonts w:asciiTheme="majorHAnsi" w:hAnsiTheme="majorHAnsi"/>
          <w:szCs w:val="24"/>
        </w:rPr>
        <w:t>relaciones públicas,</w:t>
      </w:r>
      <w:r w:rsidR="00602B9E">
        <w:rPr>
          <w:rFonts w:asciiTheme="majorHAnsi" w:hAnsiTheme="majorHAnsi"/>
          <w:szCs w:val="24"/>
        </w:rPr>
        <w:t xml:space="preserve"> </w:t>
      </w:r>
      <w:r w:rsidR="00F37C13">
        <w:rPr>
          <w:rFonts w:asciiTheme="majorHAnsi" w:hAnsiTheme="majorHAnsi"/>
          <w:szCs w:val="24"/>
        </w:rPr>
        <w:t>publicidad,</w:t>
      </w:r>
      <w:r w:rsidR="00602B9E">
        <w:rPr>
          <w:rFonts w:asciiTheme="majorHAnsi" w:hAnsiTheme="majorHAnsi"/>
          <w:szCs w:val="24"/>
        </w:rPr>
        <w:t xml:space="preserve"> radio</w:t>
      </w:r>
      <w:r w:rsidR="00536815">
        <w:rPr>
          <w:rFonts w:asciiTheme="majorHAnsi" w:hAnsiTheme="majorHAnsi"/>
          <w:szCs w:val="24"/>
        </w:rPr>
        <w:t>, com</w:t>
      </w:r>
      <w:r w:rsidR="00B8277B">
        <w:rPr>
          <w:rFonts w:asciiTheme="majorHAnsi" w:hAnsiTheme="majorHAnsi"/>
          <w:szCs w:val="24"/>
        </w:rPr>
        <w:t>m</w:t>
      </w:r>
      <w:r w:rsidR="00536815">
        <w:rPr>
          <w:rFonts w:asciiTheme="majorHAnsi" w:hAnsiTheme="majorHAnsi"/>
          <w:szCs w:val="24"/>
        </w:rPr>
        <w:t xml:space="preserve">unity </w:t>
      </w:r>
      <w:r w:rsidR="00F37C13">
        <w:rPr>
          <w:rFonts w:asciiTheme="majorHAnsi" w:hAnsiTheme="majorHAnsi"/>
          <w:szCs w:val="24"/>
        </w:rPr>
        <w:t>manager y</w:t>
      </w:r>
      <w:r>
        <w:rPr>
          <w:rFonts w:asciiTheme="majorHAnsi" w:hAnsiTheme="majorHAnsi"/>
          <w:szCs w:val="24"/>
        </w:rPr>
        <w:t xml:space="preserve"> </w:t>
      </w:r>
      <w:r w:rsidR="00602B9E">
        <w:rPr>
          <w:rFonts w:asciiTheme="majorHAnsi" w:hAnsiTheme="majorHAnsi"/>
          <w:szCs w:val="24"/>
        </w:rPr>
        <w:t>así</w:t>
      </w:r>
      <w:r>
        <w:rPr>
          <w:rFonts w:asciiTheme="majorHAnsi" w:hAnsiTheme="majorHAnsi"/>
          <w:szCs w:val="24"/>
        </w:rPr>
        <w:t xml:space="preserve"> poder cumplir con mis expectativas y las </w:t>
      </w:r>
      <w:r w:rsidR="00F37C13">
        <w:rPr>
          <w:rFonts w:asciiTheme="majorHAnsi" w:hAnsiTheme="majorHAnsi"/>
          <w:szCs w:val="24"/>
        </w:rPr>
        <w:t>de la</w:t>
      </w:r>
      <w:r>
        <w:rPr>
          <w:rFonts w:asciiTheme="majorHAnsi" w:hAnsiTheme="majorHAnsi"/>
          <w:szCs w:val="24"/>
        </w:rPr>
        <w:t xml:space="preserve"> empresa satisfactoriamente.</w:t>
      </w: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</w:rPr>
      </w:pP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  <w:u w:val="single"/>
        </w:rPr>
      </w:pPr>
    </w:p>
    <w:p w:rsidR="000A240B" w:rsidRPr="00CF2406" w:rsidRDefault="000A240B" w:rsidP="000A240B">
      <w:pPr>
        <w:ind w:left="-567"/>
        <w:rPr>
          <w:rFonts w:asciiTheme="majorHAnsi" w:hAnsiTheme="majorHAnsi"/>
          <w:b/>
          <w:szCs w:val="24"/>
          <w:u w:val="single"/>
        </w:rPr>
      </w:pPr>
      <w:r w:rsidRPr="00CF2406">
        <w:rPr>
          <w:rFonts w:asciiTheme="majorHAnsi" w:hAnsiTheme="majorHAnsi"/>
          <w:b/>
          <w:szCs w:val="24"/>
          <w:u w:val="single"/>
        </w:rPr>
        <w:t>Resumen de habilidades</w:t>
      </w:r>
    </w:p>
    <w:p w:rsidR="00602B9E" w:rsidRDefault="00602B9E" w:rsidP="000A240B">
      <w:pPr>
        <w:ind w:left="-567"/>
        <w:rPr>
          <w:rFonts w:asciiTheme="majorHAnsi" w:hAnsiTheme="majorHAnsi"/>
          <w:b/>
          <w:szCs w:val="24"/>
          <w:u w:val="single"/>
        </w:rPr>
      </w:pPr>
      <w:r w:rsidRPr="00602B9E">
        <w:rPr>
          <w:rFonts w:asciiTheme="majorHAnsi" w:hAnsiTheme="majorHAnsi"/>
          <w:szCs w:val="24"/>
          <w:u w:val="single"/>
        </w:rPr>
        <w:t>Resolver problemas en poco tiemp</w:t>
      </w:r>
      <w:r>
        <w:rPr>
          <w:rFonts w:asciiTheme="majorHAnsi" w:hAnsiTheme="majorHAnsi"/>
          <w:szCs w:val="24"/>
          <w:u w:val="single"/>
        </w:rPr>
        <w:t>o,</w:t>
      </w:r>
      <w:r w:rsidR="00B8277B">
        <w:rPr>
          <w:rFonts w:asciiTheme="majorHAnsi" w:hAnsiTheme="majorHAnsi"/>
          <w:szCs w:val="24"/>
          <w:u w:val="single"/>
        </w:rPr>
        <w:t xml:space="preserve"> </w:t>
      </w:r>
      <w:r w:rsidR="00536815">
        <w:rPr>
          <w:rFonts w:asciiTheme="majorHAnsi" w:hAnsiTheme="majorHAnsi"/>
          <w:szCs w:val="24"/>
          <w:u w:val="single"/>
        </w:rPr>
        <w:t>siempre dispuesto a cola</w:t>
      </w:r>
      <w:r w:rsidR="00B8277B">
        <w:rPr>
          <w:rFonts w:asciiTheme="majorHAnsi" w:hAnsiTheme="majorHAnsi"/>
          <w:szCs w:val="24"/>
          <w:u w:val="single"/>
        </w:rPr>
        <w:t>borar con los demás y aprender. Puedo</w:t>
      </w:r>
      <w:r w:rsidR="00536815">
        <w:rPr>
          <w:rFonts w:asciiTheme="majorHAnsi" w:hAnsiTheme="majorHAnsi"/>
          <w:szCs w:val="24"/>
          <w:u w:val="single"/>
        </w:rPr>
        <w:t xml:space="preserve"> desempeñar diferentes </w:t>
      </w:r>
      <w:r w:rsidR="00F37C13">
        <w:rPr>
          <w:rFonts w:asciiTheme="majorHAnsi" w:hAnsiTheme="majorHAnsi"/>
          <w:szCs w:val="24"/>
          <w:u w:val="single"/>
        </w:rPr>
        <w:t>tareas para</w:t>
      </w:r>
      <w:r w:rsidR="00B8277B">
        <w:rPr>
          <w:rFonts w:asciiTheme="majorHAnsi" w:hAnsiTheme="majorHAnsi"/>
          <w:szCs w:val="24"/>
          <w:u w:val="single"/>
        </w:rPr>
        <w:t xml:space="preserve"> la empresa como </w:t>
      </w:r>
      <w:r>
        <w:rPr>
          <w:rFonts w:asciiTheme="majorHAnsi" w:hAnsiTheme="majorHAnsi"/>
          <w:szCs w:val="24"/>
          <w:u w:val="single"/>
        </w:rPr>
        <w:t xml:space="preserve">redactor de </w:t>
      </w:r>
      <w:r w:rsidR="00F37C13">
        <w:rPr>
          <w:rFonts w:asciiTheme="majorHAnsi" w:hAnsiTheme="majorHAnsi"/>
          <w:szCs w:val="24"/>
          <w:u w:val="single"/>
        </w:rPr>
        <w:t>noticias, manejar la</w:t>
      </w:r>
      <w:r>
        <w:rPr>
          <w:rFonts w:asciiTheme="majorHAnsi" w:hAnsiTheme="majorHAnsi"/>
          <w:szCs w:val="24"/>
          <w:u w:val="single"/>
        </w:rPr>
        <w:t xml:space="preserve"> herramienta de </w:t>
      </w:r>
      <w:r w:rsidR="00F37C13">
        <w:rPr>
          <w:rFonts w:asciiTheme="majorHAnsi" w:hAnsiTheme="majorHAnsi"/>
          <w:szCs w:val="24"/>
          <w:u w:val="single"/>
        </w:rPr>
        <w:t>wordpress,</w:t>
      </w:r>
      <w:r w:rsidR="00536815">
        <w:rPr>
          <w:rFonts w:asciiTheme="majorHAnsi" w:hAnsiTheme="majorHAnsi"/>
          <w:szCs w:val="24"/>
          <w:u w:val="single"/>
        </w:rPr>
        <w:t xml:space="preserve"> así como realizar </w:t>
      </w:r>
      <w:r w:rsidR="00F37C13">
        <w:rPr>
          <w:rFonts w:asciiTheme="majorHAnsi" w:hAnsiTheme="majorHAnsi"/>
          <w:szCs w:val="24"/>
          <w:u w:val="single"/>
        </w:rPr>
        <w:t>estrategias para</w:t>
      </w:r>
      <w:r>
        <w:rPr>
          <w:rFonts w:asciiTheme="majorHAnsi" w:hAnsiTheme="majorHAnsi"/>
          <w:szCs w:val="24"/>
          <w:u w:val="single"/>
        </w:rPr>
        <w:t xml:space="preserve"> </w:t>
      </w:r>
      <w:r w:rsidR="00F37C13">
        <w:rPr>
          <w:rFonts w:asciiTheme="majorHAnsi" w:hAnsiTheme="majorHAnsi"/>
          <w:szCs w:val="24"/>
          <w:u w:val="single"/>
        </w:rPr>
        <w:t>campañas publicitarias</w:t>
      </w:r>
      <w:r>
        <w:rPr>
          <w:rFonts w:asciiTheme="majorHAnsi" w:hAnsiTheme="majorHAnsi"/>
          <w:szCs w:val="24"/>
          <w:u w:val="single"/>
        </w:rPr>
        <w:t xml:space="preserve"> </w:t>
      </w:r>
      <w:r w:rsidR="00536815">
        <w:rPr>
          <w:rFonts w:asciiTheme="majorHAnsi" w:hAnsiTheme="majorHAnsi"/>
          <w:szCs w:val="24"/>
          <w:u w:val="single"/>
        </w:rPr>
        <w:t>o como com</w:t>
      </w:r>
      <w:r w:rsidR="00B8277B">
        <w:rPr>
          <w:rFonts w:asciiTheme="majorHAnsi" w:hAnsiTheme="majorHAnsi"/>
          <w:szCs w:val="24"/>
          <w:u w:val="single"/>
        </w:rPr>
        <w:t>m</w:t>
      </w:r>
      <w:r w:rsidR="00536815">
        <w:rPr>
          <w:rFonts w:asciiTheme="majorHAnsi" w:hAnsiTheme="majorHAnsi"/>
          <w:szCs w:val="24"/>
          <w:u w:val="single"/>
        </w:rPr>
        <w:t>unity manager.</w:t>
      </w:r>
    </w:p>
    <w:p w:rsidR="00602B9E" w:rsidRDefault="00602B9E" w:rsidP="000A240B">
      <w:pPr>
        <w:ind w:left="-567"/>
        <w:rPr>
          <w:rFonts w:asciiTheme="majorHAnsi" w:hAnsiTheme="majorHAnsi"/>
          <w:b/>
          <w:szCs w:val="24"/>
          <w:u w:val="single"/>
        </w:rPr>
      </w:pPr>
    </w:p>
    <w:p w:rsidR="000A240B" w:rsidRPr="00CF2406" w:rsidRDefault="000A240B" w:rsidP="000A240B">
      <w:pPr>
        <w:ind w:left="-567"/>
        <w:rPr>
          <w:rFonts w:asciiTheme="majorHAnsi" w:hAnsiTheme="majorHAnsi"/>
          <w:b/>
          <w:szCs w:val="24"/>
          <w:u w:val="single"/>
        </w:rPr>
      </w:pPr>
      <w:r w:rsidRPr="00CF2406">
        <w:rPr>
          <w:rFonts w:asciiTheme="majorHAnsi" w:hAnsiTheme="majorHAnsi"/>
          <w:b/>
          <w:szCs w:val="24"/>
          <w:u w:val="single"/>
        </w:rPr>
        <w:t>Formación Académica</w:t>
      </w:r>
    </w:p>
    <w:p w:rsidR="00B8277B" w:rsidRDefault="00F37C13" w:rsidP="00536815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IESTUR carrera</w:t>
      </w:r>
      <w:r w:rsidR="00B8277B">
        <w:rPr>
          <w:rFonts w:asciiTheme="majorHAnsi" w:hAnsiTheme="majorHAnsi"/>
          <w:szCs w:val="24"/>
        </w:rPr>
        <w:t xml:space="preserve"> de Turismo tunca en 4 semestre </w:t>
      </w:r>
    </w:p>
    <w:p w:rsidR="00536815" w:rsidRDefault="00536815" w:rsidP="00536815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Egresado </w:t>
      </w:r>
      <w:r w:rsidR="00F37C13">
        <w:rPr>
          <w:rFonts w:asciiTheme="majorHAnsi" w:hAnsiTheme="majorHAnsi"/>
          <w:szCs w:val="24"/>
        </w:rPr>
        <w:t>de la</w:t>
      </w:r>
      <w:r>
        <w:rPr>
          <w:rFonts w:asciiTheme="majorHAnsi" w:hAnsiTheme="majorHAnsi"/>
          <w:szCs w:val="24"/>
        </w:rPr>
        <w:t xml:space="preserve"> </w:t>
      </w:r>
      <w:r w:rsidR="000A240B" w:rsidRPr="00CF2406">
        <w:rPr>
          <w:rFonts w:asciiTheme="majorHAnsi" w:hAnsiTheme="majorHAnsi"/>
          <w:szCs w:val="24"/>
        </w:rPr>
        <w:t>Universidad</w:t>
      </w:r>
      <w:r w:rsidR="00715CAE">
        <w:rPr>
          <w:rFonts w:asciiTheme="majorHAnsi" w:hAnsiTheme="majorHAnsi"/>
          <w:szCs w:val="24"/>
        </w:rPr>
        <w:t xml:space="preserve"> UNID Sede T</w:t>
      </w:r>
      <w:r w:rsidR="00F71C88">
        <w:rPr>
          <w:rFonts w:asciiTheme="majorHAnsi" w:hAnsiTheme="majorHAnsi"/>
          <w:szCs w:val="24"/>
        </w:rPr>
        <w:t>axqueña</w:t>
      </w:r>
      <w:r>
        <w:rPr>
          <w:rFonts w:asciiTheme="majorHAnsi" w:hAnsiTheme="majorHAnsi"/>
          <w:szCs w:val="24"/>
        </w:rPr>
        <w:t xml:space="preserve"> en la licenciatura de Ciencias de la Comunicación.</w:t>
      </w:r>
    </w:p>
    <w:p w:rsidR="000A240B" w:rsidRPr="00CF2406" w:rsidRDefault="00715CAE" w:rsidP="00536815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Campestre, </w:t>
      </w:r>
      <w:r w:rsidR="00F37C13">
        <w:rPr>
          <w:rFonts w:asciiTheme="majorHAnsi" w:hAnsiTheme="majorHAnsi"/>
          <w:szCs w:val="24"/>
        </w:rPr>
        <w:t>Churubusco Del. Coyoacán 04200</w:t>
      </w:r>
      <w:r>
        <w:rPr>
          <w:rFonts w:asciiTheme="majorHAnsi" w:hAnsiTheme="majorHAnsi"/>
          <w:szCs w:val="24"/>
        </w:rPr>
        <w:t xml:space="preserve"> DF. Telefono</w:t>
      </w:r>
      <w:r w:rsidR="00536815">
        <w:rPr>
          <w:rFonts w:asciiTheme="majorHAnsi" w:hAnsiTheme="majorHAnsi"/>
          <w:szCs w:val="24"/>
        </w:rPr>
        <w:t xml:space="preserve"> 55448421    </w:t>
      </w: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</w:rPr>
      </w:pPr>
      <w:r w:rsidRPr="00CF2406">
        <w:rPr>
          <w:rFonts w:asciiTheme="majorHAnsi" w:hAnsiTheme="majorHAnsi"/>
          <w:szCs w:val="24"/>
        </w:rPr>
        <w:t>Preparatoria</w:t>
      </w:r>
      <w:r w:rsidR="00F71C88">
        <w:rPr>
          <w:rFonts w:asciiTheme="majorHAnsi" w:hAnsiTheme="majorHAnsi"/>
          <w:szCs w:val="24"/>
        </w:rPr>
        <w:t xml:space="preserve">: cetis 13 </w:t>
      </w:r>
      <w:r w:rsidR="00715CAE">
        <w:rPr>
          <w:rFonts w:asciiTheme="majorHAnsi" w:hAnsiTheme="majorHAnsi"/>
          <w:szCs w:val="24"/>
        </w:rPr>
        <w:t xml:space="preserve">Enrico </w:t>
      </w:r>
      <w:r w:rsidR="00F37C13">
        <w:rPr>
          <w:rFonts w:asciiTheme="majorHAnsi" w:hAnsiTheme="majorHAnsi"/>
          <w:szCs w:val="24"/>
        </w:rPr>
        <w:t>Martínez N.25</w:t>
      </w:r>
      <w:r w:rsidR="00715CAE">
        <w:rPr>
          <w:rFonts w:asciiTheme="majorHAnsi" w:hAnsiTheme="majorHAnsi"/>
          <w:szCs w:val="24"/>
        </w:rPr>
        <w:t xml:space="preserve"> Colonia </w:t>
      </w:r>
      <w:r w:rsidR="00F37C13">
        <w:rPr>
          <w:rFonts w:asciiTheme="majorHAnsi" w:hAnsiTheme="majorHAnsi"/>
          <w:szCs w:val="24"/>
        </w:rPr>
        <w:t>centro 06040</w:t>
      </w:r>
      <w:r w:rsidR="00715CAE">
        <w:rPr>
          <w:rFonts w:asciiTheme="majorHAnsi" w:hAnsiTheme="majorHAnsi"/>
          <w:szCs w:val="24"/>
        </w:rPr>
        <w:t xml:space="preserve"> </w:t>
      </w:r>
      <w:r w:rsidR="00F37C13">
        <w:rPr>
          <w:rFonts w:asciiTheme="majorHAnsi" w:hAnsiTheme="majorHAnsi"/>
          <w:szCs w:val="24"/>
        </w:rPr>
        <w:t>México DF</w:t>
      </w:r>
      <w:r w:rsidR="00715CAE">
        <w:rPr>
          <w:rFonts w:asciiTheme="majorHAnsi" w:hAnsiTheme="majorHAnsi"/>
          <w:szCs w:val="24"/>
        </w:rPr>
        <w:t xml:space="preserve">. </w:t>
      </w:r>
      <w:r w:rsidR="00F37C13">
        <w:rPr>
          <w:rFonts w:asciiTheme="majorHAnsi" w:hAnsiTheme="majorHAnsi"/>
          <w:szCs w:val="24"/>
        </w:rPr>
        <w:t>Teléfono 55218495 2008</w:t>
      </w:r>
      <w:r w:rsidR="00715CAE">
        <w:rPr>
          <w:rFonts w:asciiTheme="majorHAnsi" w:hAnsiTheme="majorHAnsi"/>
          <w:szCs w:val="24"/>
        </w:rPr>
        <w:t>-2011</w:t>
      </w: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</w:rPr>
      </w:pP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</w:rPr>
      </w:pP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</w:rPr>
      </w:pPr>
      <w:r w:rsidRPr="00CF2406">
        <w:rPr>
          <w:rFonts w:asciiTheme="majorHAnsi" w:hAnsiTheme="majorHAnsi"/>
          <w:b/>
          <w:szCs w:val="24"/>
          <w:u w:val="single"/>
        </w:rPr>
        <w:t>Experiencia Laboral</w:t>
      </w:r>
    </w:p>
    <w:p w:rsidR="00602B9E" w:rsidRDefault="00602B9E" w:rsidP="00602B9E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Becario </w:t>
      </w:r>
      <w:r w:rsidR="00B8277B">
        <w:rPr>
          <w:rFonts w:asciiTheme="majorHAnsi" w:hAnsiTheme="majorHAnsi"/>
          <w:szCs w:val="24"/>
        </w:rPr>
        <w:t xml:space="preserve">por 4 meses </w:t>
      </w:r>
      <w:r w:rsidR="00F37C13">
        <w:rPr>
          <w:rFonts w:asciiTheme="majorHAnsi" w:hAnsiTheme="majorHAnsi"/>
          <w:szCs w:val="24"/>
        </w:rPr>
        <w:t>en la revista KUADRO, en la cual realice las funciones</w:t>
      </w:r>
      <w:r>
        <w:rPr>
          <w:rFonts w:asciiTheme="majorHAnsi" w:hAnsiTheme="majorHAnsi"/>
          <w:szCs w:val="24"/>
        </w:rPr>
        <w:t xml:space="preserve"> de redactor de noticias, reportero y fotógrafo</w:t>
      </w:r>
      <w:r w:rsidR="00536815">
        <w:rPr>
          <w:rFonts w:asciiTheme="majorHAnsi" w:hAnsiTheme="majorHAnsi"/>
          <w:szCs w:val="24"/>
        </w:rPr>
        <w:t xml:space="preserve"> y com</w:t>
      </w:r>
      <w:r w:rsidR="00B8277B">
        <w:rPr>
          <w:rFonts w:asciiTheme="majorHAnsi" w:hAnsiTheme="majorHAnsi"/>
          <w:szCs w:val="24"/>
        </w:rPr>
        <w:t>m</w:t>
      </w:r>
      <w:r w:rsidR="00536815">
        <w:rPr>
          <w:rFonts w:asciiTheme="majorHAnsi" w:hAnsiTheme="majorHAnsi"/>
          <w:szCs w:val="24"/>
        </w:rPr>
        <w:t>unity manager</w:t>
      </w:r>
    </w:p>
    <w:p w:rsidR="00F37C13" w:rsidRDefault="00B8277B" w:rsidP="00F37C13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4</w:t>
      </w:r>
      <w:r w:rsidR="00536815">
        <w:rPr>
          <w:rFonts w:asciiTheme="majorHAnsi" w:hAnsiTheme="majorHAnsi"/>
          <w:szCs w:val="24"/>
        </w:rPr>
        <w:t xml:space="preserve"> meses como com</w:t>
      </w:r>
      <w:r>
        <w:rPr>
          <w:rFonts w:asciiTheme="majorHAnsi" w:hAnsiTheme="majorHAnsi"/>
          <w:szCs w:val="24"/>
        </w:rPr>
        <w:t>m</w:t>
      </w:r>
      <w:r w:rsidR="00536815">
        <w:rPr>
          <w:rFonts w:asciiTheme="majorHAnsi" w:hAnsiTheme="majorHAnsi"/>
          <w:szCs w:val="24"/>
        </w:rPr>
        <w:t xml:space="preserve">unity manager en la SSP (Secretaria de </w:t>
      </w:r>
      <w:r w:rsidR="00F37C13">
        <w:rPr>
          <w:rFonts w:asciiTheme="majorHAnsi" w:hAnsiTheme="majorHAnsi"/>
          <w:szCs w:val="24"/>
        </w:rPr>
        <w:t>seguridad pública</w:t>
      </w:r>
      <w:r w:rsidR="00536815">
        <w:rPr>
          <w:rFonts w:asciiTheme="majorHAnsi" w:hAnsiTheme="majorHAnsi"/>
          <w:szCs w:val="24"/>
        </w:rPr>
        <w:t>)</w:t>
      </w:r>
      <w:r w:rsidR="00F37C13">
        <w:rPr>
          <w:rFonts w:asciiTheme="majorHAnsi" w:hAnsiTheme="majorHAnsi"/>
          <w:szCs w:val="24"/>
        </w:rPr>
        <w:t xml:space="preserve"> </w:t>
      </w:r>
      <w:r w:rsidR="00F37C13">
        <w:rPr>
          <w:rFonts w:asciiTheme="majorHAnsi" w:hAnsiTheme="majorHAnsi"/>
          <w:szCs w:val="24"/>
        </w:rPr>
        <w:t>en la cual realice las funciones</w:t>
      </w:r>
      <w:r w:rsidR="00F37C13">
        <w:rPr>
          <w:rFonts w:asciiTheme="majorHAnsi" w:hAnsiTheme="majorHAnsi"/>
          <w:szCs w:val="24"/>
        </w:rPr>
        <w:t xml:space="preserve">: </w:t>
      </w:r>
      <w:r w:rsidR="00F37C13">
        <w:rPr>
          <w:rFonts w:asciiTheme="majorHAnsi" w:hAnsiTheme="majorHAnsi"/>
          <w:szCs w:val="24"/>
        </w:rPr>
        <w:t>redactor de</w:t>
      </w:r>
      <w:r w:rsidR="00F37C13">
        <w:rPr>
          <w:rFonts w:asciiTheme="majorHAnsi" w:hAnsiTheme="majorHAnsi"/>
          <w:szCs w:val="24"/>
        </w:rPr>
        <w:t xml:space="preserve"> boletines de prensa</w:t>
      </w:r>
      <w:r w:rsidR="00F37C13">
        <w:rPr>
          <w:rFonts w:asciiTheme="majorHAnsi" w:hAnsiTheme="majorHAnsi"/>
          <w:szCs w:val="24"/>
        </w:rPr>
        <w:t>,</w:t>
      </w:r>
      <w:r w:rsidR="00F37C13">
        <w:rPr>
          <w:rFonts w:asciiTheme="majorHAnsi" w:hAnsiTheme="majorHAnsi"/>
          <w:szCs w:val="24"/>
        </w:rPr>
        <w:t xml:space="preserve"> mantener al tanto las quejas en la cuenta de twitter, realizar posteos en las cuentas de Facebook y twitter,</w:t>
      </w:r>
      <w:r w:rsidR="00F37C13">
        <w:rPr>
          <w:rFonts w:asciiTheme="majorHAnsi" w:hAnsiTheme="majorHAnsi"/>
          <w:szCs w:val="24"/>
        </w:rPr>
        <w:t xml:space="preserve"> reportero y </w:t>
      </w:r>
      <w:proofErr w:type="spellStart"/>
      <w:r w:rsidR="00F37C13">
        <w:rPr>
          <w:rFonts w:asciiTheme="majorHAnsi" w:hAnsiTheme="majorHAnsi"/>
          <w:szCs w:val="24"/>
        </w:rPr>
        <w:t>y</w:t>
      </w:r>
      <w:proofErr w:type="spellEnd"/>
      <w:r w:rsidR="00F37C13">
        <w:rPr>
          <w:rFonts w:asciiTheme="majorHAnsi" w:hAnsiTheme="majorHAnsi"/>
          <w:szCs w:val="24"/>
        </w:rPr>
        <w:t xml:space="preserve"> community manager</w:t>
      </w:r>
      <w:r w:rsidR="00F37C13">
        <w:rPr>
          <w:rFonts w:asciiTheme="majorHAnsi" w:hAnsiTheme="majorHAnsi"/>
          <w:szCs w:val="24"/>
        </w:rPr>
        <w:t>.</w:t>
      </w:r>
    </w:p>
    <w:p w:rsidR="00536815" w:rsidRDefault="00536815" w:rsidP="00F37C13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 meses como operador y com</w:t>
      </w:r>
      <w:r w:rsidR="00B8277B">
        <w:rPr>
          <w:rFonts w:asciiTheme="majorHAnsi" w:hAnsiTheme="majorHAnsi"/>
          <w:szCs w:val="24"/>
        </w:rPr>
        <w:t>m</w:t>
      </w:r>
      <w:r>
        <w:rPr>
          <w:rFonts w:asciiTheme="majorHAnsi" w:hAnsiTheme="majorHAnsi"/>
          <w:szCs w:val="24"/>
        </w:rPr>
        <w:t>unity manager en la estación de radio NetRadio</w:t>
      </w:r>
    </w:p>
    <w:p w:rsidR="00B8277B" w:rsidRDefault="00BC28CE" w:rsidP="00602B9E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s-US"/>
        </w:rPr>
        <w:t>6</w:t>
      </w:r>
      <w:r w:rsidR="00B8277B">
        <w:rPr>
          <w:rFonts w:asciiTheme="majorHAnsi" w:hAnsiTheme="majorHAnsi"/>
          <w:szCs w:val="24"/>
        </w:rPr>
        <w:t xml:space="preserve"> meses como community manager en la empresa ETN (Enlaces Terrestres Nacionales) llevando las cuentas de ETN en redes sociales, Tap y Almacenses</w:t>
      </w:r>
    </w:p>
    <w:p w:rsidR="00602B9E" w:rsidRPr="00CF2406" w:rsidRDefault="00F71C88" w:rsidP="00602B9E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[</w:t>
      </w:r>
      <w:proofErr w:type="gramStart"/>
      <w:r>
        <w:rPr>
          <w:rFonts w:asciiTheme="majorHAnsi" w:hAnsiTheme="majorHAnsi"/>
          <w:szCs w:val="24"/>
        </w:rPr>
        <w:t>publicidad ]</w:t>
      </w:r>
      <w:proofErr w:type="gramEnd"/>
      <w:r>
        <w:rPr>
          <w:rFonts w:asciiTheme="majorHAnsi" w:hAnsiTheme="majorHAnsi"/>
          <w:szCs w:val="24"/>
        </w:rPr>
        <w:t xml:space="preserve"> [totalplay</w:t>
      </w:r>
      <w:r w:rsidR="000A240B" w:rsidRPr="00CF2406">
        <w:rPr>
          <w:rFonts w:asciiTheme="majorHAnsi" w:hAnsiTheme="majorHAnsi"/>
          <w:szCs w:val="24"/>
        </w:rPr>
        <w:t>]</w:t>
      </w:r>
    </w:p>
    <w:p w:rsidR="000A240B" w:rsidRPr="00CF2406" w:rsidRDefault="000A240B" w:rsidP="000A240B">
      <w:pPr>
        <w:ind w:left="-567"/>
        <w:rPr>
          <w:rFonts w:asciiTheme="majorHAnsi" w:hAnsiTheme="majorHAnsi"/>
          <w:szCs w:val="24"/>
        </w:rPr>
      </w:pPr>
    </w:p>
    <w:p w:rsidR="000A240B" w:rsidRPr="00CF2406" w:rsidRDefault="00F71C88" w:rsidP="000A240B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[participar en la campaña </w:t>
      </w:r>
      <w:r w:rsidR="00F37C13">
        <w:rPr>
          <w:rFonts w:asciiTheme="majorHAnsi" w:hAnsiTheme="majorHAnsi"/>
          <w:szCs w:val="24"/>
        </w:rPr>
        <w:t>de publicidad]</w:t>
      </w:r>
    </w:p>
    <w:p w:rsidR="000A240B" w:rsidRPr="00CF2406" w:rsidRDefault="000A240B" w:rsidP="000A240B">
      <w:pPr>
        <w:rPr>
          <w:rFonts w:asciiTheme="majorHAnsi" w:hAnsiTheme="majorHAnsi"/>
          <w:szCs w:val="24"/>
        </w:rPr>
      </w:pPr>
    </w:p>
    <w:p w:rsidR="000A240B" w:rsidRPr="00CF2406" w:rsidRDefault="000A240B" w:rsidP="000A240B">
      <w:pPr>
        <w:ind w:left="-567"/>
        <w:rPr>
          <w:rFonts w:asciiTheme="majorHAnsi" w:hAnsiTheme="majorHAnsi"/>
          <w:b/>
          <w:szCs w:val="24"/>
          <w:u w:val="single"/>
        </w:rPr>
      </w:pPr>
      <w:r w:rsidRPr="00CF2406">
        <w:rPr>
          <w:rFonts w:asciiTheme="majorHAnsi" w:hAnsiTheme="majorHAnsi"/>
          <w:b/>
          <w:szCs w:val="24"/>
          <w:u w:val="single"/>
        </w:rPr>
        <w:t>Idiomas</w:t>
      </w:r>
    </w:p>
    <w:p w:rsidR="00602B9E" w:rsidRPr="00B8277B" w:rsidRDefault="00F71C88" w:rsidP="00B8277B">
      <w:pPr>
        <w:ind w:left="-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[ingles </w:t>
      </w:r>
      <w:r w:rsidR="00F37C13">
        <w:rPr>
          <w:rFonts w:asciiTheme="majorHAnsi" w:hAnsiTheme="majorHAnsi"/>
          <w:szCs w:val="24"/>
        </w:rPr>
        <w:t>a un</w:t>
      </w:r>
      <w:r>
        <w:rPr>
          <w:rFonts w:asciiTheme="majorHAnsi" w:hAnsiTheme="majorHAnsi"/>
          <w:szCs w:val="24"/>
        </w:rPr>
        <w:t xml:space="preserve"> 70 %</w:t>
      </w:r>
      <w:r w:rsidR="000A240B" w:rsidRPr="00CF2406">
        <w:rPr>
          <w:rFonts w:asciiTheme="majorHAnsi" w:hAnsiTheme="majorHAnsi"/>
          <w:szCs w:val="24"/>
        </w:rPr>
        <w:t xml:space="preserve">] </w:t>
      </w:r>
      <w:r w:rsidR="00B8277B">
        <w:rPr>
          <w:rFonts w:asciiTheme="majorHAnsi" w:hAnsiTheme="majorHAnsi"/>
          <w:szCs w:val="24"/>
          <w:u w:val="single"/>
        </w:rPr>
        <w:t>Examen TOEIC  510 puntos</w:t>
      </w:r>
    </w:p>
    <w:p w:rsidR="00536815" w:rsidRDefault="00536815" w:rsidP="00602B9E">
      <w:pPr>
        <w:rPr>
          <w:rFonts w:asciiTheme="majorHAnsi" w:hAnsiTheme="majorHAnsi"/>
          <w:b/>
          <w:szCs w:val="24"/>
          <w:u w:val="single"/>
        </w:rPr>
      </w:pPr>
    </w:p>
    <w:p w:rsidR="00536815" w:rsidRDefault="00536815" w:rsidP="00602B9E">
      <w:pPr>
        <w:rPr>
          <w:rFonts w:asciiTheme="majorHAnsi" w:hAnsiTheme="majorHAnsi"/>
          <w:b/>
          <w:szCs w:val="24"/>
          <w:u w:val="single"/>
        </w:rPr>
      </w:pPr>
    </w:p>
    <w:p w:rsidR="00536815" w:rsidRDefault="00536815" w:rsidP="00602B9E">
      <w:pPr>
        <w:rPr>
          <w:rFonts w:asciiTheme="majorHAnsi" w:hAnsiTheme="majorHAnsi"/>
          <w:b/>
          <w:szCs w:val="24"/>
          <w:u w:val="single"/>
        </w:rPr>
      </w:pPr>
    </w:p>
    <w:p w:rsidR="000A240B" w:rsidRPr="00CF2406" w:rsidRDefault="000A240B" w:rsidP="00602B9E">
      <w:pPr>
        <w:rPr>
          <w:rFonts w:asciiTheme="majorHAnsi" w:hAnsiTheme="majorHAnsi"/>
          <w:b/>
          <w:szCs w:val="24"/>
          <w:u w:val="single"/>
        </w:rPr>
      </w:pPr>
      <w:r w:rsidRPr="00CF2406">
        <w:rPr>
          <w:rFonts w:asciiTheme="majorHAnsi" w:hAnsiTheme="majorHAnsi"/>
          <w:b/>
          <w:szCs w:val="24"/>
          <w:u w:val="single"/>
        </w:rPr>
        <w:t>Otros</w:t>
      </w:r>
    </w:p>
    <w:p w:rsidR="00602B9E" w:rsidRDefault="00602B9E" w:rsidP="00602B9E">
      <w:r>
        <w:t>Manejo de paquetería de office.</w:t>
      </w:r>
    </w:p>
    <w:p w:rsidR="00602B9E" w:rsidRDefault="00602B9E" w:rsidP="00602B9E">
      <w:r>
        <w:t>Asistí como fotógrafo y periodista a conferencias de prensa.</w:t>
      </w:r>
    </w:p>
    <w:p w:rsidR="00602B9E" w:rsidRDefault="00602B9E" w:rsidP="00602B9E">
      <w:r>
        <w:t>Asistí como periodista a realizar reseñas de conciertos, eventos etc.</w:t>
      </w:r>
    </w:p>
    <w:p w:rsidR="00536815" w:rsidRDefault="00536815" w:rsidP="00602B9E">
      <w:r>
        <w:t xml:space="preserve">Manejo </w:t>
      </w:r>
      <w:r w:rsidR="00B8277B">
        <w:t xml:space="preserve">básico </w:t>
      </w:r>
      <w:r>
        <w:t xml:space="preserve">de </w:t>
      </w:r>
      <w:r w:rsidR="00F37C13">
        <w:t>Photoshop</w:t>
      </w:r>
    </w:p>
    <w:p w:rsidR="00561730" w:rsidRDefault="00561730" w:rsidP="00602B9E">
      <w:pPr>
        <w:rPr>
          <w:lang w:val="es-US"/>
        </w:rPr>
      </w:pPr>
      <w:r>
        <w:rPr>
          <w:lang w:val="es-US"/>
        </w:rPr>
        <w:t xml:space="preserve">Manejo de WordPress </w:t>
      </w:r>
    </w:p>
    <w:p w:rsidR="00F37C13" w:rsidRDefault="00F37C13" w:rsidP="00602B9E">
      <w:pPr>
        <w:rPr>
          <w:lang w:val="es-US"/>
        </w:rPr>
      </w:pPr>
      <w:r>
        <w:rPr>
          <w:lang w:val="es-US"/>
        </w:rPr>
        <w:t xml:space="preserve">Manejo básico de editores de video </w:t>
      </w:r>
    </w:p>
    <w:p w:rsidR="00F37C13" w:rsidRDefault="00F37C13" w:rsidP="00602B9E">
      <w:pPr>
        <w:rPr>
          <w:lang w:val="es-US"/>
        </w:rPr>
      </w:pPr>
      <w:r>
        <w:rPr>
          <w:lang w:val="es-US"/>
        </w:rPr>
        <w:t>Reporte de estadísticas de Facebook analytics</w:t>
      </w:r>
    </w:p>
    <w:p w:rsidR="00993F94" w:rsidRDefault="00F37C13" w:rsidP="00602B9E">
      <w:r>
        <w:rPr>
          <w:lang w:val="es-US"/>
        </w:rPr>
        <w:t>M</w:t>
      </w:r>
      <w:r w:rsidR="00B0018F">
        <w:rPr>
          <w:lang w:val="es-US"/>
        </w:rPr>
        <w:t>anejo de herramientas de programación como hootsuite</w:t>
      </w:r>
      <w:r w:rsidR="00561730">
        <w:rPr>
          <w:lang w:val="es-US"/>
        </w:rPr>
        <w:t xml:space="preserve"> y Semrush </w:t>
      </w:r>
    </w:p>
    <w:p w:rsidR="00536815" w:rsidRDefault="00536815" w:rsidP="00602B9E">
      <w:r>
        <w:t>Estar al mando de un programa de radio en la estación NetRadio</w:t>
      </w:r>
    </w:p>
    <w:p w:rsidR="00602B9E" w:rsidRDefault="00602B9E" w:rsidP="00602B9E">
      <w:r>
        <w:t>Estuve al mando de la producción y como locutor del proyecto escolar de radio “barra libre” en la Universidad UNID</w:t>
      </w:r>
    </w:p>
    <w:p w:rsidR="000A240B" w:rsidRPr="004F4F46" w:rsidRDefault="000A240B" w:rsidP="004F4F46">
      <w:bookmarkStart w:id="0" w:name="_GoBack"/>
      <w:bookmarkEnd w:id="0"/>
    </w:p>
    <w:sectPr w:rsidR="000A240B" w:rsidRPr="004F4F46" w:rsidSect="00C4369F">
      <w:headerReference w:type="even" r:id="rId8"/>
      <w:headerReference w:type="default" r:id="rId9"/>
      <w:footerReference w:type="default" r:id="rId10"/>
      <w:pgSz w:w="12240" w:h="15840"/>
      <w:pgMar w:top="1258" w:right="144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F2" w:rsidRDefault="000A3DF2">
      <w:r>
        <w:separator/>
      </w:r>
    </w:p>
  </w:endnote>
  <w:endnote w:type="continuationSeparator" w:id="0">
    <w:p w:rsidR="000A3DF2" w:rsidRDefault="000A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A5" w:rsidRDefault="00AE06A5"/>
  <w:p w:rsidR="00336418" w:rsidRDefault="003364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F2" w:rsidRDefault="000A3DF2">
      <w:r>
        <w:separator/>
      </w:r>
    </w:p>
  </w:footnote>
  <w:footnote w:type="continuationSeparator" w:id="0">
    <w:p w:rsidR="000A3DF2" w:rsidRDefault="000A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D3" w:rsidRDefault="00B03D9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A6A" w:rsidRPr="000A240B" w:rsidRDefault="00616A6A" w:rsidP="00616A6A">
    <w:pPr>
      <w:rPr>
        <w:rFonts w:ascii="Cambria" w:hAnsi="Cambria"/>
        <w:sz w:val="56"/>
        <w:szCs w:val="56"/>
        <w:lang w:val="es-MX"/>
      </w:rPr>
    </w:pPr>
    <w:r>
      <w:rPr>
        <w:rFonts w:ascii="Cambria" w:hAnsi="Cambria"/>
        <w:sz w:val="56"/>
        <w:szCs w:val="56"/>
        <w:lang w:val="es-MX"/>
      </w:rPr>
      <w:t xml:space="preserve">   Yael Iván Hernández Peña</w:t>
    </w:r>
  </w:p>
  <w:p w:rsidR="00833EB5" w:rsidRDefault="00833EB5" w:rsidP="00536815">
    <w:pPr>
      <w:pStyle w:val="Encabezado"/>
    </w:pPr>
  </w:p>
  <w:p w:rsidR="00833EB5" w:rsidRDefault="00833EB5" w:rsidP="00693D25">
    <w:pPr>
      <w:pStyle w:val="Encabezado"/>
      <w:jc w:val="center"/>
    </w:pPr>
  </w:p>
  <w:p w:rsidR="00336418" w:rsidRDefault="00336418" w:rsidP="00336418">
    <w:pPr>
      <w:tabs>
        <w:tab w:val="left" w:pos="7560"/>
        <w:tab w:val="right" w:pos="8838"/>
      </w:tabs>
    </w:pPr>
    <w:r>
      <w:tab/>
    </w:r>
    <w:r>
      <w:tab/>
    </w:r>
  </w:p>
  <w:p w:rsidR="00336418" w:rsidRDefault="00224C8D" w:rsidP="00224C8D">
    <w:pPr>
      <w:tabs>
        <w:tab w:val="left" w:pos="7995"/>
      </w:tabs>
    </w:pPr>
    <w:r>
      <w:tab/>
    </w:r>
  </w:p>
  <w:p w:rsidR="00336418" w:rsidRPr="00336418" w:rsidRDefault="00336418">
    <w:pPr>
      <w:pStyle w:val="Encabezado"/>
      <w:rPr>
        <w:rFonts w:ascii="Agfa Rotis Sans Serif" w:hAnsi="Agfa Rotis Sans Serif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F1B"/>
    <w:multiLevelType w:val="hybridMultilevel"/>
    <w:tmpl w:val="1E0E76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2C2"/>
    <w:multiLevelType w:val="hybridMultilevel"/>
    <w:tmpl w:val="F8903C76"/>
    <w:lvl w:ilvl="0" w:tplc="8B3CE49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rebuchet MS" w:eastAsia="Times New Roman" w:hAnsi="Trebuchet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18C5FD0"/>
    <w:multiLevelType w:val="hybridMultilevel"/>
    <w:tmpl w:val="CFC44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D60FD"/>
    <w:multiLevelType w:val="hybridMultilevel"/>
    <w:tmpl w:val="24A657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1"/>
    <w:rsid w:val="00001A6A"/>
    <w:rsid w:val="00001E6C"/>
    <w:rsid w:val="00001E8E"/>
    <w:rsid w:val="0000242D"/>
    <w:rsid w:val="00024689"/>
    <w:rsid w:val="000317A1"/>
    <w:rsid w:val="0003528E"/>
    <w:rsid w:val="00036400"/>
    <w:rsid w:val="00057DF4"/>
    <w:rsid w:val="00073870"/>
    <w:rsid w:val="000954E5"/>
    <w:rsid w:val="000A240B"/>
    <w:rsid w:val="000A3DF2"/>
    <w:rsid w:val="000C1730"/>
    <w:rsid w:val="000D255B"/>
    <w:rsid w:val="000E305B"/>
    <w:rsid w:val="000E5F75"/>
    <w:rsid w:val="001007A3"/>
    <w:rsid w:val="00121607"/>
    <w:rsid w:val="001270DA"/>
    <w:rsid w:val="0015333A"/>
    <w:rsid w:val="001544C3"/>
    <w:rsid w:val="00156AA0"/>
    <w:rsid w:val="00166311"/>
    <w:rsid w:val="00177DD5"/>
    <w:rsid w:val="001824A7"/>
    <w:rsid w:val="001911C9"/>
    <w:rsid w:val="001C35FB"/>
    <w:rsid w:val="001E5942"/>
    <w:rsid w:val="002012D1"/>
    <w:rsid w:val="0020612B"/>
    <w:rsid w:val="002106B1"/>
    <w:rsid w:val="00221621"/>
    <w:rsid w:val="00224C8D"/>
    <w:rsid w:val="00226895"/>
    <w:rsid w:val="002604BC"/>
    <w:rsid w:val="00264A33"/>
    <w:rsid w:val="002936D3"/>
    <w:rsid w:val="002A33E3"/>
    <w:rsid w:val="002C73A8"/>
    <w:rsid w:val="002D5E9A"/>
    <w:rsid w:val="002E376D"/>
    <w:rsid w:val="002F14CD"/>
    <w:rsid w:val="003261BD"/>
    <w:rsid w:val="00327089"/>
    <w:rsid w:val="003312E3"/>
    <w:rsid w:val="003339A7"/>
    <w:rsid w:val="003361F2"/>
    <w:rsid w:val="00336418"/>
    <w:rsid w:val="00342F76"/>
    <w:rsid w:val="00355C50"/>
    <w:rsid w:val="00371222"/>
    <w:rsid w:val="00377656"/>
    <w:rsid w:val="0039196E"/>
    <w:rsid w:val="00392532"/>
    <w:rsid w:val="003A65E7"/>
    <w:rsid w:val="003C191C"/>
    <w:rsid w:val="003D44A7"/>
    <w:rsid w:val="004059C5"/>
    <w:rsid w:val="004210FC"/>
    <w:rsid w:val="00426EBA"/>
    <w:rsid w:val="00433EC9"/>
    <w:rsid w:val="00436016"/>
    <w:rsid w:val="00451F08"/>
    <w:rsid w:val="0045575A"/>
    <w:rsid w:val="00455A4A"/>
    <w:rsid w:val="004657D1"/>
    <w:rsid w:val="00472A74"/>
    <w:rsid w:val="00472FBC"/>
    <w:rsid w:val="00496C86"/>
    <w:rsid w:val="00497C9E"/>
    <w:rsid w:val="004B12EE"/>
    <w:rsid w:val="004B47A1"/>
    <w:rsid w:val="004B5123"/>
    <w:rsid w:val="004E0B93"/>
    <w:rsid w:val="004F3EE1"/>
    <w:rsid w:val="004F4318"/>
    <w:rsid w:val="004F4F46"/>
    <w:rsid w:val="00504713"/>
    <w:rsid w:val="0051573A"/>
    <w:rsid w:val="00524DF7"/>
    <w:rsid w:val="00536815"/>
    <w:rsid w:val="005512AD"/>
    <w:rsid w:val="0055134C"/>
    <w:rsid w:val="00560085"/>
    <w:rsid w:val="00561730"/>
    <w:rsid w:val="00565D89"/>
    <w:rsid w:val="005677ED"/>
    <w:rsid w:val="00574756"/>
    <w:rsid w:val="005A4B56"/>
    <w:rsid w:val="005B6A18"/>
    <w:rsid w:val="005D0445"/>
    <w:rsid w:val="005D74F0"/>
    <w:rsid w:val="005E2529"/>
    <w:rsid w:val="005E2D9F"/>
    <w:rsid w:val="005F210C"/>
    <w:rsid w:val="005F64F6"/>
    <w:rsid w:val="00602B9E"/>
    <w:rsid w:val="00616A6A"/>
    <w:rsid w:val="006212D2"/>
    <w:rsid w:val="006339C4"/>
    <w:rsid w:val="00645F26"/>
    <w:rsid w:val="00653BB9"/>
    <w:rsid w:val="00680A92"/>
    <w:rsid w:val="00681180"/>
    <w:rsid w:val="00693D25"/>
    <w:rsid w:val="006A040C"/>
    <w:rsid w:val="006B3AF5"/>
    <w:rsid w:val="006D2B40"/>
    <w:rsid w:val="006D3170"/>
    <w:rsid w:val="006E1CC7"/>
    <w:rsid w:val="006E55FB"/>
    <w:rsid w:val="00700E6B"/>
    <w:rsid w:val="00715CAE"/>
    <w:rsid w:val="0073033A"/>
    <w:rsid w:val="00740A0B"/>
    <w:rsid w:val="00751140"/>
    <w:rsid w:val="00755E3D"/>
    <w:rsid w:val="00772848"/>
    <w:rsid w:val="00772A09"/>
    <w:rsid w:val="007912A7"/>
    <w:rsid w:val="007A2237"/>
    <w:rsid w:val="007B1771"/>
    <w:rsid w:val="007C0850"/>
    <w:rsid w:val="007C1BCE"/>
    <w:rsid w:val="007D5075"/>
    <w:rsid w:val="007D6A03"/>
    <w:rsid w:val="007D79C4"/>
    <w:rsid w:val="007F16CE"/>
    <w:rsid w:val="00833EB5"/>
    <w:rsid w:val="008410A3"/>
    <w:rsid w:val="00844234"/>
    <w:rsid w:val="00847BCB"/>
    <w:rsid w:val="00876938"/>
    <w:rsid w:val="00880FE8"/>
    <w:rsid w:val="0088361D"/>
    <w:rsid w:val="0088586B"/>
    <w:rsid w:val="00886BEC"/>
    <w:rsid w:val="00894CAE"/>
    <w:rsid w:val="008A2768"/>
    <w:rsid w:val="008B0A7E"/>
    <w:rsid w:val="008C1C91"/>
    <w:rsid w:val="008C4D5F"/>
    <w:rsid w:val="008E6065"/>
    <w:rsid w:val="00930C62"/>
    <w:rsid w:val="00960263"/>
    <w:rsid w:val="00971715"/>
    <w:rsid w:val="00974CB8"/>
    <w:rsid w:val="0099004A"/>
    <w:rsid w:val="00991EC5"/>
    <w:rsid w:val="00993F94"/>
    <w:rsid w:val="009A2A6F"/>
    <w:rsid w:val="009A44ED"/>
    <w:rsid w:val="009B53E2"/>
    <w:rsid w:val="009C2BA3"/>
    <w:rsid w:val="009F32FB"/>
    <w:rsid w:val="00A204F3"/>
    <w:rsid w:val="00A26647"/>
    <w:rsid w:val="00A35A08"/>
    <w:rsid w:val="00A53D55"/>
    <w:rsid w:val="00A5639F"/>
    <w:rsid w:val="00A84433"/>
    <w:rsid w:val="00A917D8"/>
    <w:rsid w:val="00A95663"/>
    <w:rsid w:val="00A9709B"/>
    <w:rsid w:val="00AA042E"/>
    <w:rsid w:val="00AB087B"/>
    <w:rsid w:val="00AC3322"/>
    <w:rsid w:val="00AD39E7"/>
    <w:rsid w:val="00AE06A5"/>
    <w:rsid w:val="00AE49BF"/>
    <w:rsid w:val="00B0018F"/>
    <w:rsid w:val="00B03323"/>
    <w:rsid w:val="00B03D93"/>
    <w:rsid w:val="00B31E24"/>
    <w:rsid w:val="00B329C0"/>
    <w:rsid w:val="00B35016"/>
    <w:rsid w:val="00B36065"/>
    <w:rsid w:val="00B3672E"/>
    <w:rsid w:val="00B40BB9"/>
    <w:rsid w:val="00B8277B"/>
    <w:rsid w:val="00BA7923"/>
    <w:rsid w:val="00BC28CE"/>
    <w:rsid w:val="00BE17D4"/>
    <w:rsid w:val="00BE4ED6"/>
    <w:rsid w:val="00C26E94"/>
    <w:rsid w:val="00C4369F"/>
    <w:rsid w:val="00C62028"/>
    <w:rsid w:val="00C95288"/>
    <w:rsid w:val="00C95FCF"/>
    <w:rsid w:val="00CB584E"/>
    <w:rsid w:val="00CC655C"/>
    <w:rsid w:val="00CC703B"/>
    <w:rsid w:val="00CE003A"/>
    <w:rsid w:val="00CF005E"/>
    <w:rsid w:val="00D0672A"/>
    <w:rsid w:val="00D111B9"/>
    <w:rsid w:val="00D259CB"/>
    <w:rsid w:val="00D50506"/>
    <w:rsid w:val="00D53EC1"/>
    <w:rsid w:val="00D77FC2"/>
    <w:rsid w:val="00D83F14"/>
    <w:rsid w:val="00DB08A1"/>
    <w:rsid w:val="00DD7A56"/>
    <w:rsid w:val="00DE1D05"/>
    <w:rsid w:val="00DF2CEF"/>
    <w:rsid w:val="00DF3AAA"/>
    <w:rsid w:val="00DF681A"/>
    <w:rsid w:val="00E027F4"/>
    <w:rsid w:val="00E235FC"/>
    <w:rsid w:val="00E65383"/>
    <w:rsid w:val="00E81A90"/>
    <w:rsid w:val="00E847FD"/>
    <w:rsid w:val="00EB7F06"/>
    <w:rsid w:val="00EC424E"/>
    <w:rsid w:val="00EE14F4"/>
    <w:rsid w:val="00F074FF"/>
    <w:rsid w:val="00F2750F"/>
    <w:rsid w:val="00F37C13"/>
    <w:rsid w:val="00F71C88"/>
    <w:rsid w:val="00F72B56"/>
    <w:rsid w:val="00FB0D56"/>
    <w:rsid w:val="00FC7F50"/>
    <w:rsid w:val="00FD6BF9"/>
    <w:rsid w:val="00FE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A48C5"/>
  <w15:docId w15:val="{A32C034A-ADC9-7D43-A0E4-2B616D7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23"/>
    <w:rPr>
      <w:rFonts w:ascii="Tahoma" w:hAnsi="Tahoma" w:cs="Tahoma"/>
      <w:sz w:val="24"/>
      <w:lang w:val="es-CO" w:eastAsia="es-ES"/>
    </w:rPr>
  </w:style>
  <w:style w:type="paragraph" w:styleId="Ttulo1">
    <w:name w:val="heading 1"/>
    <w:basedOn w:val="Normal"/>
    <w:next w:val="Normal"/>
    <w:qFormat/>
    <w:rsid w:val="00B03323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332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03323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B03323"/>
    <w:rPr>
      <w:color w:val="0000FF"/>
      <w:u w:val="single"/>
    </w:rPr>
  </w:style>
  <w:style w:type="character" w:styleId="Hipervnculovisitado">
    <w:name w:val="FollowedHyperlink"/>
    <w:basedOn w:val="Fuentedeprrafopredeter"/>
    <w:rsid w:val="00B03323"/>
    <w:rPr>
      <w:color w:val="800080"/>
      <w:u w:val="single"/>
    </w:rPr>
  </w:style>
  <w:style w:type="paragraph" w:styleId="Textodeglobo">
    <w:name w:val="Balloon Text"/>
    <w:basedOn w:val="Normal"/>
    <w:semiHidden/>
    <w:rsid w:val="00377656"/>
    <w:rPr>
      <w:sz w:val="16"/>
      <w:szCs w:val="16"/>
    </w:rPr>
  </w:style>
  <w:style w:type="character" w:styleId="Nmerodepgina">
    <w:name w:val="page number"/>
    <w:basedOn w:val="Fuentedeprrafopredeter"/>
    <w:rsid w:val="00740A0B"/>
  </w:style>
  <w:style w:type="paragraph" w:styleId="Ttulo">
    <w:name w:val="Title"/>
    <w:basedOn w:val="Normal"/>
    <w:qFormat/>
    <w:rsid w:val="0051573A"/>
    <w:pPr>
      <w:jc w:val="center"/>
    </w:pPr>
    <w:rPr>
      <w:rFonts w:ascii="Times New Roman" w:hAnsi="Times New Roman" w:cs="Times New Roman"/>
      <w:b/>
      <w:bCs/>
      <w:szCs w:val="24"/>
      <w:lang w:val="es-ES"/>
    </w:rPr>
  </w:style>
  <w:style w:type="paragraph" w:styleId="Textoindependiente">
    <w:name w:val="Body Text"/>
    <w:basedOn w:val="Normal"/>
    <w:rsid w:val="0051573A"/>
    <w:rPr>
      <w:rFonts w:ascii="Times New Roman" w:hAnsi="Times New Roman" w:cs="Times New Roman"/>
      <w:b/>
      <w:bCs/>
      <w:szCs w:val="24"/>
      <w:lang w:val="es-ES"/>
    </w:rPr>
  </w:style>
  <w:style w:type="table" w:styleId="Tablaconcuadrcula">
    <w:name w:val="Table Grid"/>
    <w:basedOn w:val="Tablanormal"/>
    <w:uiPriority w:val="59"/>
    <w:rsid w:val="0009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6C86"/>
    <w:pPr>
      <w:ind w:left="708"/>
    </w:pPr>
    <w:rPr>
      <w:rFonts w:ascii="Times New Roman" w:hAnsi="Times New Roman" w:cs="Times New Roman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4.%20Interno%20CICCA\4.2%20SGC-%20Sistema%20de%20Gesti&#243;n%20de%20Calidad\4.2.2.Registros%20Base\RM-Modelos\RM-91.2.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E6E6-72EB-4B7D-80A6-91A457B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RM-91.2. Carta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Cotización evento enero 2004</vt:lpstr>
    </vt:vector>
  </TitlesOfParts>
  <Company>Cámara de Industria y Comercio Colombo-Alemana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Cotización evento enero 2004</dc:title>
  <dc:creator>YAEL hernandez</dc:creator>
  <cp:lastModifiedBy>invitado o abigail</cp:lastModifiedBy>
  <cp:revision>2</cp:revision>
  <cp:lastPrinted>2014-10-18T03:48:00Z</cp:lastPrinted>
  <dcterms:created xsi:type="dcterms:W3CDTF">2017-04-06T17:54:00Z</dcterms:created>
  <dcterms:modified xsi:type="dcterms:W3CDTF">2017-04-06T17:54:00Z</dcterms:modified>
</cp:coreProperties>
</file>