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D0" w:rsidRPr="00552BD0" w:rsidRDefault="004B4796" w:rsidP="00552BD0">
      <w:pPr>
        <w:pStyle w:val="Puesto"/>
        <w:rPr>
          <w:b/>
          <w:noProof/>
        </w:rPr>
      </w:pPr>
      <w:r w:rsidRPr="00C87514">
        <w:rPr>
          <w:b/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17BA9384" wp14:editId="6BB9E75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7090" cy="11277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_pensa\Pictures\Camera Roll\WIN_20140819_124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70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BD0" w:rsidRPr="00552BD0">
        <w:rPr>
          <w:b/>
          <w:noProof/>
        </w:rPr>
        <w:t>TERESA LETICIA VENEGAS VIEYRA</w:t>
      </w:r>
      <w:r w:rsidR="00534498">
        <w:rPr>
          <w:b/>
          <w:noProof/>
        </w:rPr>
        <w:t>.</w:t>
      </w:r>
      <w:r w:rsidR="00F05329" w:rsidRPr="00F05329">
        <w:rPr>
          <w:b/>
          <w:noProof/>
          <w:lang w:val="es-MX" w:eastAsia="es-MX"/>
        </w:rPr>
        <w:t xml:space="preserve"> </w:t>
      </w:r>
    </w:p>
    <w:p w:rsidR="00947B38" w:rsidRDefault="00947B38">
      <w:pPr>
        <w:pStyle w:val="Puesto"/>
        <w:rPr>
          <w:noProof/>
        </w:rPr>
      </w:pPr>
    </w:p>
    <w:tbl>
      <w:tblPr>
        <w:tblStyle w:val="Tabladecurrculumvta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657"/>
        <w:gridCol w:w="7415"/>
      </w:tblGrid>
      <w:tr w:rsidR="00947B38" w:rsidTr="00947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947B38" w:rsidRDefault="00947B38">
            <w:pPr>
              <w:rPr>
                <w:noProof/>
              </w:rPr>
            </w:pPr>
          </w:p>
        </w:tc>
        <w:tc>
          <w:tcPr>
            <w:tcW w:w="4087" w:type="pct"/>
          </w:tcPr>
          <w:p w:rsidR="00947B38" w:rsidRDefault="00947B38">
            <w:pPr>
              <w:rPr>
                <w:noProof/>
              </w:rPr>
            </w:pPr>
          </w:p>
        </w:tc>
      </w:tr>
      <w:tr w:rsidR="00947B38" w:rsidRPr="00307FD7" w:rsidTr="00947B38">
        <w:tc>
          <w:tcPr>
            <w:tcW w:w="913" w:type="pct"/>
          </w:tcPr>
          <w:p w:rsidR="00947B38" w:rsidRDefault="00947B38">
            <w:pPr>
              <w:rPr>
                <w:noProof/>
              </w:rPr>
            </w:pPr>
          </w:p>
        </w:tc>
        <w:tc>
          <w:tcPr>
            <w:tcW w:w="4087" w:type="pct"/>
          </w:tcPr>
          <w:p w:rsidR="00552BD0" w:rsidRDefault="00552BD0" w:rsidP="00552BD0">
            <w:pPr>
              <w:pStyle w:val="Informacindecontacto"/>
              <w:rPr>
                <w:noProof/>
              </w:rPr>
            </w:pPr>
            <w:r>
              <w:rPr>
                <w:noProof/>
              </w:rPr>
              <w:t xml:space="preserve">Rin. Tribus Guajiro 202, Col Pedregal de Carrasco. cp. 04700  </w:t>
            </w:r>
          </w:p>
          <w:p w:rsidR="00947B38" w:rsidRDefault="00552BD0" w:rsidP="00552BD0">
            <w:pPr>
              <w:pStyle w:val="Informacindecontacto"/>
              <w:tabs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 xml:space="preserve">México D.F  </w:t>
            </w:r>
            <w:r w:rsidR="00F1637D">
              <w:rPr>
                <w:noProof/>
              </w:rPr>
              <w:t> </w:t>
            </w:r>
            <w:r w:rsidR="00F1637D">
              <w:rPr>
                <w:noProof/>
                <w:color w:val="A6A6A6" w:themeColor="background1" w:themeShade="A6"/>
              </w:rPr>
              <w:t>| </w:t>
            </w:r>
            <w:hyperlink r:id="rId9" w:history="1">
              <w:r w:rsidR="00892D52" w:rsidRPr="00D577E6">
                <w:rPr>
                  <w:rStyle w:val="Hipervnculo"/>
                  <w:noProof/>
                </w:rPr>
                <w:t>tvenegasv@gmail.com</w:t>
              </w:r>
            </w:hyperlink>
          </w:p>
          <w:p w:rsidR="00892D52" w:rsidRPr="00D85D80" w:rsidRDefault="00892D52" w:rsidP="00552BD0">
            <w:pPr>
              <w:pStyle w:val="Informacindecontacto"/>
              <w:tabs>
                <w:tab w:val="left" w:pos="3960"/>
              </w:tabs>
              <w:rPr>
                <w:noProof/>
                <w:lang w:val="en-US"/>
              </w:rPr>
            </w:pPr>
            <w:r w:rsidRPr="00D85D80">
              <w:rPr>
                <w:noProof/>
                <w:lang w:val="en-US"/>
              </w:rPr>
              <w:t>R.F.C.  VEVT700409KA2</w:t>
            </w:r>
          </w:p>
          <w:p w:rsidR="00814134" w:rsidRPr="00D85D80" w:rsidRDefault="00814134" w:rsidP="00552BD0">
            <w:pPr>
              <w:pStyle w:val="Informacindecontacto"/>
              <w:tabs>
                <w:tab w:val="left" w:pos="3960"/>
              </w:tabs>
              <w:rPr>
                <w:noProof/>
                <w:lang w:val="en-US"/>
              </w:rPr>
            </w:pPr>
            <w:r w:rsidRPr="00D85D80">
              <w:rPr>
                <w:noProof/>
                <w:lang w:val="en-US"/>
              </w:rPr>
              <w:t>CEL. 5518266261</w:t>
            </w:r>
          </w:p>
        </w:tc>
        <w:bookmarkStart w:id="0" w:name="_GoBack"/>
        <w:bookmarkEnd w:id="0"/>
      </w:tr>
    </w:tbl>
    <w:p w:rsidR="00947B38" w:rsidRDefault="00F1637D">
      <w:pPr>
        <w:pStyle w:val="Encabezadodelaseccin"/>
        <w:rPr>
          <w:noProof/>
        </w:rPr>
      </w:pPr>
      <w:r>
        <w:rPr>
          <w:noProof/>
        </w:rPr>
        <w:t>Experiencia</w:t>
      </w:r>
      <w:r w:rsidR="00552BD0">
        <w:rPr>
          <w:noProof/>
        </w:rPr>
        <w:t>.</w:t>
      </w:r>
    </w:p>
    <w:tbl>
      <w:tblPr>
        <w:tblStyle w:val="Tabladecurrculumvta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657"/>
        <w:gridCol w:w="7415"/>
      </w:tblGrid>
      <w:tr w:rsidR="00947B38" w:rsidTr="00947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947B38" w:rsidRDefault="00947B38">
            <w:pPr>
              <w:spacing w:line="240" w:lineRule="auto"/>
              <w:rPr>
                <w:noProof/>
              </w:rPr>
            </w:pPr>
          </w:p>
        </w:tc>
        <w:tc>
          <w:tcPr>
            <w:tcW w:w="4087" w:type="pct"/>
          </w:tcPr>
          <w:p w:rsidR="00947B38" w:rsidRDefault="00947B38" w:rsidP="00E13EC5">
            <w:pPr>
              <w:spacing w:line="240" w:lineRule="auto"/>
              <w:jc w:val="both"/>
              <w:rPr>
                <w:noProof/>
              </w:rPr>
            </w:pPr>
          </w:p>
        </w:tc>
      </w:tr>
      <w:tr w:rsidR="00947B38" w:rsidTr="00947B38">
        <w:tc>
          <w:tcPr>
            <w:tcW w:w="913" w:type="pct"/>
          </w:tcPr>
          <w:p w:rsidR="000E4D1C" w:rsidRDefault="000E4D1C" w:rsidP="00EB10D9">
            <w:pPr>
              <w:pStyle w:val="Fecha"/>
              <w:rPr>
                <w:color w:val="595959" w:themeColor="text1" w:themeTint="A6"/>
              </w:rPr>
            </w:pPr>
          </w:p>
          <w:p w:rsidR="000E4D1C" w:rsidRDefault="00307FD7" w:rsidP="00EB10D9">
            <w:pPr>
              <w:pStyle w:val="Fecha"/>
              <w:rPr>
                <w:noProof/>
              </w:rPr>
            </w:pPr>
            <w:r>
              <w:rPr>
                <w:noProof/>
              </w:rPr>
              <w:t xml:space="preserve">Marzo </w:t>
            </w:r>
            <w:r w:rsidR="000E4D1C">
              <w:rPr>
                <w:noProof/>
              </w:rPr>
              <w:t>2016-</w:t>
            </w:r>
            <w:r>
              <w:rPr>
                <w:noProof/>
              </w:rPr>
              <w:t xml:space="preserve">Mayo </w:t>
            </w:r>
            <w:r w:rsidR="003F5771">
              <w:rPr>
                <w:noProof/>
              </w:rPr>
              <w:t xml:space="preserve"> </w:t>
            </w:r>
            <w:r w:rsidR="000E4D1C">
              <w:rPr>
                <w:noProof/>
              </w:rPr>
              <w:t>2017</w:t>
            </w:r>
          </w:p>
          <w:p w:rsidR="000E4D1C" w:rsidRDefault="000E4D1C" w:rsidP="00EB10D9">
            <w:pPr>
              <w:pStyle w:val="Fecha"/>
              <w:rPr>
                <w:noProof/>
              </w:rPr>
            </w:pPr>
          </w:p>
          <w:p w:rsidR="000E4D1C" w:rsidRDefault="000E4D1C" w:rsidP="00EB10D9">
            <w:pPr>
              <w:pStyle w:val="Fecha"/>
              <w:rPr>
                <w:noProof/>
              </w:rPr>
            </w:pPr>
          </w:p>
          <w:p w:rsidR="009824E2" w:rsidRDefault="009824E2" w:rsidP="00EB10D9">
            <w:pPr>
              <w:pStyle w:val="Fecha"/>
              <w:rPr>
                <w:noProof/>
              </w:rPr>
            </w:pPr>
          </w:p>
          <w:p w:rsidR="009824E2" w:rsidRDefault="009824E2" w:rsidP="00EB10D9">
            <w:pPr>
              <w:pStyle w:val="Fecha"/>
              <w:rPr>
                <w:noProof/>
              </w:rPr>
            </w:pPr>
          </w:p>
          <w:p w:rsidR="009824E2" w:rsidRDefault="009824E2" w:rsidP="00EB10D9">
            <w:pPr>
              <w:pStyle w:val="Fecha"/>
              <w:rPr>
                <w:noProof/>
              </w:rPr>
            </w:pPr>
          </w:p>
          <w:p w:rsidR="009824E2" w:rsidRDefault="009824E2" w:rsidP="00EB10D9">
            <w:pPr>
              <w:pStyle w:val="Fecha"/>
              <w:rPr>
                <w:noProof/>
              </w:rPr>
            </w:pPr>
          </w:p>
          <w:p w:rsidR="0063778E" w:rsidRDefault="0063778E" w:rsidP="00EB10D9">
            <w:pPr>
              <w:pStyle w:val="Fecha"/>
              <w:rPr>
                <w:noProof/>
              </w:rPr>
            </w:pPr>
            <w:r>
              <w:rPr>
                <w:noProof/>
              </w:rPr>
              <w:t>2014-2015</w:t>
            </w:r>
          </w:p>
          <w:p w:rsidR="0063778E" w:rsidRDefault="0063778E" w:rsidP="00EB10D9">
            <w:pPr>
              <w:pStyle w:val="Fecha"/>
              <w:rPr>
                <w:noProof/>
              </w:rPr>
            </w:pPr>
          </w:p>
          <w:p w:rsidR="0063778E" w:rsidRDefault="0063778E" w:rsidP="00EB10D9">
            <w:pPr>
              <w:pStyle w:val="Fecha"/>
              <w:rPr>
                <w:noProof/>
              </w:rPr>
            </w:pPr>
          </w:p>
          <w:p w:rsidR="0063778E" w:rsidRDefault="0063778E" w:rsidP="00EB10D9">
            <w:pPr>
              <w:pStyle w:val="Fecha"/>
              <w:rPr>
                <w:noProof/>
              </w:rPr>
            </w:pPr>
          </w:p>
          <w:p w:rsidR="0063778E" w:rsidRDefault="0063778E" w:rsidP="00EB10D9">
            <w:pPr>
              <w:pStyle w:val="Fecha"/>
              <w:rPr>
                <w:noProof/>
              </w:rPr>
            </w:pPr>
          </w:p>
          <w:p w:rsidR="0063778E" w:rsidRDefault="0063778E" w:rsidP="00EB10D9">
            <w:pPr>
              <w:pStyle w:val="Fecha"/>
              <w:rPr>
                <w:noProof/>
              </w:rPr>
            </w:pPr>
            <w:r>
              <w:rPr>
                <w:noProof/>
              </w:rPr>
              <w:t>2014</w:t>
            </w:r>
            <w:r w:rsidR="00D9293A">
              <w:rPr>
                <w:noProof/>
              </w:rPr>
              <w:t>- 2015</w:t>
            </w:r>
            <w:r w:rsidR="00355A46">
              <w:rPr>
                <w:noProof/>
              </w:rPr>
              <w:t>- 2016 y 2017</w:t>
            </w:r>
          </w:p>
          <w:p w:rsidR="00D9293A" w:rsidRPr="00D9293A" w:rsidRDefault="00D9293A" w:rsidP="00D9293A">
            <w:r>
              <w:t xml:space="preserve">De Sept a Nov </w:t>
            </w:r>
          </w:p>
          <w:p w:rsidR="0063778E" w:rsidRDefault="0063778E" w:rsidP="00EB10D9">
            <w:pPr>
              <w:pStyle w:val="Fecha"/>
              <w:rPr>
                <w:noProof/>
              </w:rPr>
            </w:pPr>
          </w:p>
          <w:p w:rsidR="00947B38" w:rsidRDefault="00EB10D9" w:rsidP="00EB10D9">
            <w:pPr>
              <w:pStyle w:val="Fecha"/>
              <w:rPr>
                <w:noProof/>
              </w:rPr>
            </w:pPr>
            <w:r>
              <w:rPr>
                <w:noProof/>
              </w:rPr>
              <w:t>2009-2014.</w:t>
            </w:r>
          </w:p>
        </w:tc>
        <w:tc>
          <w:tcPr>
            <w:tcW w:w="4087" w:type="pct"/>
          </w:tcPr>
          <w:p w:rsidR="000E4D1C" w:rsidRDefault="000E4D1C" w:rsidP="00E13EC5">
            <w:pPr>
              <w:pStyle w:val="Subseccin"/>
              <w:jc w:val="both"/>
              <w:rPr>
                <w:noProof/>
              </w:rPr>
            </w:pPr>
          </w:p>
          <w:p w:rsidR="000E4D1C" w:rsidRDefault="000E4D1C" w:rsidP="00E13EC5">
            <w:pPr>
              <w:pStyle w:val="Subseccin"/>
              <w:jc w:val="both"/>
              <w:rPr>
                <w:noProof/>
              </w:rPr>
            </w:pPr>
            <w:r>
              <w:rPr>
                <w:noProof/>
              </w:rPr>
              <w:t>Casa productora Suavefilms</w:t>
            </w:r>
          </w:p>
          <w:p w:rsidR="009824E2" w:rsidRDefault="009824E2" w:rsidP="00E13EC5">
            <w:pPr>
              <w:pStyle w:val="Subseccin"/>
              <w:jc w:val="both"/>
              <w:rPr>
                <w:noProof/>
              </w:rPr>
            </w:pPr>
            <w:r>
              <w:rPr>
                <w:noProof/>
              </w:rPr>
              <w:t>Televisa s.a. de c.v , Campaña Televisa Deportes, promocionales,</w:t>
            </w:r>
          </w:p>
          <w:p w:rsidR="0041091D" w:rsidRDefault="009824E2" w:rsidP="00E13EC5">
            <w:pPr>
              <w:pStyle w:val="Subseccin"/>
              <w:jc w:val="both"/>
              <w:rPr>
                <w:noProof/>
              </w:rPr>
            </w:pPr>
            <w:r>
              <w:rPr>
                <w:noProof/>
              </w:rPr>
              <w:t xml:space="preserve">NBA </w:t>
            </w:r>
            <w:r w:rsidR="0041091D">
              <w:rPr>
                <w:noProof/>
              </w:rPr>
              <w:t>, XFL ARTES MARCIALES MIXTAS (EVENTO DEPORTIVO)</w:t>
            </w:r>
          </w:p>
          <w:p w:rsidR="009824E2" w:rsidRDefault="009824E2" w:rsidP="00E13EC5">
            <w:pPr>
              <w:pStyle w:val="Subseccin"/>
              <w:jc w:val="both"/>
              <w:rPr>
                <w:noProof/>
              </w:rPr>
            </w:pPr>
            <w:r>
              <w:rPr>
                <w:noProof/>
              </w:rPr>
              <w:t>Administrativo</w:t>
            </w:r>
          </w:p>
          <w:p w:rsidR="000E4D1C" w:rsidRDefault="009824E2" w:rsidP="00E13EC5">
            <w:pPr>
              <w:pStyle w:val="Subseccin"/>
              <w:jc w:val="both"/>
              <w:rPr>
                <w:noProof/>
              </w:rPr>
            </w:pPr>
            <w:r>
              <w:rPr>
                <w:noProof/>
              </w:rPr>
              <w:t xml:space="preserve">Actividades:Elaboraciòn de presupuesto , Control de Preupuestos por </w:t>
            </w:r>
            <w:r w:rsidR="00D85D80">
              <w:rPr>
                <w:noProof/>
              </w:rPr>
              <w:t xml:space="preserve">proyectos </w:t>
            </w:r>
          </w:p>
          <w:p w:rsidR="009824E2" w:rsidRDefault="009824E2" w:rsidP="00E13EC5">
            <w:pPr>
              <w:pStyle w:val="Subseccin"/>
              <w:jc w:val="both"/>
              <w:rPr>
                <w:noProof/>
              </w:rPr>
            </w:pPr>
            <w:r>
              <w:rPr>
                <w:noProof/>
              </w:rPr>
              <w:t>Comprobacion de Gastos , pago de nomina, pago a proveedores , m</w:t>
            </w:r>
            <w:r w:rsidR="00D85D80">
              <w:rPr>
                <w:noProof/>
              </w:rPr>
              <w:t xml:space="preserve">anejo de personal </w:t>
            </w:r>
          </w:p>
          <w:p w:rsidR="000E4D1C" w:rsidRDefault="000E4D1C" w:rsidP="00E13EC5">
            <w:pPr>
              <w:pStyle w:val="Subseccin"/>
              <w:jc w:val="both"/>
              <w:rPr>
                <w:noProof/>
              </w:rPr>
            </w:pPr>
          </w:p>
          <w:p w:rsidR="0063778E" w:rsidRDefault="0063778E" w:rsidP="00E13EC5">
            <w:pPr>
              <w:pStyle w:val="Subseccin"/>
              <w:jc w:val="both"/>
              <w:rPr>
                <w:noProof/>
              </w:rPr>
            </w:pPr>
            <w:r>
              <w:rPr>
                <w:noProof/>
              </w:rPr>
              <w:t>Coordinacion Programa Tu Ciudad Es</w:t>
            </w:r>
            <w:r w:rsidR="00D9293A">
              <w:rPr>
                <w:noProof/>
              </w:rPr>
              <w:t xml:space="preserve"> “ Canal 21”</w:t>
            </w:r>
            <w:r>
              <w:rPr>
                <w:noProof/>
              </w:rPr>
              <w:t xml:space="preserve"> </w:t>
            </w:r>
          </w:p>
          <w:p w:rsidR="0063778E" w:rsidRDefault="0063778E" w:rsidP="00E13EC5">
            <w:pPr>
              <w:pStyle w:val="Subseccin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63778E">
              <w:rPr>
                <w:noProof/>
                <w:color w:val="595959" w:themeColor="text1" w:themeTint="A6"/>
              </w:rPr>
              <w:t xml:space="preserve">Actividades: </w:t>
            </w:r>
            <w:r>
              <w:rPr>
                <w:noProof/>
                <w:color w:val="595959" w:themeColor="text1" w:themeTint="A6"/>
              </w:rPr>
              <w:t xml:space="preserve">Coordinar grabaciones con Portatiles para el programa, revision de Edicion, llamado de colaboradores, Revision de Informacion para la revista, areas de servicio  Imagen,ambientacion y seguimiento de montaje para programa, o especiales , control de presupuesto </w:t>
            </w:r>
          </w:p>
          <w:p w:rsidR="0063778E" w:rsidRDefault="0063778E" w:rsidP="00E13EC5">
            <w:pPr>
              <w:pStyle w:val="Subseccin"/>
              <w:jc w:val="both"/>
              <w:rPr>
                <w:noProof/>
              </w:rPr>
            </w:pPr>
          </w:p>
          <w:p w:rsidR="0063778E" w:rsidRDefault="0063778E" w:rsidP="00E13EC5">
            <w:pPr>
              <w:pStyle w:val="Subseccin"/>
              <w:jc w:val="both"/>
              <w:rPr>
                <w:noProof/>
              </w:rPr>
            </w:pPr>
            <w:r>
              <w:rPr>
                <w:noProof/>
              </w:rPr>
              <w:t xml:space="preserve">Asitente Coordinacion Festival Internacional del Cine en Morelia </w:t>
            </w:r>
          </w:p>
          <w:p w:rsidR="0063778E" w:rsidRPr="0063778E" w:rsidRDefault="0063778E" w:rsidP="00E13EC5">
            <w:pPr>
              <w:pStyle w:val="Subseccin"/>
              <w:jc w:val="both"/>
              <w:rPr>
                <w:noProof/>
                <w:color w:val="595959" w:themeColor="text1" w:themeTint="A6"/>
              </w:rPr>
            </w:pPr>
            <w:r w:rsidRPr="0063778E">
              <w:rPr>
                <w:noProof/>
                <w:color w:val="595959" w:themeColor="text1" w:themeTint="A6"/>
              </w:rPr>
              <w:t>Actividades: Solicitud de Boletos  transporte, Rooming de personal,</w:t>
            </w:r>
            <w:r>
              <w:rPr>
                <w:noProof/>
                <w:color w:val="595959" w:themeColor="text1" w:themeTint="A6"/>
              </w:rPr>
              <w:t xml:space="preserve"> solicitud de alimentos  y apoy</w:t>
            </w:r>
            <w:r w:rsidRPr="0063778E">
              <w:rPr>
                <w:noProof/>
                <w:color w:val="595959" w:themeColor="text1" w:themeTint="A6"/>
              </w:rPr>
              <w:t xml:space="preserve">o en general de la Coordinacion </w:t>
            </w:r>
          </w:p>
          <w:p w:rsidR="0063778E" w:rsidRDefault="0063778E" w:rsidP="00E13EC5">
            <w:pPr>
              <w:pStyle w:val="Subseccin"/>
              <w:jc w:val="both"/>
              <w:rPr>
                <w:noProof/>
              </w:rPr>
            </w:pPr>
          </w:p>
          <w:p w:rsidR="00814134" w:rsidRPr="00814134" w:rsidRDefault="00552BD0" w:rsidP="00E13EC5">
            <w:pPr>
              <w:pStyle w:val="Subseccin"/>
              <w:jc w:val="both"/>
              <w:rPr>
                <w:i/>
                <w:iCs/>
                <w:noProof/>
                <w:color w:val="404040" w:themeColor="text1" w:themeTint="BF"/>
              </w:rPr>
            </w:pPr>
            <w:r w:rsidRPr="00552BD0">
              <w:rPr>
                <w:noProof/>
              </w:rPr>
              <w:t xml:space="preserve">Gerente Administrativo Telenovelas  </w:t>
            </w:r>
            <w:r w:rsidR="00F1637D">
              <w:rPr>
                <w:noProof/>
              </w:rPr>
              <w:t>,  </w:t>
            </w:r>
            <w:r>
              <w:rPr>
                <w:rStyle w:val="nfasis"/>
                <w:noProof/>
              </w:rPr>
              <w:t>Televisa S.A. de C.V.</w:t>
            </w:r>
          </w:p>
          <w:p w:rsidR="00552BD0" w:rsidRDefault="00552BD0" w:rsidP="00E13EC5">
            <w:pPr>
              <w:pStyle w:val="Listaconvietas"/>
              <w:jc w:val="both"/>
              <w:rPr>
                <w:noProof/>
              </w:rPr>
            </w:pPr>
            <w:r>
              <w:rPr>
                <w:noProof/>
              </w:rPr>
              <w:t xml:space="preserve">El Color de la pasión.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Productor Roberto Gómez</w:t>
            </w:r>
            <w:r w:rsidR="00EB10D9">
              <w:rPr>
                <w:noProof/>
              </w:rPr>
              <w:t>.</w:t>
            </w:r>
          </w:p>
          <w:p w:rsidR="00552BD0" w:rsidRDefault="00552BD0" w:rsidP="00E13EC5">
            <w:pPr>
              <w:pStyle w:val="Listaconvietas"/>
              <w:jc w:val="both"/>
              <w:rPr>
                <w:noProof/>
              </w:rPr>
            </w:pPr>
            <w:r>
              <w:rPr>
                <w:noProof/>
              </w:rPr>
              <w:t xml:space="preserve">De que te quiero te quiero.  </w:t>
            </w:r>
            <w:r>
              <w:rPr>
                <w:noProof/>
              </w:rPr>
              <w:tab/>
              <w:t>Productora Lucero Suarez</w:t>
            </w:r>
            <w:r w:rsidR="00EB10D9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:rsidR="00552BD0" w:rsidRDefault="00552BD0" w:rsidP="00E13EC5">
            <w:pPr>
              <w:pStyle w:val="Listaconvietas"/>
              <w:jc w:val="both"/>
              <w:rPr>
                <w:noProof/>
              </w:rPr>
            </w:pPr>
            <w:r>
              <w:rPr>
                <w:noProof/>
              </w:rPr>
              <w:t>Cachito de Cielo.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 xml:space="preserve"> Productora Giselle González</w:t>
            </w:r>
            <w:r w:rsidR="00EB10D9">
              <w:rPr>
                <w:noProof/>
              </w:rPr>
              <w:t>.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  <w:p w:rsidR="00552BD0" w:rsidRDefault="00552BD0" w:rsidP="00E13EC5">
            <w:pPr>
              <w:pStyle w:val="Listaconvietas"/>
              <w:jc w:val="both"/>
              <w:rPr>
                <w:noProof/>
              </w:rPr>
            </w:pPr>
            <w:r>
              <w:rPr>
                <w:noProof/>
              </w:rPr>
              <w:t xml:space="preserve">La Fuerza del destino.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Productora Rossy Ocampo</w:t>
            </w:r>
            <w:r w:rsidR="00EB10D9">
              <w:rPr>
                <w:noProof/>
              </w:rPr>
              <w:t>.</w:t>
            </w:r>
          </w:p>
          <w:p w:rsidR="00552BD0" w:rsidRDefault="00552BD0" w:rsidP="00E13EC5">
            <w:pPr>
              <w:pStyle w:val="Listaconvietas"/>
              <w:jc w:val="both"/>
              <w:rPr>
                <w:noProof/>
              </w:rPr>
            </w:pPr>
            <w:r>
              <w:rPr>
                <w:noProof/>
              </w:rPr>
              <w:t xml:space="preserve">Sueños y Caramelos. 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Productor Carlos Moreno</w:t>
            </w:r>
            <w:r w:rsidR="00EB10D9">
              <w:rPr>
                <w:noProof/>
              </w:rPr>
              <w:t>.</w:t>
            </w:r>
          </w:p>
          <w:p w:rsidR="00947B38" w:rsidRDefault="00552BD0" w:rsidP="00E13EC5">
            <w:pPr>
              <w:pStyle w:val="Listaconvietas"/>
              <w:numPr>
                <w:ilvl w:val="0"/>
                <w:numId w:val="0"/>
              </w:numPr>
              <w:jc w:val="both"/>
              <w:rPr>
                <w:noProof/>
              </w:rPr>
            </w:pPr>
            <w:r>
              <w:rPr>
                <w:noProof/>
              </w:rPr>
              <w:t xml:space="preserve">Actividades: </w:t>
            </w:r>
            <w:r w:rsidR="00814134">
              <w:rPr>
                <w:noProof/>
              </w:rPr>
              <w:t>Elaboraciòn de presupuesto,</w:t>
            </w:r>
            <w:r>
              <w:rPr>
                <w:noProof/>
              </w:rPr>
              <w:t>Control de presupuesto</w:t>
            </w:r>
            <w:r w:rsidR="000E4D1C">
              <w:rPr>
                <w:noProof/>
              </w:rPr>
              <w:t xml:space="preserve"> (Proyectos de</w:t>
            </w:r>
            <w:r w:rsidR="00814134">
              <w:rPr>
                <w:noProof/>
              </w:rPr>
              <w:t xml:space="preserve"> 4</w:t>
            </w:r>
            <w:r w:rsidR="000E4D1C">
              <w:rPr>
                <w:noProof/>
              </w:rPr>
              <w:t xml:space="preserve">`000.00 en adelante ) </w:t>
            </w:r>
            <w:r>
              <w:rPr>
                <w:noProof/>
              </w:rPr>
              <w:t xml:space="preserve">realización de nominas, pagos a extras, solicitudes pago a proveedores, comprobación de gastos, distribución de presupuesto áreas de servicios, flujos, forecast </w:t>
            </w:r>
            <w:r>
              <w:rPr>
                <w:noProof/>
              </w:rPr>
              <w:lastRenderedPageBreak/>
              <w:t xml:space="preserve">y comprobaciones en Oracle.   </w:t>
            </w:r>
          </w:p>
          <w:p w:rsidR="000E4D1C" w:rsidRDefault="000E4D1C" w:rsidP="00E13EC5">
            <w:pPr>
              <w:pStyle w:val="Listaconvietas"/>
              <w:numPr>
                <w:ilvl w:val="0"/>
                <w:numId w:val="0"/>
              </w:numPr>
              <w:jc w:val="both"/>
              <w:rPr>
                <w:noProof/>
              </w:rPr>
            </w:pPr>
            <w:r>
              <w:rPr>
                <w:noProof/>
              </w:rPr>
              <w:t>Novelas presupuesto de $250,000 por capitulo (280) capitulo minimo, maxico de 350 capitulos)</w:t>
            </w:r>
          </w:p>
          <w:p w:rsidR="000E4D1C" w:rsidRDefault="000E4D1C" w:rsidP="00E13EC5">
            <w:pPr>
              <w:pStyle w:val="Listaconvietas"/>
              <w:numPr>
                <w:ilvl w:val="0"/>
                <w:numId w:val="0"/>
              </w:numPr>
              <w:jc w:val="both"/>
              <w:rPr>
                <w:noProof/>
              </w:rPr>
            </w:pPr>
          </w:p>
        </w:tc>
      </w:tr>
      <w:sdt>
        <w:sdtPr>
          <w:rPr>
            <w:noProof/>
            <w:color w:val="595959" w:themeColor="text1" w:themeTint="A6"/>
          </w:rPr>
          <w:id w:val="-1144189173"/>
        </w:sdtPr>
        <w:sdtEndPr/>
        <w:sdtContent>
          <w:sdt>
            <w:sdtPr>
              <w:rPr>
                <w:noProof/>
                <w:color w:val="595959" w:themeColor="text1" w:themeTint="A6"/>
              </w:rPr>
              <w:id w:val="-693077924"/>
              <w:placeholder>
                <w:docPart w:val="EACC832D3FA84991B34D01FE8BB06396"/>
              </w:placeholder>
            </w:sdtPr>
            <w:sdtEndPr/>
            <w:sdtContent>
              <w:tr w:rsidR="00947B38" w:rsidTr="00947B38">
                <w:tc>
                  <w:tcPr>
                    <w:tcW w:w="913" w:type="pct"/>
                  </w:tcPr>
                  <w:p w:rsidR="00947B38" w:rsidRDefault="00BC5EA8" w:rsidP="00E13EC5">
                    <w:pPr>
                      <w:pStyle w:val="Fecha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2005-2008.</w:t>
                    </w:r>
                  </w:p>
                </w:tc>
                <w:tc>
                  <w:tcPr>
                    <w:tcW w:w="4087" w:type="pct"/>
                  </w:tcPr>
                  <w:p w:rsidR="00947B38" w:rsidRDefault="00CC35FA" w:rsidP="00E13EC5">
                    <w:pPr>
                      <w:pStyle w:val="Subseccin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Dirección de Telenovelas</w:t>
                    </w:r>
                    <w:r w:rsidR="00957CE9">
                      <w:rPr>
                        <w:noProof/>
                      </w:rPr>
                      <w:t>; Asistente Administrativo,</w:t>
                    </w:r>
                    <w:r w:rsidR="00F1637D">
                      <w:rPr>
                        <w:noProof/>
                      </w:rPr>
                      <w:t>  </w:t>
                    </w:r>
                    <w:r>
                      <w:rPr>
                        <w:rStyle w:val="nfasis"/>
                        <w:noProof/>
                      </w:rPr>
                      <w:t>Televisa S.A. de C.V.</w:t>
                    </w:r>
                  </w:p>
                  <w:p w:rsidR="00BC5EA8" w:rsidRDefault="00BC5EA8" w:rsidP="00E13EC5">
                    <w:pPr>
                      <w:pStyle w:val="Listaconvietas"/>
                      <w:numPr>
                        <w:ilvl w:val="0"/>
                        <w:numId w:val="0"/>
                      </w:numPr>
                      <w:ind w:left="101" w:hanging="101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Telenovelas</w:t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  <w:t xml:space="preserve"> </w:t>
                    </w:r>
                  </w:p>
                  <w:p w:rsidR="00BC5EA8" w:rsidRDefault="00BC5EA8" w:rsidP="00E13EC5">
                    <w:pPr>
                      <w:pStyle w:val="Listaconvietas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La Dueña.</w:t>
                    </w:r>
                    <w:r w:rsidR="005C795B">
                      <w:rPr>
                        <w:noProof/>
                      </w:rPr>
                      <w:t xml:space="preserve">                                                                    </w:t>
                    </w:r>
                    <w:r w:rsidR="005C795B" w:rsidRPr="005C795B">
                      <w:rPr>
                        <w:noProof/>
                      </w:rPr>
                      <w:t>Productor Nicandro Díaz</w:t>
                    </w:r>
                    <w:r w:rsidR="005C795B">
                      <w:rPr>
                        <w:noProof/>
                      </w:rPr>
                      <w:t>.</w:t>
                    </w:r>
                  </w:p>
                  <w:p w:rsidR="00BC5EA8" w:rsidRDefault="00BC5EA8" w:rsidP="00E13EC5">
                    <w:pPr>
                      <w:pStyle w:val="Listaconvietas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Mañana es para siempre. </w:t>
                    </w:r>
                  </w:p>
                  <w:p w:rsidR="00947B38" w:rsidRDefault="00BC5EA8" w:rsidP="00E13EC5">
                    <w:pPr>
                      <w:pStyle w:val="Listaconvietas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Destilando amor.</w:t>
                    </w:r>
                  </w:p>
                </w:tc>
              </w:tr>
            </w:sdtContent>
          </w:sdt>
        </w:sdtContent>
      </w:sdt>
      <w:sdt>
        <w:sdtPr>
          <w:rPr>
            <w:noProof/>
            <w:color w:val="595959" w:themeColor="text1" w:themeTint="A6"/>
          </w:rPr>
          <w:id w:val="1695805799"/>
        </w:sdtPr>
        <w:sdtEndPr/>
        <w:sdtContent>
          <w:sdt>
            <w:sdtPr>
              <w:rPr>
                <w:noProof/>
                <w:color w:val="595959" w:themeColor="text1" w:themeTint="A6"/>
              </w:rPr>
              <w:id w:val="1502941282"/>
              <w:placeholder>
                <w:docPart w:val="E043DC0C59E94CEAB1AF9B7A42B8306C"/>
              </w:placeholder>
            </w:sdtPr>
            <w:sdtEndPr/>
            <w:sdtContent>
              <w:tr w:rsidR="00957CE9" w:rsidTr="00947B38">
                <w:tc>
                  <w:tcPr>
                    <w:tcW w:w="913" w:type="pct"/>
                  </w:tcPr>
                  <w:p w:rsidR="00957CE9" w:rsidRDefault="00957CE9" w:rsidP="00E13EC5">
                    <w:pPr>
                      <w:pStyle w:val="Fecha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2003-2004.</w:t>
                    </w:r>
                  </w:p>
                </w:tc>
                <w:tc>
                  <w:tcPr>
                    <w:tcW w:w="4087" w:type="pct"/>
                  </w:tcPr>
                  <w:p w:rsidR="00957CE9" w:rsidRDefault="00957CE9" w:rsidP="00E13EC5">
                    <w:pPr>
                      <w:pStyle w:val="Subseccin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Dirección de Programas Unitarios; Administrativo,  </w:t>
                    </w:r>
                    <w:r>
                      <w:rPr>
                        <w:rStyle w:val="nfasis"/>
                        <w:noProof/>
                      </w:rPr>
                      <w:t>Televisa S.A. de C.V.</w:t>
                    </w:r>
                  </w:p>
                  <w:p w:rsidR="00957CE9" w:rsidRDefault="00957CE9" w:rsidP="00E13EC5">
                    <w:pPr>
                      <w:pStyle w:val="Listaconvietas"/>
                      <w:jc w:val="both"/>
                      <w:rPr>
                        <w:noProof/>
                      </w:rPr>
                    </w:pPr>
                    <w:r w:rsidRPr="00957CE9">
                      <w:rPr>
                        <w:rFonts w:ascii="Century Gothic" w:hAnsi="Century Gothic"/>
                        <w:color w:val="auto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 w:rsidRPr="00957CE9">
                      <w:rPr>
                        <w:noProof/>
                      </w:rPr>
                      <w:t>Producción  Alexis Núñez</w:t>
                    </w:r>
                    <w:r>
                      <w:rPr>
                        <w:noProof/>
                      </w:rPr>
                      <w:t xml:space="preserve">    La Orejea y Con Todo.</w:t>
                    </w:r>
                  </w:p>
                </w:tc>
              </w:tr>
            </w:sdtContent>
          </w:sdt>
        </w:sdtContent>
      </w:sdt>
    </w:tbl>
    <w:sdt>
      <w:sdtPr>
        <w:rPr>
          <w:noProof/>
          <w:color w:val="595959" w:themeColor="text1" w:themeTint="A6"/>
          <w:sz w:val="19"/>
        </w:rPr>
        <w:id w:val="-733776053"/>
      </w:sdtPr>
      <w:sdtEndPr>
        <w:rPr>
          <w:color w:val="000000" w:themeColor="text1"/>
        </w:rPr>
      </w:sdtEndPr>
      <w:sdtContent>
        <w:tbl>
          <w:tblPr>
            <w:tblStyle w:val="Tabladecurrculumvtae"/>
            <w:tblW w:w="5000" w:type="pct"/>
            <w:tblLook w:val="04A0" w:firstRow="1" w:lastRow="0" w:firstColumn="1" w:lastColumn="0" w:noHBand="0" w:noVBand="1"/>
            <w:tblDescription w:val="Experience"/>
          </w:tblPr>
          <w:tblGrid>
            <w:gridCol w:w="1657"/>
            <w:gridCol w:w="7415"/>
          </w:tblGrid>
          <w:sdt>
            <w:sdtPr>
              <w:rPr>
                <w:noProof/>
                <w:color w:val="595959" w:themeColor="text1" w:themeTint="A6"/>
                <w:sz w:val="19"/>
              </w:rPr>
              <w:id w:val="-448778690"/>
            </w:sdtPr>
            <w:sdtEndPr/>
            <w:sdtContent>
              <w:tr w:rsidR="00957CE9" w:rsidTr="00947B38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913" w:type="pct"/>
                  </w:tcPr>
                  <w:p w:rsidR="00957CE9" w:rsidRDefault="00D6695B" w:rsidP="00957CE9">
                    <w:pPr>
                      <w:pStyle w:val="Fech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2002-2003</w:t>
                    </w:r>
                    <w:r w:rsidR="00957CE9">
                      <w:rPr>
                        <w:noProof/>
                      </w:rPr>
                      <w:t>.</w:t>
                    </w:r>
                  </w:p>
                </w:tc>
                <w:tc>
                  <w:tcPr>
                    <w:tcW w:w="4087" w:type="pct"/>
                  </w:tcPr>
                  <w:p w:rsidR="00957CE9" w:rsidRDefault="00957CE9" w:rsidP="00E13EC5">
                    <w:pPr>
                      <w:pStyle w:val="Subseccin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Dirección de</w:t>
                    </w:r>
                    <w:r w:rsidR="00E85B0A">
                      <w:rPr>
                        <w:noProof/>
                      </w:rPr>
                      <w:t xml:space="preserve"> Series; </w:t>
                    </w:r>
                    <w:r w:rsidR="00D6695B">
                      <w:rPr>
                        <w:noProof/>
                      </w:rPr>
                      <w:t>Asistente de Director de Series,</w:t>
                    </w:r>
                    <w:r>
                      <w:rPr>
                        <w:noProof/>
                      </w:rPr>
                      <w:t> </w:t>
                    </w:r>
                    <w:r>
                      <w:rPr>
                        <w:rStyle w:val="nfasis"/>
                        <w:noProof/>
                      </w:rPr>
                      <w:t>Televisa S.A. de C.V.</w:t>
                    </w:r>
                  </w:p>
                  <w:p w:rsidR="00D6695B" w:rsidRPr="00D6695B" w:rsidRDefault="00D6695B" w:rsidP="00E13EC5">
                    <w:pPr>
                      <w:pStyle w:val="Subseccin"/>
                      <w:jc w:val="both"/>
                      <w:rPr>
                        <w:noProof/>
                        <w:color w:val="595959" w:themeColor="text1" w:themeTint="A6"/>
                      </w:rPr>
                    </w:pPr>
                    <w:r w:rsidRPr="00D6695B">
                      <w:rPr>
                        <w:noProof/>
                        <w:color w:val="595959" w:themeColor="text1" w:themeTint="A6"/>
                      </w:rPr>
                      <w:t xml:space="preserve">Productor  </w:t>
                    </w:r>
                    <w:r>
                      <w:rPr>
                        <w:noProof/>
                        <w:color w:val="595959" w:themeColor="text1" w:themeTint="A6"/>
                      </w:rPr>
                      <w:t>Yuri Breña.</w:t>
                    </w:r>
                    <w:r w:rsidRPr="00D6695B">
                      <w:rPr>
                        <w:noProof/>
                        <w:color w:val="595959" w:themeColor="text1" w:themeTint="A6"/>
                      </w:rPr>
                      <w:t xml:space="preserve"> </w:t>
                    </w:r>
                  </w:p>
                  <w:p w:rsidR="00D6695B" w:rsidRPr="00D6695B" w:rsidRDefault="00D6695B" w:rsidP="00E13EC5">
                    <w:pPr>
                      <w:pStyle w:val="Subseccin"/>
                      <w:jc w:val="both"/>
                      <w:rPr>
                        <w:noProof/>
                        <w:color w:val="595959" w:themeColor="text1" w:themeTint="A6"/>
                      </w:rPr>
                    </w:pPr>
                    <w:r w:rsidRPr="00D6695B">
                      <w:rPr>
                        <w:noProof/>
                        <w:color w:val="595959" w:themeColor="text1" w:themeTint="A6"/>
                      </w:rPr>
                      <w:t>ESPACIO 2003 Y 2004</w:t>
                    </w:r>
                    <w:r w:rsidR="0066181D">
                      <w:rPr>
                        <w:noProof/>
                        <w:color w:val="595959" w:themeColor="text1" w:themeTint="A6"/>
                      </w:rPr>
                      <w:t>.</w:t>
                    </w:r>
                  </w:p>
                  <w:p w:rsidR="00957CE9" w:rsidRDefault="00D6695B" w:rsidP="00D6695B">
                    <w:pPr>
                      <w:pStyle w:val="Listaconvietas"/>
                      <w:rPr>
                        <w:noProof/>
                      </w:rPr>
                    </w:pPr>
                    <w:r w:rsidRPr="00D6695B">
                      <w:rPr>
                        <w:noProof/>
                      </w:rPr>
                      <w:t>Video Corporativo</w:t>
                    </w:r>
                  </w:p>
                </w:tc>
              </w:tr>
            </w:sdtContent>
          </w:sdt>
          <w:sdt>
            <w:sdtPr>
              <w:rPr>
                <w:noProof/>
                <w:color w:val="595959" w:themeColor="text1" w:themeTint="A6"/>
              </w:rPr>
              <w:id w:val="-692536459"/>
            </w:sdtPr>
            <w:sdtEndPr/>
            <w:sdtContent>
              <w:tr w:rsidR="0066181D" w:rsidTr="00947B38">
                <w:tc>
                  <w:tcPr>
                    <w:tcW w:w="913" w:type="pct"/>
                  </w:tcPr>
                  <w:p w:rsidR="0066181D" w:rsidRDefault="0066181D" w:rsidP="00E13EC5">
                    <w:pPr>
                      <w:pStyle w:val="Fecha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2001-2002.</w:t>
                    </w:r>
                  </w:p>
                </w:tc>
                <w:tc>
                  <w:tcPr>
                    <w:tcW w:w="4087" w:type="pct"/>
                  </w:tcPr>
                  <w:p w:rsidR="0066181D" w:rsidRDefault="0066181D" w:rsidP="00E13EC5">
                    <w:pPr>
                      <w:pStyle w:val="Subseccin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Dirección de Programas Unitarios;  Administrativo, </w:t>
                    </w:r>
                    <w:r>
                      <w:rPr>
                        <w:rStyle w:val="nfasis"/>
                        <w:noProof/>
                      </w:rPr>
                      <w:t>Televisa S.A. de C.V.</w:t>
                    </w:r>
                  </w:p>
                  <w:p w:rsidR="00E13EC5" w:rsidRPr="00E13EC5" w:rsidRDefault="00E13EC5" w:rsidP="00E13EC5">
                    <w:pPr>
                      <w:pStyle w:val="Subseccin"/>
                      <w:jc w:val="both"/>
                      <w:rPr>
                        <w:noProof/>
                        <w:color w:val="595959" w:themeColor="text1" w:themeTint="A6"/>
                      </w:rPr>
                    </w:pPr>
                    <w:r w:rsidRPr="00E13EC5">
                      <w:rPr>
                        <w:noProof/>
                        <w:color w:val="595959" w:themeColor="text1" w:themeTint="A6"/>
                      </w:rPr>
                      <w:t xml:space="preserve">Producciones </w:t>
                    </w:r>
                  </w:p>
                  <w:p w:rsidR="00E13EC5" w:rsidRPr="00E13EC5" w:rsidRDefault="00E13EC5" w:rsidP="00E13EC5">
                    <w:pPr>
                      <w:pStyle w:val="Subseccin"/>
                      <w:jc w:val="both"/>
                      <w:rPr>
                        <w:noProof/>
                        <w:color w:val="595959" w:themeColor="text1" w:themeTint="A6"/>
                      </w:rPr>
                    </w:pPr>
                    <w:r w:rsidRPr="00E13EC5">
                      <w:rPr>
                        <w:noProof/>
                        <w:color w:val="595959" w:themeColor="text1" w:themeTint="A6"/>
                      </w:rPr>
                      <w:t>La hora pico, La Oreja, Furcio, Diseñador Ambos sexos, El recuento de los daños, Cero en Conducta, Humor es los comediantes</w:t>
                    </w:r>
                  </w:p>
                  <w:p w:rsidR="00E13EC5" w:rsidRPr="00E13EC5" w:rsidRDefault="00E13EC5" w:rsidP="00E13EC5">
                    <w:pPr>
                      <w:pStyle w:val="Subseccin"/>
                      <w:jc w:val="both"/>
                      <w:rPr>
                        <w:noProof/>
                        <w:color w:val="595959" w:themeColor="text1" w:themeTint="A6"/>
                      </w:rPr>
                    </w:pPr>
                    <w:r w:rsidRPr="00E13EC5">
                      <w:rPr>
                        <w:noProof/>
                        <w:color w:val="595959" w:themeColor="text1" w:themeTint="A6"/>
                      </w:rPr>
                      <w:t>Actividades:</w:t>
                    </w:r>
                    <w:r w:rsidRPr="00E13EC5">
                      <w:rPr>
                        <w:noProof/>
                        <w:color w:val="595959" w:themeColor="text1" w:themeTint="A6"/>
                      </w:rPr>
                      <w:tab/>
                    </w:r>
                  </w:p>
                  <w:p w:rsidR="0066181D" w:rsidRDefault="00E13EC5" w:rsidP="00E13EC5">
                    <w:pPr>
                      <w:pStyle w:val="Listaconvietas"/>
                      <w:numPr>
                        <w:ilvl w:val="0"/>
                        <w:numId w:val="0"/>
                      </w:numPr>
                      <w:ind w:left="101" w:hanging="101"/>
                      <w:jc w:val="both"/>
                      <w:rPr>
                        <w:noProof/>
                      </w:rPr>
                    </w:pPr>
                    <w:r w:rsidRPr="00E13EC5">
                      <w:rPr>
                        <w:noProof/>
                      </w:rPr>
                      <w:t>Control de prepuesto, realización de nominas, pagos a extras, solicitudes pago a proveedores, comprobación de gastos.</w:t>
                    </w:r>
                  </w:p>
                </w:tc>
              </w:tr>
            </w:sdtContent>
          </w:sdt>
          <w:sdt>
            <w:sdtPr>
              <w:rPr>
                <w:noProof/>
                <w:color w:val="595959" w:themeColor="text1" w:themeTint="A6"/>
              </w:rPr>
              <w:id w:val="-779958346"/>
            </w:sdtPr>
            <w:sdtEndPr/>
            <w:sdtContent>
              <w:tr w:rsidR="000A1BD6" w:rsidTr="00947B38">
                <w:tc>
                  <w:tcPr>
                    <w:tcW w:w="913" w:type="pct"/>
                  </w:tcPr>
                  <w:p w:rsidR="000A1BD6" w:rsidRDefault="000A1BD6" w:rsidP="00E13EC5">
                    <w:pPr>
                      <w:pStyle w:val="Fecha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2001.</w:t>
                    </w:r>
                  </w:p>
                </w:tc>
                <w:tc>
                  <w:tcPr>
                    <w:tcW w:w="4087" w:type="pct"/>
                  </w:tcPr>
                  <w:p w:rsidR="000A1BD6" w:rsidRPr="000A1BD6" w:rsidRDefault="000A1BD6" w:rsidP="00E13EC5">
                    <w:pPr>
                      <w:pStyle w:val="Subseccin"/>
                      <w:jc w:val="both"/>
                      <w:rPr>
                        <w:i/>
                        <w:iCs/>
                        <w:noProof/>
                        <w:color w:val="404040" w:themeColor="text1" w:themeTint="BF"/>
                      </w:rPr>
                    </w:pPr>
                    <w:r>
                      <w:rPr>
                        <w:noProof/>
                      </w:rPr>
                      <w:t>Dirección de Programas Unitarios;  Administrativo, </w:t>
                    </w:r>
                    <w:r>
                      <w:rPr>
                        <w:rStyle w:val="nfasis"/>
                        <w:noProof/>
                      </w:rPr>
                      <w:t>Televisa S.A. de C.V.</w:t>
                    </w:r>
                  </w:p>
                  <w:p w:rsidR="00337F28" w:rsidRPr="00337F28" w:rsidRDefault="00337F28" w:rsidP="000A1BD6">
                    <w:pPr>
                      <w:pStyle w:val="Subseccin"/>
                      <w:jc w:val="both"/>
                      <w:rPr>
                        <w:b/>
                        <w:noProof/>
                        <w:color w:val="595959" w:themeColor="text1" w:themeTint="A6"/>
                      </w:rPr>
                    </w:pPr>
                    <w:r>
                      <w:rPr>
                        <w:b/>
                        <w:noProof/>
                        <w:color w:val="595959" w:themeColor="text1" w:themeTint="A6"/>
                      </w:rPr>
                      <w:t>Espacio 2001.</w:t>
                    </w:r>
                  </w:p>
                  <w:p w:rsidR="000A1BD6" w:rsidRDefault="00FD51BD" w:rsidP="000A1BD6">
                    <w:pPr>
                      <w:pStyle w:val="Subseccin"/>
                      <w:jc w:val="both"/>
                      <w:rPr>
                        <w:noProof/>
                        <w:color w:val="595959" w:themeColor="text1" w:themeTint="A6"/>
                      </w:rPr>
                    </w:pPr>
                    <w:r>
                      <w:rPr>
                        <w:noProof/>
                        <w:color w:val="595959" w:themeColor="text1" w:themeTint="A6"/>
                      </w:rPr>
                      <w:t>Coordinación invitados, F</w:t>
                    </w:r>
                    <w:r w:rsidR="000A1BD6" w:rsidRPr="000A1BD6">
                      <w:rPr>
                        <w:noProof/>
                        <w:color w:val="595959" w:themeColor="text1" w:themeTint="A6"/>
                      </w:rPr>
                      <w:t>eria de reclutamiento y Taller de Programas Unitarios</w:t>
                    </w:r>
                    <w:r w:rsidR="000A1BD6">
                      <w:rPr>
                        <w:noProof/>
                        <w:color w:val="595959" w:themeColor="text1" w:themeTint="A6"/>
                      </w:rPr>
                      <w:t>.</w:t>
                    </w:r>
                  </w:p>
                  <w:p w:rsidR="00FD51BD" w:rsidRPr="000A1BD6" w:rsidRDefault="00FD51BD" w:rsidP="000A1BD6">
                    <w:pPr>
                      <w:pStyle w:val="Subseccin"/>
                      <w:jc w:val="both"/>
                      <w:rPr>
                        <w:noProof/>
                        <w:color w:val="595959" w:themeColor="text1" w:themeTint="A6"/>
                      </w:rPr>
                    </w:pPr>
                    <w:r>
                      <w:rPr>
                        <w:noProof/>
                        <w:color w:val="595959" w:themeColor="text1" w:themeTint="A6"/>
                      </w:rPr>
                      <w:t>Producción:  Andre Barrem.</w:t>
                    </w:r>
                  </w:p>
                  <w:p w:rsidR="000A1BD6" w:rsidRDefault="000A1BD6" w:rsidP="00E13EC5">
                    <w:pPr>
                      <w:pStyle w:val="Listaconvietas"/>
                      <w:numPr>
                        <w:ilvl w:val="0"/>
                        <w:numId w:val="0"/>
                      </w:numPr>
                      <w:ind w:left="101" w:hanging="101"/>
                      <w:jc w:val="both"/>
                      <w:rPr>
                        <w:noProof/>
                      </w:rPr>
                    </w:pPr>
                  </w:p>
                </w:tc>
              </w:tr>
            </w:sdtContent>
          </w:sdt>
          <w:sdt>
            <w:sdtPr>
              <w:rPr>
                <w:noProof/>
                <w:color w:val="595959" w:themeColor="text1" w:themeTint="A6"/>
              </w:rPr>
              <w:id w:val="768356459"/>
            </w:sdtPr>
            <w:sdtEndPr>
              <w:rPr>
                <w:color w:val="000000" w:themeColor="text1"/>
              </w:rPr>
            </w:sdtEndPr>
            <w:sdtContent>
              <w:tr w:rsidR="00FD51BD" w:rsidTr="00947B38">
                <w:tc>
                  <w:tcPr>
                    <w:tcW w:w="913" w:type="pct"/>
                  </w:tcPr>
                  <w:p w:rsidR="00FD51BD" w:rsidRDefault="00FD51BD" w:rsidP="00E13EC5">
                    <w:pPr>
                      <w:pStyle w:val="Fecha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2001</w:t>
                    </w:r>
                    <w:r w:rsidR="0023027D">
                      <w:rPr>
                        <w:noProof/>
                      </w:rPr>
                      <w:t>.</w:t>
                    </w:r>
                  </w:p>
                </w:tc>
                <w:tc>
                  <w:tcPr>
                    <w:tcW w:w="4087" w:type="pct"/>
                  </w:tcPr>
                  <w:p w:rsidR="00FD51BD" w:rsidRPr="00A85D0A" w:rsidRDefault="00FD51BD" w:rsidP="000A1BD6">
                    <w:pPr>
                      <w:pStyle w:val="Subseccin"/>
                      <w:jc w:val="both"/>
                      <w:rPr>
                        <w:i/>
                        <w:iCs/>
                        <w:noProof/>
                        <w:color w:val="404040" w:themeColor="text1" w:themeTint="BF"/>
                      </w:rPr>
                    </w:pPr>
                    <w:r>
                      <w:rPr>
                        <w:noProof/>
                      </w:rPr>
                      <w:t xml:space="preserve">Dirección de Programas Unitarios; </w:t>
                    </w:r>
                    <w:r w:rsidR="00C47C9B">
                      <w:rPr>
                        <w:noProof/>
                      </w:rPr>
                      <w:t>Asistente</w:t>
                    </w:r>
                    <w:r>
                      <w:rPr>
                        <w:noProof/>
                      </w:rPr>
                      <w:t xml:space="preserve"> Administrativo, </w:t>
                    </w:r>
                    <w:r>
                      <w:rPr>
                        <w:rStyle w:val="nfasis"/>
                        <w:noProof/>
                      </w:rPr>
                      <w:t>Televisa S.A. de C.V.</w:t>
                    </w:r>
                  </w:p>
                  <w:p w:rsidR="00A85D0A" w:rsidRPr="00A85D0A" w:rsidRDefault="00A85D0A" w:rsidP="00A85D0A">
                    <w:pPr>
                      <w:pStyle w:val="Subseccin"/>
                      <w:jc w:val="both"/>
                      <w:rPr>
                        <w:noProof/>
                        <w:color w:val="595959" w:themeColor="text1" w:themeTint="A6"/>
                      </w:rPr>
                    </w:pPr>
                    <w:r>
                      <w:rPr>
                        <w:noProof/>
                        <w:color w:val="595959" w:themeColor="text1" w:themeTint="A6"/>
                      </w:rPr>
                      <w:t>Pilotos.</w:t>
                    </w:r>
                  </w:p>
                  <w:p w:rsidR="00FD51BD" w:rsidRPr="00A85D0A" w:rsidRDefault="00A85D0A" w:rsidP="00A85D0A">
                    <w:pPr>
                      <w:pStyle w:val="Subseccin"/>
                      <w:jc w:val="both"/>
                      <w:rPr>
                        <w:noProof/>
                        <w:color w:val="595959" w:themeColor="text1" w:themeTint="A6"/>
                      </w:rPr>
                    </w:pPr>
                    <w:r w:rsidRPr="00A85D0A">
                      <w:rPr>
                        <w:noProof/>
                        <w:color w:val="595959" w:themeColor="text1" w:themeTint="A6"/>
                      </w:rPr>
                      <w:t>P</w:t>
                    </w:r>
                    <w:r>
                      <w:rPr>
                        <w:noProof/>
                        <w:color w:val="595959" w:themeColor="text1" w:themeTint="A6"/>
                      </w:rPr>
                      <w:t>roducción: Gabriel Vázquez Bulman.</w:t>
                    </w:r>
                  </w:p>
                </w:tc>
              </w:tr>
            </w:sdtContent>
          </w:sdt>
          <w:sdt>
            <w:sdtPr>
              <w:rPr>
                <w:noProof/>
                <w:color w:val="595959" w:themeColor="text1" w:themeTint="A6"/>
              </w:rPr>
              <w:id w:val="1509176814"/>
            </w:sdtPr>
            <w:sdtEndPr>
              <w:rPr>
                <w:color w:val="000000" w:themeColor="text1"/>
              </w:rPr>
            </w:sdtEndPr>
            <w:sdtContent>
              <w:tr w:rsidR="0023027D" w:rsidTr="00947B38">
                <w:tc>
                  <w:tcPr>
                    <w:tcW w:w="913" w:type="pct"/>
                  </w:tcPr>
                  <w:p w:rsidR="0023027D" w:rsidRDefault="0023027D" w:rsidP="00E13EC5">
                    <w:pPr>
                      <w:pStyle w:val="Fecha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1998.</w:t>
                    </w:r>
                  </w:p>
                </w:tc>
                <w:tc>
                  <w:tcPr>
                    <w:tcW w:w="4087" w:type="pct"/>
                  </w:tcPr>
                  <w:p w:rsidR="0023027D" w:rsidRPr="00A85D0A" w:rsidRDefault="008E42BC" w:rsidP="000A1BD6">
                    <w:pPr>
                      <w:pStyle w:val="Subseccin"/>
                      <w:jc w:val="both"/>
                      <w:rPr>
                        <w:i/>
                        <w:iCs/>
                        <w:noProof/>
                        <w:color w:val="404040" w:themeColor="text1" w:themeTint="BF"/>
                      </w:rPr>
                    </w:pPr>
                    <w:r>
                      <w:rPr>
                        <w:noProof/>
                      </w:rPr>
                      <w:t>Programas</w:t>
                    </w:r>
                    <w:r w:rsidR="0023027D">
                      <w:rPr>
                        <w:noProof/>
                      </w:rPr>
                      <w:t>; Asistente Administrativo, </w:t>
                    </w:r>
                    <w:r w:rsidR="0023027D">
                      <w:rPr>
                        <w:rStyle w:val="nfasis"/>
                        <w:noProof/>
                      </w:rPr>
                      <w:t>Televisa S.A. de C.V.</w:t>
                    </w:r>
                  </w:p>
                  <w:p w:rsidR="008E42BC" w:rsidRPr="008E42BC" w:rsidRDefault="008E42BC" w:rsidP="008E42BC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8E42BC">
                      <w:rPr>
                        <w:noProof/>
                      </w:rPr>
                      <w:t>Navidad Fabulosa</w:t>
                    </w:r>
                    <w:r>
                      <w:rPr>
                        <w:noProof/>
                      </w:rPr>
                      <w:t>.</w:t>
                    </w:r>
                    <w:r w:rsidRPr="008E42BC">
                      <w:rPr>
                        <w:noProof/>
                      </w:rPr>
                      <w:t xml:space="preserve"> </w:t>
                    </w:r>
                  </w:p>
                  <w:p w:rsidR="008E42BC" w:rsidRPr="008E42BC" w:rsidRDefault="008E42BC" w:rsidP="008E42BC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8E42BC">
                      <w:rPr>
                        <w:noProof/>
                      </w:rPr>
                      <w:t>Premios Bravo</w:t>
                    </w:r>
                    <w:r>
                      <w:rPr>
                        <w:noProof/>
                      </w:rPr>
                      <w:t>.</w:t>
                    </w:r>
                  </w:p>
                  <w:p w:rsidR="008E42BC" w:rsidRPr="008E42BC" w:rsidRDefault="008E42BC" w:rsidP="008E42BC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8E42BC">
                      <w:rPr>
                        <w:noProof/>
                      </w:rPr>
                      <w:t>El Modelo México</w:t>
                    </w:r>
                    <w:r>
                      <w:rPr>
                        <w:noProof/>
                      </w:rPr>
                      <w:t>.</w:t>
                    </w:r>
                  </w:p>
                  <w:p w:rsidR="008E42BC" w:rsidRPr="008E42BC" w:rsidRDefault="008E42BC" w:rsidP="008E42BC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8E42BC">
                      <w:rPr>
                        <w:noProof/>
                      </w:rPr>
                      <w:t>Espacio 98</w:t>
                    </w:r>
                    <w:r>
                      <w:rPr>
                        <w:noProof/>
                      </w:rPr>
                      <w:t>.</w:t>
                    </w:r>
                    <w:r w:rsidRPr="008E42BC">
                      <w:rPr>
                        <w:noProof/>
                      </w:rPr>
                      <w:t xml:space="preserve"> </w:t>
                    </w:r>
                  </w:p>
                  <w:p w:rsidR="008E42BC" w:rsidRPr="008E42BC" w:rsidRDefault="008E42BC" w:rsidP="008E42BC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8E42BC">
                      <w:rPr>
                        <w:noProof/>
                      </w:rPr>
                      <w:t>El Espectáculo más grande del mundo</w:t>
                    </w:r>
                    <w:r>
                      <w:rPr>
                        <w:noProof/>
                      </w:rPr>
                      <w:t>.</w:t>
                    </w:r>
                  </w:p>
                  <w:p w:rsidR="008E42BC" w:rsidRPr="008E42BC" w:rsidRDefault="008E42BC" w:rsidP="008E42BC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Festival Por un Mundo Fé</w:t>
                    </w:r>
                    <w:r w:rsidRPr="008E42BC">
                      <w:rPr>
                        <w:noProof/>
                      </w:rPr>
                      <w:t>liz</w:t>
                    </w:r>
                    <w:r>
                      <w:rPr>
                        <w:noProof/>
                      </w:rPr>
                      <w:t>.</w:t>
                    </w:r>
                    <w:r w:rsidRPr="008E42BC">
                      <w:rPr>
                        <w:noProof/>
                      </w:rPr>
                      <w:t xml:space="preserve"> </w:t>
                    </w:r>
                  </w:p>
                  <w:p w:rsidR="0023027D" w:rsidRPr="008E42BC" w:rsidRDefault="008E42BC" w:rsidP="008E42BC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8E42BC">
                      <w:rPr>
                        <w:noProof/>
                      </w:rPr>
                      <w:t>Desfile del día</w:t>
                    </w:r>
                    <w:r>
                      <w:rPr>
                        <w:noProof/>
                      </w:rPr>
                      <w:t xml:space="preserve"> del niño.</w:t>
                    </w:r>
                  </w:p>
                </w:tc>
              </w:tr>
            </w:sdtContent>
          </w:sdt>
          <w:sdt>
            <w:sdtPr>
              <w:rPr>
                <w:noProof/>
                <w:color w:val="595959" w:themeColor="text1" w:themeTint="A6"/>
              </w:rPr>
              <w:id w:val="-687910709"/>
            </w:sdtPr>
            <w:sdtEndPr>
              <w:rPr>
                <w:color w:val="000000" w:themeColor="text1"/>
              </w:rPr>
            </w:sdtEndPr>
            <w:sdtContent>
              <w:tr w:rsidR="006B5396" w:rsidTr="00947B38">
                <w:tc>
                  <w:tcPr>
                    <w:tcW w:w="913" w:type="pct"/>
                  </w:tcPr>
                  <w:p w:rsidR="006B5396" w:rsidRDefault="006B5396" w:rsidP="00E13EC5">
                    <w:pPr>
                      <w:pStyle w:val="Fecha"/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1997.</w:t>
                    </w:r>
                  </w:p>
                </w:tc>
                <w:tc>
                  <w:tcPr>
                    <w:tcW w:w="4087" w:type="pct"/>
                  </w:tcPr>
                  <w:p w:rsidR="006B5396" w:rsidRPr="00A85D0A" w:rsidRDefault="006B5396" w:rsidP="000A1BD6">
                    <w:pPr>
                      <w:pStyle w:val="Subseccin"/>
                      <w:jc w:val="both"/>
                      <w:rPr>
                        <w:i/>
                        <w:iCs/>
                        <w:noProof/>
                        <w:color w:val="404040" w:themeColor="text1" w:themeTint="BF"/>
                      </w:rPr>
                    </w:pPr>
                    <w:r>
                      <w:rPr>
                        <w:noProof/>
                      </w:rPr>
                      <w:t>Programas; Asistente Administrativo, </w:t>
                    </w:r>
                    <w:r>
                      <w:rPr>
                        <w:rStyle w:val="nfasis"/>
                        <w:noProof/>
                      </w:rPr>
                      <w:t>Televisa S.A. de C.V.</w:t>
                    </w:r>
                  </w:p>
                  <w:p w:rsidR="006B5396" w:rsidRPr="006B5396" w:rsidRDefault="006B5396" w:rsidP="006B5396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6B5396">
                      <w:rPr>
                        <w:rFonts w:ascii="Century Gothic" w:hAnsi="Century Gothic"/>
                        <w:color w:val="auto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 w:rsidRPr="006B5396">
                      <w:rPr>
                        <w:noProof/>
                      </w:rPr>
                      <w:t>TVbb</w:t>
                    </w:r>
                    <w:r w:rsidR="00FD01D0">
                      <w:rPr>
                        <w:noProof/>
                      </w:rPr>
                      <w:t>.</w:t>
                    </w:r>
                  </w:p>
                  <w:p w:rsidR="006B5396" w:rsidRPr="006B5396" w:rsidRDefault="006B5396" w:rsidP="006B5396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6B5396">
                      <w:rPr>
                        <w:noProof/>
                      </w:rPr>
                      <w:t>El espectáculo más grande del Mundo</w:t>
                    </w:r>
                    <w:r>
                      <w:rPr>
                        <w:noProof/>
                      </w:rPr>
                      <w:t>.</w:t>
                    </w:r>
                  </w:p>
                  <w:p w:rsidR="006B5396" w:rsidRPr="006B5396" w:rsidRDefault="006B5396" w:rsidP="006B5396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6B5396">
                      <w:rPr>
                        <w:noProof/>
                      </w:rPr>
                      <w:t>Espacio 97 taller programas unitarios</w:t>
                    </w:r>
                    <w:r>
                      <w:rPr>
                        <w:noProof/>
                      </w:rPr>
                      <w:t>.</w:t>
                    </w:r>
                  </w:p>
                  <w:p w:rsidR="006B5396" w:rsidRPr="006B5396" w:rsidRDefault="006B5396" w:rsidP="006B5396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6B5396">
                      <w:rPr>
                        <w:noProof/>
                      </w:rPr>
                      <w:t>Festival por un mundo feliz</w:t>
                    </w:r>
                    <w:r>
                      <w:rPr>
                        <w:noProof/>
                      </w:rPr>
                      <w:t>.</w:t>
                    </w:r>
                    <w:r w:rsidRPr="006B5396">
                      <w:rPr>
                        <w:noProof/>
                      </w:rPr>
                      <w:t xml:space="preserve"> </w:t>
                    </w:r>
                  </w:p>
                  <w:p w:rsidR="006B5396" w:rsidRPr="006B5396" w:rsidRDefault="006B5396" w:rsidP="006B5396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6B5396">
                      <w:rPr>
                        <w:noProof/>
                      </w:rPr>
                      <w:t>Desfile del día del niño</w:t>
                    </w:r>
                    <w:r>
                      <w:rPr>
                        <w:noProof/>
                      </w:rPr>
                      <w:t>.</w:t>
                    </w:r>
                    <w:r w:rsidRPr="006B5396">
                      <w:rPr>
                        <w:noProof/>
                      </w:rPr>
                      <w:t xml:space="preserve"> </w:t>
                    </w:r>
                  </w:p>
                  <w:p w:rsidR="006B5396" w:rsidRPr="006B5396" w:rsidRDefault="006B5396" w:rsidP="006B5396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6B5396">
                      <w:rPr>
                        <w:noProof/>
                      </w:rPr>
                      <w:t>El Modelo México</w:t>
                    </w:r>
                    <w:r>
                      <w:rPr>
                        <w:noProof/>
                      </w:rPr>
                      <w:t>.</w:t>
                    </w:r>
                  </w:p>
                  <w:p w:rsidR="006B5396" w:rsidRPr="006B5396" w:rsidRDefault="006B5396" w:rsidP="006B5396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 w:rsidRPr="006B5396">
                      <w:rPr>
                        <w:noProof/>
                      </w:rPr>
                      <w:t>El Espacio de Tatiana</w:t>
                    </w:r>
                    <w:r>
                      <w:rPr>
                        <w:noProof/>
                      </w:rPr>
                      <w:t>.</w:t>
                    </w:r>
                    <w:r w:rsidRPr="006B5396">
                      <w:rPr>
                        <w:noProof/>
                      </w:rPr>
                      <w:t xml:space="preserve"> </w:t>
                    </w:r>
                  </w:p>
                  <w:p w:rsidR="006B5396" w:rsidRPr="008E42BC" w:rsidRDefault="006B5396" w:rsidP="006B5396">
                    <w:pPr>
                      <w:pStyle w:val="Subseccin"/>
                      <w:numPr>
                        <w:ilvl w:val="0"/>
                        <w:numId w:val="6"/>
                      </w:numPr>
                      <w:jc w:val="both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El balcón de verónica.</w:t>
                    </w:r>
                  </w:p>
                </w:tc>
              </w:tr>
            </w:sdtContent>
          </w:sdt>
        </w:tbl>
      </w:sdtContent>
    </w:sdt>
    <w:tbl>
      <w:tblPr>
        <w:tblStyle w:val="Tabladecurrculumvta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657"/>
        <w:gridCol w:w="7415"/>
      </w:tblGrid>
      <w:tr w:rsidR="00957CE9" w:rsidTr="00947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3" w:type="pct"/>
          </w:tcPr>
          <w:p w:rsidR="00957CE9" w:rsidRDefault="00957CE9" w:rsidP="00957CE9">
            <w:pPr>
              <w:pStyle w:val="Fecha"/>
              <w:rPr>
                <w:noProof/>
                <w:color w:val="595959" w:themeColor="text1" w:themeTint="A6"/>
              </w:rPr>
            </w:pPr>
          </w:p>
        </w:tc>
        <w:tc>
          <w:tcPr>
            <w:tcW w:w="4087" w:type="pct"/>
          </w:tcPr>
          <w:p w:rsidR="00957CE9" w:rsidRDefault="00957CE9" w:rsidP="00957CE9">
            <w:pPr>
              <w:pStyle w:val="Subseccin"/>
              <w:rPr>
                <w:noProof/>
              </w:rPr>
            </w:pPr>
          </w:p>
        </w:tc>
      </w:tr>
    </w:tbl>
    <w:p w:rsidR="00947B38" w:rsidRDefault="00552BD0">
      <w:pPr>
        <w:pStyle w:val="Encabezadodelaseccin"/>
        <w:rPr>
          <w:noProof/>
        </w:rPr>
      </w:pPr>
      <w:r>
        <w:rPr>
          <w:noProof/>
        </w:rPr>
        <w:t>Estudios.</w:t>
      </w:r>
    </w:p>
    <w:tbl>
      <w:tblPr>
        <w:tblStyle w:val="Tabladecurrculumvta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947B38" w:rsidTr="00947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947B38" w:rsidRDefault="00947B38">
            <w:pPr>
              <w:spacing w:line="240" w:lineRule="auto"/>
              <w:rPr>
                <w:noProof/>
              </w:rPr>
            </w:pPr>
          </w:p>
        </w:tc>
        <w:tc>
          <w:tcPr>
            <w:tcW w:w="4087" w:type="pct"/>
          </w:tcPr>
          <w:p w:rsidR="00947B38" w:rsidRDefault="00947B38">
            <w:pPr>
              <w:spacing w:line="240" w:lineRule="auto"/>
              <w:rPr>
                <w:noProof/>
              </w:rPr>
            </w:pPr>
          </w:p>
        </w:tc>
      </w:tr>
      <w:tr w:rsidR="00947B38" w:rsidTr="00947B38">
        <w:tc>
          <w:tcPr>
            <w:tcW w:w="913" w:type="pct"/>
          </w:tcPr>
          <w:p w:rsidR="00947B38" w:rsidRDefault="00552BD0" w:rsidP="00552BD0">
            <w:pPr>
              <w:pStyle w:val="Fecha"/>
              <w:rPr>
                <w:noProof/>
              </w:rPr>
            </w:pPr>
            <w:r>
              <w:rPr>
                <w:noProof/>
              </w:rPr>
              <w:t>1985-1987</w:t>
            </w:r>
          </w:p>
        </w:tc>
        <w:tc>
          <w:tcPr>
            <w:tcW w:w="4087" w:type="pct"/>
          </w:tcPr>
          <w:p w:rsidR="00947B38" w:rsidRDefault="00552BD0" w:rsidP="00552BD0">
            <w:pPr>
              <w:pStyle w:val="Subseccin"/>
              <w:rPr>
                <w:noProof/>
              </w:rPr>
            </w:pPr>
            <w:r>
              <w:rPr>
                <w:noProof/>
              </w:rPr>
              <w:t>Secretaria Ejecutiva.</w:t>
            </w:r>
          </w:p>
        </w:tc>
      </w:tr>
      <w:tr w:rsidR="00947B38" w:rsidTr="00947B38">
        <w:tc>
          <w:tcPr>
            <w:tcW w:w="913" w:type="pct"/>
          </w:tcPr>
          <w:p w:rsidR="00947B38" w:rsidRDefault="00947B38" w:rsidP="00552BD0">
            <w:pPr>
              <w:pStyle w:val="Fecha"/>
              <w:rPr>
                <w:noProof/>
              </w:rPr>
            </w:pPr>
          </w:p>
        </w:tc>
        <w:tc>
          <w:tcPr>
            <w:tcW w:w="4087" w:type="pct"/>
          </w:tcPr>
          <w:p w:rsidR="00947B38" w:rsidRDefault="00947B38" w:rsidP="00552BD0">
            <w:pPr>
              <w:pStyle w:val="Subseccin"/>
              <w:rPr>
                <w:noProof/>
              </w:rPr>
            </w:pPr>
          </w:p>
        </w:tc>
      </w:tr>
    </w:tbl>
    <w:p w:rsidR="009824E2" w:rsidRDefault="009824E2" w:rsidP="009F7A82"/>
    <w:p w:rsidR="009824E2" w:rsidRPr="009824E2" w:rsidRDefault="009824E2" w:rsidP="009824E2"/>
    <w:p w:rsidR="009824E2" w:rsidRPr="009824E2" w:rsidRDefault="009824E2" w:rsidP="009824E2"/>
    <w:p w:rsidR="009824E2" w:rsidRDefault="009824E2" w:rsidP="009824E2"/>
    <w:p w:rsidR="009F7A82" w:rsidRDefault="009824E2" w:rsidP="009824E2">
      <w:pPr>
        <w:tabs>
          <w:tab w:val="left" w:pos="3180"/>
        </w:tabs>
      </w:pPr>
      <w:r>
        <w:tab/>
      </w:r>
    </w:p>
    <w:p w:rsidR="009824E2" w:rsidRDefault="009824E2" w:rsidP="009824E2">
      <w:pPr>
        <w:tabs>
          <w:tab w:val="left" w:pos="3180"/>
        </w:tabs>
      </w:pPr>
    </w:p>
    <w:p w:rsidR="009824E2" w:rsidRDefault="009824E2" w:rsidP="009824E2">
      <w:pPr>
        <w:tabs>
          <w:tab w:val="left" w:pos="3180"/>
        </w:tabs>
      </w:pPr>
    </w:p>
    <w:p w:rsidR="009824E2" w:rsidRDefault="009824E2" w:rsidP="009824E2">
      <w:pPr>
        <w:tabs>
          <w:tab w:val="left" w:pos="3180"/>
        </w:tabs>
      </w:pPr>
    </w:p>
    <w:p w:rsidR="009824E2" w:rsidRDefault="009824E2" w:rsidP="009824E2">
      <w:pPr>
        <w:tabs>
          <w:tab w:val="left" w:pos="3180"/>
        </w:tabs>
      </w:pPr>
    </w:p>
    <w:p w:rsidR="009824E2" w:rsidRDefault="009824E2" w:rsidP="009824E2">
      <w:pPr>
        <w:tabs>
          <w:tab w:val="left" w:pos="3180"/>
        </w:tabs>
      </w:pPr>
    </w:p>
    <w:p w:rsidR="009824E2" w:rsidRDefault="009824E2" w:rsidP="009824E2">
      <w:pPr>
        <w:tabs>
          <w:tab w:val="left" w:pos="3180"/>
        </w:tabs>
      </w:pPr>
    </w:p>
    <w:p w:rsidR="009824E2" w:rsidRPr="009824E2" w:rsidRDefault="009824E2" w:rsidP="009824E2">
      <w:pPr>
        <w:tabs>
          <w:tab w:val="left" w:pos="3180"/>
        </w:tabs>
      </w:pPr>
    </w:p>
    <w:sectPr w:rsidR="009824E2" w:rsidRPr="009824E2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E2" w:rsidRDefault="009824E2">
      <w:pPr>
        <w:spacing w:after="0"/>
      </w:pPr>
      <w:r>
        <w:separator/>
      </w:r>
    </w:p>
    <w:p w:rsidR="009824E2" w:rsidRDefault="009824E2"/>
  </w:endnote>
  <w:endnote w:type="continuationSeparator" w:id="0">
    <w:p w:rsidR="009824E2" w:rsidRDefault="009824E2">
      <w:pPr>
        <w:spacing w:after="0"/>
      </w:pPr>
      <w:r>
        <w:continuationSeparator/>
      </w:r>
    </w:p>
    <w:p w:rsidR="009824E2" w:rsidRDefault="00982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E2" w:rsidRDefault="009824E2">
    <w:pPr>
      <w:pStyle w:val="Piedepgina"/>
    </w:pPr>
    <w:r>
      <w:t xml:space="preserve">Página </w:t>
    </w:r>
    <w:r>
      <w:rPr>
        <w:noProof w:val="0"/>
      </w:rPr>
      <w:fldChar w:fldCharType="begin"/>
    </w:r>
    <w:r>
      <w:instrText>PAGE   \* MERGEFORMAT</w:instrText>
    </w:r>
    <w:r>
      <w:rPr>
        <w:noProof w:val="0"/>
      </w:rPr>
      <w:fldChar w:fldCharType="separate"/>
    </w:r>
    <w:r w:rsidR="00307FD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E2" w:rsidRDefault="009824E2">
      <w:pPr>
        <w:spacing w:after="0"/>
      </w:pPr>
      <w:r>
        <w:separator/>
      </w:r>
    </w:p>
    <w:p w:rsidR="009824E2" w:rsidRDefault="009824E2"/>
  </w:footnote>
  <w:footnote w:type="continuationSeparator" w:id="0">
    <w:p w:rsidR="009824E2" w:rsidRDefault="009824E2">
      <w:pPr>
        <w:spacing w:after="0"/>
      </w:pPr>
      <w:r>
        <w:continuationSeparator/>
      </w:r>
    </w:p>
    <w:p w:rsidR="009824E2" w:rsidRDefault="009824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EBAC76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3A5E6177"/>
    <w:multiLevelType w:val="hybridMultilevel"/>
    <w:tmpl w:val="CC64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34FC1"/>
    <w:multiLevelType w:val="hybridMultilevel"/>
    <w:tmpl w:val="97B2F7D0"/>
    <w:lvl w:ilvl="0" w:tplc="6C72EB14">
      <w:start w:val="1"/>
      <w:numFmt w:val="bullet"/>
      <w:pStyle w:val="Listaconvietas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D0"/>
    <w:rsid w:val="000A1BD6"/>
    <w:rsid w:val="000E4D1C"/>
    <w:rsid w:val="001D37E6"/>
    <w:rsid w:val="0023027D"/>
    <w:rsid w:val="002821A7"/>
    <w:rsid w:val="00307FD7"/>
    <w:rsid w:val="00337F28"/>
    <w:rsid w:val="00355A46"/>
    <w:rsid w:val="003B4DD5"/>
    <w:rsid w:val="003F5771"/>
    <w:rsid w:val="0041091D"/>
    <w:rsid w:val="004B2394"/>
    <w:rsid w:val="004B3816"/>
    <w:rsid w:val="004B4796"/>
    <w:rsid w:val="004F44DC"/>
    <w:rsid w:val="00534498"/>
    <w:rsid w:val="00552BD0"/>
    <w:rsid w:val="00557D1F"/>
    <w:rsid w:val="005C795B"/>
    <w:rsid w:val="0063778E"/>
    <w:rsid w:val="0066181D"/>
    <w:rsid w:val="006B5396"/>
    <w:rsid w:val="00710FF9"/>
    <w:rsid w:val="0078755E"/>
    <w:rsid w:val="00814134"/>
    <w:rsid w:val="00816D99"/>
    <w:rsid w:val="00892D52"/>
    <w:rsid w:val="008E42BC"/>
    <w:rsid w:val="00947B38"/>
    <w:rsid w:val="00957CE9"/>
    <w:rsid w:val="009824E2"/>
    <w:rsid w:val="009F7A82"/>
    <w:rsid w:val="00A669B2"/>
    <w:rsid w:val="00A85D0A"/>
    <w:rsid w:val="00BC5EA8"/>
    <w:rsid w:val="00C15AB1"/>
    <w:rsid w:val="00C47C9B"/>
    <w:rsid w:val="00C87514"/>
    <w:rsid w:val="00CC35FA"/>
    <w:rsid w:val="00D6695B"/>
    <w:rsid w:val="00D85D80"/>
    <w:rsid w:val="00D9293A"/>
    <w:rsid w:val="00E13EC5"/>
    <w:rsid w:val="00E85B0A"/>
    <w:rsid w:val="00EB10D9"/>
    <w:rsid w:val="00F015B8"/>
    <w:rsid w:val="00F05329"/>
    <w:rsid w:val="00F1637D"/>
    <w:rsid w:val="00FD01D0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C9CCFD-432D-4938-A9B8-C9B94B45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s-ES" w:eastAsia="es-ES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PuestoCar">
    <w:name w:val="Puesto Car"/>
    <w:basedOn w:val="Fuentedeprrafopredeter"/>
    <w:link w:val="Puesto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ncabezadodelaseccin">
    <w:name w:val="Encabezado de la sección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aconvietas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cin">
    <w:name w:val="Subsección"/>
    <w:basedOn w:val="Normal"/>
    <w:uiPriority w:val="1"/>
    <w:qFormat/>
    <w:pPr>
      <w:spacing w:after="120"/>
    </w:pPr>
    <w:rPr>
      <w:color w:val="000000" w:themeColor="text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PiedepginaCar">
    <w:name w:val="Pie de página Car"/>
    <w:basedOn w:val="Fuentedeprrafopredeter"/>
    <w:link w:val="Piedepgina"/>
    <w:uiPriority w:val="99"/>
    <w:rPr>
      <w:noProof/>
    </w:rPr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rrculumvtae">
    <w:name w:val="Tabla de currículum vítae"/>
    <w:basedOn w:val="Tabla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echa">
    <w:name w:val="Date"/>
    <w:basedOn w:val="Normal"/>
    <w:next w:val="Normal"/>
    <w:link w:val="FechaC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FechaCar">
    <w:name w:val="Fecha Car"/>
    <w:basedOn w:val="Fuentedeprrafopredeter"/>
    <w:link w:val="Fecha"/>
    <w:uiPriority w:val="1"/>
    <w:rPr>
      <w:color w:val="000000" w:themeColor="text1"/>
    </w:rPr>
  </w:style>
  <w:style w:type="character" w:styleId="nfasis">
    <w:name w:val="Emphasis"/>
    <w:basedOn w:val="Fuentedeprrafopredeter"/>
    <w:uiPriority w:val="2"/>
    <w:unhideWhenUsed/>
    <w:qFormat/>
    <w:rPr>
      <w:i/>
      <w:iCs/>
      <w:color w:val="404040" w:themeColor="text1" w:themeTint="BF"/>
    </w:rPr>
  </w:style>
  <w:style w:type="paragraph" w:customStyle="1" w:styleId="Informacindecontacto">
    <w:name w:val="Información de contacto"/>
    <w:basedOn w:val="Normal"/>
    <w:uiPriority w:val="1"/>
    <w:qFormat/>
    <w:pPr>
      <w:spacing w:after="36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D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DD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92D52"/>
    <w:rPr>
      <w:color w:val="5F5F5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4B3816"/>
    <w:pPr>
      <w:spacing w:after="200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venegasv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_pensa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CC832D3FA84991B34D01FE8BB06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81C9-207A-4387-BE8A-3238A8698720}"/>
      </w:docPartPr>
      <w:docPartBody>
        <w:p w:rsidR="0020622A" w:rsidRDefault="001A6527">
          <w:pPr>
            <w:pStyle w:val="EACC832D3FA84991B34D01FE8BB06396"/>
          </w:pPr>
          <w:r>
            <w:rPr>
              <w:rStyle w:val="Textodelmarcadordeposicin"/>
            </w:rPr>
            <w:t>Especifique el contenido que desea repetir, incluyendo otros controles de contenido. También puede insertar este control en las filas de una tabla para repetir partes de la tabla.</w:t>
          </w:r>
        </w:p>
      </w:docPartBody>
    </w:docPart>
    <w:docPart>
      <w:docPartPr>
        <w:name w:val="E043DC0C59E94CEAB1AF9B7A42B8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CD111-69AB-441B-97A7-B4AC687E2F26}"/>
      </w:docPartPr>
      <w:docPartBody>
        <w:p w:rsidR="0020622A" w:rsidRDefault="007F565D" w:rsidP="007F565D">
          <w:pPr>
            <w:pStyle w:val="E043DC0C59E94CEAB1AF9B7A42B8306C"/>
          </w:pPr>
          <w:r>
            <w:rPr>
              <w:rStyle w:val="Textodelmarcadordeposicin"/>
            </w:rPr>
            <w:t>Especifique el contenido que desea repetir, incluyendo otros controles de contenido. También puede insertar este control en las filas de una tabla para repetir partes de la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5D"/>
    <w:rsid w:val="000D2C22"/>
    <w:rsid w:val="001A6527"/>
    <w:rsid w:val="0020622A"/>
    <w:rsid w:val="007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F508650D3DB4D5F842DF722381D19F5">
    <w:name w:val="FF508650D3DB4D5F842DF722381D19F5"/>
  </w:style>
  <w:style w:type="paragraph" w:customStyle="1" w:styleId="68AF5341CF4345D0AE8F3527A40089C5">
    <w:name w:val="68AF5341CF4345D0AE8F3527A40089C5"/>
  </w:style>
  <w:style w:type="paragraph" w:customStyle="1" w:styleId="23B0322F5BE24094AA69A2306C054CD2">
    <w:name w:val="23B0322F5BE24094AA69A2306C054CD2"/>
  </w:style>
  <w:style w:type="paragraph" w:customStyle="1" w:styleId="D9A11B16C35943798B49FCF8107B917D">
    <w:name w:val="D9A11B16C35943798B49FCF8107B917D"/>
  </w:style>
  <w:style w:type="paragraph" w:customStyle="1" w:styleId="F8115234CE6C4E70B9D8A1AECC847873">
    <w:name w:val="F8115234CE6C4E70B9D8A1AECC847873"/>
  </w:style>
  <w:style w:type="paragraph" w:customStyle="1" w:styleId="2EA58F036258430E8698195E6FFC1DAD">
    <w:name w:val="2EA58F036258430E8698195E6FFC1DAD"/>
  </w:style>
  <w:style w:type="character" w:styleId="Textodelmarcadordeposicin">
    <w:name w:val="Placeholder Text"/>
    <w:basedOn w:val="Fuentedeprrafopredeter"/>
    <w:uiPriority w:val="99"/>
    <w:semiHidden/>
    <w:rsid w:val="007F565D"/>
    <w:rPr>
      <w:color w:val="808080"/>
    </w:rPr>
  </w:style>
  <w:style w:type="paragraph" w:customStyle="1" w:styleId="EACC832D3FA84991B34D01FE8BB06396">
    <w:name w:val="EACC832D3FA84991B34D01FE8BB06396"/>
  </w:style>
  <w:style w:type="paragraph" w:customStyle="1" w:styleId="8241287571834E09AA5113BEAACBDE89">
    <w:name w:val="8241287571834E09AA5113BEAACBDE89"/>
  </w:style>
  <w:style w:type="paragraph" w:customStyle="1" w:styleId="3351D43B9FA345828DCD07174309BC1C">
    <w:name w:val="3351D43B9FA345828DCD07174309BC1C"/>
  </w:style>
  <w:style w:type="paragraph" w:customStyle="1" w:styleId="10112EC7FC9248D8985FE0E003667615">
    <w:name w:val="10112EC7FC9248D8985FE0E003667615"/>
  </w:style>
  <w:style w:type="character" w:styleId="nfasis">
    <w:name w:val="Emphasis"/>
    <w:basedOn w:val="Fuentedeprrafopredeter"/>
    <w:uiPriority w:val="2"/>
    <w:unhideWhenUsed/>
    <w:qFormat/>
    <w:rPr>
      <w:i/>
      <w:iCs/>
      <w:color w:val="404040" w:themeColor="text1" w:themeTint="BF"/>
    </w:rPr>
  </w:style>
  <w:style w:type="paragraph" w:customStyle="1" w:styleId="B460D9EEA2C5453AA991936E40C2D722">
    <w:name w:val="B460D9EEA2C5453AA991936E40C2D722"/>
  </w:style>
  <w:style w:type="paragraph" w:customStyle="1" w:styleId="1DAF0C6029C147E1909236CAA27C8A20">
    <w:name w:val="1DAF0C6029C147E1909236CAA27C8A20"/>
  </w:style>
  <w:style w:type="paragraph" w:customStyle="1" w:styleId="C956ECE77A0E4EC1958D154214F3DC38">
    <w:name w:val="C956ECE77A0E4EC1958D154214F3DC38"/>
  </w:style>
  <w:style w:type="paragraph" w:customStyle="1" w:styleId="A6DDA8B476374D63B8D37995E128A385">
    <w:name w:val="A6DDA8B476374D63B8D37995E128A385"/>
  </w:style>
  <w:style w:type="paragraph" w:customStyle="1" w:styleId="E043DC0C59E94CEAB1AF9B7A42B8306C">
    <w:name w:val="E043DC0C59E94CEAB1AF9B7A42B8306C"/>
    <w:rsid w:val="007F565D"/>
  </w:style>
  <w:style w:type="paragraph" w:customStyle="1" w:styleId="69E0E276EC53453B9DDEC4886DC7AE7C">
    <w:name w:val="69E0E276EC53453B9DDEC4886DC7AE7C"/>
    <w:rsid w:val="007F565D"/>
  </w:style>
  <w:style w:type="paragraph" w:customStyle="1" w:styleId="59B67F0CB56146B394A5CAEB64C210D2">
    <w:name w:val="59B67F0CB56146B394A5CAEB64C210D2"/>
    <w:rsid w:val="007F565D"/>
  </w:style>
  <w:style w:type="paragraph" w:customStyle="1" w:styleId="D35F018C4FDC4673BFBC929A70CFBE12">
    <w:name w:val="D35F018C4FDC4673BFBC929A70CFBE12"/>
    <w:rsid w:val="007F565D"/>
  </w:style>
  <w:style w:type="paragraph" w:customStyle="1" w:styleId="13C2E0EB6FE9417FA48D5993024D39D5">
    <w:name w:val="13C2E0EB6FE9417FA48D5993024D39D5"/>
    <w:rsid w:val="007F565D"/>
  </w:style>
  <w:style w:type="paragraph" w:customStyle="1" w:styleId="D75CBE80058A44E99FB57DB98E03E38D">
    <w:name w:val="D75CBE80058A44E99FB57DB98E03E38D"/>
    <w:rsid w:val="007F565D"/>
  </w:style>
  <w:style w:type="paragraph" w:customStyle="1" w:styleId="02555183465B4B8A867227464501A309">
    <w:name w:val="02555183465B4B8A867227464501A309"/>
    <w:rsid w:val="007F5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46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Pensamiento</dc:creator>
  <cp:lastModifiedBy>Finanzas</cp:lastModifiedBy>
  <cp:revision>6</cp:revision>
  <cp:lastPrinted>2014-06-10T00:32:00Z</cp:lastPrinted>
  <dcterms:created xsi:type="dcterms:W3CDTF">2017-04-21T18:05:00Z</dcterms:created>
  <dcterms:modified xsi:type="dcterms:W3CDTF">2018-05-21T16:30:00Z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