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55" w:rsidRDefault="008D5FD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915785" cy="241935"/>
                <wp:effectExtent l="0" t="0" r="190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78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28800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800"/>
                            </w:tblGrid>
                            <w:tr w:rsidR="00222D5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4B29B" w:themeFill="accent1" w:themeFillTint="66"/>
                                  <w:vAlign w:val="center"/>
                                </w:tcPr>
                                <w:p w:rsidR="00222D55" w:rsidRDefault="00222D55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222D5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34817" w:themeFill="accent1"/>
                                  <w:vAlign w:val="center"/>
                                </w:tcPr>
                                <w:p w:rsidR="00222D55" w:rsidRDefault="00222D55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222D55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918485" w:themeFill="accent5"/>
                                  <w:vAlign w:val="center"/>
                                </w:tcPr>
                                <w:p w:rsidR="00222D55" w:rsidRDefault="00222D55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22D55" w:rsidRDefault="00222D55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0;width:544.55pt;height:19.05pt;z-index:251658240;visibility:visible;mso-wrap-style:square;mso-width-percent:915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" o:allowincell="f" filled="f" stroked="f">
                <v:textbox style="mso-fit-shape-to-text:t" inset="0,0,0,0">
                  <w:txbxContent>
                    <w:tbl>
                      <w:tblPr>
                        <w:tblStyle w:val="Tablaconcuadrcula"/>
                        <w:tblW w:w="28800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800"/>
                      </w:tblGrid>
                      <w:tr w:rsidR="00222D55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4B29B" w:themeFill="accent1" w:themeFillTint="66"/>
                            <w:vAlign w:val="center"/>
                          </w:tcPr>
                          <w:p w:rsidR="00222D55" w:rsidRDefault="00222D55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222D55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34817" w:themeFill="accent1"/>
                            <w:vAlign w:val="center"/>
                          </w:tcPr>
                          <w:p w:rsidR="00222D55" w:rsidRDefault="00222D55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222D55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918485" w:themeFill="accent5"/>
                            <w:vAlign w:val="center"/>
                          </w:tcPr>
                          <w:p w:rsidR="00222D55" w:rsidRDefault="00222D55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222D55" w:rsidRDefault="00222D55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222D55" w:rsidRDefault="00222D55"/>
    <w:sdt>
      <w:sdtPr>
        <w:alias w:val="Nombre del currículo"/>
        <w:tag w:val="Nombre del currículo"/>
        <w:id w:val="707398252"/>
        <w:placeholder>
          <w:docPart w:val="DB01B32305DF424CA6587AC893DE2E3F"/>
        </w:placeholder>
        <w:docPartList>
          <w:docPartGallery w:val="Quick Parts"/>
          <w:docPartCategory w:val=" Nombre del currículo"/>
        </w:docPartList>
      </w:sdtPr>
      <w:sdtEndPr>
        <w:rPr>
          <w:rFonts w:ascii="Californian FB" w:hAnsi="Californian FB"/>
        </w:rPr>
      </w:sdtEndPr>
      <w:sdtContent>
        <w:p w:rsidR="00222D55" w:rsidRDefault="008D5FD3">
          <w:r>
            <w:rPr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3712514</wp:posOffset>
                    </wp:positionH>
                    <wp:positionV relativeFrom="paragraph">
                      <wp:posOffset>112935</wp:posOffset>
                    </wp:positionV>
                    <wp:extent cx="1248770" cy="1807826"/>
                    <wp:effectExtent l="19050" t="19050" r="46990" b="40640"/>
                    <wp:wrapNone/>
                    <wp:docPr id="9" name="Rectangle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48770" cy="180782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63500" cmpd="thickThin" algn="ctr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5B6662" w:rsidRDefault="005B6662" w:rsidP="005B6662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val="es-MX" w:eastAsia="es-MX"/>
                                  </w:rPr>
                                  <w:drawing>
                                    <wp:inline distT="0" distB="0" distL="0" distR="0">
                                      <wp:extent cx="1057427" cy="1669996"/>
                                      <wp:effectExtent l="0" t="0" r="0" b="6985"/>
                                      <wp:docPr id="11" name="Imagen 1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65261" cy="16823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1" o:spid="_x0000_s1027" style="position:absolute;margin-left:292.3pt;margin-top:8.9pt;width:98.35pt;height:1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" fillcolor="white [3201]" strokecolor="#d34817 [3204]" strokeweight="5pt">
                    <v:stroke linestyle="thickThin"/>
                    <v:shadow color="#868686"/>
                    <v:textbox>
                      <w:txbxContent>
                        <w:p w:rsidR="005B6662" w:rsidRDefault="005B6662" w:rsidP="005B6662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1057427" cy="1669996"/>
                                <wp:effectExtent l="0" t="0" r="0" b="6985"/>
                                <wp:docPr id="11" name="Imagen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5261" cy="16823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tbl>
          <w:tblPr>
            <w:tblStyle w:val="Tablaconcuadrcula"/>
            <w:tblW w:w="7967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16"/>
            <w:gridCol w:w="4819"/>
            <w:gridCol w:w="4819"/>
          </w:tblGrid>
          <w:tr w:rsidR="00350698" w:rsidRPr="00CC67B4" w:rsidTr="00350698">
            <w:trPr>
              <w:trHeight w:val="2241"/>
            </w:trPr>
            <w:tc>
              <w:tcPr>
                <w:tcW w:w="1666" w:type="pct"/>
              </w:tcPr>
              <w:sdt>
                <w:sdtPr>
                  <w:rPr>
                    <w:rFonts w:ascii="Californian FB" w:hAnsi="Californian FB"/>
                  </w:rPr>
                  <w:id w:val="26081749"/>
                  <w:placeholder>
                    <w:docPart w:val="551BF98247F94E42B3DE5747B0E01CF7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:rsidR="00350698" w:rsidRPr="00CC67B4" w:rsidRDefault="00350698" w:rsidP="004F610F">
                    <w:pPr>
                      <w:pStyle w:val="Nombre"/>
                      <w:rPr>
                        <w:rFonts w:ascii="Californian FB" w:hAnsi="Californian FB"/>
                      </w:rPr>
                    </w:pPr>
                    <w:r w:rsidRPr="00CC67B4">
                      <w:rPr>
                        <w:rFonts w:ascii="Californian FB" w:hAnsi="Californian FB"/>
                        <w:lang w:val="es-MX"/>
                      </w:rPr>
                      <w:t xml:space="preserve">Axel Sebastián </w:t>
                    </w:r>
                    <w:r w:rsidR="00C64605">
                      <w:rPr>
                        <w:rFonts w:ascii="Californian FB" w:hAnsi="Californian FB"/>
                        <w:lang w:val="es-MX"/>
                      </w:rPr>
                      <w:t xml:space="preserve"> </w:t>
                    </w:r>
                    <w:r w:rsidRPr="00CC67B4">
                      <w:rPr>
                        <w:rFonts w:ascii="Californian FB" w:hAnsi="Californian FB"/>
                        <w:lang w:val="es-MX"/>
                      </w:rPr>
                      <w:t>Castillo Reyna</w:t>
                    </w:r>
                  </w:p>
                </w:sdtContent>
              </w:sdt>
              <w:p w:rsidR="00350698" w:rsidRPr="00CC67B4" w:rsidRDefault="00350698">
                <w:pPr>
                  <w:pStyle w:val="Sinespaciado"/>
                  <w:rPr>
                    <w:rFonts w:ascii="Californian FB" w:hAnsi="Californian FB"/>
                    <w:b/>
                    <w:bCs/>
                  </w:rPr>
                </w:pPr>
              </w:p>
              <w:p w:rsidR="00BA22EA" w:rsidRDefault="00BA22EA">
                <w:pPr>
                  <w:pStyle w:val="Sinespaciado"/>
                  <w:rPr>
                    <w:rFonts w:ascii="Californian FB" w:hAnsi="Californian FB"/>
                  </w:rPr>
                </w:pPr>
                <w:r>
                  <w:rPr>
                    <w:rFonts w:ascii="Californian FB" w:hAnsi="Californian FB"/>
                  </w:rPr>
                  <w:t>Lomas de Sotelo</w:t>
                </w:r>
              </w:p>
              <w:p w:rsidR="00BA22EA" w:rsidRDefault="00BA22EA">
                <w:pPr>
                  <w:pStyle w:val="Sinespaciado"/>
                  <w:rPr>
                    <w:rFonts w:ascii="Californian FB" w:hAnsi="Californian FB"/>
                  </w:rPr>
                </w:pPr>
                <w:r>
                  <w:rPr>
                    <w:rFonts w:ascii="Californian FB" w:hAnsi="Californian FB"/>
                  </w:rPr>
                  <w:t>Edificio 84-A  INT # 101</w:t>
                </w:r>
              </w:p>
              <w:p w:rsidR="00350698" w:rsidRPr="00CC67B4" w:rsidRDefault="00350698">
                <w:pPr>
                  <w:pStyle w:val="Sinespaciado"/>
                  <w:rPr>
                    <w:rFonts w:ascii="Californian FB" w:hAnsi="Californian FB"/>
                  </w:rPr>
                </w:pPr>
                <w:bookmarkStart w:id="0" w:name="_GoBack"/>
                <w:bookmarkEnd w:id="0"/>
                <w:r w:rsidRPr="00CC67B4">
                  <w:rPr>
                    <w:rFonts w:ascii="Californian FB" w:hAnsi="Californian FB"/>
                  </w:rPr>
                  <w:t>México, D. F.</w:t>
                </w:r>
              </w:p>
              <w:p w:rsidR="00350698" w:rsidRPr="00CC67B4" w:rsidRDefault="00350698" w:rsidP="00C37498">
                <w:pPr>
                  <w:pStyle w:val="Sinespaciado"/>
                  <w:rPr>
                    <w:rFonts w:ascii="Californian FB" w:hAnsi="Californian FB"/>
                  </w:rPr>
                </w:pPr>
              </w:p>
            </w:tc>
            <w:tc>
              <w:tcPr>
                <w:tcW w:w="1667" w:type="pct"/>
              </w:tcPr>
              <w:p w:rsidR="00350698" w:rsidRPr="00CC67B4" w:rsidRDefault="00350698">
                <w:pPr>
                  <w:pStyle w:val="Sinespaciado"/>
                  <w:jc w:val="right"/>
                  <w:rPr>
                    <w:rFonts w:ascii="Californian FB" w:hAnsi="Californian FB"/>
                  </w:rPr>
                </w:pPr>
              </w:p>
            </w:tc>
            <w:tc>
              <w:tcPr>
                <w:tcW w:w="1667" w:type="pct"/>
              </w:tcPr>
              <w:p w:rsidR="00350698" w:rsidRPr="00CC67B4" w:rsidRDefault="00350698">
                <w:pPr>
                  <w:pStyle w:val="Sinespaciado"/>
                  <w:jc w:val="right"/>
                  <w:rPr>
                    <w:rFonts w:ascii="Californian FB" w:hAnsi="Californian FB"/>
                  </w:rPr>
                </w:pPr>
              </w:p>
            </w:tc>
          </w:tr>
        </w:tbl>
        <w:p w:rsidR="00222D55" w:rsidRPr="00CC67B4" w:rsidRDefault="00353A40">
          <w:pPr>
            <w:rPr>
              <w:rFonts w:ascii="Californian FB" w:hAnsi="Californian FB"/>
            </w:rPr>
          </w:pPr>
        </w:p>
      </w:sdtContent>
    </w:sdt>
    <w:p w:rsidR="00222D55" w:rsidRPr="00CC67B4" w:rsidRDefault="008B2319">
      <w:pPr>
        <w:pStyle w:val="Seccin"/>
        <w:rPr>
          <w:rFonts w:ascii="Californian FB" w:hAnsi="Californian FB"/>
        </w:rPr>
      </w:pPr>
      <w:r w:rsidRPr="00CC67B4">
        <w:rPr>
          <w:rFonts w:ascii="Californian FB" w:hAnsi="Californian FB"/>
        </w:rPr>
        <w:t>Objetivos</w:t>
      </w:r>
    </w:p>
    <w:p w:rsidR="00350698" w:rsidRPr="00A02AFD" w:rsidRDefault="00350698" w:rsidP="00350698">
      <w:pPr>
        <w:pStyle w:val="Seccin"/>
        <w:numPr>
          <w:ilvl w:val="0"/>
          <w:numId w:val="21"/>
        </w:numPr>
        <w:spacing w:before="0"/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</w:pPr>
      <w:r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>Desarrollarme</w:t>
      </w:r>
      <w:r w:rsidR="00CC67B4"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 xml:space="preserve"> en el área de </w:t>
      </w:r>
      <w:r w:rsidR="00CC67B4" w:rsidRPr="00A02AFD">
        <w:rPr>
          <w:rFonts w:ascii="Californian FB" w:hAnsi="Californian FB"/>
          <w:color w:val="222222"/>
          <w:sz w:val="24"/>
          <w:szCs w:val="24"/>
          <w:shd w:val="clear" w:color="auto" w:fill="FFFFFF"/>
        </w:rPr>
        <w:t>Comunicación</w:t>
      </w:r>
      <w:r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>, lograr</w:t>
      </w:r>
      <w:r w:rsidR="00CC67B4"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 xml:space="preserve"> obtener una posición en el área, y con esto poder contribuir al desarrollo de la organización y lograr el mejoramiento de mis habilidades</w:t>
      </w:r>
      <w:r w:rsidR="00A02AFD"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>.</w:t>
      </w:r>
    </w:p>
    <w:p w:rsidR="00CC67B4" w:rsidRPr="00A02AFD" w:rsidRDefault="00350698" w:rsidP="00350698">
      <w:pPr>
        <w:pStyle w:val="Seccin"/>
        <w:numPr>
          <w:ilvl w:val="0"/>
          <w:numId w:val="21"/>
        </w:numPr>
        <w:spacing w:before="0"/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</w:pPr>
      <w:r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>Desarrollar mis conocimientos, aptitu</w:t>
      </w:r>
      <w:r w:rsidR="00435261"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 xml:space="preserve">des y capacidades </w:t>
      </w:r>
      <w:r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 xml:space="preserve">para un bien común. Crecer dentro </w:t>
      </w:r>
      <w:r w:rsidR="00435261"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 xml:space="preserve">del mundo cinematográfico </w:t>
      </w:r>
      <w:r w:rsidRPr="00A02AFD">
        <w:rPr>
          <w:rFonts w:ascii="Californian FB" w:hAnsi="Californian FB"/>
          <w:b w:val="0"/>
          <w:color w:val="222222"/>
          <w:sz w:val="24"/>
          <w:szCs w:val="24"/>
          <w:shd w:val="clear" w:color="auto" w:fill="FFFFFF"/>
        </w:rPr>
        <w:t>por medio de mi esfuerzo y dedicación.</w:t>
      </w:r>
    </w:p>
    <w:p w:rsidR="00C37498" w:rsidRPr="00CC67B4" w:rsidRDefault="00C37498" w:rsidP="00C37498">
      <w:pPr>
        <w:pStyle w:val="Seccin"/>
        <w:rPr>
          <w:rFonts w:ascii="Californian FB" w:hAnsi="Californian FB"/>
        </w:rPr>
      </w:pPr>
      <w:r w:rsidRPr="00CC67B4">
        <w:rPr>
          <w:rFonts w:ascii="Californian FB" w:hAnsi="Californian FB"/>
        </w:rPr>
        <w:t>A</w:t>
      </w:r>
      <w:r w:rsidR="00426FA2">
        <w:rPr>
          <w:rFonts w:ascii="Californian FB" w:hAnsi="Californian FB"/>
        </w:rPr>
        <w:t>cerca de mí</w:t>
      </w:r>
    </w:p>
    <w:p w:rsidR="00C37498" w:rsidRPr="00A02AFD" w:rsidRDefault="008D5FD3" w:rsidP="00C37498">
      <w:pPr>
        <w:rPr>
          <w:rFonts w:ascii="Californian FB" w:hAnsi="Californian FB" w:cs="Arial"/>
          <w:lang w:val="es-MX"/>
        </w:rPr>
      </w:pPr>
      <w:r w:rsidRPr="00A02AFD">
        <w:rPr>
          <w:rFonts w:ascii="Californian FB" w:hAnsi="Californian FB"/>
        </w:rPr>
        <w:t xml:space="preserve">Soy un joven </w:t>
      </w:r>
      <w:r w:rsidR="00C37498" w:rsidRPr="00A02AFD">
        <w:rPr>
          <w:rFonts w:ascii="Californian FB" w:hAnsi="Californian FB"/>
        </w:rPr>
        <w:t xml:space="preserve">Emprendedor, </w:t>
      </w:r>
      <w:r w:rsidR="00C37498" w:rsidRPr="00A02AFD">
        <w:rPr>
          <w:rFonts w:ascii="Californian FB" w:hAnsi="Californian FB" w:cs="Arial"/>
          <w:lang w:val="es-MX"/>
        </w:rPr>
        <w:t>con muchas ganas de salir adelante, con muchos sueños y aspiraciones, trabajador, carismático y muy dedicado, te</w:t>
      </w:r>
      <w:r w:rsidRPr="00A02AFD">
        <w:rPr>
          <w:rFonts w:ascii="Californian FB" w:hAnsi="Californian FB" w:cs="Arial"/>
          <w:lang w:val="es-MX"/>
        </w:rPr>
        <w:t>ngo una gran</w:t>
      </w:r>
      <w:r w:rsidR="00C37498" w:rsidRPr="00A02AFD">
        <w:rPr>
          <w:rFonts w:ascii="Californian FB" w:hAnsi="Californian FB" w:cs="Arial"/>
          <w:lang w:val="es-MX"/>
        </w:rPr>
        <w:t xml:space="preserve"> facilidad de palabra, </w:t>
      </w:r>
      <w:r w:rsidR="00A02AFD" w:rsidRPr="00A02AFD">
        <w:rPr>
          <w:rFonts w:ascii="Californian FB" w:hAnsi="Californian FB" w:cs="Arial"/>
          <w:lang w:val="es-MX"/>
        </w:rPr>
        <w:t xml:space="preserve">con </w:t>
      </w:r>
      <w:r w:rsidR="00435261" w:rsidRPr="00A02AFD">
        <w:rPr>
          <w:rFonts w:ascii="Californian FB" w:hAnsi="Californian FB" w:cs="Arial"/>
          <w:lang w:val="es-MX"/>
        </w:rPr>
        <w:t>una gran p</w:t>
      </w:r>
      <w:r w:rsidR="00426FA2">
        <w:rPr>
          <w:rFonts w:ascii="Californian FB" w:hAnsi="Californian FB" w:cs="Arial"/>
          <w:lang w:val="es-MX"/>
        </w:rPr>
        <w:t>asión por el cine y los medios de comunicación</w:t>
      </w:r>
      <w:r w:rsidR="00435261" w:rsidRPr="00A02AFD">
        <w:rPr>
          <w:rFonts w:ascii="Californian FB" w:hAnsi="Californian FB" w:cs="Arial"/>
          <w:lang w:val="es-MX"/>
        </w:rPr>
        <w:t xml:space="preserve">, </w:t>
      </w:r>
      <w:r w:rsidR="00C37498" w:rsidRPr="00A02AFD">
        <w:rPr>
          <w:rFonts w:ascii="Californian FB" w:hAnsi="Californian FB" w:cs="Arial"/>
          <w:lang w:val="es-MX"/>
        </w:rPr>
        <w:t xml:space="preserve">seguro de </w:t>
      </w:r>
      <w:r w:rsidR="00435261" w:rsidRPr="00A02AFD">
        <w:rPr>
          <w:rFonts w:ascii="Californian FB" w:hAnsi="Californian FB" w:cs="Arial"/>
          <w:lang w:val="es-MX"/>
        </w:rPr>
        <w:t>mí</w:t>
      </w:r>
      <w:r w:rsidR="00C37498" w:rsidRPr="00A02AFD">
        <w:rPr>
          <w:rFonts w:ascii="Californian FB" w:hAnsi="Californian FB" w:cs="Arial"/>
          <w:lang w:val="es-MX"/>
        </w:rPr>
        <w:t xml:space="preserve"> y capaz de desenvolverme en cualquier</w:t>
      </w:r>
      <w:r w:rsidR="00CC67B4" w:rsidRPr="00A02AFD">
        <w:rPr>
          <w:rFonts w:ascii="Californian FB" w:hAnsi="Californian FB" w:cs="Arial"/>
          <w:lang w:val="es-MX"/>
        </w:rPr>
        <w:t xml:space="preserve"> ambiente social </w:t>
      </w:r>
      <w:r w:rsidR="00B27E05">
        <w:rPr>
          <w:rFonts w:ascii="Californian FB" w:hAnsi="Californian FB" w:cs="Arial"/>
          <w:lang w:val="es-MX"/>
        </w:rPr>
        <w:t>y de trabajo, deportista y sano.</w:t>
      </w:r>
    </w:p>
    <w:p w:rsidR="00426FA2" w:rsidRDefault="00426FA2" w:rsidP="00426FA2">
      <w:pPr>
        <w:pStyle w:val="Seccin"/>
        <w:rPr>
          <w:rFonts w:ascii="Californian FB" w:hAnsi="Californian FB"/>
        </w:rPr>
      </w:pPr>
      <w:r>
        <w:rPr>
          <w:rFonts w:ascii="Californian FB" w:hAnsi="Californian FB"/>
        </w:rPr>
        <w:t>Educación</w:t>
      </w:r>
    </w:p>
    <w:p w:rsidR="00B91020" w:rsidRPr="00CC67B4" w:rsidRDefault="00B91020" w:rsidP="00426FA2">
      <w:pPr>
        <w:pStyle w:val="Seccin"/>
        <w:numPr>
          <w:ilvl w:val="0"/>
          <w:numId w:val="25"/>
        </w:numPr>
        <w:rPr>
          <w:rFonts w:ascii="Californian FB" w:hAnsi="Californian FB"/>
          <w:color w:val="69230B" w:themeColor="accent1" w:themeShade="80"/>
          <w:sz w:val="24"/>
          <w:szCs w:val="24"/>
        </w:rPr>
      </w:pPr>
      <w:r w:rsidRPr="00CC67B4">
        <w:rPr>
          <w:rFonts w:ascii="Californian FB" w:hAnsi="Californian FB"/>
          <w:color w:val="69230B" w:themeColor="accent1" w:themeShade="80"/>
          <w:sz w:val="24"/>
          <w:szCs w:val="24"/>
        </w:rPr>
        <w:t>Licenciatura</w:t>
      </w:r>
      <w:r w:rsidR="00A02AFD">
        <w:rPr>
          <w:rFonts w:ascii="Californian FB" w:hAnsi="Californian FB"/>
          <w:color w:val="69230B" w:themeColor="accent1" w:themeShade="80"/>
          <w:sz w:val="24"/>
          <w:szCs w:val="24"/>
        </w:rPr>
        <w:t xml:space="preserve"> en Ciencias de la Comunicación</w:t>
      </w:r>
    </w:p>
    <w:p w:rsidR="00222D55" w:rsidRDefault="008B2319">
      <w:pPr>
        <w:pStyle w:val="Seccin"/>
        <w:rPr>
          <w:rFonts w:ascii="Californian FB" w:hAnsi="Californian FB"/>
        </w:rPr>
      </w:pPr>
      <w:r w:rsidRPr="00CC67B4">
        <w:rPr>
          <w:rFonts w:ascii="Californian FB" w:hAnsi="Californian FB"/>
        </w:rPr>
        <w:t>Experiencia</w:t>
      </w:r>
    </w:p>
    <w:p w:rsidR="00435261" w:rsidRDefault="00426FA2" w:rsidP="00435261">
      <w:pPr>
        <w:pStyle w:val="Prrafodelista"/>
        <w:numPr>
          <w:ilvl w:val="0"/>
          <w:numId w:val="22"/>
        </w:numPr>
        <w:rPr>
          <w:rFonts w:ascii="Californian FB" w:hAnsi="Californian FB"/>
        </w:rPr>
      </w:pPr>
      <w:r>
        <w:rPr>
          <w:rFonts w:ascii="Californian FB" w:hAnsi="Californian FB"/>
        </w:rPr>
        <w:t>Asistente de Dirección en el cortometraje “Octavio” del Director Crispo Zaragoza</w:t>
      </w:r>
    </w:p>
    <w:p w:rsidR="00BA22EA" w:rsidRPr="00A02AFD" w:rsidRDefault="00BA22EA" w:rsidP="00435261">
      <w:pPr>
        <w:pStyle w:val="Prrafodelista"/>
        <w:numPr>
          <w:ilvl w:val="0"/>
          <w:numId w:val="22"/>
        </w:numPr>
        <w:rPr>
          <w:rFonts w:ascii="Californian FB" w:hAnsi="Californian FB"/>
        </w:rPr>
      </w:pPr>
      <w:r>
        <w:rPr>
          <w:rFonts w:ascii="Californian FB" w:hAnsi="Californian FB"/>
        </w:rPr>
        <w:t xml:space="preserve">Asistente de Producción serie “sincronía”, adicta Films, Director Gustavo Loza </w:t>
      </w:r>
    </w:p>
    <w:p w:rsidR="00435261" w:rsidRPr="00A02AFD" w:rsidRDefault="00435261" w:rsidP="00435261">
      <w:pPr>
        <w:pStyle w:val="Prrafodelista"/>
        <w:numPr>
          <w:ilvl w:val="0"/>
          <w:numId w:val="22"/>
        </w:numPr>
        <w:rPr>
          <w:rFonts w:ascii="Californian FB" w:hAnsi="Californian FB"/>
        </w:rPr>
      </w:pPr>
      <w:r w:rsidRPr="00A02AFD">
        <w:rPr>
          <w:rFonts w:ascii="Californian FB" w:hAnsi="Californian FB"/>
        </w:rPr>
        <w:t>Secretaría de Cultura como coadyuvando en la elaboración y revisión de diversos contratos de Donación</w:t>
      </w:r>
      <w:r w:rsidR="00FD27DE">
        <w:rPr>
          <w:rFonts w:ascii="Californian FB" w:hAnsi="Californian FB"/>
        </w:rPr>
        <w:t>, Convenios de Coordinación y Programas Culturales para los Estados.</w:t>
      </w:r>
    </w:p>
    <w:p w:rsidR="00426FA2" w:rsidRDefault="00426FA2" w:rsidP="00426FA2">
      <w:pPr>
        <w:pStyle w:val="Seccin"/>
        <w:rPr>
          <w:rFonts w:ascii="Californian FB" w:hAnsi="Californian FB"/>
        </w:rPr>
      </w:pPr>
      <w:r>
        <w:rPr>
          <w:rFonts w:ascii="Californian FB" w:hAnsi="Californian FB"/>
        </w:rPr>
        <w:t>Aptitudes</w:t>
      </w:r>
    </w:p>
    <w:p w:rsidR="00435261" w:rsidRPr="00B27E05" w:rsidRDefault="00426FA2" w:rsidP="00426FA2">
      <w:pPr>
        <w:pStyle w:val="Listaconvietas"/>
        <w:numPr>
          <w:ilvl w:val="0"/>
          <w:numId w:val="24"/>
        </w:numPr>
        <w:rPr>
          <w:rFonts w:ascii="Californian FB" w:hAnsi="Californian FB"/>
          <w:b/>
          <w:u w:val="single"/>
          <w:lang w:val="es-MX"/>
        </w:rPr>
      </w:pPr>
      <w:r w:rsidRPr="00B27E05">
        <w:rPr>
          <w:rFonts w:ascii="Californian FB" w:hAnsi="Californian FB"/>
          <w:b/>
          <w:u w:val="single"/>
          <w:lang w:val="es-MX"/>
        </w:rPr>
        <w:t xml:space="preserve">Manejo de programas de Adobe (Premier pro, </w:t>
      </w:r>
      <w:proofErr w:type="spellStart"/>
      <w:r w:rsidRPr="00B27E05">
        <w:rPr>
          <w:rFonts w:ascii="Californian FB" w:hAnsi="Californian FB"/>
          <w:b/>
          <w:u w:val="single"/>
          <w:lang w:val="es-MX"/>
        </w:rPr>
        <w:t>After</w:t>
      </w:r>
      <w:proofErr w:type="spellEnd"/>
      <w:r w:rsidRPr="00B27E05">
        <w:rPr>
          <w:rFonts w:ascii="Californian FB" w:hAnsi="Californian FB"/>
          <w:b/>
          <w:u w:val="single"/>
          <w:lang w:val="es-MX"/>
        </w:rPr>
        <w:t xml:space="preserve"> </w:t>
      </w:r>
      <w:proofErr w:type="spellStart"/>
      <w:r w:rsidRPr="00B27E05">
        <w:rPr>
          <w:rFonts w:ascii="Californian FB" w:hAnsi="Californian FB"/>
          <w:b/>
          <w:u w:val="single"/>
          <w:lang w:val="es-MX"/>
        </w:rPr>
        <w:t>Effects</w:t>
      </w:r>
      <w:proofErr w:type="spellEnd"/>
      <w:r w:rsidRPr="00B27E05">
        <w:rPr>
          <w:rFonts w:ascii="Californian FB" w:hAnsi="Californian FB"/>
          <w:b/>
          <w:u w:val="single"/>
          <w:lang w:val="es-MX"/>
        </w:rPr>
        <w:t>)</w:t>
      </w:r>
    </w:p>
    <w:p w:rsidR="00426FA2" w:rsidRPr="00B27E05" w:rsidRDefault="00426FA2" w:rsidP="00426FA2">
      <w:pPr>
        <w:pStyle w:val="Listaconvietas"/>
        <w:numPr>
          <w:ilvl w:val="0"/>
          <w:numId w:val="24"/>
        </w:numPr>
        <w:rPr>
          <w:rFonts w:ascii="Californian FB" w:hAnsi="Californian FB"/>
          <w:b/>
          <w:u w:val="single"/>
          <w:lang w:val="es-MX"/>
        </w:rPr>
      </w:pPr>
      <w:r w:rsidRPr="00B27E05">
        <w:rPr>
          <w:rFonts w:ascii="Californian FB" w:hAnsi="Californian FB"/>
          <w:b/>
          <w:u w:val="single"/>
          <w:lang w:val="es-MX"/>
        </w:rPr>
        <w:t>Ingles 100 %</w:t>
      </w:r>
    </w:p>
    <w:p w:rsidR="00426FA2" w:rsidRPr="00B27E05" w:rsidRDefault="00426FA2" w:rsidP="00426FA2">
      <w:pPr>
        <w:pStyle w:val="Listaconvietas"/>
        <w:numPr>
          <w:ilvl w:val="0"/>
          <w:numId w:val="24"/>
        </w:numPr>
        <w:rPr>
          <w:rFonts w:ascii="Californian FB" w:hAnsi="Californian FB"/>
          <w:b/>
          <w:u w:val="single"/>
          <w:lang w:val="es-MX"/>
        </w:rPr>
      </w:pPr>
      <w:r w:rsidRPr="00B27E05">
        <w:rPr>
          <w:rFonts w:ascii="Californian FB" w:hAnsi="Californian FB"/>
          <w:b/>
          <w:u w:val="single"/>
          <w:lang w:val="es-MX"/>
        </w:rPr>
        <w:t>Emprendedor, exigente conmigo mismo y liderazgo.</w:t>
      </w:r>
    </w:p>
    <w:p w:rsidR="00B27E05" w:rsidRDefault="00B27E05" w:rsidP="00B27E05">
      <w:pPr>
        <w:pStyle w:val="Listaconvietas"/>
        <w:numPr>
          <w:ilvl w:val="0"/>
          <w:numId w:val="24"/>
        </w:numPr>
        <w:rPr>
          <w:rFonts w:ascii="Californian FB" w:hAnsi="Californian FB"/>
          <w:b/>
          <w:u w:val="single"/>
          <w:lang w:val="es-MX"/>
        </w:rPr>
      </w:pPr>
      <w:r w:rsidRPr="00B27E05">
        <w:rPr>
          <w:rFonts w:ascii="Californian FB" w:hAnsi="Californian FB"/>
          <w:b/>
          <w:u w:val="single"/>
          <w:lang w:val="es-MX"/>
        </w:rPr>
        <w:t>Autoconfianza, creativo y excelente en el trabajo de equipo.</w:t>
      </w:r>
    </w:p>
    <w:p w:rsidR="00B27E05" w:rsidRDefault="00B27E05" w:rsidP="00B27E05">
      <w:pPr>
        <w:pStyle w:val="Listaconvietas"/>
        <w:numPr>
          <w:ilvl w:val="0"/>
          <w:numId w:val="0"/>
        </w:numPr>
        <w:ind w:left="720"/>
        <w:rPr>
          <w:rFonts w:ascii="Californian FB" w:hAnsi="Californian FB"/>
          <w:b/>
          <w:u w:val="single"/>
          <w:lang w:val="es-MX"/>
        </w:rPr>
      </w:pPr>
    </w:p>
    <w:p w:rsidR="00B27E05" w:rsidRPr="00B27E05" w:rsidRDefault="00B27E05" w:rsidP="00B27E05">
      <w:pPr>
        <w:pStyle w:val="Listaconvietas"/>
        <w:numPr>
          <w:ilvl w:val="0"/>
          <w:numId w:val="0"/>
        </w:numPr>
        <w:ind w:left="720"/>
        <w:rPr>
          <w:rFonts w:ascii="Californian FB" w:hAnsi="Californian FB"/>
          <w:b/>
          <w:u w:val="single"/>
          <w:lang w:val="es-MX"/>
        </w:rPr>
      </w:pPr>
    </w:p>
    <w:p w:rsidR="00B27E05" w:rsidRDefault="00B27E05" w:rsidP="00B27E05">
      <w:pPr>
        <w:pStyle w:val="Seccin"/>
        <w:rPr>
          <w:rFonts w:ascii="Californian FB" w:hAnsi="Californian FB"/>
        </w:rPr>
      </w:pPr>
      <w:r>
        <w:rPr>
          <w:rFonts w:ascii="Californian FB" w:hAnsi="Californian FB"/>
        </w:rPr>
        <w:lastRenderedPageBreak/>
        <w:t>Contacto</w:t>
      </w:r>
    </w:p>
    <w:p w:rsidR="00B27E05" w:rsidRDefault="00B27E05" w:rsidP="00B27E05"/>
    <w:p w:rsidR="00B27E05" w:rsidRPr="00B27E05" w:rsidRDefault="00B27E05" w:rsidP="00B27E05">
      <w:pPr>
        <w:pStyle w:val="Sinespaciado"/>
        <w:rPr>
          <w:rFonts w:ascii="Californian FB" w:hAnsi="Californian FB"/>
          <w:b/>
          <w:color w:val="732117" w:themeColor="accent2" w:themeShade="BF"/>
          <w:sz w:val="28"/>
          <w:szCs w:val="28"/>
          <w:lang w:val="es-MX"/>
        </w:rPr>
      </w:pPr>
      <w:r w:rsidRPr="00B27E05">
        <w:rPr>
          <w:rFonts w:ascii="Californian FB" w:hAnsi="Californian FB"/>
          <w:b/>
          <w:color w:val="732117" w:themeColor="accent2" w:themeShade="BF"/>
          <w:sz w:val="28"/>
          <w:szCs w:val="28"/>
        </w:rPr>
        <w:t>Teléfono</w:t>
      </w:r>
      <w:r w:rsidRPr="00B27E05">
        <w:rPr>
          <w:b/>
          <w:color w:val="732117" w:themeColor="accent2" w:themeShade="BF"/>
        </w:rPr>
        <w:t xml:space="preserve">: </w:t>
      </w:r>
      <w:r w:rsidRPr="00B27E05">
        <w:rPr>
          <w:rFonts w:ascii="Californian FB" w:hAnsi="Californian FB"/>
          <w:b/>
          <w:color w:val="732117" w:themeColor="accent2" w:themeShade="BF"/>
          <w:sz w:val="28"/>
          <w:szCs w:val="28"/>
          <w:lang w:val="es-MX"/>
        </w:rPr>
        <w:t>(55) 12-92-31-71</w:t>
      </w:r>
    </w:p>
    <w:p w:rsidR="00B27E05" w:rsidRPr="00B27E05" w:rsidRDefault="00B27E05" w:rsidP="00B27E05">
      <w:pPr>
        <w:pStyle w:val="Sinespaciado"/>
        <w:rPr>
          <w:rFonts w:ascii="Californian FB" w:hAnsi="Californian FB"/>
          <w:b/>
          <w:color w:val="732117" w:themeColor="accent2" w:themeShade="BF"/>
          <w:sz w:val="28"/>
          <w:szCs w:val="28"/>
          <w:lang w:val="es-MX"/>
        </w:rPr>
      </w:pPr>
    </w:p>
    <w:p w:rsidR="00B27E05" w:rsidRPr="00B27E05" w:rsidRDefault="00B27E05" w:rsidP="00B27E05">
      <w:pPr>
        <w:pStyle w:val="Sinespaciado"/>
        <w:rPr>
          <w:rFonts w:ascii="Californian FB" w:hAnsi="Californian FB"/>
          <w:b/>
          <w:color w:val="732117" w:themeColor="accent2" w:themeShade="BF"/>
          <w:sz w:val="28"/>
          <w:szCs w:val="28"/>
          <w:lang w:val="es-MX"/>
        </w:rPr>
      </w:pPr>
      <w:r w:rsidRPr="00B27E05">
        <w:rPr>
          <w:rFonts w:ascii="Californian FB" w:hAnsi="Californian FB"/>
          <w:b/>
          <w:color w:val="732117" w:themeColor="accent2" w:themeShade="BF"/>
          <w:sz w:val="28"/>
          <w:szCs w:val="28"/>
          <w:lang w:val="es-MX"/>
        </w:rPr>
        <w:t>Facebook: Sebastián Gallagher</w:t>
      </w:r>
    </w:p>
    <w:p w:rsidR="00B27E05" w:rsidRPr="00B27E05" w:rsidRDefault="00B27E05" w:rsidP="00B27E05">
      <w:pPr>
        <w:pStyle w:val="Sinespaciado"/>
        <w:rPr>
          <w:rFonts w:ascii="Californian FB" w:hAnsi="Californian FB"/>
          <w:b/>
          <w:color w:val="732117" w:themeColor="accent2" w:themeShade="BF"/>
          <w:sz w:val="28"/>
          <w:szCs w:val="28"/>
          <w:lang w:val="es-MX"/>
        </w:rPr>
      </w:pPr>
    </w:p>
    <w:p w:rsidR="00B27E05" w:rsidRPr="00B27E05" w:rsidRDefault="00B27E05" w:rsidP="00B27E05">
      <w:pPr>
        <w:pStyle w:val="Sinespaciado"/>
        <w:rPr>
          <w:rFonts w:ascii="Californian FB" w:hAnsi="Californian FB"/>
          <w:b/>
          <w:color w:val="732117" w:themeColor="accent2" w:themeShade="BF"/>
          <w:sz w:val="28"/>
          <w:szCs w:val="28"/>
        </w:rPr>
      </w:pPr>
      <w:r w:rsidRPr="00B27E05">
        <w:rPr>
          <w:rFonts w:ascii="Californian FB" w:hAnsi="Californian FB"/>
          <w:b/>
          <w:color w:val="732117" w:themeColor="accent2" w:themeShade="BF"/>
          <w:sz w:val="28"/>
          <w:szCs w:val="28"/>
        </w:rPr>
        <w:t xml:space="preserve">Correo electrónico: </w:t>
      </w:r>
      <w:r w:rsidR="00FD27DE">
        <w:rPr>
          <w:rFonts w:ascii="Californian FB" w:hAnsi="Californian FB"/>
          <w:b/>
          <w:color w:val="732117" w:themeColor="accent2" w:themeShade="BF"/>
          <w:sz w:val="28"/>
          <w:szCs w:val="28"/>
        </w:rPr>
        <w:t>sc122392@gmail.com</w:t>
      </w:r>
    </w:p>
    <w:p w:rsidR="00B27E05" w:rsidRPr="00B27E05" w:rsidRDefault="00B27E05" w:rsidP="00B27E05"/>
    <w:p w:rsidR="00B27E05" w:rsidRDefault="00B27E05" w:rsidP="00B27E05"/>
    <w:p w:rsidR="00B27E05" w:rsidRPr="00B27E05" w:rsidRDefault="00B27E05" w:rsidP="00B27E05"/>
    <w:p w:rsidR="00B27E05" w:rsidRPr="00B27E05" w:rsidRDefault="00B27E05" w:rsidP="00B27E05"/>
    <w:p w:rsidR="00B27E05" w:rsidRPr="00B27E05" w:rsidRDefault="00B27E05" w:rsidP="00B27E05">
      <w:pPr>
        <w:pStyle w:val="Listaconvietas"/>
        <w:numPr>
          <w:ilvl w:val="0"/>
          <w:numId w:val="0"/>
        </w:numPr>
        <w:rPr>
          <w:rFonts w:ascii="Californian FB" w:hAnsi="Californian FB"/>
          <w:b/>
          <w:lang w:val="es-MX"/>
        </w:rPr>
      </w:pPr>
    </w:p>
    <w:sectPr w:rsidR="00B27E05" w:rsidRPr="00B27E05" w:rsidSect="00222D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A40" w:rsidRDefault="00353A40">
      <w:r>
        <w:separator/>
      </w:r>
    </w:p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</w:endnote>
  <w:endnote w:type="continuationSeparator" w:id="0">
    <w:p w:rsidR="00353A40" w:rsidRDefault="00353A40">
      <w:r>
        <w:continuationSeparator/>
      </w:r>
    </w:p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8D5FD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8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805325498"/>
                            <w:placeholder>
                              <w:docPart w:val="4F543C73436246E9949BCDAE840E2C3A"/>
                            </w:placeholder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222D55" w:rsidRDefault="00C64605">
                              <w:pPr>
                                <w:pStyle w:val="Textogris"/>
                              </w:pPr>
                              <w:r>
                                <w:rPr>
                                  <w:lang w:val="es-MX"/>
                                </w:rPr>
                                <w:t>Axel Sebastián  Castillo Reyna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7" o:spid="_x0000_s1028" style="position:absolute;margin-left:0;margin-top:0;width:51.9pt;height:9in;z-index:251672576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" o:allowincell="f" filled="f" stroked="f">
              <v:textbox style="layout-flow:vertical;mso-layout-flow-alt:bottom-to-top" inset="3.6pt,,14.4pt,7.2pt">
                <w:txbxContent>
                  <w:sdt>
                    <w:sdtPr>
                      <w:id w:val="805325498"/>
                      <w:placeholder>
                        <w:docPart w:val="4F543C73436246E9949BCDAE840E2C3A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222D55" w:rsidRDefault="00C64605">
                        <w:pPr>
                          <w:pStyle w:val="Textogris"/>
                        </w:pPr>
                        <w:r>
                          <w:rPr>
                            <w:lang w:val="es-MX"/>
                          </w:rPr>
                          <w:t>Axel Sebastián  Castillo Reyna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7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0119123" id="AutoShape 16" o:spid="_x0000_s1026" style="position:absolute;margin-left:0;margin-top:0;width:562.05pt;height:743.45pt;z-index:25167155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Yipw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J5rGIq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55" w:rsidRDefault="00AE0E0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B231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" o:spid="_x0000_s1029" style="position:absolute;margin-left:0;margin-top:0;width:41pt;height:41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FN1TdyNAgAAKwUAAA4AAAAAAAAAAAAAAAAALgIAAGRycy9lMm9Eb2MueG1sUEsBAi0AFAAGAAgA&#10;AAAhAAP3BtzYAAAAAwEAAA8AAAAAAAAAAAAAAAAA5wQAAGRycy9kb3ducmV2LnhtbFBLBQYAAAAA&#10;BAAEAPMAAADsBQAAAAA=&#10;" o:allowincell="f" fillcolor="#d34817 [3204]" stroked="f">
              <v:textbox inset="0,0,0,0">
                <w:txbxContent>
                  <w:p w:rsidR="00222D55" w:rsidRDefault="00AE0E0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B2319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8D5FD3">
    <w:pPr>
      <w:rPr>
        <w:sz w:val="10"/>
        <w:szCs w:val="10"/>
      </w:rPr>
    </w:pPr>
    <w:r>
      <w:rPr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659130" cy="8229600"/>
              <wp:effectExtent l="0" t="0" r="0" b="0"/>
              <wp:wrapNone/>
              <wp:docPr id="5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2076066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222D55" w:rsidRDefault="00C64605">
                              <w:pPr>
                                <w:pStyle w:val="Textogris"/>
                              </w:pPr>
                              <w:r>
                                <w:rPr>
                                  <w:lang w:val="es-MX"/>
                                </w:rPr>
                                <w:t>Axel Sebastián  Castillo Reyna</w:t>
                              </w:r>
                            </w:p>
                          </w:sdtContent>
                        </w:sdt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0" o:spid="_x0000_s1030" style="position:absolute;margin-left:.7pt;margin-top:0;width:51.9pt;height:9in;z-index:251676672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BAZH1vuwIA&#10;AL4FAAAOAAAAAAAAAAAAAAAAAC4CAABkcnMvZTJvRG9jLnhtbFBLAQItABQABgAIAAAAIQBIhDae&#10;2wAAAAYBAAAPAAAAAAAAAAAAAAAAABUFAABkcnMvZG93bnJldi54bWxQSwUGAAAAAAQABADzAAAA&#10;HQYAAAAA&#10;" o:allowincell="f" filled="f" stroked="f">
              <v:textbox style="layout-flow:vertical;mso-layout-flow-alt:bottom-to-top" inset="14.4pt,,3.6pt,7.2pt">
                <w:txbxContent>
                  <w:sdt>
                    <w:sdtPr>
                      <w:id w:val="20760667"/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/>
                    </w:sdtPr>
                    <w:sdtEndPr/>
                    <w:sdtContent>
                      <w:p w:rsidR="00222D55" w:rsidRDefault="00C64605">
                        <w:pPr>
                          <w:pStyle w:val="Textogris"/>
                        </w:pPr>
                        <w:r>
                          <w:rPr>
                            <w:lang w:val="es-MX"/>
                          </w:rPr>
                          <w:t>Axel Sebastián  Castillo Reyna</w:t>
                        </w:r>
                      </w:p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EF7B87C" id="AutoShape 19" o:spid="_x0000_s1026" style="position:absolute;margin-left:0;margin-top:0;width:562.05pt;height:743.45pt;z-index:25167564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6n/yA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3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55" w:rsidRDefault="00AE0E08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BA22EA" w:rsidRPr="00BA22EA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8" o:spid="_x0000_s1031" style="position:absolute;margin-left:-10.2pt;margin-top:0;width:41pt;height:41pt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FhKMh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222D55" w:rsidRDefault="00AE0E08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BA22EA" w:rsidRPr="00BA22EA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222D55" w:rsidRDefault="00222D55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8D5FD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200" cy="10033000"/>
              <wp:effectExtent l="14605" t="8255" r="13970" b="762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200" cy="1003300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F1CA751" id="AutoShape 11" o:spid="_x0000_s1026" style="position:absolute;margin-left:0;margin-top:0;width:546pt;height:790pt;z-index:25166848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3810" t="6350" r="8890" b="6350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D55" w:rsidRDefault="00222D55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32" style="position:absolute;margin-left:-10.2pt;margin-top:0;width:41pt;height:41pt;z-index:251667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aa/tOI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222D55" w:rsidRDefault="00222D55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A40" w:rsidRDefault="00353A40">
      <w:r>
        <w:separator/>
      </w:r>
    </w:p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</w:footnote>
  <w:footnote w:type="continuationSeparator" w:id="0">
    <w:p w:rsidR="00353A40" w:rsidRDefault="00353A40">
      <w:r>
        <w:continuationSeparator/>
      </w:r>
    </w:p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  <w:p w:rsidR="00353A40" w:rsidRDefault="00353A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222D5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222D5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D55" w:rsidRDefault="00222D5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abstractNum w:abstractNumId="5" w15:restartNumberingAfterBreak="0">
    <w:nsid w:val="15FE626F"/>
    <w:multiLevelType w:val="hybridMultilevel"/>
    <w:tmpl w:val="EFC4E63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410B16"/>
    <w:multiLevelType w:val="hybridMultilevel"/>
    <w:tmpl w:val="17FCA4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B2ECE"/>
    <w:multiLevelType w:val="hybridMultilevel"/>
    <w:tmpl w:val="A6A0D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944C7"/>
    <w:multiLevelType w:val="hybridMultilevel"/>
    <w:tmpl w:val="8FBA6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16838"/>
    <w:multiLevelType w:val="hybridMultilevel"/>
    <w:tmpl w:val="F1643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8"/>
  </w:num>
  <w:num w:numId="23">
    <w:abstractNumId w:val="9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DateAndTime/>
  <w:hideGrammaticalErrors/>
  <w:proofState w:spelling="clean" w:grammar="clean"/>
  <w:attachedTemplate r:id="rId1"/>
  <w:styleLockQFSet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98"/>
    <w:rsid w:val="00222D55"/>
    <w:rsid w:val="002C138A"/>
    <w:rsid w:val="00350698"/>
    <w:rsid w:val="00353A40"/>
    <w:rsid w:val="00426FA2"/>
    <w:rsid w:val="00435261"/>
    <w:rsid w:val="004F610F"/>
    <w:rsid w:val="005B6662"/>
    <w:rsid w:val="006522C1"/>
    <w:rsid w:val="00690A5C"/>
    <w:rsid w:val="0071422D"/>
    <w:rsid w:val="008B2319"/>
    <w:rsid w:val="008D5FD3"/>
    <w:rsid w:val="00A02AFD"/>
    <w:rsid w:val="00AC215B"/>
    <w:rsid w:val="00AE0E08"/>
    <w:rsid w:val="00B27E05"/>
    <w:rsid w:val="00B91020"/>
    <w:rsid w:val="00BA22EA"/>
    <w:rsid w:val="00C37498"/>
    <w:rsid w:val="00C64605"/>
    <w:rsid w:val="00C95EC0"/>
    <w:rsid w:val="00CC67B4"/>
    <w:rsid w:val="00CF2894"/>
    <w:rsid w:val="00CF2C47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59FA7C6E-5B91-456C-9BBB-211D3D24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D55"/>
    <w:pPr>
      <w:spacing w:after="160"/>
    </w:pPr>
    <w:rPr>
      <w:rFonts w:eastAsiaTheme="minorEastAsia" w:cstheme="minorBidi"/>
      <w:color w:val="000000" w:themeColor="text1"/>
      <w:lang w:val="es-ES"/>
    </w:rPr>
  </w:style>
  <w:style w:type="paragraph" w:styleId="Ttulo1">
    <w:name w:val="heading 1"/>
    <w:basedOn w:val="Normal"/>
    <w:next w:val="Normal"/>
    <w:link w:val="Ttulo1Car"/>
    <w:uiPriority w:val="9"/>
    <w:rsid w:val="00222D55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222D55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22D55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222D55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222D55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22D55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22D55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22D55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22D55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22D55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22D55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22D55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22D55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22D55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22D55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22D55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22D55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22D55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Puesto">
    <w:name w:val="Title"/>
    <w:basedOn w:val="Normal"/>
    <w:link w:val="PuestoCar"/>
    <w:uiPriority w:val="10"/>
    <w:rsid w:val="00222D55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222D55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rsid w:val="00222D55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22D55"/>
    <w:rPr>
      <w:rFonts w:asciiTheme="majorHAnsi" w:eastAsiaTheme="majorEastAsia" w:hAnsiTheme="majorHAnsi" w:cstheme="majorBidi"/>
      <w:sz w:val="28"/>
      <w:szCs w:val="28"/>
    </w:rPr>
  </w:style>
  <w:style w:type="character" w:styleId="Textoennegrita">
    <w:name w:val="Strong"/>
    <w:uiPriority w:val="22"/>
    <w:qFormat/>
    <w:rsid w:val="00222D55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s-ES"/>
    </w:rPr>
  </w:style>
  <w:style w:type="character" w:styleId="nfasis">
    <w:name w:val="Emphasis"/>
    <w:uiPriority w:val="20"/>
    <w:qFormat/>
    <w:rsid w:val="00222D55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s-ES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sid w:val="00222D55"/>
    <w:rPr>
      <w:b/>
      <w:bCs/>
      <w:color w:val="9D351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sid w:val="00222D55"/>
    <w:rPr>
      <w:b/>
      <w:bCs/>
      <w:color w:val="9D3511" w:themeColor="accent1" w:themeShade="BF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sid w:val="00222D55"/>
    <w:rPr>
      <w:color w:val="737373" w:themeColor="text1" w:themeTint="8C"/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sid w:val="00222D55"/>
    <w:rPr>
      <w:color w:val="737373" w:themeColor="text1" w:themeTint="8C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sid w:val="00222D55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sid w:val="00222D55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nfasisintenso1">
    <w:name w:val="Énfasis intenso1"/>
    <w:basedOn w:val="Normal"/>
    <w:link w:val="IntenseEmphasisChar"/>
    <w:uiPriority w:val="21"/>
    <w:qFormat/>
    <w:rsid w:val="00222D55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Fuentedeprrafopredeter"/>
    <w:link w:val="nfasisintenso1"/>
    <w:uiPriority w:val="21"/>
    <w:rsid w:val="00222D55"/>
    <w:rPr>
      <w:b/>
      <w:bCs/>
      <w:i/>
      <w:iCs/>
      <w:color w:val="7B6A4D" w:themeColor="accent3" w:themeShade="BF"/>
    </w:rPr>
  </w:style>
  <w:style w:type="paragraph" w:customStyle="1" w:styleId="nfasissutil1">
    <w:name w:val="Énfasis sutil1"/>
    <w:basedOn w:val="Normal"/>
    <w:link w:val="Carcterdenfasissutil"/>
    <w:uiPriority w:val="19"/>
    <w:qFormat/>
    <w:rsid w:val="00222D55"/>
    <w:rPr>
      <w:i/>
      <w:iCs/>
      <w:color w:val="737373" w:themeColor="text1" w:themeTint="8C"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sid w:val="00222D55"/>
    <w:rPr>
      <w:i/>
      <w:iCs/>
      <w:color w:val="737373" w:themeColor="text1" w:themeTint="8C"/>
    </w:rPr>
  </w:style>
  <w:style w:type="paragraph" w:styleId="Cita">
    <w:name w:val="Quote"/>
    <w:basedOn w:val="Normal"/>
    <w:link w:val="CitaCar"/>
    <w:uiPriority w:val="29"/>
    <w:qFormat/>
    <w:rsid w:val="00222D55"/>
    <w:rPr>
      <w:i/>
      <w:iCs/>
      <w:color w:val="7F7F7F" w:themeColor="background1" w:themeShade="7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222D55"/>
    <w:rPr>
      <w:i/>
      <w:iCs/>
      <w:color w:val="7F7F7F" w:themeColor="background1" w:themeShade="7F"/>
      <w:sz w:val="24"/>
      <w:szCs w:val="24"/>
    </w:rPr>
  </w:style>
  <w:style w:type="paragraph" w:styleId="Citadestacada">
    <w:name w:val="Intense Quote"/>
    <w:basedOn w:val="Normal"/>
    <w:uiPriority w:val="30"/>
    <w:qFormat/>
    <w:rsid w:val="00222D55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Tablaconcuadrcula">
    <w:name w:val="Table Grid"/>
    <w:basedOn w:val="Tablanormal"/>
    <w:uiPriority w:val="1"/>
    <w:qFormat/>
    <w:rsid w:val="00222D55"/>
    <w:pPr>
      <w:spacing w:after="0" w:line="240" w:lineRule="auto"/>
    </w:pPr>
    <w:rPr>
      <w:rFonts w:eastAsiaTheme="minorEastAsia" w:cstheme="minorBidi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2D55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2D55"/>
    <w:rPr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unhideWhenUsed/>
    <w:rsid w:val="00222D55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2D55"/>
    <w:rPr>
      <w:color w:val="000000" w:themeColor="tex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D55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D55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222D55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rsid w:val="00222D55"/>
    <w:pPr>
      <w:spacing w:after="0" w:line="240" w:lineRule="auto"/>
    </w:pPr>
  </w:style>
  <w:style w:type="paragraph" w:styleId="Textodebloque">
    <w:name w:val="Block Text"/>
    <w:aliases w:val="Bloquear cita"/>
    <w:uiPriority w:val="40"/>
    <w:rsid w:val="00222D55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s-ES"/>
    </w:rPr>
  </w:style>
  <w:style w:type="paragraph" w:styleId="Listaconvietas">
    <w:name w:val="List Bullet"/>
    <w:basedOn w:val="Normal"/>
    <w:uiPriority w:val="36"/>
    <w:unhideWhenUsed/>
    <w:qFormat/>
    <w:rsid w:val="00222D55"/>
    <w:pPr>
      <w:numPr>
        <w:numId w:val="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rsid w:val="00222D55"/>
    <w:pPr>
      <w:numPr>
        <w:numId w:val="17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rsid w:val="00222D55"/>
    <w:pPr>
      <w:numPr>
        <w:numId w:val="18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rsid w:val="00222D55"/>
    <w:pPr>
      <w:numPr>
        <w:numId w:val="19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rsid w:val="00222D55"/>
    <w:pPr>
      <w:numPr>
        <w:numId w:val="20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222D5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ipervnculo">
    <w:name w:val="Hyperlink"/>
    <w:basedOn w:val="Fuentedeprrafopredeter"/>
    <w:uiPriority w:val="99"/>
    <w:semiHidden/>
    <w:unhideWhenUsed/>
    <w:rsid w:val="00222D55"/>
    <w:rPr>
      <w:color w:val="CC9900" w:themeColor="hyperlink"/>
      <w:u w:val="single"/>
    </w:rPr>
  </w:style>
  <w:style w:type="paragraph" w:customStyle="1" w:styleId="Nombre">
    <w:name w:val="Nombre"/>
    <w:basedOn w:val="Normal"/>
    <w:uiPriority w:val="2"/>
    <w:qFormat/>
    <w:rsid w:val="00222D55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Ttulodellibro">
    <w:name w:val="Book Title"/>
    <w:basedOn w:val="Fuentedeprrafopredeter"/>
    <w:uiPriority w:val="33"/>
    <w:qFormat/>
    <w:rsid w:val="00222D55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s-ES"/>
    </w:rPr>
  </w:style>
  <w:style w:type="character" w:styleId="nfasisintenso">
    <w:name w:val="Intense Emphasis"/>
    <w:basedOn w:val="Fuentedeprrafopredeter"/>
    <w:uiPriority w:val="21"/>
    <w:qFormat/>
    <w:rsid w:val="00222D55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sid w:val="00222D55"/>
    <w:rPr>
      <w:b/>
      <w:bCs/>
      <w:color w:val="D34817" w:themeColor="accent1"/>
      <w:sz w:val="22"/>
      <w:u w:val="single"/>
    </w:rPr>
  </w:style>
  <w:style w:type="character" w:styleId="nfasissutil">
    <w:name w:val="Subtle Emphasis"/>
    <w:basedOn w:val="Fuentedeprrafopredeter"/>
    <w:uiPriority w:val="19"/>
    <w:qFormat/>
    <w:rsid w:val="00222D55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Referenciasutil">
    <w:name w:val="Subtle Reference"/>
    <w:basedOn w:val="Fuentedeprrafopredeter"/>
    <w:uiPriority w:val="31"/>
    <w:qFormat/>
    <w:rsid w:val="00222D55"/>
    <w:rPr>
      <w:color w:val="737373" w:themeColor="text1" w:themeTint="8C"/>
      <w:sz w:val="22"/>
      <w:u w:val="single"/>
    </w:rPr>
  </w:style>
  <w:style w:type="character" w:styleId="Textodelmarcadordeposicin">
    <w:name w:val="Placeholder Text"/>
    <w:basedOn w:val="Fuentedeprrafopredeter"/>
    <w:uiPriority w:val="99"/>
    <w:rsid w:val="00222D55"/>
    <w:rPr>
      <w:color w:val="808080"/>
    </w:rPr>
  </w:style>
  <w:style w:type="character" w:customStyle="1" w:styleId="Carcterdefechadesubseccin1">
    <w:name w:val="Carácter de fecha de subsección1"/>
    <w:basedOn w:val="Fuentedeprrafopredeter"/>
    <w:link w:val="Fechadesubseccin"/>
    <w:rsid w:val="00222D55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Subseccin">
    <w:name w:val="Subsección"/>
    <w:basedOn w:val="Normal"/>
    <w:next w:val="Normal"/>
    <w:link w:val="Carcterdesubseccin"/>
    <w:qFormat/>
    <w:rsid w:val="00222D55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rsid w:val="00222D55"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link w:val="Carcterdefechadesubseccin1"/>
    <w:qFormat/>
    <w:rsid w:val="00222D55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Carcterdefechadesubseccin">
    <w:name w:val="Carácter de fecha de subsección"/>
    <w:basedOn w:val="Fuentedeprrafopredeter"/>
    <w:rsid w:val="00222D55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Carcterdesubseccin">
    <w:name w:val="Carácter de subsección"/>
    <w:basedOn w:val="Fuentedeprrafopredeter"/>
    <w:link w:val="Subseccin"/>
    <w:rsid w:val="00222D55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Seccin">
    <w:name w:val="Sección"/>
    <w:basedOn w:val="Normal"/>
    <w:next w:val="Normal"/>
    <w:qFormat/>
    <w:rsid w:val="00222D55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222D55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s-ES"/>
    </w:rPr>
  </w:style>
  <w:style w:type="paragraph" w:customStyle="1" w:styleId="Textogris">
    <w:name w:val="Texto gris"/>
    <w:basedOn w:val="Sinespaciado"/>
    <w:unhideWhenUsed/>
    <w:qFormat/>
    <w:rsid w:val="00222D55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CarcterFechaSubseccin">
    <w:name w:val="CarácterFechaSubsección"/>
    <w:basedOn w:val="Fuentedeprrafopredeter"/>
    <w:uiPriority w:val="99"/>
    <w:unhideWhenUsed/>
    <w:rsid w:val="00222D55"/>
    <w:rPr>
      <w:rFonts w:eastAsiaTheme="minorEastAsia" w:cstheme="minorBidi"/>
      <w:bCs w:val="0"/>
      <w:iCs w:val="0"/>
      <w:szCs w:val="22"/>
      <w:lang w:val="es-ES"/>
    </w:rPr>
  </w:style>
  <w:style w:type="paragraph" w:styleId="Prrafodelista">
    <w:name w:val="List Paragraph"/>
    <w:basedOn w:val="Normal"/>
    <w:uiPriority w:val="6"/>
    <w:qFormat/>
    <w:rsid w:val="00CC6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eynar\AppData\Roaming\Microsoft\Templates\Curr&#237;culo%20(dise&#241;o%20Equidad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01B32305DF424CA6587AC893DE2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D6E21-397D-4060-9686-C60E5C4C65DA}"/>
      </w:docPartPr>
      <w:docPartBody>
        <w:p w:rsidR="008E406B" w:rsidRDefault="00352335">
          <w:pPr>
            <w:pStyle w:val="DB01B32305DF424CA6587AC893DE2E3F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4F543C73436246E9949BCDAE840E2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75FBF-1D1B-4962-9F4E-62E0A3171507}"/>
      </w:docPartPr>
      <w:docPartBody>
        <w:p w:rsidR="008E406B" w:rsidRDefault="00352335">
          <w:pPr>
            <w:pStyle w:val="4F543C73436246E9949BCDAE840E2C3A"/>
          </w:pPr>
          <w:r>
            <w:rPr>
              <w:rStyle w:val="Textodelmarcadordeposicin"/>
              <w:rFonts w:eastAsiaTheme="majorEastAsia" w:cstheme="majorBidi"/>
              <w:szCs w:val="20"/>
            </w:rPr>
            <w:t>[Escriba su nombre]</w:t>
          </w:r>
        </w:p>
      </w:docPartBody>
    </w:docPart>
    <w:docPart>
      <w:docPartPr>
        <w:name w:val="551BF98247F94E42B3DE5747B0E01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876DF-E275-4F3E-9FB4-84EF45F7F997}"/>
      </w:docPartPr>
      <w:docPartBody>
        <w:p w:rsidR="00175DD4" w:rsidRDefault="00B50634" w:rsidP="00B50634">
          <w:pPr>
            <w:pStyle w:val="551BF98247F94E42B3DE5747B0E01CF7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35"/>
    <w:rsid w:val="00175DD4"/>
    <w:rsid w:val="00352335"/>
    <w:rsid w:val="003A393C"/>
    <w:rsid w:val="00644A3F"/>
    <w:rsid w:val="00775F4F"/>
    <w:rsid w:val="00783D1F"/>
    <w:rsid w:val="008E2837"/>
    <w:rsid w:val="008E406B"/>
    <w:rsid w:val="00B50634"/>
    <w:rsid w:val="00E4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rFonts w:eastAsiaTheme="minorEastAsia" w:cstheme="minorBidi"/>
      <w:bCs w:val="0"/>
      <w:iCs w:val="0"/>
      <w:color w:val="808080"/>
      <w:szCs w:val="22"/>
      <w:lang w:val="es-ES"/>
    </w:rPr>
  </w:style>
  <w:style w:type="paragraph" w:customStyle="1" w:styleId="DB01B32305DF424CA6587AC893DE2E3F">
    <w:name w:val="DB01B32305DF424CA6587AC893DE2E3F"/>
  </w:style>
  <w:style w:type="paragraph" w:customStyle="1" w:styleId="221EBB56D33C4BA8986FE3D3F99E4F3E">
    <w:name w:val="221EBB56D33C4BA8986FE3D3F99E4F3E"/>
  </w:style>
  <w:style w:type="paragraph" w:customStyle="1" w:styleId="01BDFDFF0855486A83EE271502E73119">
    <w:name w:val="01BDFDFF0855486A83EE271502E73119"/>
  </w:style>
  <w:style w:type="paragraph" w:customStyle="1" w:styleId="A2709ABE78724919BEF457EC25ED0D73">
    <w:name w:val="A2709ABE78724919BEF457EC25ED0D73"/>
  </w:style>
  <w:style w:type="paragraph" w:customStyle="1" w:styleId="92411C5CCE04402F938DE8014F3286A2">
    <w:name w:val="92411C5CCE04402F938DE8014F3286A2"/>
  </w:style>
  <w:style w:type="paragraph" w:customStyle="1" w:styleId="856E0C2DCF7640269381E0586B32A0CF">
    <w:name w:val="856E0C2DCF7640269381E0586B32A0CF"/>
  </w:style>
  <w:style w:type="paragraph" w:customStyle="1" w:styleId="70E93FAEB0994220877E0147A79EE7AE">
    <w:name w:val="70E93FAEB0994220877E0147A79EE7AE"/>
  </w:style>
  <w:style w:type="character" w:customStyle="1" w:styleId="Carcterdefechadesubseccin1">
    <w:name w:val="Carácter de fecha de subsección1"/>
    <w:basedOn w:val="Fuentedeprrafopredeter"/>
    <w:link w:val="Fechadesubseccin"/>
    <w:rPr>
      <w:rFonts w:asciiTheme="majorHAnsi" w:eastAsiaTheme="majorEastAsia" w:hAnsiTheme="majorHAnsi" w:cstheme="majorBidi"/>
      <w:color w:val="44546A" w:themeColor="text2"/>
      <w:spacing w:val="20"/>
      <w:sz w:val="24"/>
      <w:szCs w:val="24"/>
      <w:lang w:val="es-ES"/>
    </w:rPr>
  </w:style>
  <w:style w:type="paragraph" w:customStyle="1" w:styleId="Fechadesubseccin">
    <w:name w:val="Fecha de subsección"/>
    <w:basedOn w:val="Normal"/>
    <w:next w:val="Normal"/>
    <w:link w:val="Carcterdefechadesubseccin1"/>
    <w:qFormat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  <w:lang w:val="es-ES"/>
    </w:rPr>
  </w:style>
  <w:style w:type="paragraph" w:customStyle="1" w:styleId="32DFA27FC29F443289B1DC7208805185">
    <w:name w:val="32DFA27FC29F443289B1DC7208805185"/>
  </w:style>
  <w:style w:type="paragraph" w:customStyle="1" w:styleId="EDF208A172CE4B31914487B10DD19C68">
    <w:name w:val="EDF208A172CE4B31914487B10DD19C68"/>
  </w:style>
  <w:style w:type="paragraph" w:customStyle="1" w:styleId="91634DD95C9F4E7F87880D3BC8D17195">
    <w:name w:val="91634DD95C9F4E7F87880D3BC8D17195"/>
  </w:style>
  <w:style w:type="paragraph" w:customStyle="1" w:styleId="D3009038BA7A46CBA78A90D4C59B6B96">
    <w:name w:val="D3009038BA7A46CBA78A90D4C59B6B96"/>
  </w:style>
  <w:style w:type="paragraph" w:customStyle="1" w:styleId="E3CC43586EED46F298496599C32650DF">
    <w:name w:val="E3CC43586EED46F298496599C32650DF"/>
  </w:style>
  <w:style w:type="paragraph" w:customStyle="1" w:styleId="F12147BFB5AA44C59A925D27D71CF565">
    <w:name w:val="F12147BFB5AA44C59A925D27D71CF565"/>
  </w:style>
  <w:style w:type="paragraph" w:customStyle="1" w:styleId="482608EEDFEA4F19B5FCD73C07104D17">
    <w:name w:val="482608EEDFEA4F19B5FCD73C07104D17"/>
  </w:style>
  <w:style w:type="paragraph" w:customStyle="1" w:styleId="3E09CC0668934B9FA774C36B4FFFF3EC">
    <w:name w:val="3E09CC0668934B9FA774C36B4FFFF3EC"/>
  </w:style>
  <w:style w:type="paragraph" w:customStyle="1" w:styleId="519294C58E164FD6972F5FB18C2E6BA0">
    <w:name w:val="519294C58E164FD6972F5FB18C2E6BA0"/>
  </w:style>
  <w:style w:type="paragraph" w:customStyle="1" w:styleId="DC2E4B56C8E242E5B1918B1A6A5579BE">
    <w:name w:val="DC2E4B56C8E242E5B1918B1A6A5579BE"/>
  </w:style>
  <w:style w:type="paragraph" w:customStyle="1" w:styleId="4F543C73436246E9949BCDAE840E2C3A">
    <w:name w:val="4F543C73436246E9949BCDAE840E2C3A"/>
  </w:style>
  <w:style w:type="paragraph" w:customStyle="1" w:styleId="482915FDA7DF43F6B8EF5820B22EC513">
    <w:name w:val="482915FDA7DF43F6B8EF5820B22EC513"/>
  </w:style>
  <w:style w:type="paragraph" w:customStyle="1" w:styleId="551BF98247F94E42B3DE5747B0E01CF7">
    <w:name w:val="551BF98247F94E42B3DE5747B0E01CF7"/>
    <w:rsid w:val="00B50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microsoft.com/office/word/2004/10/bibliography" xmlns="http://schemas.microsoft.com/office/word/2004/10/bibliography"/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8FBD-35C0-489D-B1A4-DB95E1ADC7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5.xml><?xml version="1.0" encoding="utf-8"?>
<ds:datastoreItem xmlns:ds="http://schemas.openxmlformats.org/officeDocument/2006/customXml" ds:itemID="{9167067D-B23D-442E-92C0-4840DBDD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(diseño Equidad)</Template>
  <TotalTime>7</TotalTime>
  <Pages>2</Pages>
  <Words>231</Words>
  <Characters>1273</Characters>
  <Application>Microsoft Office Word</Application>
  <DocSecurity>0</DocSecurity>
  <Lines>10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Resume (Equity theme)</vt:lpstr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(Equity theme)</dc:title>
  <dc:subject/>
  <dc:creator>Axel Sebastián  Castillo Reyna</dc:creator>
  <cp:keywords/>
  <dc:description/>
  <cp:lastModifiedBy>Axel Sebastián Castillo Reyna</cp:lastModifiedBy>
  <cp:revision>5</cp:revision>
  <cp:lastPrinted>2014-07-21T16:12:00Z</cp:lastPrinted>
  <dcterms:created xsi:type="dcterms:W3CDTF">2016-05-06T16:43:00Z</dcterms:created>
  <dcterms:modified xsi:type="dcterms:W3CDTF">2016-07-25T21:49:00Z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TC101927429990</vt:lpwstr>
  </property>
</Properties>
</file>