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para todo el contenido"/>
      </w:tblPr>
      <w:tblGrid>
        <w:gridCol w:w="2922"/>
        <w:gridCol w:w="699"/>
        <w:gridCol w:w="5981"/>
      </w:tblGrid>
      <w:tr w:rsidR="00B93310" w:rsidRPr="005152F2" w:rsidTr="00E941EF">
        <w:tc>
          <w:tcPr>
            <w:tcW w:w="3023" w:type="dxa"/>
          </w:tcPr>
          <w:sdt>
            <w:sdtPr>
              <w:alias w:val="Su nombre:"/>
              <w:tag w:val="Su nombre:"/>
              <w:id w:val="-1220516334"/>
              <w:placeholder>
                <w:docPart w:val="B07FE742310D4E05AEE0642DEF53564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:rsidR="00B93310" w:rsidRPr="005152F2" w:rsidRDefault="00713541" w:rsidP="003856C9">
                <w:pPr>
                  <w:pStyle w:val="Ttulo1"/>
                </w:pPr>
                <w:r>
                  <w:rPr>
                    <w:lang w:val="es-MX"/>
                  </w:rPr>
                  <w:t>RONI</w:t>
                </w:r>
                <w:r>
                  <w:rPr>
                    <w:lang w:val="es-MX"/>
                  </w:rPr>
                  <w:br/>
                </w:r>
                <w:r>
                  <w:t xml:space="preserve">ALBERTO </w:t>
                </w:r>
                <w:r>
                  <w:br/>
                  <w:t>MÁRQUEZ</w:t>
                </w:r>
                <w:r>
                  <w:br/>
                  <w:t>RAYA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 lado izquierdo"/>
            </w:tblPr>
            <w:tblGrid>
              <w:gridCol w:w="2922"/>
            </w:tblGrid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Grupo 43" descr="Icono de correo electrónic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orma libre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orma libre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2DF9946" id="Grupo 43" o:spid="_x0000_s1026" alt="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ChoLVEPRQAAFtyAAAOAAAAAAAAAAAAAAAAAC4CAABk&#10;cnMvZTJvRG9jLnhtbFBLAQItABQABgAIAAAAIQBoRxvQ2AAAAAMBAAAPAAAAAAAAAAAAAAAAAJcW&#10;AABkcnMvZG93bnJldi54bWxQSwUGAAAAAAQABADzAAAAnBcAAAAA&#10;">
                            <v:shape id="Forma libre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orma libre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713541" w:rsidP="00713541">
                  <w:pPr>
                    <w:pStyle w:val="Ttulo3"/>
                  </w:pPr>
                  <w:r>
                    <w:rPr>
                      <w:caps w:val="0"/>
                    </w:rPr>
                    <w:t>roni_marquez9@hotmail.com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  <w:r w:rsidRPr="005674AC">
                    <w:rPr>
                      <w:noProof/>
                      <w:lang w:val="es-MX" w:eastAsia="es-MX"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Grupo 37" descr="Icono de teléfono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orma libre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orma libre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F89DA00" id="Grupo 37" o:spid="_x0000_s1026" alt="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JZjn11ElAADd3gAADgAAAAAAAAAAAAAAAAAuAgAAZHJzL2Uyb0RvYy54bWxQSwEC&#10;LQAUAAYACAAAACEAaEcb0NgAAAADAQAADwAAAAAAAAAAAAAAAACrJwAAZHJzL2Rvd25yZXYueG1s&#10;UEsFBgAAAAAEAAQA8wAAALAoAAAAAA==&#10;">
                            <v:shape id="Forma libre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orma libre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713541" w:rsidP="00713541">
                  <w:pPr>
                    <w:pStyle w:val="Ttulo3"/>
                  </w:pPr>
                  <w:r>
                    <w:t>55-1401 0595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Ttulo3"/>
                  </w:pP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441EB9" w:rsidP="00713541">
                  <w:pPr>
                    <w:pStyle w:val="Ttulo3"/>
                  </w:pPr>
                </w:p>
              </w:tc>
            </w:tr>
            <w:tr w:rsidR="00441EB9" w:rsidRPr="005152F2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441EB9" w:rsidRDefault="00441EB9" w:rsidP="00713541">
                  <w:pPr>
                    <w:pStyle w:val="Ttulo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Default="005A7E57" w:rsidP="00713541">
                  <w:pPr>
                    <w:pStyle w:val="Ttulo3"/>
                    <w:jc w:val="both"/>
                  </w:pPr>
                </w:p>
              </w:tc>
            </w:tr>
            <w:tr w:rsidR="00463463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Default="004D3330" w:rsidP="0043426C">
                  <w:pPr>
                    <w:pStyle w:val="Ttulo3"/>
                  </w:pPr>
                  <w:sdt>
                    <w:sdtPr>
                      <w:alias w:val="Aptitudes:"/>
                      <w:tag w:val="Aptitudes:"/>
                      <w:id w:val="1490835561"/>
                      <w:placeholder>
                        <w:docPart w:val="8F13B06E8DFB4C5F9B02D768C1CFBED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rPr>
                          <w:lang w:bidi="es-ES"/>
                        </w:rPr>
                        <w:t>Aptitudes</w:t>
                      </w:r>
                    </w:sdtContent>
                  </w:sdt>
                </w:p>
                <w:p w:rsidR="00616FF4" w:rsidRPr="005A7E57" w:rsidRDefault="00616FF4" w:rsidP="00616FF4">
                  <w:pPr>
                    <w:pStyle w:val="Elementogrfico"/>
                  </w:pPr>
                  <w:r>
                    <w:rPr>
                      <w:lang w:val="es-MX" w:eastAsia="es-MX"/>
                    </w:rP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Conector recto 84" descr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7230FF8" id="Conector recto 84" o:spid="_x0000_s1026" alt="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Oh2/1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Default="00713541" w:rsidP="00713541">
                  <w:r>
                    <w:t>Manejo de Excel – Básico</w:t>
                  </w:r>
                </w:p>
                <w:p w:rsidR="00713541" w:rsidRDefault="00713541" w:rsidP="00713541">
                  <w:r>
                    <w:t>Manejo de Word</w:t>
                  </w:r>
                </w:p>
                <w:p w:rsidR="00713541" w:rsidRDefault="00713541" w:rsidP="00713541">
                  <w:r>
                    <w:t>Manejo de Final Draft</w:t>
                  </w:r>
                </w:p>
                <w:p w:rsidR="00713541" w:rsidRPr="005152F2" w:rsidRDefault="00713541" w:rsidP="00713541">
                  <w:r>
                    <w:t>Manejo de Adobe Premiere Pro - Básico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6161" w:type="dxa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6161"/>
            </w:tblGrid>
            <w:tr w:rsidR="008F6337" w:rsidTr="00713541">
              <w:trPr>
                <w:trHeight w:val="4185"/>
              </w:trPr>
              <w:tc>
                <w:tcPr>
                  <w:tcW w:w="616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bookmarkStart w:id="0" w:name="_GoBack"/>
                <w:bookmarkEnd w:id="0"/>
                <w:p w:rsidR="008F6337" w:rsidRPr="005152F2" w:rsidRDefault="004D3330" w:rsidP="008F6337">
                  <w:pPr>
                    <w:pStyle w:val="Ttulo2"/>
                  </w:pPr>
                  <w:sdt>
                    <w:sdtPr>
                      <w:alias w:val="Experiencia:"/>
                      <w:tag w:val="Experiencia:"/>
                      <w:id w:val="1217937480"/>
                      <w:placeholder>
                        <w:docPart w:val="9D205519539A49F6B3ECD0B8A7AA9EF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Experiencia</w:t>
                      </w:r>
                    </w:sdtContent>
                  </w:sdt>
                </w:p>
                <w:p w:rsidR="008F6337" w:rsidRDefault="00713541" w:rsidP="002B3890">
                  <w:pPr>
                    <w:pStyle w:val="Ttulo4"/>
                  </w:pPr>
                  <w:r>
                    <w:t>ASISTENTE DE LOCACIÓN – REDRUM</w:t>
                  </w:r>
                </w:p>
                <w:p w:rsidR="00713541" w:rsidRPr="0043426C" w:rsidRDefault="00713541" w:rsidP="002B3890">
                  <w:pPr>
                    <w:pStyle w:val="Ttulo4"/>
                  </w:pPr>
                  <w:r>
                    <w:t>AGOSTO2019 – SEPTIEMBRE 2019</w:t>
                  </w:r>
                </w:p>
                <w:p w:rsidR="008F6337" w:rsidRDefault="00713541" w:rsidP="00713541">
                  <w:pPr>
                    <w:jc w:val="both"/>
                  </w:pPr>
                  <w:r>
                    <w:t>Búsqueda de locaciones para la película “Infinite”.</w:t>
                  </w:r>
                </w:p>
                <w:p w:rsidR="008F6337" w:rsidRDefault="008F6337" w:rsidP="00713541">
                  <w:pPr>
                    <w:pStyle w:val="Ttulo4"/>
                  </w:pPr>
                </w:p>
              </w:tc>
            </w:tr>
            <w:tr w:rsidR="008F6337" w:rsidTr="00713541">
              <w:trPr>
                <w:trHeight w:val="3744"/>
              </w:trPr>
              <w:tc>
                <w:tcPr>
                  <w:tcW w:w="616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4D3330" w:rsidP="008F6337">
                  <w:pPr>
                    <w:pStyle w:val="Ttulo2"/>
                  </w:pPr>
                  <w:sdt>
                    <w:sdtPr>
                      <w:alias w:val="Educación:"/>
                      <w:tag w:val="Educación:"/>
                      <w:id w:val="1349516922"/>
                      <w:placeholder>
                        <w:docPart w:val="9CFDEEF0563F4F0A8562C995002236C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es-ES"/>
                        </w:rPr>
                        <w:t>Educación</w:t>
                      </w:r>
                    </w:sdtContent>
                  </w:sdt>
                </w:p>
                <w:p w:rsidR="007B2F5C" w:rsidRPr="0043426C" w:rsidRDefault="00713541" w:rsidP="002B3890">
                  <w:pPr>
                    <w:pStyle w:val="Ttulo4"/>
                  </w:pPr>
                  <w:r>
                    <w:t>DIPLOMADO EN REALIZAZIÓN CINEMATOGRÁFICA - 2016</w:t>
                  </w:r>
                </w:p>
                <w:p w:rsidR="007B2F5C" w:rsidRPr="005152F2" w:rsidRDefault="00713541" w:rsidP="007B2F5C">
                  <w:pPr>
                    <w:pStyle w:val="Ttulo5"/>
                  </w:pPr>
                  <w:r>
                    <w:t>Centro Bicultural de Cine y Actuación</w:t>
                  </w:r>
                </w:p>
                <w:p w:rsidR="008F6337" w:rsidRDefault="008F6337" w:rsidP="00713541"/>
                <w:p w:rsidR="00713541" w:rsidRDefault="00713541" w:rsidP="00713541">
                  <w:pPr>
                    <w:rPr>
                      <w:b/>
                    </w:rPr>
                  </w:pPr>
                  <w:r>
                    <w:rPr>
                      <w:b/>
                    </w:rPr>
                    <w:t>TALLER DE GUIÓN CINEMATOGRÁFICO – 2018</w:t>
                  </w:r>
                </w:p>
                <w:p w:rsidR="00713541" w:rsidRPr="00713541" w:rsidRDefault="00713541" w:rsidP="00713541">
                  <w:r>
                    <w:t>Escuela Itinerante de Cine y Narrativa</w:t>
                  </w:r>
                </w:p>
              </w:tc>
            </w:tr>
            <w:tr w:rsidR="008F6337" w:rsidTr="00713541">
              <w:trPr>
                <w:trHeight w:val="1391"/>
              </w:trPr>
              <w:tc>
                <w:tcPr>
                  <w:tcW w:w="6161" w:type="dxa"/>
                </w:tcPr>
                <w:p w:rsidR="008F6337" w:rsidRPr="005152F2" w:rsidRDefault="008F6337" w:rsidP="00713541">
                  <w:pPr>
                    <w:pStyle w:val="Ttulo2"/>
                    <w:jc w:val="both"/>
                  </w:pPr>
                </w:p>
                <w:p w:rsidR="008F6337" w:rsidRDefault="008F6337" w:rsidP="00713541"/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Sinespaciado"/>
      </w:pPr>
    </w:p>
    <w:sectPr w:rsidR="00E941EF" w:rsidSect="004126A8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330" w:rsidRDefault="004D3330" w:rsidP="003856C9">
      <w:pPr>
        <w:spacing w:after="0" w:line="240" w:lineRule="auto"/>
      </w:pPr>
      <w:r>
        <w:separator/>
      </w:r>
    </w:p>
  </w:endnote>
  <w:endnote w:type="continuationSeparator" w:id="0">
    <w:p w:rsidR="004D3330" w:rsidRDefault="004D3330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AE83006" id="Grupo 4" o:spid="_x0000_s1026" alt="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CYXyTE5BkA&#10;AAC0AAAOAAAAAAAAAAAAAAAAAC4CAABkcnMvZTJvRG9jLnhtbFBLAQItABQABgAIAAAAIQBztzj8&#10;2gAAAAUBAAAPAAAAAAAAAAAAAAAAAD4cAABkcnMvZG93bnJldi54bWxQSwUGAAAAAAQABADzAAAA&#10;RR0AAAAA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es-ES"/>
          </w:rPr>
          <w:fldChar w:fldCharType="begin"/>
        </w:r>
        <w:r w:rsidR="001765FE">
          <w:rPr>
            <w:lang w:bidi="es-ES"/>
          </w:rPr>
          <w:instrText xml:space="preserve"> PAGE   \* MERGEFORMAT </w:instrText>
        </w:r>
        <w:r w:rsidR="001765FE">
          <w:rPr>
            <w:lang w:bidi="es-ES"/>
          </w:rPr>
          <w:fldChar w:fldCharType="separate"/>
        </w:r>
        <w:r w:rsidR="00713541">
          <w:rPr>
            <w:noProof/>
            <w:lang w:bidi="es-ES"/>
          </w:rPr>
          <w:t>2</w:t>
        </w:r>
        <w:r w:rsidR="001765FE"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E" w:rsidRDefault="00DC79BB">
    <w:pPr>
      <w:pStyle w:val="Piedepgina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4" descr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4691D4" id="Grupo 4" o:spid="_x0000_s1026" alt="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330" w:rsidRDefault="004D3330" w:rsidP="003856C9">
      <w:pPr>
        <w:spacing w:after="0" w:line="240" w:lineRule="auto"/>
      </w:pPr>
      <w:r>
        <w:separator/>
      </w:r>
    </w:p>
  </w:footnote>
  <w:footnote w:type="continuationSeparator" w:id="0">
    <w:p w:rsidR="004D3330" w:rsidRDefault="004D3330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9FA0D09" id="Grupo 17" o:spid="_x0000_s1026" alt="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jqvhYAAN2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nY2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AtS4jqvhYAAN2sAAAO&#10;AAAAAAAAAAAAAAAAAC4CAABkcnMvZTJvRG9jLnhtbFBLAQItABQABgAIAAAAIQBM8Qrl3AAAAAUB&#10;AAAPAAAAAAAAAAAAAAAAABgZAABkcnMvZG93bnJldi54bWxQSwUGAAAAAAQABADzAAAAIRoAAAAA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DC79BB">
    <w:pPr>
      <w:pStyle w:val="Encabezado"/>
    </w:pPr>
    <w:r w:rsidRPr="00DC79B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17" descr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765B7DF" id="Grupo 17" o:spid="_x0000_s1026" alt="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41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126A8"/>
    <w:rsid w:val="0043426C"/>
    <w:rsid w:val="00441EB9"/>
    <w:rsid w:val="00463463"/>
    <w:rsid w:val="00473EF8"/>
    <w:rsid w:val="004760E5"/>
    <w:rsid w:val="0048756A"/>
    <w:rsid w:val="004D22BB"/>
    <w:rsid w:val="004D3330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6C63F4"/>
    <w:rsid w:val="00713541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24F67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6766C3-2183-4F9C-92F8-0C76A7E9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Ttulo1">
    <w:name w:val="heading 1"/>
    <w:basedOn w:val="Normal"/>
    <w:link w:val="Ttulo1C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463463"/>
    <w:rPr>
      <w:rFonts w:asciiTheme="majorHAnsi" w:eastAsiaTheme="majorEastAsia" w:hAnsiTheme="majorHAnsi" w:cstheme="majorBidi"/>
    </w:rPr>
  </w:style>
  <w:style w:type="paragraph" w:styleId="Sinespaciado">
    <w:name w:val="No Spacing"/>
    <w:uiPriority w:val="10"/>
    <w:qFormat/>
    <w:rsid w:val="005A7E57"/>
    <w:pPr>
      <w:spacing w:after="0" w:line="240" w:lineRule="auto"/>
    </w:pPr>
  </w:style>
  <w:style w:type="paragraph" w:customStyle="1" w:styleId="Elementogrfico">
    <w:name w:val="Elemento gráfico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NI\AppData\Roaming\Microsoft\Plantillas\Curr&#237;culum%20v&#237;tae%20creativo%20dise&#24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7FE742310D4E05AEE0642DEF535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B63F4-9683-4689-9346-FF894D92B172}"/>
      </w:docPartPr>
      <w:docPartBody>
        <w:p w:rsidR="00000000" w:rsidRDefault="00203ED7">
          <w:pPr>
            <w:pStyle w:val="B07FE742310D4E05AEE0642DEF535647"/>
          </w:pPr>
          <w:r w:rsidRPr="005152F2">
            <w:rPr>
              <w:lang w:bidi="es-ES"/>
            </w:rPr>
            <w:t>Su nombre</w:t>
          </w:r>
        </w:p>
      </w:docPartBody>
    </w:docPart>
    <w:docPart>
      <w:docPartPr>
        <w:name w:val="8F13B06E8DFB4C5F9B02D768C1CF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40F28-6FF4-4448-B8AD-5D60976F0A1A}"/>
      </w:docPartPr>
      <w:docPartBody>
        <w:p w:rsidR="00000000" w:rsidRDefault="00203ED7">
          <w:pPr>
            <w:pStyle w:val="8F13B06E8DFB4C5F9B02D768C1CFBEDE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9D205519539A49F6B3ECD0B8A7AA9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88E6D-CE20-4BCA-8BF1-149F1936D39F}"/>
      </w:docPartPr>
      <w:docPartBody>
        <w:p w:rsidR="00000000" w:rsidRDefault="00203ED7">
          <w:pPr>
            <w:pStyle w:val="9D205519539A49F6B3ECD0B8A7AA9EF2"/>
          </w:pPr>
          <w:r w:rsidRPr="005152F2">
            <w:rPr>
              <w:lang w:bidi="es-ES"/>
            </w:rPr>
            <w:t>Experiencia</w:t>
          </w:r>
        </w:p>
      </w:docPartBody>
    </w:docPart>
    <w:docPart>
      <w:docPartPr>
        <w:name w:val="9CFDEEF0563F4F0A8562C9950022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FB1B5-B1AD-4AF4-8A32-BC034720B8B2}"/>
      </w:docPartPr>
      <w:docPartBody>
        <w:p w:rsidR="00000000" w:rsidRDefault="00203ED7">
          <w:pPr>
            <w:pStyle w:val="9CFDEEF0563F4F0A8562C995002236C6"/>
          </w:pPr>
          <w:r w:rsidRPr="005152F2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D7"/>
    <w:rsid w:val="0020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07FE742310D4E05AEE0642DEF535647">
    <w:name w:val="B07FE742310D4E05AEE0642DEF535647"/>
  </w:style>
  <w:style w:type="paragraph" w:customStyle="1" w:styleId="129E72180208458EBDBFABB385C70011">
    <w:name w:val="129E72180208458EBDBFABB385C70011"/>
  </w:style>
  <w:style w:type="paragraph" w:customStyle="1" w:styleId="BCA92DA748714708860A594FE710086A">
    <w:name w:val="BCA92DA748714708860A594FE710086A"/>
  </w:style>
  <w:style w:type="paragraph" w:customStyle="1" w:styleId="F16993ADDC304337894E20D8CFED1259">
    <w:name w:val="F16993ADDC304337894E20D8CFED1259"/>
  </w:style>
  <w:style w:type="paragraph" w:customStyle="1" w:styleId="61F441795E594D6D9C38649B4C5ECEEE">
    <w:name w:val="61F441795E594D6D9C38649B4C5ECEEE"/>
  </w:style>
  <w:style w:type="paragraph" w:customStyle="1" w:styleId="8BB3A4ED5FD14DACB7DDBB8C9EF6DE49">
    <w:name w:val="8BB3A4ED5FD14DACB7DDBB8C9EF6DE49"/>
  </w:style>
  <w:style w:type="paragraph" w:customStyle="1" w:styleId="DB2133FB69644CB9B40B39A7D31886FA">
    <w:name w:val="DB2133FB69644CB9B40B39A7D31886FA"/>
  </w:style>
  <w:style w:type="paragraph" w:customStyle="1" w:styleId="8F13B06E8DFB4C5F9B02D768C1CFBEDE">
    <w:name w:val="8F13B06E8DFB4C5F9B02D768C1CFBEDE"/>
  </w:style>
  <w:style w:type="paragraph" w:customStyle="1" w:styleId="28886401FDD244C1AE0E5B8FBBD3C435">
    <w:name w:val="28886401FDD244C1AE0E5B8FBBD3C435"/>
  </w:style>
  <w:style w:type="paragraph" w:customStyle="1" w:styleId="9D205519539A49F6B3ECD0B8A7AA9EF2">
    <w:name w:val="9D205519539A49F6B3ECD0B8A7AA9EF2"/>
  </w:style>
  <w:style w:type="paragraph" w:customStyle="1" w:styleId="042034649F6C4D8F9457C80B18AF9EB8">
    <w:name w:val="042034649F6C4D8F9457C80B18AF9EB8"/>
  </w:style>
  <w:style w:type="paragraph" w:customStyle="1" w:styleId="EE23580D55B54190A5A823D3D58ADA7E">
    <w:name w:val="EE23580D55B54190A5A823D3D58ADA7E"/>
  </w:style>
  <w:style w:type="paragraph" w:customStyle="1" w:styleId="1848EF7F430B4EE99752AB61745C2919">
    <w:name w:val="1848EF7F430B4EE99752AB61745C2919"/>
  </w:style>
  <w:style w:type="paragraph" w:customStyle="1" w:styleId="1AC470FF6869486BAC0F492DC79C15C9">
    <w:name w:val="1AC470FF6869486BAC0F492DC79C15C9"/>
  </w:style>
  <w:style w:type="paragraph" w:customStyle="1" w:styleId="4458B8885B29408CA24666FBA752FEDD">
    <w:name w:val="4458B8885B29408CA24666FBA752FEDD"/>
  </w:style>
  <w:style w:type="paragraph" w:customStyle="1" w:styleId="C5E66C51421C4BB9BF14D46CCD97526A">
    <w:name w:val="C5E66C51421C4BB9BF14D46CCD97526A"/>
  </w:style>
  <w:style w:type="paragraph" w:customStyle="1" w:styleId="9CFDEEF0563F4F0A8562C995002236C6">
    <w:name w:val="9CFDEEF0563F4F0A8562C995002236C6"/>
  </w:style>
  <w:style w:type="paragraph" w:customStyle="1" w:styleId="47A376B1CE1E4EA2B1B350F142D55EFA">
    <w:name w:val="47A376B1CE1E4EA2B1B350F142D55EFA"/>
  </w:style>
  <w:style w:type="paragraph" w:customStyle="1" w:styleId="1D1C0D2580DE44CF92293A333BCF9CF8">
    <w:name w:val="1D1C0D2580DE44CF92293A333BCF9CF8"/>
  </w:style>
  <w:style w:type="paragraph" w:customStyle="1" w:styleId="F031BF87FF8D4FC9A6D2DE6A8273874E">
    <w:name w:val="F031BF87FF8D4FC9A6D2DE6A8273874E"/>
  </w:style>
  <w:style w:type="paragraph" w:customStyle="1" w:styleId="D8EFF7C245994CD68179008EC9CC6476">
    <w:name w:val="D8EFF7C245994CD68179008EC9CC6476"/>
  </w:style>
  <w:style w:type="paragraph" w:customStyle="1" w:styleId="7046F67038344DAA8D8B6FCF737D55DE">
    <w:name w:val="7046F67038344DAA8D8B6FCF737D55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creativo diseñado por MOO</Template>
  <TotalTime>10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
ALBERTO 
MÁRQUEZ
RAYA</dc:creator>
  <cp:keywords/>
  <dc:description/>
  <cp:lastModifiedBy>RONI</cp:lastModifiedBy>
  <cp:revision>1</cp:revision>
  <dcterms:created xsi:type="dcterms:W3CDTF">2020-02-07T16:00:00Z</dcterms:created>
  <dcterms:modified xsi:type="dcterms:W3CDTF">2020-02-07T16:10:00Z</dcterms:modified>
</cp:coreProperties>
</file>