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 host principal"/>
      </w:tblPr>
      <w:tblGrid>
        <w:gridCol w:w="3670"/>
        <w:gridCol w:w="6508"/>
      </w:tblGrid>
      <w:tr w:rsidR="002C2CDD" w:rsidRPr="00333CD3" w14:paraId="6A4A8900" w14:textId="77777777" w:rsidTr="009E2E20">
        <w:tc>
          <w:tcPr>
            <w:tcW w:w="3672" w:type="dxa"/>
            <w:tcMar>
              <w:top w:w="504" w:type="dxa"/>
              <w:right w:w="720" w:type="dxa"/>
            </w:tcMar>
          </w:tcPr>
          <w:p w14:paraId="663FC5EE" w14:textId="2FC3BE45" w:rsidR="00523479" w:rsidRDefault="00A13CE3" w:rsidP="00AC7CAE">
            <w:pPr>
              <w:pStyle w:val="Iniciales"/>
              <w:jc w:val="left"/>
            </w:pPr>
            <w:sdt>
              <w:sdtPr>
                <w:alias w:val="Iniciales:"/>
                <w:tag w:val="Iniciales:"/>
                <w:id w:val="-606576828"/>
                <w:placeholder>
                  <w:docPart w:val="F00759F761230743B534EE30E3942D4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hidden"/>
                <w:text/>
              </w:sdtPr>
              <w:sdtEndPr/>
              <w:sdtContent>
                <w:r w:rsidR="009D5C1A">
                  <w:t xml:space="preserve"> CV</w:t>
                </w:r>
              </w:sdtContent>
            </w:sdt>
            <w:r w:rsidR="00E02DCD">
              <w:rPr>
                <w:noProof/>
                <w:lang w:val="es-ES_tradnl" w:eastAsia="es-ES_tradn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1" layoutInCell="1" allowOverlap="1" wp14:anchorId="0D252856" wp14:editId="7106DFC7">
                      <wp:simplePos x="0" y="0"/>
                      <wp:positionH relativeFrom="column">
                        <wp:posOffset>-156845</wp:posOffset>
                      </wp:positionH>
                      <wp:positionV relativeFrom="page">
                        <wp:posOffset>-292100</wp:posOffset>
                      </wp:positionV>
                      <wp:extent cx="6706870" cy="1488440"/>
                      <wp:effectExtent l="0" t="0" r="0" b="10160"/>
                      <wp:wrapNone/>
                      <wp:docPr id="1" name="Grupo 1" descr="Gráficos de encabezad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6870" cy="1488440"/>
                                <a:chOff x="0" y="0"/>
                                <a:chExt cx="6665911" cy="1810385"/>
                              </a:xfrm>
                            </wpg:grpSpPr>
                            <wps:wsp>
                              <wps:cNvPr id="43" name="Rectángulo rojo"/>
                              <wps:cNvSpPr/>
                              <wps:spPr>
                                <a:xfrm>
                                  <a:off x="1133475" y="419100"/>
                                  <a:ext cx="5532436" cy="1005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írculo rojo"/>
                              <wps:cNvSpPr/>
                              <wps:spPr>
                                <a:xfrm>
                                  <a:off x="0" y="0"/>
                                  <a:ext cx="1810488" cy="1810385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Círculo blanco"/>
                              <wps:cNvSpPr/>
                              <wps:spPr>
                                <a:xfrm>
                                  <a:off x="57150" y="57150"/>
                                  <a:ext cx="1704460" cy="17043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A019BC" id="Grupo 1" o:spid="_x0000_s1026" alt="Gráficos de encabezado" style="position:absolute;margin-left:-12.35pt;margin-top:-22.95pt;width:528.1pt;height:117.2pt;z-index:-251657216;mso-position-vertical-relative:page" coordsize="6665911,18103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">
                      <v:rect id="Rectángulo rojo" o:spid="_x0000_s1027" style="position:absolute;left:1133475;top:419100;width:5532436;height:10058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rMw1xQAA&#10;ANsAAAAPAAAAZHJzL2Rvd25yZXYueG1sRI9Ba8JAFITvBf/D8oTemo2mVImuIoIgpRSa6sHbI/vM&#10;RrNvQ3aNaX99t1DocZiZb5jlerCN6KnztWMFkyQFQVw6XXOl4PC5e5qD8AFZY+OYFHyRh/Vq9LDE&#10;XLs7f1BfhEpECPscFZgQ2lxKXxqy6BPXEkfv7DqLIcqukrrDe4TbRk7T9EVarDkuGGxpa6i8Fjer&#10;4PUyywrTb/rv7J2Oxh3fTrutV+pxPGwWIAIN4T/8195rBc8Z/H6JP0C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uszDXFAAAA2wAAAA8AAAAAAAAAAAAAAAAAlwIAAGRycy9k&#10;b3ducmV2LnhtbFBLBQYAAAAABAAEAPUAAACJAwAAAAA=&#10;" fillcolor="#ea4e4e [3204]" stroked="f" strokeweight="1pt"/>
                      <v:shapetype id="_x0000_t23" coordsize="21600,21600" o:spt="23" adj="5400" path="m0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Círculo rojo" o:spid="_x0000_s1028" type="#_x0000_t23" style="position:absolute;width:1810488;height:181038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/jUtxQAA&#10;ANsAAAAPAAAAZHJzL2Rvd25yZXYueG1sRI9BSwMxFITvgv8hPMGLtNlqEdk2LatikV6KtdDr6+a5&#10;Wdy8hCR2t/31piB4HGbmG2a+HGwnjhRi61jBZFyAIK6dbrlRsPt8Gz2BiAlZY+eYFJwownJxfTXH&#10;UrueP+i4TY3IEI4lKjAp+VLKWBuyGMfOE2fvywWLKcvQSB2wz3DbyfuieJQWW84LBj29GKq/tz9W&#10;wfnw+nxX+YfVOvSrid9XZr9Jg1K3N0M1A5FoSP/hv/a7VjCdwuVL/gFy8Q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j+NS3FAAAA2wAAAA8AAAAAAAAAAAAAAAAAlwIAAGRycy9k&#10;b3ducmV2LnhtbFBLBQYAAAAABAAEAPUAAACJAwAAAAA=&#10;" adj="626" fillcolor="#ea4e4e [3204]" stroked="f" strokeweight="1pt">
                        <v:stroke joinstyle="miter"/>
                      </v:shape>
                      <v:oval id="Círculo blanco" o:spid="_x0000_s1029" style="position:absolute;left:57150;top:57150;width:1704460;height:17043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KFCVxQAA&#10;ANoAAAAPAAAAZHJzL2Rvd25yZXYueG1sRI/dasJAFITvBd9hOQXv6qaKpURXKf5R0LYYhdK7Q/Y0&#10;CWbPht3VpG/vFgpeDjPzDTNbdKYWV3K+sqzgaZiAIM6trrhQcDpuHl9A+ICssbZMCn7Jw2Le780w&#10;1bblA12zUIgIYZ+igjKEJpXS5yUZ9EPbEEfvxzqDIUpXSO2wjXBTy1GSPEuDFceFEhtalpSfs4tR&#10;sP/6OI/dZLv6fF/v2iwZT6ps963U4KF7nYII1IV7+L/9phWM4O9KvAFyf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QoUJXFAAAA2gAAAA8AAAAAAAAAAAAAAAAAlwIAAGRycy9k&#10;b3ducmV2LnhtbFBLBQYAAAAABAAEAPUAAACJAwAAAAA=&#10;" fillcolor="white [3212]" stroked="f" strokeweight="1pt">
                        <v:stroke joinstyle="miter"/>
                      </v:oval>
                      <w10:wrap anchory="page"/>
                      <w10:anchorlock/>
                    </v:group>
                  </w:pict>
                </mc:Fallback>
              </mc:AlternateContent>
            </w:r>
          </w:p>
          <w:p w14:paraId="76C9D706" w14:textId="6D40C456" w:rsidR="00907745" w:rsidRDefault="00907745" w:rsidP="00907745">
            <w:pPr>
              <w:pStyle w:val="Ttulo3"/>
              <w:rPr>
                <w:sz w:val="28"/>
                <w:szCs w:val="28"/>
              </w:rPr>
            </w:pPr>
            <w:r w:rsidRPr="00907745">
              <w:rPr>
                <w:sz w:val="28"/>
                <w:szCs w:val="28"/>
              </w:rPr>
              <w:t>Datos Personales</w:t>
            </w:r>
          </w:p>
          <w:p w14:paraId="63B38D95" w14:textId="0D284447" w:rsidR="00907745" w:rsidRPr="00907745" w:rsidRDefault="00907745" w:rsidP="00907745">
            <w:pPr>
              <w:pStyle w:val="Ttulo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s-ES_tradnl" w:eastAsia="es-ES_trad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00A25" wp14:editId="4F4D9FE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77470</wp:posOffset>
                      </wp:positionV>
                      <wp:extent cx="1940106" cy="0"/>
                      <wp:effectExtent l="0" t="25400" r="66675" b="5080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0106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42560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pt,6.1pt" to="149.65pt,6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" strokecolor="#ea4e4e [3204]" strokeweight="6pt">
                      <v:stroke joinstyle="miter"/>
                    </v:line>
                  </w:pict>
                </mc:Fallback>
              </mc:AlternateContent>
            </w:r>
          </w:p>
          <w:p w14:paraId="2B7703E4" w14:textId="1C189463" w:rsidR="00907745" w:rsidRPr="00907745" w:rsidRDefault="00907745" w:rsidP="00907745">
            <w:pPr>
              <w:pStyle w:val="Ttulo3"/>
              <w:rPr>
                <w:rFonts w:asciiTheme="minorHAnsi" w:hAnsiTheme="minorHAnsi"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caps w:val="0"/>
                <w:sz w:val="20"/>
                <w:szCs w:val="20"/>
              </w:rPr>
              <w:t>25 años</w:t>
            </w:r>
          </w:p>
          <w:p w14:paraId="2C2B7275" w14:textId="1502B5B0" w:rsidR="00907745" w:rsidRPr="00907745" w:rsidRDefault="00907745" w:rsidP="00907745">
            <w:pPr>
              <w:pStyle w:val="Ttulo3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aps w:val="0"/>
                <w:sz w:val="20"/>
                <w:szCs w:val="20"/>
              </w:rPr>
              <w:t>S</w:t>
            </w:r>
            <w:r w:rsidRPr="00907745">
              <w:rPr>
                <w:rFonts w:asciiTheme="minorHAnsi" w:hAnsiTheme="minorHAnsi"/>
                <w:caps w:val="0"/>
                <w:sz w:val="20"/>
                <w:szCs w:val="20"/>
              </w:rPr>
              <w:t>oltero</w:t>
            </w:r>
          </w:p>
          <w:p w14:paraId="22F4A71C" w14:textId="2B11DE74" w:rsidR="00907745" w:rsidRPr="00907745" w:rsidRDefault="00907745" w:rsidP="00907745">
            <w:pPr>
              <w:pStyle w:val="Ttulo3"/>
              <w:rPr>
                <w:rFonts w:asciiTheme="minorHAnsi" w:hAnsiTheme="minorHAnsi"/>
                <w:sz w:val="20"/>
                <w:szCs w:val="20"/>
              </w:rPr>
            </w:pPr>
            <w:r w:rsidRPr="00907745">
              <w:rPr>
                <w:rFonts w:asciiTheme="minorHAnsi" w:hAnsiTheme="minorHAnsi"/>
                <w:caps w:val="0"/>
                <w:sz w:val="20"/>
                <w:szCs w:val="20"/>
              </w:rPr>
              <w:t>Calzada San Bartolo Naucalpán #86 edif o2 005</w:t>
            </w:r>
          </w:p>
          <w:p w14:paraId="1EBBB225" w14:textId="77777777" w:rsidR="00907745" w:rsidRDefault="00907745" w:rsidP="00AC7CAE">
            <w:pPr>
              <w:pStyle w:val="Ttulo3"/>
            </w:pPr>
          </w:p>
          <w:p w14:paraId="37992A95" w14:textId="77777777" w:rsidR="00A50939" w:rsidRPr="00333CD3" w:rsidRDefault="00A13CE3" w:rsidP="00AC7CAE">
            <w:pPr>
              <w:pStyle w:val="Ttulo3"/>
            </w:pPr>
            <w:sdt>
              <w:sdtPr>
                <w:alias w:val="Objetivo:"/>
                <w:tag w:val="Objetivo:"/>
                <w:id w:val="319159961"/>
                <w:placeholder>
                  <w:docPart w:val="F021A66562405343B993AE84A4A5C325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4250B">
                  <w:rPr>
                    <w:sz w:val="28"/>
                    <w:szCs w:val="28"/>
                    <w:lang w:bidi="es-ES"/>
                  </w:rPr>
                  <w:t>Objetivo</w:t>
                </w:r>
              </w:sdtContent>
            </w:sdt>
          </w:p>
          <w:p w14:paraId="0A0357EB" w14:textId="4C697217" w:rsidR="002C2CDD" w:rsidRPr="00B40D3A" w:rsidRDefault="00B40D3A" w:rsidP="00AC7C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Crecer, aprender y perfeccionar mis conocimientos y habilidades tanto en el área de comunicación como en el área de producción y dirección.</w:t>
            </w:r>
          </w:p>
          <w:p w14:paraId="3D509848" w14:textId="77777777" w:rsidR="002C2CDD" w:rsidRPr="00333CD3" w:rsidRDefault="00A13CE3" w:rsidP="00AC7CAE">
            <w:pPr>
              <w:pStyle w:val="Ttulo3"/>
            </w:pPr>
            <w:sdt>
              <w:sdtPr>
                <w:alias w:val="Aptitudes:"/>
                <w:tag w:val="Aptitudes:"/>
                <w:id w:val="1490835561"/>
                <w:placeholder>
                  <w:docPart w:val="61650E797BC5764090CD49645176FFFE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B55CA1">
                  <w:rPr>
                    <w:sz w:val="28"/>
                    <w:szCs w:val="28"/>
                    <w:lang w:bidi="es-ES"/>
                  </w:rPr>
                  <w:t>Aptitudes</w:t>
                </w:r>
              </w:sdtContent>
            </w:sdt>
            <w:r w:rsidR="00E02565">
              <w:t xml:space="preserve"> </w:t>
            </w:r>
          </w:p>
          <w:p w14:paraId="7E6F9A5A" w14:textId="036722FB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Organización de un equipo de trabajo</w:t>
            </w:r>
          </w:p>
          <w:p w14:paraId="731AD8C7" w14:textId="26B5965B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Tolerancia a la presión multitarea</w:t>
            </w:r>
          </w:p>
          <w:p w14:paraId="2DAAE45E" w14:textId="1F55EA1E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Identificación y solución de problemas</w:t>
            </w:r>
          </w:p>
          <w:p w14:paraId="11225EAF" w14:textId="3E033832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Toma de decisiones</w:t>
            </w:r>
          </w:p>
          <w:p w14:paraId="38673A7F" w14:textId="190F98E5" w:rsidR="00E0256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>Creativo - siempre innovar y encontrar soluciones prácticas</w:t>
            </w:r>
            <w:r w:rsidR="009D5C1A" w:rsidRPr="009D5C1A">
              <w:rPr>
                <w:sz w:val="20"/>
                <w:szCs w:val="20"/>
              </w:rPr>
              <w:tab/>
            </w:r>
          </w:p>
          <w:p w14:paraId="4B1B77C5" w14:textId="0AC6DE34" w:rsidR="00907745" w:rsidRPr="009D5C1A" w:rsidRDefault="00AC7CAE" w:rsidP="009D5C1A">
            <w:pPr>
              <w:pStyle w:val="Prrafodelista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D5C1A">
              <w:rPr>
                <w:sz w:val="20"/>
                <w:szCs w:val="20"/>
              </w:rPr>
              <w:t xml:space="preserve">Ordenado - </w:t>
            </w:r>
            <w:r w:rsidR="00E02565" w:rsidRPr="009D5C1A">
              <w:rPr>
                <w:sz w:val="20"/>
                <w:szCs w:val="20"/>
              </w:rPr>
              <w:t>I</w:t>
            </w:r>
            <w:r w:rsidRPr="009D5C1A">
              <w:rPr>
                <w:sz w:val="20"/>
                <w:szCs w:val="20"/>
              </w:rPr>
              <w:t>mprescindible para trabajar eficientemente</w:t>
            </w:r>
          </w:p>
          <w:p w14:paraId="1AF94DA9" w14:textId="77777777" w:rsidR="00AC7CAE" w:rsidRPr="00B55CA1" w:rsidRDefault="005A2BA5" w:rsidP="005A2BA5">
            <w:pPr>
              <w:pStyle w:val="Ttulo3"/>
              <w:rPr>
                <w:sz w:val="28"/>
                <w:szCs w:val="28"/>
              </w:rPr>
            </w:pPr>
            <w:r w:rsidRPr="00B55CA1">
              <w:rPr>
                <w:sz w:val="28"/>
                <w:szCs w:val="28"/>
              </w:rPr>
              <w:lastRenderedPageBreak/>
              <w:t xml:space="preserve">Habilidades </w:t>
            </w:r>
          </w:p>
          <w:p w14:paraId="69251CCA" w14:textId="44CB1952" w:rsidR="00AC7CAE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Reflex: Avanzado</w:t>
            </w:r>
          </w:p>
          <w:p w14:paraId="4FCE6DC3" w14:textId="77777777" w:rsidR="005A2BA5" w:rsidRPr="00B55CA1" w:rsidRDefault="005A2BA5" w:rsidP="00AA39FD">
            <w:pPr>
              <w:jc w:val="center"/>
              <w:rPr>
                <w:sz w:val="20"/>
                <w:szCs w:val="20"/>
              </w:rPr>
            </w:pPr>
          </w:p>
          <w:p w14:paraId="3D55BFC3" w14:textId="4B3EC055" w:rsidR="005A2BA5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Cut Pro X: Avanzado</w:t>
            </w:r>
          </w:p>
          <w:p w14:paraId="1DAA613A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2C60A931" w14:textId="66B9EE27" w:rsidR="005A2BA5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Premiere: Avanzado</w:t>
            </w:r>
            <w:r w:rsidR="005A2BA5" w:rsidRPr="00B55CA1">
              <w:rPr>
                <w:sz w:val="20"/>
                <w:szCs w:val="20"/>
              </w:rPr>
              <w:t xml:space="preserve"> </w:t>
            </w:r>
          </w:p>
          <w:p w14:paraId="13477C58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3879F0A5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 xml:space="preserve">After Effects Intermedio  </w:t>
            </w:r>
          </w:p>
          <w:p w14:paraId="3911B804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77CD55A1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 xml:space="preserve">Photoshop: Intermedio  </w:t>
            </w:r>
          </w:p>
          <w:p w14:paraId="1B5AFC13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0C851EAD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 xml:space="preserve">Illustrator: Intermedio </w:t>
            </w:r>
          </w:p>
          <w:p w14:paraId="69F6880B" w14:textId="77777777" w:rsidR="00AA39FD" w:rsidRPr="00B55CA1" w:rsidRDefault="00AA39FD" w:rsidP="005A2BA5">
            <w:pPr>
              <w:rPr>
                <w:sz w:val="20"/>
                <w:szCs w:val="20"/>
              </w:rPr>
            </w:pPr>
          </w:p>
          <w:p w14:paraId="31CE0CDA" w14:textId="39BB7AF2" w:rsidR="005A2BA5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 tools: Avanzado</w:t>
            </w:r>
            <w:r w:rsidR="005A2BA5" w:rsidRPr="00B55CA1">
              <w:rPr>
                <w:sz w:val="20"/>
                <w:szCs w:val="20"/>
              </w:rPr>
              <w:t xml:space="preserve">  </w:t>
            </w:r>
          </w:p>
          <w:p w14:paraId="48CFCE87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6732E7E2" w14:textId="08F8D7C6" w:rsidR="005A2BA5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Office: Intermedio</w:t>
            </w:r>
          </w:p>
          <w:p w14:paraId="26F6B6F3" w14:textId="77777777" w:rsidR="005A2BA5" w:rsidRPr="00B55CA1" w:rsidRDefault="005A2BA5" w:rsidP="005A2BA5">
            <w:pPr>
              <w:rPr>
                <w:sz w:val="20"/>
                <w:szCs w:val="20"/>
              </w:rPr>
            </w:pPr>
          </w:p>
          <w:p w14:paraId="61D546B1" w14:textId="4D7A7250" w:rsidR="005A2BA5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Inglés: Avanzado</w:t>
            </w:r>
          </w:p>
          <w:p w14:paraId="6D80476B" w14:textId="77777777" w:rsidR="009E2E20" w:rsidRDefault="009E2E20" w:rsidP="005A2BA5">
            <w:pPr>
              <w:rPr>
                <w:sz w:val="20"/>
                <w:szCs w:val="20"/>
              </w:rPr>
            </w:pPr>
          </w:p>
          <w:p w14:paraId="68B909CE" w14:textId="1DBA19B3" w:rsidR="009E2E20" w:rsidRPr="00B55CA1" w:rsidRDefault="009E2E20" w:rsidP="005A2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MAC: Avanzado</w:t>
            </w:r>
          </w:p>
          <w:p w14:paraId="4E05D9E7" w14:textId="77777777" w:rsidR="005A2BA5" w:rsidRPr="00E02565" w:rsidRDefault="005A2BA5" w:rsidP="00E02565"/>
          <w:p w14:paraId="51855872" w14:textId="77777777" w:rsidR="00741125" w:rsidRPr="00333CD3" w:rsidRDefault="00741125" w:rsidP="00AC7CAE"/>
        </w:tc>
        <w:tc>
          <w:tcPr>
            <w:tcW w:w="6514" w:type="dxa"/>
            <w:tcMar>
              <w:top w:w="504" w:type="dxa"/>
              <w:left w:w="0" w:type="dxa"/>
            </w:tcMar>
          </w:tcPr>
          <w:tbl>
            <w:tblPr>
              <w:tblStyle w:val="Tablaconcuadrcula"/>
              <w:tblpPr w:leftFromText="141" w:rightFromText="141" w:vertAnchor="page" w:horzAnchor="page" w:tblpX="73" w:tblpY="365"/>
              <w:tblOverlap w:val="never"/>
              <w:tblW w:w="6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  <w:tblDescription w:val="Tabla de diseño de encabezado"/>
            </w:tblPr>
            <w:tblGrid>
              <w:gridCol w:w="6540"/>
            </w:tblGrid>
            <w:tr w:rsidR="009D5C1A" w:rsidRPr="00333CD3" w14:paraId="10A4F52E" w14:textId="77777777" w:rsidTr="009D5C1A">
              <w:trPr>
                <w:trHeight w:val="512"/>
              </w:trPr>
              <w:tc>
                <w:tcPr>
                  <w:tcW w:w="6540" w:type="dxa"/>
                  <w:vAlign w:val="center"/>
                </w:tcPr>
                <w:p w14:paraId="7625CFF9" w14:textId="77777777" w:rsidR="009D5C1A" w:rsidRPr="005A2BA5" w:rsidRDefault="009D5C1A" w:rsidP="009D5C1A">
                  <w:pPr>
                    <w:pStyle w:val="Ttulo1"/>
                    <w:outlineLvl w:val="0"/>
                    <w:rPr>
                      <w:sz w:val="48"/>
                      <w:szCs w:val="48"/>
                    </w:rPr>
                  </w:pPr>
                  <w:sdt>
                    <w:sdtPr>
                      <w:rPr>
                        <w:sz w:val="48"/>
                        <w:szCs w:val="48"/>
                      </w:rPr>
                      <w:alias w:val="Su nombre:"/>
                      <w:tag w:val="Su nombre:"/>
                      <w:id w:val="1982421306"/>
                      <w:placeholder>
                        <w:docPart w:val="D8D2554A2FF0124FA094F3604DC2B179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15:appearance w15:val="hidden"/>
                      <w:text w:multiLine="1"/>
                    </w:sdtPr>
                    <w:sdtContent>
                      <w:r>
                        <w:rPr>
                          <w:sz w:val="48"/>
                          <w:szCs w:val="48"/>
                          <w:lang w:val="es-ES_tradnl"/>
                        </w:rPr>
                        <w:t>Ricardo A. García Vite</w:t>
                      </w:r>
                    </w:sdtContent>
                  </w:sdt>
                </w:p>
                <w:p w14:paraId="23A87533" w14:textId="77777777" w:rsidR="009D5C1A" w:rsidRPr="00333CD3" w:rsidRDefault="009D5C1A" w:rsidP="009D5C1A">
                  <w:pPr>
                    <w:pStyle w:val="Ttulo2"/>
                    <w:outlineLvl w:val="1"/>
                  </w:pPr>
                  <w:r>
                    <w:rPr>
                      <w:lang w:bidi="es-ES"/>
                    </w:rPr>
                    <w:t>Lic. en Ciencias de la comunicación</w:t>
                  </w:r>
                </w:p>
              </w:tc>
            </w:tr>
          </w:tbl>
          <w:p w14:paraId="034D44A6" w14:textId="2EB9A7C2" w:rsidR="002C2CDD" w:rsidRPr="00333CD3" w:rsidRDefault="00A13CE3" w:rsidP="007569C1">
            <w:pPr>
              <w:pStyle w:val="Ttulo3"/>
            </w:pPr>
            <w:sdt>
              <w:sdtPr>
                <w:alias w:val="Experiencia:"/>
                <w:tag w:val="Experiencia:"/>
                <w:id w:val="1217937480"/>
                <w:placeholder>
                  <w:docPart w:val="5983A488E1ED434F8BF9A4FA7238C1B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94250B">
                  <w:rPr>
                    <w:sz w:val="28"/>
                    <w:szCs w:val="28"/>
                    <w:lang w:bidi="es-ES"/>
                  </w:rPr>
                  <w:t>Experiencia</w:t>
                </w:r>
              </w:sdtContent>
            </w:sdt>
          </w:p>
          <w:p w14:paraId="17CE66E8" w14:textId="3D3325B8" w:rsidR="00A91DFE" w:rsidRPr="00B55CA1" w:rsidRDefault="00A91DFE" w:rsidP="00A91DFE">
            <w:pPr>
              <w:pStyle w:val="Ttulo4"/>
              <w:rPr>
                <w:sz w:val="20"/>
                <w:szCs w:val="20"/>
              </w:rPr>
            </w:pPr>
            <w:r w:rsidRPr="00B55CA1">
              <w:rPr>
                <w:rFonts w:cs="Arial"/>
                <w:b/>
                <w:sz w:val="20"/>
                <w:szCs w:val="20"/>
              </w:rPr>
              <w:t>Asistente de producción y comunity manager</w:t>
            </w:r>
            <w:r w:rsidRPr="00B55CA1">
              <w:rPr>
                <w:rFonts w:cs="Arial"/>
                <w:sz w:val="20"/>
                <w:szCs w:val="20"/>
              </w:rPr>
              <w:t xml:space="preserve"> </w:t>
            </w:r>
            <w:r w:rsidRPr="00B55CA1">
              <w:rPr>
                <w:sz w:val="20"/>
                <w:szCs w:val="20"/>
                <w:lang w:bidi="es-ES"/>
              </w:rPr>
              <w:t xml:space="preserve">• </w:t>
            </w:r>
            <w:r w:rsidRPr="00B55CA1">
              <w:rPr>
                <w:sz w:val="20"/>
                <w:szCs w:val="20"/>
              </w:rPr>
              <w:t>UNOMASUNO</w:t>
            </w:r>
            <w:r w:rsidRPr="00B55CA1">
              <w:rPr>
                <w:sz w:val="20"/>
                <w:szCs w:val="20"/>
                <w:lang w:bidi="es-ES"/>
              </w:rPr>
              <w:t xml:space="preserve"> • </w:t>
            </w:r>
            <w:r w:rsidR="00FE5937">
              <w:rPr>
                <w:sz w:val="20"/>
                <w:szCs w:val="20"/>
              </w:rPr>
              <w:t>Julio 2017</w:t>
            </w:r>
            <w:r w:rsidRPr="00B55CA1">
              <w:rPr>
                <w:sz w:val="20"/>
                <w:szCs w:val="20"/>
              </w:rPr>
              <w:t xml:space="preserve"> – Diciembre 2017</w:t>
            </w:r>
          </w:p>
          <w:p w14:paraId="644E8FDF" w14:textId="77777777" w:rsidR="00A91DFE" w:rsidRDefault="00A91DFE" w:rsidP="00A91DF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CA1">
              <w:rPr>
                <w:rFonts w:ascii="Arial" w:hAnsi="Arial" w:cs="Arial"/>
                <w:sz w:val="20"/>
                <w:szCs w:val="20"/>
              </w:rPr>
              <w:t>Asistente de producción en el programa cambiando de tema de lunes a viernes de 13:30 a 14:30, asimismo, desempeñado en el área de edición de video,  creación de cortinillas y rompe cortés para dicho programa, apoyando también en la redacción notas para el portal web y publicación en las redes sociales del mismo medio, de igual forma se me encomendó administrar la página oficial de YouTube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F243B1" w14:textId="77777777" w:rsidR="00A91DFE" w:rsidRPr="00B55CA1" w:rsidRDefault="00A91DFE" w:rsidP="00A91DF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Jefe Directo: </w:t>
            </w:r>
            <w:r>
              <w:rPr>
                <w:rFonts w:cs="Arial"/>
                <w:sz w:val="20"/>
                <w:szCs w:val="20"/>
              </w:rPr>
              <w:t>Miguel Sarmiento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E1189FA" w14:textId="6E3ACAE0" w:rsidR="00A91DFE" w:rsidRPr="00B55CA1" w:rsidRDefault="00A91DFE" w:rsidP="00A91DFE">
            <w:pPr>
              <w:pStyle w:val="Ttulo4"/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>webmaster</w:t>
            </w:r>
            <w:r w:rsidR="009E2E20">
              <w:rPr>
                <w:sz w:val="20"/>
                <w:szCs w:val="20"/>
              </w:rPr>
              <w:t>/Community manager</w:t>
            </w:r>
            <w:r w:rsidRPr="00B55CA1">
              <w:rPr>
                <w:sz w:val="20"/>
                <w:szCs w:val="20"/>
                <w:lang w:bidi="es-ES"/>
              </w:rPr>
              <w:t xml:space="preserve"> • </w:t>
            </w:r>
            <w:r w:rsidRPr="00B55CA1">
              <w:rPr>
                <w:sz w:val="20"/>
                <w:szCs w:val="20"/>
              </w:rPr>
              <w:t>Senado de la república</w:t>
            </w:r>
            <w:r>
              <w:rPr>
                <w:sz w:val="20"/>
                <w:szCs w:val="20"/>
              </w:rPr>
              <w:t xml:space="preserve"> / PAN</w:t>
            </w:r>
            <w:r w:rsidRPr="00B55CA1">
              <w:rPr>
                <w:sz w:val="20"/>
                <w:szCs w:val="20"/>
                <w:lang w:bidi="es-ES"/>
              </w:rPr>
              <w:t xml:space="preserve"> • </w:t>
            </w:r>
            <w:r w:rsidRPr="00B55CA1">
              <w:rPr>
                <w:sz w:val="20"/>
                <w:szCs w:val="20"/>
              </w:rPr>
              <w:t xml:space="preserve">enero </w:t>
            </w:r>
            <w:r w:rsidR="00FE5937">
              <w:rPr>
                <w:sz w:val="20"/>
                <w:szCs w:val="20"/>
              </w:rPr>
              <w:t>2017</w:t>
            </w:r>
            <w:bookmarkStart w:id="0" w:name="_GoBack"/>
            <w:bookmarkEnd w:id="0"/>
            <w:r w:rsidRPr="00B55CA1">
              <w:rPr>
                <w:sz w:val="20"/>
                <w:szCs w:val="20"/>
              </w:rPr>
              <w:t>– agosto 2017</w:t>
            </w:r>
          </w:p>
          <w:p w14:paraId="41E70D0B" w14:textId="77777777" w:rsidR="00A91DFE" w:rsidRPr="00B55CA1" w:rsidRDefault="00A91DFE" w:rsidP="00A91DF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CA1">
              <w:rPr>
                <w:rFonts w:ascii="Arial" w:hAnsi="Arial" w:cs="Arial"/>
                <w:sz w:val="20"/>
                <w:szCs w:val="20"/>
              </w:rPr>
              <w:t>Manejo y administración de la página oficial y redes sociales del Grupo Parlamentario de Partido Acción 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el servicio social</w:t>
            </w:r>
            <w:r w:rsidRPr="00B55CA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8DCAC3" w14:textId="6B0A25F2" w:rsidR="002C2CDD" w:rsidRPr="009D5C1A" w:rsidRDefault="00A91DFE" w:rsidP="009D5C1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5CA1">
              <w:rPr>
                <w:rFonts w:ascii="Arial" w:hAnsi="Arial" w:cs="Arial"/>
                <w:b/>
                <w:sz w:val="20"/>
                <w:szCs w:val="20"/>
              </w:rPr>
              <w:t>Jefe directo</w:t>
            </w:r>
            <w:r w:rsidRPr="00B55CA1">
              <w:rPr>
                <w:rFonts w:ascii="Arial" w:hAnsi="Arial" w:cs="Arial"/>
                <w:sz w:val="20"/>
                <w:szCs w:val="20"/>
              </w:rPr>
              <w:t>: Edgar Vargas</w:t>
            </w:r>
            <w:r w:rsidR="00AC7CAE" w:rsidRPr="00B55CA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A86997" w14:textId="4EF16327" w:rsidR="002C2CDD" w:rsidRPr="00B55CA1" w:rsidRDefault="00AC7CAE" w:rsidP="007569C1">
            <w:pPr>
              <w:pStyle w:val="Ttulo4"/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>productor</w:t>
            </w:r>
            <w:r w:rsidR="002C2CDD" w:rsidRPr="00B55CA1">
              <w:rPr>
                <w:sz w:val="20"/>
                <w:szCs w:val="20"/>
                <w:lang w:bidi="es-ES"/>
              </w:rPr>
              <w:t xml:space="preserve"> </w:t>
            </w:r>
            <w:r w:rsidR="009D5C1A">
              <w:rPr>
                <w:sz w:val="20"/>
                <w:szCs w:val="20"/>
                <w:lang w:bidi="es-ES"/>
              </w:rPr>
              <w:t>/ guionista</w:t>
            </w:r>
            <w:r w:rsidR="002C2CDD" w:rsidRPr="00B55CA1">
              <w:rPr>
                <w:sz w:val="20"/>
                <w:szCs w:val="20"/>
                <w:lang w:bidi="es-ES"/>
              </w:rPr>
              <w:t xml:space="preserve">• </w:t>
            </w:r>
            <w:r w:rsidRPr="00B55CA1">
              <w:rPr>
                <w:sz w:val="20"/>
                <w:szCs w:val="20"/>
              </w:rPr>
              <w:t>el grifo</w:t>
            </w:r>
            <w:r w:rsidR="002C2CDD" w:rsidRPr="00B55CA1">
              <w:rPr>
                <w:sz w:val="20"/>
                <w:szCs w:val="20"/>
                <w:lang w:bidi="es-ES"/>
              </w:rPr>
              <w:t xml:space="preserve"> • </w:t>
            </w:r>
            <w:r w:rsidRPr="00B55CA1">
              <w:rPr>
                <w:sz w:val="20"/>
                <w:szCs w:val="20"/>
              </w:rPr>
              <w:t>septiembre 2015 –</w:t>
            </w:r>
            <w:r w:rsidR="009314AC" w:rsidRPr="00B55CA1">
              <w:rPr>
                <w:sz w:val="20"/>
                <w:szCs w:val="20"/>
              </w:rPr>
              <w:t xml:space="preserve"> Diciembre</w:t>
            </w:r>
            <w:r w:rsidRPr="00B55CA1">
              <w:rPr>
                <w:sz w:val="20"/>
                <w:szCs w:val="20"/>
              </w:rPr>
              <w:t xml:space="preserve"> 2016 </w:t>
            </w:r>
          </w:p>
          <w:p w14:paraId="3CE79C06" w14:textId="77777777" w:rsidR="00AC7CAE" w:rsidRPr="00B55CA1" w:rsidRDefault="00AC7CAE" w:rsidP="00AC7CAE">
            <w:pPr>
              <w:jc w:val="both"/>
              <w:rPr>
                <w:rFonts w:cs="Arial"/>
                <w:sz w:val="20"/>
                <w:szCs w:val="20"/>
              </w:rPr>
            </w:pPr>
            <w:r w:rsidRPr="00B55CA1">
              <w:rPr>
                <w:rFonts w:cs="Arial"/>
                <w:sz w:val="20"/>
                <w:szCs w:val="20"/>
              </w:rPr>
              <w:t>P</w:t>
            </w:r>
            <w:r w:rsidR="009314AC" w:rsidRPr="00B55CA1">
              <w:rPr>
                <w:rFonts w:cs="Arial"/>
                <w:sz w:val="20"/>
                <w:szCs w:val="20"/>
              </w:rPr>
              <w:t>articipación y dirección en</w:t>
            </w:r>
            <w:r w:rsidRPr="00B55CA1">
              <w:rPr>
                <w:rFonts w:cs="Arial"/>
                <w:sz w:val="20"/>
                <w:szCs w:val="20"/>
              </w:rPr>
              <w:t xml:space="preserve"> la parte creativa del proyecto “</w:t>
            </w:r>
            <w:r w:rsidRPr="00B40D3A">
              <w:rPr>
                <w:rFonts w:asciiTheme="majorHAnsi" w:hAnsiTheme="majorHAnsi" w:cs="Arial"/>
                <w:sz w:val="20"/>
                <w:szCs w:val="20"/>
              </w:rPr>
              <w:t>EPICENTRO</w:t>
            </w:r>
            <w:r w:rsidRPr="00B55CA1">
              <w:rPr>
                <w:rFonts w:cs="Arial"/>
                <w:sz w:val="20"/>
                <w:szCs w:val="20"/>
              </w:rPr>
              <w:t>”  el cual consistía en una micro serié de 10 capít</w:t>
            </w:r>
            <w:r w:rsidR="009314AC" w:rsidRPr="00B55CA1">
              <w:rPr>
                <w:rFonts w:cs="Arial"/>
                <w:sz w:val="20"/>
                <w:szCs w:val="20"/>
              </w:rPr>
              <w:t>ulos con el argumento</w:t>
            </w:r>
            <w:r w:rsidRPr="00B55CA1">
              <w:rPr>
                <w:rFonts w:cs="Arial"/>
                <w:sz w:val="20"/>
                <w:szCs w:val="20"/>
              </w:rPr>
              <w:t xml:space="preserve"> del</w:t>
            </w:r>
            <w:r w:rsidR="009314AC" w:rsidRPr="00B55CA1">
              <w:rPr>
                <w:rFonts w:cs="Arial"/>
                <w:sz w:val="20"/>
                <w:szCs w:val="20"/>
              </w:rPr>
              <w:t xml:space="preserve"> miedo al fracaso. </w:t>
            </w:r>
            <w:r w:rsidRPr="00B55CA1">
              <w:rPr>
                <w:rFonts w:cs="Arial"/>
                <w:sz w:val="20"/>
                <w:szCs w:val="20"/>
              </w:rPr>
              <w:t>Se trabajó bajo presión y la serie se terminó con éxito y a t</w:t>
            </w:r>
            <w:r w:rsidR="009314AC" w:rsidRPr="00B55CA1">
              <w:rPr>
                <w:rFonts w:cs="Arial"/>
                <w:sz w:val="20"/>
                <w:szCs w:val="20"/>
              </w:rPr>
              <w:t>iempo para la venta del producto</w:t>
            </w:r>
            <w:r w:rsidRPr="00B55CA1">
              <w:rPr>
                <w:rFonts w:cs="Arial"/>
                <w:sz w:val="20"/>
                <w:szCs w:val="20"/>
              </w:rPr>
              <w:t>.</w:t>
            </w:r>
          </w:p>
          <w:p w14:paraId="1CC66207" w14:textId="7F5E950B" w:rsidR="00A91DFE" w:rsidRPr="009D5C1A" w:rsidRDefault="00AC7CAE" w:rsidP="009D5C1A">
            <w:pPr>
              <w:rPr>
                <w:rFonts w:cs="Arial"/>
                <w:sz w:val="20"/>
                <w:szCs w:val="20"/>
              </w:rPr>
            </w:pPr>
            <w:r w:rsidRPr="00B55CA1">
              <w:rPr>
                <w:rFonts w:cs="Arial"/>
                <w:b/>
                <w:sz w:val="20"/>
                <w:szCs w:val="20"/>
              </w:rPr>
              <w:t>Jefe directo:</w:t>
            </w:r>
            <w:r w:rsidRPr="00B55CA1">
              <w:rPr>
                <w:rFonts w:cs="Arial"/>
                <w:sz w:val="20"/>
                <w:szCs w:val="20"/>
              </w:rPr>
              <w:t xml:space="preserve"> Isaac Zafra    </w:t>
            </w:r>
          </w:p>
          <w:p w14:paraId="00F7C5A4" w14:textId="77777777" w:rsidR="002C2CDD" w:rsidRPr="00333CD3" w:rsidRDefault="00A13CE3" w:rsidP="00AC7CAE">
            <w:pPr>
              <w:pStyle w:val="Ttulo3"/>
              <w:tabs>
                <w:tab w:val="left" w:pos="2260"/>
              </w:tabs>
            </w:pPr>
            <w:sdt>
              <w:sdtPr>
                <w:alias w:val="Educación:"/>
                <w:tag w:val="Educación:"/>
                <w:id w:val="1349516922"/>
                <w:placeholder>
                  <w:docPart w:val="C1DA7277A976464E8F8943E6FB4C0D28"/>
                </w:placeholder>
                <w:temporary/>
                <w:showingPlcHdr/>
                <w15:appearance w15:val="hidden"/>
              </w:sdtPr>
              <w:sdtEndPr/>
              <w:sdtContent>
                <w:r w:rsidR="002C2CDD" w:rsidRPr="00B55CA1">
                  <w:rPr>
                    <w:sz w:val="28"/>
                    <w:szCs w:val="28"/>
                    <w:lang w:bidi="es-ES"/>
                  </w:rPr>
                  <w:t>Educación</w:t>
                </w:r>
              </w:sdtContent>
            </w:sdt>
            <w:r w:rsidR="00AC7CAE">
              <w:tab/>
            </w:r>
          </w:p>
          <w:p w14:paraId="3C65C493" w14:textId="77777777" w:rsidR="00935EC1" w:rsidRPr="00B40D3A" w:rsidRDefault="00E02565" w:rsidP="00E02565">
            <w:pPr>
              <w:rPr>
                <w:rFonts w:asciiTheme="majorHAnsi" w:hAnsiTheme="majorHAnsi"/>
                <w:sz w:val="20"/>
                <w:szCs w:val="20"/>
              </w:rPr>
            </w:pPr>
            <w:r w:rsidRPr="00B40D3A">
              <w:rPr>
                <w:rFonts w:asciiTheme="majorHAnsi" w:hAnsiTheme="majorHAnsi"/>
                <w:sz w:val="20"/>
                <w:szCs w:val="20"/>
              </w:rPr>
              <w:t xml:space="preserve">Junio 2013- Diciembre 2017 </w:t>
            </w:r>
          </w:p>
          <w:p w14:paraId="27330463" w14:textId="27AB92BD" w:rsidR="00E02565" w:rsidRPr="00B55CA1" w:rsidRDefault="00E02565" w:rsidP="00E02565">
            <w:pPr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>Educación Superior / Licenciatura</w:t>
            </w:r>
            <w:r w:rsidR="00907745">
              <w:rPr>
                <w:sz w:val="20"/>
                <w:szCs w:val="20"/>
              </w:rPr>
              <w:t xml:space="preserve"> en Ciencias de la C</w:t>
            </w:r>
            <w:r w:rsidR="00B40D3A">
              <w:rPr>
                <w:sz w:val="20"/>
                <w:szCs w:val="20"/>
              </w:rPr>
              <w:t>omunicación</w:t>
            </w:r>
            <w:r w:rsidRPr="00B55CA1">
              <w:rPr>
                <w:sz w:val="20"/>
                <w:szCs w:val="20"/>
              </w:rPr>
              <w:t xml:space="preserve"> Universidad del Valle de México (UVM)</w:t>
            </w:r>
          </w:p>
          <w:p w14:paraId="6B3C05C1" w14:textId="51D2388E" w:rsidR="009314AC" w:rsidRDefault="00935EC1" w:rsidP="009314AC">
            <w:r w:rsidRPr="00B55CA1">
              <w:rPr>
                <w:sz w:val="20"/>
                <w:szCs w:val="20"/>
              </w:rPr>
              <w:t xml:space="preserve"> </w:t>
            </w:r>
            <w:r w:rsidR="00907745">
              <w:rPr>
                <w:sz w:val="20"/>
                <w:szCs w:val="20"/>
              </w:rPr>
              <w:t>(</w:t>
            </w:r>
            <w:r w:rsidRPr="00B55CA1">
              <w:rPr>
                <w:sz w:val="20"/>
                <w:szCs w:val="20"/>
              </w:rPr>
              <w:t>Título en trámite</w:t>
            </w:r>
            <w:r w:rsidR="00907745">
              <w:rPr>
                <w:sz w:val="20"/>
                <w:szCs w:val="20"/>
              </w:rPr>
              <w:t>)</w:t>
            </w:r>
          </w:p>
          <w:p w14:paraId="78B5BB5D" w14:textId="08D075D5" w:rsidR="002C2CDD" w:rsidRPr="00B55CA1" w:rsidRDefault="00B55CA1" w:rsidP="00935EC1">
            <w:pPr>
              <w:pStyle w:val="Ttulo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Cursos</w:t>
            </w:r>
            <w:r w:rsidR="00907745">
              <w:rPr>
                <w:sz w:val="28"/>
                <w:szCs w:val="28"/>
              </w:rPr>
              <w:t xml:space="preserve"> y Proyectos</w:t>
            </w:r>
          </w:p>
          <w:p w14:paraId="6EE1E188" w14:textId="77777777" w:rsidR="00935EC1" w:rsidRPr="00B55CA1" w:rsidRDefault="00935EC1" w:rsidP="00935EC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55CA1">
              <w:rPr>
                <w:rFonts w:asciiTheme="majorHAnsi" w:hAnsiTheme="majorHAnsi" w:cs="Arial"/>
                <w:b/>
                <w:sz w:val="20"/>
                <w:szCs w:val="20"/>
              </w:rPr>
              <w:t>CURSO:</w:t>
            </w:r>
            <w:r w:rsidRPr="00B55CA1">
              <w:rPr>
                <w:rFonts w:ascii="Arial" w:hAnsi="Arial" w:cs="Arial"/>
                <w:sz w:val="20"/>
                <w:szCs w:val="20"/>
              </w:rPr>
              <w:t xml:space="preserve"> Liderazgo y Negociación</w:t>
            </w:r>
          </w:p>
          <w:p w14:paraId="6A961D42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INSTITUCION</w:t>
            </w:r>
            <w:r w:rsidRPr="00B55CA1">
              <w:rPr>
                <w:b/>
                <w:sz w:val="20"/>
                <w:szCs w:val="20"/>
              </w:rPr>
              <w:t>:</w:t>
            </w:r>
            <w:r w:rsidRPr="00B55CA1">
              <w:rPr>
                <w:sz w:val="20"/>
                <w:szCs w:val="20"/>
              </w:rPr>
              <w:t xml:space="preserve"> Universitat Pompeu Fabra Barcelona</w:t>
            </w:r>
          </w:p>
          <w:p w14:paraId="1BED5AC0" w14:textId="3D1725D0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Pr="00B55CA1">
              <w:rPr>
                <w:b/>
                <w:sz w:val="20"/>
                <w:szCs w:val="20"/>
              </w:rPr>
              <w:t>:</w:t>
            </w:r>
            <w:r w:rsidRPr="00B55CA1">
              <w:rPr>
                <w:sz w:val="20"/>
                <w:szCs w:val="20"/>
              </w:rPr>
              <w:t xml:space="preserve"> </w:t>
            </w:r>
            <w:r w:rsidR="009E2E20">
              <w:rPr>
                <w:sz w:val="20"/>
                <w:szCs w:val="20"/>
              </w:rPr>
              <w:t>Enero</w:t>
            </w:r>
            <w:r w:rsidR="00907745">
              <w:rPr>
                <w:sz w:val="20"/>
                <w:szCs w:val="20"/>
              </w:rPr>
              <w:t xml:space="preserve"> 1015- julio 2015</w:t>
            </w:r>
          </w:p>
          <w:p w14:paraId="7BBF2F32" w14:textId="77777777" w:rsidR="00935EC1" w:rsidRPr="00B55CA1" w:rsidRDefault="00935EC1" w:rsidP="00935EC1">
            <w:pPr>
              <w:rPr>
                <w:sz w:val="20"/>
                <w:szCs w:val="20"/>
              </w:rPr>
            </w:pPr>
          </w:p>
          <w:p w14:paraId="70827AE3" w14:textId="6D08CC2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CURSO</w:t>
            </w:r>
            <w:r w:rsidR="00B40D3A">
              <w:rPr>
                <w:sz w:val="20"/>
                <w:szCs w:val="20"/>
              </w:rPr>
              <w:t>:  Dirección</w:t>
            </w:r>
            <w:r w:rsidRPr="00B55CA1">
              <w:rPr>
                <w:sz w:val="20"/>
                <w:szCs w:val="20"/>
              </w:rPr>
              <w:t xml:space="preserve"> Cine</w:t>
            </w:r>
            <w:r w:rsidR="00B40D3A">
              <w:rPr>
                <w:sz w:val="20"/>
                <w:szCs w:val="20"/>
              </w:rPr>
              <w:t>matográfica</w:t>
            </w:r>
          </w:p>
          <w:p w14:paraId="58B13BB1" w14:textId="6066985B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El Set de Luis Felipe Tovar</w:t>
            </w:r>
          </w:p>
          <w:p w14:paraId="224BDE6D" w14:textId="64B1903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07745">
              <w:rPr>
                <w:sz w:val="20"/>
                <w:szCs w:val="20"/>
              </w:rPr>
              <w:t>: Enero 2013 – Diciembre 2017</w:t>
            </w:r>
          </w:p>
          <w:p w14:paraId="53A0CF5E" w14:textId="77777777" w:rsidR="005A2BA5" w:rsidRPr="00B55CA1" w:rsidRDefault="005A2BA5" w:rsidP="00935EC1">
            <w:pPr>
              <w:rPr>
                <w:sz w:val="20"/>
                <w:szCs w:val="20"/>
              </w:rPr>
            </w:pPr>
          </w:p>
          <w:p w14:paraId="5B4025D5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CURSO</w:t>
            </w:r>
            <w:r w:rsidRPr="00B55CA1">
              <w:rPr>
                <w:sz w:val="20"/>
                <w:szCs w:val="20"/>
              </w:rPr>
              <w:t>:  Dirección y Producción Cinematográfica</w:t>
            </w:r>
          </w:p>
          <w:p w14:paraId="46F850AB" w14:textId="77777777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Centro de Capacitación Cinematográfica</w:t>
            </w:r>
          </w:p>
          <w:p w14:paraId="3F3B865D" w14:textId="5417014E" w:rsidR="005A2BA5" w:rsidRPr="00B55CA1" w:rsidRDefault="005A2BA5" w:rsidP="005A2BA5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07745">
              <w:rPr>
                <w:sz w:val="20"/>
                <w:szCs w:val="20"/>
              </w:rPr>
              <w:t>: Enero 2015 – Diciembre 2015</w:t>
            </w:r>
          </w:p>
          <w:p w14:paraId="699E7A3F" w14:textId="77777777" w:rsidR="00935EC1" w:rsidRPr="00B55CA1" w:rsidRDefault="00935EC1" w:rsidP="00935EC1">
            <w:pPr>
              <w:rPr>
                <w:sz w:val="20"/>
                <w:szCs w:val="20"/>
              </w:rPr>
            </w:pPr>
          </w:p>
          <w:p w14:paraId="7FC4A244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CURSO</w:t>
            </w:r>
            <w:r w:rsidRPr="00B55CA1">
              <w:rPr>
                <w:sz w:val="20"/>
                <w:szCs w:val="20"/>
              </w:rPr>
              <w:t>: Conociéndonos por el Cine (Actuación/Producción)</w:t>
            </w:r>
          </w:p>
          <w:p w14:paraId="359213AC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Taller impartido por Alonso Echánove</w:t>
            </w:r>
          </w:p>
          <w:p w14:paraId="400988D3" w14:textId="284B17E9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E2E20">
              <w:rPr>
                <w:sz w:val="20"/>
                <w:szCs w:val="20"/>
              </w:rPr>
              <w:t>: Enero 2012 – Diciembre 2013</w:t>
            </w:r>
          </w:p>
          <w:p w14:paraId="48D2CA3D" w14:textId="77777777" w:rsidR="00935EC1" w:rsidRPr="00B55CA1" w:rsidRDefault="00935EC1" w:rsidP="00935EC1">
            <w:pPr>
              <w:rPr>
                <w:sz w:val="20"/>
                <w:szCs w:val="20"/>
              </w:rPr>
            </w:pPr>
          </w:p>
          <w:p w14:paraId="38D9AFAF" w14:textId="77777777" w:rsidR="009E2E20" w:rsidRPr="00B55CA1" w:rsidRDefault="009E2E20" w:rsidP="009E2E20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PROYECTO</w:t>
            </w:r>
            <w:r w:rsidRPr="00B55CA1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Chiapaseando (Cápsula educativa)</w:t>
            </w:r>
          </w:p>
          <w:p w14:paraId="1235A6A4" w14:textId="77777777" w:rsidR="009E2E20" w:rsidRPr="00B55CA1" w:rsidRDefault="009E2E20" w:rsidP="009E2E20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>
              <w:rPr>
                <w:sz w:val="20"/>
                <w:szCs w:val="20"/>
              </w:rPr>
              <w:t>: Dirección General de la Televisión Educativa</w:t>
            </w:r>
          </w:p>
          <w:p w14:paraId="08FB96D1" w14:textId="2F46A1CB" w:rsidR="009E2E20" w:rsidRDefault="009E2E20" w:rsidP="009E2E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>
              <w:rPr>
                <w:sz w:val="20"/>
                <w:szCs w:val="20"/>
              </w:rPr>
              <w:t>: Mayo 2016 – Junio 2016</w:t>
            </w:r>
          </w:p>
          <w:p w14:paraId="36D58846" w14:textId="77777777" w:rsidR="009E2E20" w:rsidRDefault="009E2E20" w:rsidP="00935EC1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59A559DB" w14:textId="49169440" w:rsidR="00935EC1" w:rsidRPr="00B55CA1" w:rsidRDefault="00907745" w:rsidP="00935EC1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PROYECTO</w:t>
            </w:r>
            <w:r w:rsidR="00935EC1" w:rsidRPr="00B55CA1">
              <w:rPr>
                <w:sz w:val="20"/>
                <w:szCs w:val="20"/>
              </w:rPr>
              <w:t>: Gente Joven (Marketing y Expansión Comercial)</w:t>
            </w:r>
          </w:p>
          <w:p w14:paraId="3774FC47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Gas Natural Fenosa</w:t>
            </w:r>
          </w:p>
          <w:p w14:paraId="1DFF01D8" w14:textId="6124EBCB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07745">
              <w:rPr>
                <w:sz w:val="20"/>
                <w:szCs w:val="20"/>
              </w:rPr>
              <w:t>: Julio 2015- Agosto 2015</w:t>
            </w:r>
          </w:p>
          <w:p w14:paraId="5AF66AF9" w14:textId="77777777" w:rsidR="00935EC1" w:rsidRPr="00B55CA1" w:rsidRDefault="00935EC1" w:rsidP="00935EC1">
            <w:pPr>
              <w:rPr>
                <w:sz w:val="20"/>
                <w:szCs w:val="20"/>
              </w:rPr>
            </w:pPr>
          </w:p>
          <w:p w14:paraId="3A72B271" w14:textId="4A1C16FB" w:rsidR="00935EC1" w:rsidRPr="00B55CA1" w:rsidRDefault="00907745" w:rsidP="00935EC1">
            <w:pPr>
              <w:rPr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PROYECTO</w:t>
            </w:r>
            <w:r w:rsidR="00935EC1" w:rsidRPr="00B55CA1">
              <w:rPr>
                <w:sz w:val="20"/>
                <w:szCs w:val="20"/>
              </w:rPr>
              <w:t>: Gente Joven (Recursos Humanos)</w:t>
            </w:r>
          </w:p>
          <w:p w14:paraId="5D3466AD" w14:textId="77777777" w:rsidR="00935EC1" w:rsidRPr="00B55CA1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INSTITUCIÓN</w:t>
            </w:r>
            <w:r w:rsidRPr="00B55CA1">
              <w:rPr>
                <w:sz w:val="20"/>
                <w:szCs w:val="20"/>
              </w:rPr>
              <w:t>: Gas Natural Fenosa</w:t>
            </w:r>
          </w:p>
          <w:p w14:paraId="18131DE0" w14:textId="28739618" w:rsidR="00907745" w:rsidRDefault="00935EC1" w:rsidP="00935EC1">
            <w:pPr>
              <w:rPr>
                <w:sz w:val="20"/>
                <w:szCs w:val="20"/>
              </w:rPr>
            </w:pPr>
            <w:r w:rsidRPr="00B55CA1">
              <w:rPr>
                <w:rFonts w:asciiTheme="majorHAnsi" w:hAnsiTheme="majorHAnsi"/>
                <w:b/>
                <w:sz w:val="20"/>
                <w:szCs w:val="20"/>
              </w:rPr>
              <w:t>DURACIÓN</w:t>
            </w:r>
            <w:r w:rsidR="009E2E20">
              <w:rPr>
                <w:sz w:val="20"/>
                <w:szCs w:val="20"/>
              </w:rPr>
              <w:t>: Junio 2014 – Agosto 2014</w:t>
            </w:r>
            <w:r w:rsidRPr="00B55CA1">
              <w:rPr>
                <w:sz w:val="20"/>
                <w:szCs w:val="20"/>
              </w:rPr>
              <w:tab/>
            </w:r>
          </w:p>
          <w:p w14:paraId="086EF6CC" w14:textId="77777777" w:rsidR="009D5C1A" w:rsidRDefault="009D5C1A" w:rsidP="00935EC1">
            <w:pPr>
              <w:rPr>
                <w:sz w:val="20"/>
                <w:szCs w:val="20"/>
              </w:rPr>
            </w:pPr>
          </w:p>
          <w:p w14:paraId="23FEAB9B" w14:textId="06F891BC" w:rsidR="009D5C1A" w:rsidRDefault="009D5C1A" w:rsidP="009D5C1A">
            <w:pPr>
              <w:rPr>
                <w:sz w:val="20"/>
                <w:szCs w:val="20"/>
              </w:rPr>
            </w:pPr>
            <w:r w:rsidRPr="00B55CA1">
              <w:rPr>
                <w:sz w:val="20"/>
                <w:szCs w:val="20"/>
              </w:rPr>
              <w:tab/>
            </w:r>
          </w:p>
          <w:p w14:paraId="321BA9B6" w14:textId="77777777" w:rsidR="00741125" w:rsidRPr="00333CD3" w:rsidRDefault="00741125" w:rsidP="009D5C1A"/>
        </w:tc>
      </w:tr>
    </w:tbl>
    <w:p w14:paraId="4876B5B1" w14:textId="77777777" w:rsidR="00C660E5" w:rsidRDefault="00C660E5" w:rsidP="00E22E87">
      <w:pPr>
        <w:pStyle w:val="Sinespaciado"/>
      </w:pPr>
    </w:p>
    <w:sectPr w:rsidR="00C660E5" w:rsidSect="000B628A">
      <w:footerReference w:type="default" r:id="rId8"/>
      <w:footerReference w:type="first" r:id="rId9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23C7D" w14:textId="77777777" w:rsidR="00A13CE3" w:rsidRDefault="00A13CE3" w:rsidP="00713050">
      <w:pPr>
        <w:spacing w:line="240" w:lineRule="auto"/>
      </w:pPr>
      <w:r>
        <w:separator/>
      </w:r>
    </w:p>
  </w:endnote>
  <w:endnote w:type="continuationSeparator" w:id="0">
    <w:p w14:paraId="3E53A2B5" w14:textId="77777777" w:rsidR="00A13CE3" w:rsidRDefault="00A13CE3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0" w:type="pct"/>
      <w:jc w:val="center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4"/>
    </w:tblGrid>
    <w:tr w:rsidR="005A2BA5" w14:paraId="0E50E7C5" w14:textId="77777777" w:rsidTr="005A2BA5">
      <w:trPr>
        <w:jc w:val="center"/>
      </w:trPr>
      <w:tc>
        <w:tcPr>
          <w:tcW w:w="254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23D54D07" w14:textId="77777777" w:rsidR="005A2BA5" w:rsidRDefault="005A2BA5" w:rsidP="00684488">
          <w:pPr>
            <w:pStyle w:val="Piedepgina"/>
          </w:pPr>
          <w:r w:rsidRPr="00CA3DF1">
            <w:rPr>
              <w:noProof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03FAC025" wp14:editId="45AA07FC">
                    <wp:extent cx="329184" cy="329184"/>
                    <wp:effectExtent l="0" t="0" r="0" b="0"/>
                    <wp:docPr id="16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ipse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o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orma libre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riángulo isósceles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7D1FEAD" id="Grupo 102" o:spid="_x0000_s1026" alt="Icono de correo electrónico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">
                    <o:lock v:ext="edit" aspectratio="t"/>
                    <v:oval id="Elipse 17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8gBrwQAA&#10;ANsAAAAPAAAAZHJzL2Rvd25yZXYueG1sRE/fa8IwEH4X/B/CCXsRTTeYStdUijDwYWzqxp6P5myD&#10;zaUmmXb//TIQfLuP7+cV68F24kI+GMcKHucZCOLaacONgq/P19kKRIjIGjvHpOCXAqzL8ajAXLsr&#10;7+lyiI1IIRxyVNDG2OdShroli2HueuLEHZ23GBP0jdQeryncdvIpyxbSouHU0GJPm5bq0+HHKph6&#10;WQ3+/Vme2Tbm421rTbX7VuphMlQvICIN8S6+ubc6zV/C/y/pAFn+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/IAa8EAAADbAAAADwAAAAAAAAAAAAAAAACXAgAAZHJzL2Rvd25y&#10;ZXYueG1sUEsFBgAAAAAEAAQA9QAAAIUDAAAAAA==&#10;" fillcolor="#ea4e4e [3204]" stroked="f" strokeweight="1pt">
                      <v:stroke joinstyle="miter"/>
                    </v:oval>
                    <v:group id="Grupo 18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TS84c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BVZ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E0vOHMUAAADbAAAA&#10;DwAAAAAAAAAAAAAAAACpAgAAZHJzL2Rvd25yZXYueG1sUEsFBgAAAAAEAAQA+gAAAJsDAAAAAA==&#10;">
                      <v:shape id="Forma libre 19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RoKG4wgAA&#10;ANsAAAAPAAAAZHJzL2Rvd25yZXYueG1sRE/JbsIwEL0j8Q/WIHEDpxxQG2JQ1aqF3lrKkuMoniZR&#10;4rEbG0j/HiMh9TZPb51s1ZtWnKnztWUFD9MEBHFhdc2lgt332+QRhA/IGlvLpOCPPKyWw0GGqbYX&#10;/qLzNpQihrBPUUEVgkul9EVFBv3UOuLI/djOYIiwK6Xu8BLDTStnSTKXBmuODRU6eqmoaLYno8Dl&#10;3DafB97/7tfvr7KZuXx9/FBqPOqfFyAC9eFffHdvdJz/BLdf4gFye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gobjCAAAA2wAAAA8AAAAAAAAAAAAAAAAAlwIAAGRycy9kb3du&#10;cmV2LnhtbFBLBQYAAAAABAAEAPUAAACGAwAAAAA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sUfiwQAA&#10;ANsAAAAPAAAAZHJzL2Rvd25yZXYueG1sRE/Pa8IwFL4L+x/CG+wia6q4MqpRhujotbpBvT2at7Zb&#10;8lKaaOt/vxwGO358vze7yRpxo8F3jhUskhQEce10x42Cj/Px+RWED8gajWNScCcPu+3DbIO5diOX&#10;dDuFRsQQ9jkqaEPocyl93ZJFn7ieOHJfbrAYIhwaqQccY7g1cpmmmbTYcWxosad9S/XP6WoVVPPL&#10;uxl1VpjDt6lcqT9X2ctRqafH6W0NItAU/sV/7kIrWMb18Uv8AXL7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rFH4sEAAADbAAAADwAAAAAAAAAAAAAAAACXAgAAZHJzL2Rvd25y&#10;ZXYueG1sUEsFBgAAAAAEAAQA9QAAAIU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P6i/xgAA&#10;ANsAAAAPAAAAZHJzL2Rvd25yZXYueG1sRI9Ba8JAFITvgv9heUIvopsISk1dQwwUSqEHrVh6e2Rf&#10;k2D2bZrdmvjvu4LgcZiZb5hNOphGXKhztWUF8TwCQVxYXXOp4Pj5OnsG4TyyxsYyKbiSg3Q7Hm0w&#10;0bbnPV0OvhQBwi5BBZX3bSKlKyoy6Oa2JQ7ej+0M+iC7UuoO+wA3jVxE0UoarDksVNhSXlFxPvwZ&#10;BV/TftX8fi+XpzzfDfvYfWTv17VST5MhewHhafCP8L39phUsYrh9CT9Abv8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sP6i/xgAAANsAAAAPAAAAAAAAAAAAAAAAAJcCAABkcnMv&#10;ZG93bnJldi54bWxQSwUGAAAAAAQABAD1AAAAigMAAAAA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22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tj1DwQAA&#10;ANsAAAAPAAAAZHJzL2Rvd25yZXYueG1sRI/NasMwEITvhbyD2EBvjVwFmuBGCU0gkGt+el+srW0i&#10;rVxJsZ0+fVQo9DjMzDfMajM6K3oKsfWs4XVWgCCuvGm51nA571+WIGJCNmg9k4Y7RdisJ08rLI0f&#10;+Ej9KdUiQziWqKFJqSuljFVDDuPMd8TZ+/LBYcoy1NIEHDLcWamK4k06bDkvNNjRrqHqero5DdvF&#10;sJTXT8WL4adQQc3t/Lu3Wj9Px493EInG9B/+ax+MBqXg90v+AXL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bY9Q8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48F8DD5C" w14:textId="77777777" w:rsidR="005A2BA5" w:rsidRDefault="005A2BA5" w:rsidP="00684488">
          <w:pPr>
            <w:pStyle w:val="Piedepgina"/>
          </w:pPr>
          <w:r w:rsidRPr="00C2098A">
            <w:rPr>
              <w:noProof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27011F65" wp14:editId="711E3F27">
                    <wp:extent cx="329184" cy="329184"/>
                    <wp:effectExtent l="0" t="0" r="13970" b="13970"/>
                    <wp:docPr id="9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3575C9A" id="Grupo 10" o:spid="_x0000_s1026" alt="Icono de teléfono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GYshwQAA&#10;ANsAAAAPAAAAZHJzL2Rvd25yZXYueG1sRI9BawJBDIXvBf/DEMFbnbVgK6ujiCC1l0JVPIeduLu4&#10;k6w7o67/vjkUekt4L+99Waz60Jg7dbEWdjAZZ2CIC/E1lw6Oh+3rDExMyB4bYXLwpAir5eBlgbmX&#10;B//QfZ9KoyEcc3RQpdTm1saiooBxLC2xamfpAiZdu9L6Dh8aHhr7lmXvNmDN2lBhS5uKisv+Fhz4&#10;wtNUPm/yFWYf4bS5Zt9ij86Nhv16DiZRn/7Nf9c7r/hKr7/oAHb5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BmLIcEAAADbAAAADwAAAAAAAAAAAAAAAACXAgAAZHJzL2Rvd25y&#10;ZXYueG1sUEsFBgAAAAAEAAQA9QAAAIUDAAAAAA==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wtjpwQAA&#10;ANsAAAAPAAAAZHJzL2Rvd25yZXYueG1sRE/NisIwEL4L+w5hFrzImvqDlmqU3UXRgx50fYChGdti&#10;MylJVuvbG0HwNh/f78yXranFlZyvLCsY9BMQxLnVFRcKTn/rrxSED8gaa8uk4E4elouPzhwzbW98&#10;oOsxFCKGsM9QQRlCk0np85IM+r5tiCN3ts5giNAVUju8xXBTy2GSTKTBimNDiQ39lpRfjv9GQU/u&#10;L5vxaSRTvftZTdIwdYf1VKnuZ/s9AxGoDW/xy73Vcf4Anr/EA+Ti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cLY6cEAAADbAAAADwAAAAAAAAAAAAAAAACXAgAAZHJzL2Rvd25y&#10;ZXYueG1sUEsFBgAAAAAEAAQA9QAAAIUDAAAAAA=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5A2BA5" w14:paraId="6FAC64BD" w14:textId="77777777" w:rsidTr="005A2BA5">
      <w:trPr>
        <w:jc w:val="center"/>
      </w:trPr>
      <w:tc>
        <w:tcPr>
          <w:tcW w:w="2546" w:type="dxa"/>
          <w:tcMar>
            <w:top w:w="144" w:type="dxa"/>
            <w:left w:w="115" w:type="dxa"/>
            <w:right w:w="115" w:type="dxa"/>
          </w:tcMar>
        </w:tcPr>
        <w:sdt>
          <w:sdtPr>
            <w:alias w:val="Correo electrónico:"/>
            <w:tag w:val="Correo electrónico:"/>
            <w:id w:val="-627010856"/>
            <w:placeholder>
              <w:docPart w:val="AFCF247BA65A1249854584FB9F6AB87D"/>
            </w:placeholder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14:paraId="50D81FC5" w14:textId="10B7E093" w:rsidR="005A2BA5" w:rsidRPr="00B40D3A" w:rsidRDefault="00B40D3A" w:rsidP="00811117">
              <w:pPr>
                <w:pStyle w:val="Piedepgina"/>
              </w:pPr>
              <w:r w:rsidRPr="00B40D3A">
                <w:rPr>
                  <w:caps w:val="0"/>
                  <w:lang w:val="es-ES_tradnl"/>
                </w:rPr>
                <w:t>ricardo_vite@hotmail.com</w:t>
              </w:r>
            </w:p>
          </w:sdtContent>
        </w:sdt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sdt>
          <w:sdtPr>
            <w:alias w:val="Teléfono:"/>
            <w:tag w:val="Teléfono:"/>
            <w:id w:val="617408819"/>
            <w:placeholder>
              <w:docPart w:val="15FFBD5C2F31B845A8078252967BCA69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0E47B30B" w14:textId="77777777" w:rsidR="005A2BA5" w:rsidRPr="00C2098A" w:rsidRDefault="005A2BA5" w:rsidP="00811117">
              <w:pPr>
                <w:pStyle w:val="Piedepgina"/>
              </w:pPr>
              <w:r>
                <w:rPr>
                  <w:lang w:val="es-ES_tradnl"/>
                </w:rPr>
                <w:t>55-39-38-90-16</w:t>
              </w:r>
            </w:p>
          </w:sdtContent>
        </w:sdt>
      </w:tc>
    </w:tr>
  </w:tbl>
  <w:p w14:paraId="43A1AC42" w14:textId="77777777" w:rsidR="00C2098A" w:rsidRDefault="00C2098A" w:rsidP="00217980">
    <w:pPr>
      <w:pStyle w:val="Piedepgina"/>
      <w:rPr>
        <w:noProof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00" w:type="pct"/>
      <w:jc w:val="center"/>
      <w:tblLayout w:type="fixed"/>
      <w:tblLook w:val="04A0" w:firstRow="1" w:lastRow="0" w:firstColumn="1" w:lastColumn="0" w:noHBand="0" w:noVBand="1"/>
      <w:tblDescription w:val="Tabla de diseño de pie de página"/>
    </w:tblPr>
    <w:tblGrid>
      <w:gridCol w:w="2545"/>
      <w:gridCol w:w="2544"/>
    </w:tblGrid>
    <w:tr w:rsidR="00B04200" w14:paraId="441956E5" w14:textId="77777777" w:rsidTr="00B04200">
      <w:trPr>
        <w:trHeight w:val="662"/>
        <w:jc w:val="center"/>
      </w:trPr>
      <w:tc>
        <w:tcPr>
          <w:tcW w:w="2546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1BA56165" w14:textId="77777777" w:rsidR="00B04200" w:rsidRDefault="00B04200" w:rsidP="00217980">
          <w:pPr>
            <w:pStyle w:val="Piedepgina"/>
          </w:pPr>
          <w:r w:rsidRPr="00CA3DF1">
            <w:rPr>
              <w:noProof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3069B6BA" wp14:editId="6293C546">
                    <wp:extent cx="329184" cy="329184"/>
                    <wp:effectExtent l="0" t="0" r="0" b="0"/>
                    <wp:docPr id="27" name="Grupo 102" descr="Icono de correo electrónic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28" name="Elipse 28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Grupo 29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30" name="Forma libre 30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Triángulo isósceles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Triángulo isósceles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Triángulo isósceles 33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1F18C17" id="Grupo 102" o:spid="_x0000_s1026" alt="Icono de correo electrónico" style="width:25.9pt;height:25.9pt;mso-position-horizontal-relative:char;mso-position-vertical-relative:line" coordsize="734576,73457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">
                    <o:lock v:ext="edit" aspectratio="t"/>
                    <v:oval id="Elipse 28" o:spid="_x0000_s1027" style="position:absolute;width:734576;height:734576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AV6kwAAA&#10;ANsAAAAPAAAAZHJzL2Rvd25yZXYueG1sRE/Pa8IwFL4P9j+EN/AybGphQ6pRymDgQdxWxfOjebZh&#10;zUuXxFr/++Uw2PHj+73eTrYXI/lgHCtYZDkI4sZpw62C0/F9vgQRIrLG3jEpuFOA7ebxYY2ldjf+&#10;orGOrUghHEpU0MU4lFKGpiOLIXMDceIuzluMCfpWao+3FG57WeT5q7RoODV0ONBbR813fbUKnr2s&#10;Jn94kT9sW/Ox31lTfZ6Vmj1N1QpEpCn+i//cO62gSGPTl/QD5OY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UAV6kwAAAANsAAAAPAAAAAAAAAAAAAAAAAJcCAABkcnMvZG93bnJl&#10;di54bWxQSwUGAAAAAAQABAD1AAAAhAMAAAAA&#10;" fillcolor="#ea4e4e [3204]" stroked="f" strokeweight="1pt">
                      <v:stroke joinstyle="miter"/>
                    </v:oval>
                    <v:group id="Grupo 29" o:spid="_x0000_s1028" style="position:absolute;left:163954;top:245845;width:406667;height:242889" coordorigin="163954,245844" coordsize="727861,434726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ya6E6xAAAANsAAAAP&#10;AAAAAAAAAAAAAAAAAKkCAABkcnMvZG93bnJldi54bWxQSwUGAAAAAAQABAD6AAAAmgMAAAAA&#10;">
                      <v:shape id="Forma libre 30" o:spid="_x0000_s1029" style="position:absolute;left:163954;top:471541;width:727861;height:209029;flip:y;visibility:visible;mso-wrap-style:square;v-text-anchor:middle" coordsize="785097,20902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1RFwQAA&#10;ANsAAAAPAAAAZHJzL2Rvd25yZXYueG1sRE/Pa8IwFL4P/B/CE3Zb0zkQ6UxlTJx6mzq3Hh/NW1va&#10;vGRN1O6/NwfB48f3e74YTCfO1PvGsoLnJAVBXFrdcKXg67B6moHwAVljZ5kU/JOHRT56mGOm7YV3&#10;dN6HSsQQ9hkqqENwmZS+rMmgT6wjjtyv7Q2GCPtK6h4vMdx0cpKmU2mw4dhQo6P3msp2fzIKXMFd&#10;+/nNx7/j+mMp24kr1j9bpR7Hw9sriEBDuItv7o1W8BLXxy/xB8j8C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y9URcEAAADbAAAADwAAAAAAAAAAAAAAAACXAgAAZHJzL2Rvd25y&#10;ZXYueG1sUEsFBgAAAAAEAAQA9QAAAIUDAAAAAA==&#10;" path="m287158,209029l392549,138910,500509,209029,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Triángulo isósceles 90" o:spid="_x0000_s1030" style="position:absolute;left:583899;top:338416;width:372486;height:243343;rotation:-90;flip: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JHSkxAAA&#10;ANsAAAAPAAAAZHJzL2Rvd25yZXYueG1sRI/NasMwEITvhbyD2EIvJZHTNiY4lkMoTck1f5DcFmtj&#10;O5VWxlJj9+2rQiHHYWa+YfLlYI24UecbxwqmkwQEcel0w5WCw349noPwAVmjcUwKfsjDshg95Jhp&#10;1/OWbrtQiQhhn6GCOoQ2k9KXNVn0E9cSR+/iOoshyq6SusM+wq2RL0mSSosNx4UaW3qvqfzafVsF&#10;p+fzp+l1ujEfV3NyW318S2drpZ4eh9UCRKAh3MP/7Y1W8DqFvy/xB8ji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CR0pMQAAADbAAAADwAAAAAAAAAAAAAAAACXAgAAZHJzL2Rv&#10;d25yZXYueG1sUEsFBgAAAAAEAAQA9QAAAIgDAAAAAA=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Triángulo isósceles 90" o:spid="_x0000_s1031" style="position:absolute;left:99717;top:341263;width:372486;height:243343;rotation:-90;flip:x y;visibility:visible;mso-wrap-style:square;v-text-anchor:middle" coordsize="372486,243343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NKAVxQAA&#10;ANsAAAAPAAAAZHJzL2Rvd25yZXYueG1sRI9Ba8JAFITvQv/D8gQvohsVRVNX0YAgQg/aonh7ZF+T&#10;YPZtml1N/PddodDjMDPfMMt1a0rxoNoVlhWMhhEI4tTqgjMFX5+7wRyE88gaS8uk4EkO1qu3zhJj&#10;bRs+0uPkMxEg7GJUkHtfxVK6NCeDbmgr4uB929qgD7LOpK6xCXBTynEUzaTBgsNCjhUlOaW3090o&#10;uPSbWflznU7PSbJtjyP3sTk8F0r1uu3mHYSn1v+H/9p7rWAyhteX8APk6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k0oBXFAAAA2wAAAA8AAAAAAAAAAAAAAAAAlwIAAGRycy9k&#10;b3ducmV2LnhtbFBLBQYAAAAABAAEAPUAAACJAwAAAAA=&#10;" path="m0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0l0,21600,21600,21600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Triángulo isósceles 33" o:spid="_x0000_s1032" type="#_x0000_t5" style="position:absolute;left:168712;top:245844;width:723102;height:264827;flip:y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Iw4FwQAA&#10;ANsAAAAPAAAAZHJzL2Rvd25yZXYueG1sRI9Ba8JAFITvBf/D8gRvdWMCVaKrWEHoVdveH9nXJLj7&#10;Nu5uk9Rf7xYEj8PMfMNsdqM1oicfWscKFvMMBHHldMu1gq/P4+sKRIjIGo1jUvBHAXbbycsGS+0G&#10;PlF/jrVIEA4lKmhi7EopQ9WQxTB3HXHyfpy3GJP0tdQehwS3RuZZ9iYttpwWGuzo0FB1Of9aBe/L&#10;YSUv3zkvh1uW+7wwxbU3Ss2m434NItIYn+FH+0MrKAr4/5J+gNze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4yMOBcEAAADbAAAADwAAAAAAAAAAAAAAAACXAgAAZHJzL2Rvd25y&#10;ZXYueG1sUEsFBgAAAAAEAAQA9QAAAIUDAAAAAA=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54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2961E68" w14:textId="77777777" w:rsidR="00B04200" w:rsidRDefault="00B04200" w:rsidP="00217980">
          <w:pPr>
            <w:pStyle w:val="Piedepgina"/>
          </w:pPr>
          <w:r w:rsidRPr="00C2098A">
            <w:rPr>
              <w:noProof/>
              <w:lang w:val="es-ES_tradnl" w:eastAsia="es-ES_tradnl"/>
            </w:rPr>
            <mc:AlternateContent>
              <mc:Choice Requires="wpg">
                <w:drawing>
                  <wp:inline distT="0" distB="0" distL="0" distR="0" wp14:anchorId="5A04081D" wp14:editId="67B819C6">
                    <wp:extent cx="329184" cy="329184"/>
                    <wp:effectExtent l="0" t="0" r="13970" b="13970"/>
                    <wp:docPr id="37" name="Grupo 10" descr="Icono de teléfon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38" name="Círculo alrededor del 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39" name="Símbolo de teléfono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7838684" id="Grupo 10" o:spid="_x0000_s1026" alt="Icono de teléfono" style="width:25.9pt;height:25.9pt;mso-position-horizontal-relative:char;mso-position-vertical-relative:line" coordsize="431,43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">
                    <o:lock v:ext="edit" aspectratio="t"/>
                    <v:shape id="Círculo alrededor del símbolo de teléfono" o:spid="_x0000_s1027" style="position:absolute;width:431;height:431;visibility:visible;mso-wrap-style:square;v-text-anchor:top" coordsize="3451,345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2ttHwAAA&#10;ANsAAAAPAAAAZHJzL2Rvd25yZXYueG1sRE9Na8JAEL0L/odlhN50o6U2pK4iQml7KZiGnofsmASz&#10;MzG7Jum/7x4KPT7e9+4wuVYN1PtG2MB6lYAiLsU2XBkovl6XKSgfkC22wmTghzwc9vPZDjMrI59p&#10;yEOlYgj7DA3UIXSZ1r6syaFfSUccuYv0DkOEfaVtj2MMd63eJMlWO2w4NtTY0amm8prfnQFbWnqS&#10;t7t8uPTZfZ9uyafowpiHxXR8ARVoCv/iP/e7NfAYx8Yv8Qfo/S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p2ttHwAAAANsAAAAPAAAAAAAAAAAAAAAAAJcCAABkcnMvZG93bnJl&#10;di54bWxQSwUGAAAAAAQABAD1AAAAhAMAAAAA&#10;" path="m1725,0l1831,3,1933,12,2035,28,2134,48,2232,76,2327,108,2419,145,2509,188,2596,235,2679,287,2760,344,2837,406,2909,471,2979,541,3044,613,3105,690,3163,771,3215,854,3262,941,3305,1031,3342,1123,3374,1218,3402,1316,3422,1415,3438,1517,3447,1619,3451,1725,3447,1830,3438,1934,3422,2035,3402,2135,3374,2232,3342,2327,3305,2419,3262,2509,3215,2595,3163,2679,3105,2760,3044,2836,2979,2910,2909,2979,2837,3045,2760,3105,2679,3162,2596,3214,2509,3261,2419,3304,2327,3342,2232,3375,2134,3401,2035,3422,1933,3437,1831,3447,1725,3450,1620,3447,1516,3437,1415,3422,1315,3401,1218,3375,1123,3342,1031,3304,941,3261,855,3214,771,3162,690,3105,614,3045,540,2979,471,2910,405,2836,345,2760,288,2679,236,2595,189,2509,146,2419,108,2327,75,2232,49,2135,28,2035,13,1934,3,1830,,1725,3,1619,13,1517,28,1415,49,1316,75,1218,108,1123,146,1031,189,941,236,854,288,771,345,690,405,613,471,541,540,471,614,406,690,344,771,287,855,235,941,188,1031,145,1123,108,1218,76,1315,48,1415,28,1516,12,1620,3,1725,0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Símbolo de teléfono" o:spid="_x0000_s1028" style="position:absolute;left:97;top:95;width:237;height:238;visibility:visible;mso-wrap-style:square;v-text-anchor:top" coordsize="1894,18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AYiPxQAA&#10;ANsAAAAPAAAAZHJzL2Rvd25yZXYueG1sRI9Ba8JAFITvBf/D8gQvpdmoRdOYVVqp1IMetP6AR/Y1&#10;CWbfht1V03/vCoUeh5n5hilWvWnFlZxvLCsYJykI4tLqhisFp+/NSwbCB2SNrWVS8EseVsvBU4G5&#10;tjc+0PUYKhEh7HNUUIfQ5VL6siaDPrEdcfR+rDMYonSV1A5vEW5aOUnTmTTYcFyosaN1TeX5eDEK&#10;nuX+/PV6mspM7z4+Z1mYu8NmrtRo2L8vQATqw3/4r73VCqZv8PgSf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ABiI/FAAAA2wAAAA8AAAAAAAAAAAAAAAAAlwIAAGRycy9k&#10;b3ducmV2LnhtbFBLBQYAAAAABAAEAPUAAACJAwAAAAA=&#10;" path="m295,0l709,495,682,529,653,560,623,589,593,617,560,641,527,661,492,676,500,691,510,710,524,733,541,759,559,789,582,823,608,860,637,898,668,938,703,980,741,1024,781,1068,825,1113,873,1158,923,1202,976,1246,1033,1289,1092,1331,1155,1371,1220,1408,1241,1369,1266,1330,1295,1291,1328,1254,1364,1220,1401,1188,1894,1594,1877,1617,1856,1640,1833,1663,1808,1686,1780,1708,1752,1730,1723,1751,1694,1771,1664,1791,1636,1808,1608,1825,1582,1841,1557,1855,1536,1867,1518,1878,1502,1885,1490,1891,1483,1895,1480,1896,1439,1881,1396,1864,1352,1847,1305,1828,1257,1808,1208,1786,1157,1763,1105,1739,1053,1712,999,1684,945,1652,890,1619,835,1583,779,1545,724,1503,669,1458,615,1409,560,1358,506,1304,454,1245,401,1182,350,1116,301,1045,253,971,205,891,160,807,117,718,77,624,37,526,,421,32,356,63,298,93,246,123,200,151,159,178,122,203,92,225,66,245,45,263,28,277,16,287,6,293,1,295,0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</w:tr>
    <w:tr w:rsidR="00B04200" w:rsidRPr="00B04200" w14:paraId="33AE7327" w14:textId="77777777" w:rsidTr="00B04200">
      <w:trPr>
        <w:jc w:val="center"/>
      </w:trPr>
      <w:tc>
        <w:tcPr>
          <w:tcW w:w="2546" w:type="dxa"/>
          <w:tcMar>
            <w:top w:w="144" w:type="dxa"/>
            <w:left w:w="115" w:type="dxa"/>
            <w:right w:w="115" w:type="dxa"/>
          </w:tcMar>
        </w:tcPr>
        <w:p w14:paraId="1B27643D" w14:textId="77777777" w:rsidR="00B04200" w:rsidRPr="00B40D3A" w:rsidRDefault="00A13CE3" w:rsidP="00B04200">
          <w:pPr>
            <w:rPr>
              <w:rFonts w:asciiTheme="majorHAnsi" w:hAnsiTheme="majorHAnsi"/>
              <w:b/>
            </w:rPr>
          </w:pPr>
          <w:sdt>
            <w:sdtPr>
              <w:rPr>
                <w:rFonts w:asciiTheme="majorHAnsi" w:hAnsiTheme="majorHAnsi"/>
                <w:b/>
              </w:rPr>
              <w:alias w:val="Correo electrónico:"/>
              <w:tag w:val="Correo electrónico:"/>
              <w:id w:val="-1689822732"/>
              <w:placeholder>
                <w:docPart w:val="69CD79E3681F474E85735E88C8B99B64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r w:rsidR="00B04200" w:rsidRPr="00B40D3A">
                <w:rPr>
                  <w:rFonts w:asciiTheme="majorHAnsi" w:hAnsiTheme="majorHAnsi"/>
                  <w:b/>
                </w:rPr>
                <w:t>ricardo_vite@hotmail.com</w:t>
              </w:r>
            </w:sdtContent>
          </w:sdt>
        </w:p>
      </w:tc>
      <w:tc>
        <w:tcPr>
          <w:tcW w:w="2544" w:type="dxa"/>
          <w:tcMar>
            <w:top w:w="144" w:type="dxa"/>
            <w:left w:w="115" w:type="dxa"/>
            <w:right w:w="115" w:type="dxa"/>
          </w:tcMar>
        </w:tcPr>
        <w:sdt>
          <w:sdtPr>
            <w:rPr>
              <w:b/>
            </w:rPr>
            <w:alias w:val="Teléfono:"/>
            <w:tag w:val="Teléfono:"/>
            <w:id w:val="-389655527"/>
            <w:placeholder>
              <w:docPart w:val="A782E5D4DFF33745979A46279599A9BC"/>
            </w:placeholder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14:paraId="513D31DB" w14:textId="77777777" w:rsidR="00B04200" w:rsidRPr="00B04200" w:rsidRDefault="00B04200" w:rsidP="00B04200">
              <w:pPr>
                <w:jc w:val="center"/>
                <w:rPr>
                  <w:b/>
                </w:rPr>
              </w:pPr>
              <w:r>
                <w:rPr>
                  <w:b/>
                </w:rPr>
                <w:t>55-39-38-90-16</w:t>
              </w:r>
            </w:p>
          </w:sdtContent>
        </w:sdt>
      </w:tc>
    </w:tr>
  </w:tbl>
  <w:p w14:paraId="46847BC7" w14:textId="77777777" w:rsidR="00217980" w:rsidRPr="00B04200" w:rsidRDefault="00217980" w:rsidP="00B04200">
    <w:pPr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514F9" w14:textId="77777777" w:rsidR="00A13CE3" w:rsidRDefault="00A13CE3" w:rsidP="00713050">
      <w:pPr>
        <w:spacing w:line="240" w:lineRule="auto"/>
      </w:pPr>
      <w:r>
        <w:separator/>
      </w:r>
    </w:p>
  </w:footnote>
  <w:footnote w:type="continuationSeparator" w:id="0">
    <w:p w14:paraId="57CFACB8" w14:textId="77777777" w:rsidR="00A13CE3" w:rsidRDefault="00A13CE3" w:rsidP="007130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B5220"/>
    <w:multiLevelType w:val="hybridMultilevel"/>
    <w:tmpl w:val="D360BDD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FD"/>
    <w:rsid w:val="00043F15"/>
    <w:rsid w:val="00087B8D"/>
    <w:rsid w:val="00091382"/>
    <w:rsid w:val="000B0619"/>
    <w:rsid w:val="000B61CA"/>
    <w:rsid w:val="000B628A"/>
    <w:rsid w:val="000C32A9"/>
    <w:rsid w:val="000C3545"/>
    <w:rsid w:val="000F7610"/>
    <w:rsid w:val="00100CFB"/>
    <w:rsid w:val="00114ED7"/>
    <w:rsid w:val="00140B0E"/>
    <w:rsid w:val="00163EBE"/>
    <w:rsid w:val="001A21CE"/>
    <w:rsid w:val="001A5CA9"/>
    <w:rsid w:val="001B2AC1"/>
    <w:rsid w:val="001B403A"/>
    <w:rsid w:val="001B7CE8"/>
    <w:rsid w:val="001C4492"/>
    <w:rsid w:val="00217980"/>
    <w:rsid w:val="00271662"/>
    <w:rsid w:val="0027404F"/>
    <w:rsid w:val="00292562"/>
    <w:rsid w:val="00293B83"/>
    <w:rsid w:val="00293EB2"/>
    <w:rsid w:val="002B091C"/>
    <w:rsid w:val="002C2CDD"/>
    <w:rsid w:val="002D45C6"/>
    <w:rsid w:val="002D4A08"/>
    <w:rsid w:val="002F03FA"/>
    <w:rsid w:val="00313E86"/>
    <w:rsid w:val="00333CD3"/>
    <w:rsid w:val="00340365"/>
    <w:rsid w:val="00342B64"/>
    <w:rsid w:val="00364079"/>
    <w:rsid w:val="0039684D"/>
    <w:rsid w:val="003C5528"/>
    <w:rsid w:val="004077FB"/>
    <w:rsid w:val="00424DD9"/>
    <w:rsid w:val="0046104A"/>
    <w:rsid w:val="004717C5"/>
    <w:rsid w:val="0050644A"/>
    <w:rsid w:val="00523479"/>
    <w:rsid w:val="00543DB7"/>
    <w:rsid w:val="005729B0"/>
    <w:rsid w:val="005A2BA5"/>
    <w:rsid w:val="00641630"/>
    <w:rsid w:val="00684488"/>
    <w:rsid w:val="00690C71"/>
    <w:rsid w:val="006A3CE7"/>
    <w:rsid w:val="006C4C50"/>
    <w:rsid w:val="006D76B1"/>
    <w:rsid w:val="006F09FD"/>
    <w:rsid w:val="00713050"/>
    <w:rsid w:val="00741125"/>
    <w:rsid w:val="00746F7F"/>
    <w:rsid w:val="007569C1"/>
    <w:rsid w:val="00763832"/>
    <w:rsid w:val="007A4F1B"/>
    <w:rsid w:val="007D2696"/>
    <w:rsid w:val="008104C1"/>
    <w:rsid w:val="00811117"/>
    <w:rsid w:val="00841146"/>
    <w:rsid w:val="0088504C"/>
    <w:rsid w:val="0089382B"/>
    <w:rsid w:val="008A1907"/>
    <w:rsid w:val="008C6BCA"/>
    <w:rsid w:val="008C7B50"/>
    <w:rsid w:val="008F670A"/>
    <w:rsid w:val="00907745"/>
    <w:rsid w:val="009314AC"/>
    <w:rsid w:val="00935EC1"/>
    <w:rsid w:val="0094250B"/>
    <w:rsid w:val="00996EE0"/>
    <w:rsid w:val="009B3C40"/>
    <w:rsid w:val="009D5C1A"/>
    <w:rsid w:val="009E2039"/>
    <w:rsid w:val="009E2E20"/>
    <w:rsid w:val="009E6750"/>
    <w:rsid w:val="009F7A1E"/>
    <w:rsid w:val="00A13CE3"/>
    <w:rsid w:val="00A42540"/>
    <w:rsid w:val="00A50939"/>
    <w:rsid w:val="00A61DC3"/>
    <w:rsid w:val="00A91DFE"/>
    <w:rsid w:val="00AA39FD"/>
    <w:rsid w:val="00AA6A40"/>
    <w:rsid w:val="00AC7CAE"/>
    <w:rsid w:val="00B02287"/>
    <w:rsid w:val="00B04200"/>
    <w:rsid w:val="00B40D3A"/>
    <w:rsid w:val="00B55CA1"/>
    <w:rsid w:val="00B5664D"/>
    <w:rsid w:val="00BA5B40"/>
    <w:rsid w:val="00BD0206"/>
    <w:rsid w:val="00C06137"/>
    <w:rsid w:val="00C102E0"/>
    <w:rsid w:val="00C2098A"/>
    <w:rsid w:val="00C5444A"/>
    <w:rsid w:val="00C612DA"/>
    <w:rsid w:val="00C660E5"/>
    <w:rsid w:val="00C7741E"/>
    <w:rsid w:val="00C875AB"/>
    <w:rsid w:val="00CA3DF1"/>
    <w:rsid w:val="00CA4581"/>
    <w:rsid w:val="00CE18D5"/>
    <w:rsid w:val="00D04109"/>
    <w:rsid w:val="00D75706"/>
    <w:rsid w:val="00DB7CDF"/>
    <w:rsid w:val="00DD3B98"/>
    <w:rsid w:val="00DD6416"/>
    <w:rsid w:val="00DF4E0A"/>
    <w:rsid w:val="00E02565"/>
    <w:rsid w:val="00E02DCD"/>
    <w:rsid w:val="00E12C60"/>
    <w:rsid w:val="00E22E87"/>
    <w:rsid w:val="00E57630"/>
    <w:rsid w:val="00E86C2B"/>
    <w:rsid w:val="00EB7E14"/>
    <w:rsid w:val="00EF7CC9"/>
    <w:rsid w:val="00F207C0"/>
    <w:rsid w:val="00F20AE5"/>
    <w:rsid w:val="00F371AF"/>
    <w:rsid w:val="00F645C7"/>
    <w:rsid w:val="00F820B1"/>
    <w:rsid w:val="00FE593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6D32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AC1"/>
  </w:style>
  <w:style w:type="paragraph" w:styleId="Ttulo1">
    <w:name w:val="heading 1"/>
    <w:basedOn w:val="Normal"/>
    <w:link w:val="Ttulo1C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342B64"/>
    <w:pPr>
      <w:keepNext/>
      <w:keepLines/>
      <w:pBdr>
        <w:bottom w:val="single" w:sz="48" w:space="1" w:color="EA4E4E" w:themeColor="accent1"/>
      </w:pBdr>
      <w:spacing w:before="720" w:after="180"/>
      <w:contextualSpacing/>
      <w:outlineLvl w:val="2"/>
    </w:pPr>
    <w:rPr>
      <w:rFonts w:asciiTheme="majorHAnsi" w:eastAsiaTheme="majorEastAsia" w:hAnsiTheme="majorHAnsi" w:cstheme="majorBidi"/>
      <w:caps/>
      <w:sz w:val="32"/>
    </w:rPr>
  </w:style>
  <w:style w:type="paragraph" w:styleId="Ttulo4">
    <w:name w:val="heading 4"/>
    <w:basedOn w:val="Normal"/>
    <w:link w:val="Ttulo4Car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42B64"/>
    <w:rPr>
      <w:rFonts w:asciiTheme="majorHAnsi" w:eastAsiaTheme="majorEastAsia" w:hAnsiTheme="majorHAnsi" w:cstheme="majorBidi"/>
      <w:caps/>
      <w:sz w:val="32"/>
      <w:szCs w:val="24"/>
    </w:rPr>
  </w:style>
  <w:style w:type="table" w:styleId="Tablaconcuadrcula">
    <w:name w:val="Table Grid"/>
    <w:basedOn w:val="Tabla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8"/>
    <w:qFormat/>
    <w:rsid w:val="00E22E87"/>
    <w:pPr>
      <w:spacing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Textodelmarcadordeposicin">
    <w:name w:val="Placeholder Text"/>
    <w:basedOn w:val="Fuentedeprrafopredeter"/>
    <w:uiPriority w:val="99"/>
    <w:semiHidden/>
    <w:rsid w:val="00CE18D5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504C"/>
    <w:pPr>
      <w:spacing w:line="240" w:lineRule="auto"/>
    </w:pPr>
  </w:style>
  <w:style w:type="paragraph" w:customStyle="1" w:styleId="Iniciales">
    <w:name w:val="Iniciales"/>
    <w:basedOn w:val="Normal"/>
    <w:next w:val="Ttulo3"/>
    <w:uiPriority w:val="1"/>
    <w:qFormat/>
    <w:rsid w:val="001B2AC1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EncabezadoCar">
    <w:name w:val="Encabezado Car"/>
    <w:basedOn w:val="Fuentedeprrafopredeter"/>
    <w:link w:val="Encabezado"/>
    <w:uiPriority w:val="99"/>
    <w:rsid w:val="0088504C"/>
  </w:style>
  <w:style w:type="paragraph" w:styleId="Piedepgina">
    <w:name w:val="footer"/>
    <w:basedOn w:val="Normal"/>
    <w:link w:val="PiedepginaC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PiedepginaCar">
    <w:name w:val="Pie de página Car"/>
    <w:basedOn w:val="Fuentedeprrafopredeter"/>
    <w:link w:val="Piedepgina"/>
    <w:uiPriority w:val="99"/>
    <w:rsid w:val="0088504C"/>
    <w:rPr>
      <w:rFonts w:asciiTheme="majorHAnsi" w:hAnsiTheme="majorHAnsi"/>
      <w:cap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Puesto">
    <w:name w:val="Title"/>
    <w:basedOn w:val="Normal"/>
    <w:next w:val="Normal"/>
    <w:link w:val="PuestoC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Prrafodelista">
    <w:name w:val="List Paragraph"/>
    <w:basedOn w:val="Normal"/>
    <w:uiPriority w:val="34"/>
    <w:unhideWhenUsed/>
    <w:qFormat/>
    <w:rsid w:val="009D5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ricardovite/Library/Containers/com.microsoft.Word/Data/Library/Caches/2058/TM16392737/Curri&#769;culum%20vi&#769;tae%20impecable%20disen&#771;ado%20p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0759F761230743B534EE30E394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C5D43-F115-9F46-80EA-80EB141D1A85}"/>
      </w:docPartPr>
      <w:docPartBody>
        <w:p w:rsidR="002B74AD" w:rsidRDefault="002B74AD">
          <w:pPr>
            <w:pStyle w:val="F00759F761230743B534EE30E3942D40"/>
          </w:pPr>
          <w:r>
            <w:t>S</w:t>
          </w:r>
          <w:r w:rsidRPr="00333CD3">
            <w:t>N</w:t>
          </w:r>
        </w:p>
      </w:docPartBody>
    </w:docPart>
    <w:docPart>
      <w:docPartPr>
        <w:name w:val="F021A66562405343B993AE84A4A5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5079-F394-7944-BEDF-57BDD45CD316}"/>
      </w:docPartPr>
      <w:docPartBody>
        <w:p w:rsidR="002B74AD" w:rsidRDefault="002B74AD">
          <w:pPr>
            <w:pStyle w:val="F021A66562405343B993AE84A4A5C325"/>
          </w:pPr>
          <w:r>
            <w:rPr>
              <w:lang w:bidi="es-ES"/>
            </w:rPr>
            <w:t>Objetivo</w:t>
          </w:r>
        </w:p>
      </w:docPartBody>
    </w:docPart>
    <w:docPart>
      <w:docPartPr>
        <w:name w:val="61650E797BC5764090CD49645176F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0955-667F-8F43-95CA-97FEFB22367E}"/>
      </w:docPartPr>
      <w:docPartBody>
        <w:p w:rsidR="002B74AD" w:rsidRDefault="002B74AD">
          <w:pPr>
            <w:pStyle w:val="61650E797BC5764090CD49645176FFFE"/>
          </w:pPr>
          <w:r w:rsidRPr="00333CD3">
            <w:rPr>
              <w:lang w:bidi="es-ES"/>
            </w:rPr>
            <w:t>Aptitudes</w:t>
          </w:r>
        </w:p>
      </w:docPartBody>
    </w:docPart>
    <w:docPart>
      <w:docPartPr>
        <w:name w:val="5983A488E1ED434F8BF9A4FA7238C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23046-601C-D54A-869C-2B6B351C9E4E}"/>
      </w:docPartPr>
      <w:docPartBody>
        <w:p w:rsidR="002B74AD" w:rsidRDefault="002B74AD">
          <w:pPr>
            <w:pStyle w:val="5983A488E1ED434F8BF9A4FA7238C1B8"/>
          </w:pPr>
          <w:r w:rsidRPr="00333CD3">
            <w:rPr>
              <w:lang w:bidi="es-ES"/>
            </w:rPr>
            <w:t>Experiencia</w:t>
          </w:r>
        </w:p>
      </w:docPartBody>
    </w:docPart>
    <w:docPart>
      <w:docPartPr>
        <w:name w:val="C1DA7277A976464E8F8943E6FB4C0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B5A29-E8C4-D349-9FEA-30BC0AD93A73}"/>
      </w:docPartPr>
      <w:docPartBody>
        <w:p w:rsidR="002B74AD" w:rsidRDefault="002B74AD">
          <w:pPr>
            <w:pStyle w:val="C1DA7277A976464E8F8943E6FB4C0D28"/>
          </w:pPr>
          <w:r w:rsidRPr="00333CD3">
            <w:rPr>
              <w:lang w:bidi="es-ES"/>
            </w:rPr>
            <w:t>Educación</w:t>
          </w:r>
        </w:p>
      </w:docPartBody>
    </w:docPart>
    <w:docPart>
      <w:docPartPr>
        <w:name w:val="69CD79E3681F474E85735E88C8B99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5574B-B121-054B-8A67-F8B780F32A48}"/>
      </w:docPartPr>
      <w:docPartBody>
        <w:p w:rsidR="002B74AD" w:rsidRDefault="003A2F7B" w:rsidP="003A2F7B">
          <w:pPr>
            <w:pStyle w:val="69CD79E3681F474E85735E88C8B99B64"/>
          </w:pPr>
          <w:r>
            <w:rPr>
              <w:lang w:bidi="es-ES"/>
            </w:rPr>
            <w:t>Correo electrónico</w:t>
          </w:r>
        </w:p>
      </w:docPartBody>
    </w:docPart>
    <w:docPart>
      <w:docPartPr>
        <w:name w:val="A782E5D4DFF33745979A46279599A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D3C3-27E4-CE48-8993-13319292B6C8}"/>
      </w:docPartPr>
      <w:docPartBody>
        <w:p w:rsidR="002B74AD" w:rsidRDefault="003A2F7B" w:rsidP="003A2F7B">
          <w:pPr>
            <w:pStyle w:val="A782E5D4DFF33745979A46279599A9BC"/>
          </w:pPr>
          <w:r>
            <w:rPr>
              <w:lang w:bidi="es-ES"/>
            </w:rPr>
            <w:t>Teléfono</w:t>
          </w:r>
        </w:p>
      </w:docPartBody>
    </w:docPart>
    <w:docPart>
      <w:docPartPr>
        <w:name w:val="AFCF247BA65A1249854584FB9F6AB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85B3-D908-5843-8267-E3D7F90D09C8}"/>
      </w:docPartPr>
      <w:docPartBody>
        <w:p w:rsidR="002B74AD" w:rsidRDefault="003A2F7B" w:rsidP="003A2F7B">
          <w:pPr>
            <w:pStyle w:val="AFCF247BA65A1249854584FB9F6AB87D"/>
          </w:pPr>
          <w:r>
            <w:rPr>
              <w:lang w:bidi="es-ES"/>
            </w:rPr>
            <w:t>Correo electrónico</w:t>
          </w:r>
        </w:p>
      </w:docPartBody>
    </w:docPart>
    <w:docPart>
      <w:docPartPr>
        <w:name w:val="15FFBD5C2F31B845A8078252967BC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1D4E-E031-C143-9171-4B81A4DF3E9A}"/>
      </w:docPartPr>
      <w:docPartBody>
        <w:p w:rsidR="002B74AD" w:rsidRDefault="003A2F7B" w:rsidP="003A2F7B">
          <w:pPr>
            <w:pStyle w:val="15FFBD5C2F31B845A8078252967BCA69"/>
          </w:pPr>
          <w:r>
            <w:rPr>
              <w:lang w:bidi="es-ES"/>
            </w:rPr>
            <w:t>Teléfono</w:t>
          </w:r>
        </w:p>
      </w:docPartBody>
    </w:docPart>
    <w:docPart>
      <w:docPartPr>
        <w:name w:val="D8D2554A2FF0124FA094F3604DC2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8702A-F89C-3A4B-BE82-4C27B1890625}"/>
      </w:docPartPr>
      <w:docPartBody>
        <w:p w:rsidR="00000000" w:rsidRDefault="007A2EE2" w:rsidP="007A2EE2">
          <w:pPr>
            <w:pStyle w:val="D8D2554A2FF0124FA094F3604DC2B179"/>
          </w:pPr>
          <w:r>
            <w:rPr>
              <w:lang w:bidi="es-ES"/>
            </w:rPr>
            <w:t>Su nombre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B"/>
    <w:rsid w:val="00217146"/>
    <w:rsid w:val="002B74AD"/>
    <w:rsid w:val="00337487"/>
    <w:rsid w:val="003A2F7B"/>
    <w:rsid w:val="004A2BE7"/>
    <w:rsid w:val="007A2EE2"/>
    <w:rsid w:val="007C01AB"/>
    <w:rsid w:val="00896AE2"/>
    <w:rsid w:val="009570E0"/>
    <w:rsid w:val="00A26908"/>
    <w:rsid w:val="00E3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00759F761230743B534EE30E3942D40">
    <w:name w:val="F00759F761230743B534EE30E3942D40"/>
  </w:style>
  <w:style w:type="paragraph" w:customStyle="1" w:styleId="F021A66562405343B993AE84A4A5C325">
    <w:name w:val="F021A66562405343B993AE84A4A5C325"/>
  </w:style>
  <w:style w:type="paragraph" w:customStyle="1" w:styleId="811BE61109CF134AAF14B3290D2C84B7">
    <w:name w:val="811BE61109CF134AAF14B3290D2C84B7"/>
  </w:style>
  <w:style w:type="paragraph" w:customStyle="1" w:styleId="61650E797BC5764090CD49645176FFFE">
    <w:name w:val="61650E797BC5764090CD49645176FFFE"/>
  </w:style>
  <w:style w:type="paragraph" w:customStyle="1" w:styleId="FD27991FEE67554AA8860F80C03291C3">
    <w:name w:val="FD27991FEE67554AA8860F80C03291C3"/>
  </w:style>
  <w:style w:type="paragraph" w:customStyle="1" w:styleId="74B04D598113934F8C1BD0484D6537AD">
    <w:name w:val="74B04D598113934F8C1BD0484D6537AD"/>
  </w:style>
  <w:style w:type="paragraph" w:customStyle="1" w:styleId="F55926CD0AD28543A89C0A409978E616">
    <w:name w:val="F55926CD0AD28543A89C0A409978E616"/>
  </w:style>
  <w:style w:type="paragraph" w:customStyle="1" w:styleId="10A78AD5A7492E4C8874F6CC40D0D783">
    <w:name w:val="10A78AD5A7492E4C8874F6CC40D0D783"/>
  </w:style>
  <w:style w:type="paragraph" w:customStyle="1" w:styleId="5983A488E1ED434F8BF9A4FA7238C1B8">
    <w:name w:val="5983A488E1ED434F8BF9A4FA7238C1B8"/>
  </w:style>
  <w:style w:type="paragraph" w:customStyle="1" w:styleId="F82AD6E74D9EB44BB9093205AB4D3B17">
    <w:name w:val="F82AD6E74D9EB44BB9093205AB4D3B17"/>
  </w:style>
  <w:style w:type="paragraph" w:customStyle="1" w:styleId="46D8D8C21DE44840AD4FFAB7C377A301">
    <w:name w:val="46D8D8C21DE44840AD4FFAB7C377A301"/>
  </w:style>
  <w:style w:type="paragraph" w:customStyle="1" w:styleId="46B93942C4CA2C439BEFBC8F52EFA4FE">
    <w:name w:val="46B93942C4CA2C439BEFBC8F52EFA4FE"/>
  </w:style>
  <w:style w:type="paragraph" w:customStyle="1" w:styleId="2442FF65173E124E9FB02C2FA5A67A65">
    <w:name w:val="2442FF65173E124E9FB02C2FA5A67A65"/>
  </w:style>
  <w:style w:type="paragraph" w:customStyle="1" w:styleId="6FF67CEBA644E2409B8E1E75BAFA5332">
    <w:name w:val="6FF67CEBA644E2409B8E1E75BAFA5332"/>
  </w:style>
  <w:style w:type="paragraph" w:customStyle="1" w:styleId="C47FA2FF6D215343A79A233AABBEB24F">
    <w:name w:val="C47FA2FF6D215343A79A233AABBEB24F"/>
  </w:style>
  <w:style w:type="paragraph" w:customStyle="1" w:styleId="BBEFE5C42EB0B14AB905482C3716778F">
    <w:name w:val="BBEFE5C42EB0B14AB905482C3716778F"/>
  </w:style>
  <w:style w:type="paragraph" w:customStyle="1" w:styleId="9AB9292EC806914E9BA8FF52AD52DF8E">
    <w:name w:val="9AB9292EC806914E9BA8FF52AD52DF8E"/>
  </w:style>
  <w:style w:type="paragraph" w:customStyle="1" w:styleId="C1DA7277A976464E8F8943E6FB4C0D28">
    <w:name w:val="C1DA7277A976464E8F8943E6FB4C0D28"/>
  </w:style>
  <w:style w:type="paragraph" w:customStyle="1" w:styleId="DBFF5BB7874CE846B23318B80FEB35B0">
    <w:name w:val="DBFF5BB7874CE846B23318B80FEB35B0"/>
  </w:style>
  <w:style w:type="paragraph" w:customStyle="1" w:styleId="CA5FFE2448F2D1479D4A75423CC601A3">
    <w:name w:val="CA5FFE2448F2D1479D4A75423CC601A3"/>
  </w:style>
  <w:style w:type="paragraph" w:customStyle="1" w:styleId="4480BA4BB8DBB44586CA5A7CDC8D356B">
    <w:name w:val="4480BA4BB8DBB44586CA5A7CDC8D356B"/>
  </w:style>
  <w:style w:type="paragraph" w:customStyle="1" w:styleId="96D714697C14714595A3DAD78959A2AE">
    <w:name w:val="96D714697C14714595A3DAD78959A2AE"/>
  </w:style>
  <w:style w:type="paragraph" w:customStyle="1" w:styleId="73771A077E59F746803ACE5C6AA3CC40">
    <w:name w:val="73771A077E59F746803ACE5C6AA3CC40"/>
  </w:style>
  <w:style w:type="paragraph" w:customStyle="1" w:styleId="F2472EF0823B2A4D9632793C8FD7990B">
    <w:name w:val="F2472EF0823B2A4D9632793C8FD7990B"/>
  </w:style>
  <w:style w:type="paragraph" w:customStyle="1" w:styleId="B6859517E6FDC3449C8632AD53AA95F3">
    <w:name w:val="B6859517E6FDC3449C8632AD53AA95F3"/>
  </w:style>
  <w:style w:type="paragraph" w:customStyle="1" w:styleId="5C746E59A3EB3240A66831401EC6D43C">
    <w:name w:val="5C746E59A3EB3240A66831401EC6D43C"/>
  </w:style>
  <w:style w:type="paragraph" w:customStyle="1" w:styleId="F411241867F6644A91604C79A870CCFA">
    <w:name w:val="F411241867F6644A91604C79A870CCFA"/>
  </w:style>
  <w:style w:type="paragraph" w:customStyle="1" w:styleId="A381F302C737904ABC456A2FF868B8C9">
    <w:name w:val="A381F302C737904ABC456A2FF868B8C9"/>
  </w:style>
  <w:style w:type="paragraph" w:customStyle="1" w:styleId="3DBE1A408C28254F882AD8EC9F595DEF">
    <w:name w:val="3DBE1A408C28254F882AD8EC9F595DEF"/>
  </w:style>
  <w:style w:type="paragraph" w:customStyle="1" w:styleId="3414F24FEAF23C4A922BF1B3D2D4B5FF">
    <w:name w:val="3414F24FEAF23C4A922BF1B3D2D4B5FF"/>
  </w:style>
  <w:style w:type="paragraph" w:customStyle="1" w:styleId="00B8D4A9180F1A4AA5623908D9CAC9FD">
    <w:name w:val="00B8D4A9180F1A4AA5623908D9CAC9FD"/>
  </w:style>
  <w:style w:type="paragraph" w:customStyle="1" w:styleId="64D32B53CE1194458BEF58C22F411F26">
    <w:name w:val="64D32B53CE1194458BEF58C22F411F26"/>
  </w:style>
  <w:style w:type="paragraph" w:customStyle="1" w:styleId="870A64288555CE4CB1361D8E2DDE348B">
    <w:name w:val="870A64288555CE4CB1361D8E2DDE348B"/>
  </w:style>
  <w:style w:type="paragraph" w:customStyle="1" w:styleId="0FE3017A154EE34AB3D5EF05F33D80E5">
    <w:name w:val="0FE3017A154EE34AB3D5EF05F33D80E5"/>
  </w:style>
  <w:style w:type="paragraph" w:customStyle="1" w:styleId="878D87FB14354446A8FFE2952DAE24F2">
    <w:name w:val="878D87FB14354446A8FFE2952DAE24F2"/>
  </w:style>
  <w:style w:type="paragraph" w:customStyle="1" w:styleId="4A54EC0932D15E42AF2733BE1ACB2B71">
    <w:name w:val="4A54EC0932D15E42AF2733BE1ACB2B71"/>
  </w:style>
  <w:style w:type="paragraph" w:customStyle="1" w:styleId="51159FB18DEA30408327A7A0926DDB3B">
    <w:name w:val="51159FB18DEA30408327A7A0926DDB3B"/>
  </w:style>
  <w:style w:type="paragraph" w:customStyle="1" w:styleId="2FDA6612039CD94D9DF2BE014284BE4D">
    <w:name w:val="2FDA6612039CD94D9DF2BE014284BE4D"/>
  </w:style>
  <w:style w:type="paragraph" w:customStyle="1" w:styleId="A27C119EB322024FA3B7D3859B1F2CEF">
    <w:name w:val="A27C119EB322024FA3B7D3859B1F2CEF"/>
  </w:style>
  <w:style w:type="paragraph" w:customStyle="1" w:styleId="BE9ABBA6B38C3D42BF0DAEC07090320E">
    <w:name w:val="BE9ABBA6B38C3D42BF0DAEC07090320E"/>
  </w:style>
  <w:style w:type="paragraph" w:customStyle="1" w:styleId="E6DE31DB6A4E5C4E886D3C9C6A85F3CE">
    <w:name w:val="E6DE31DB6A4E5C4E886D3C9C6A85F3CE"/>
    <w:rsid w:val="003A2F7B"/>
  </w:style>
  <w:style w:type="paragraph" w:customStyle="1" w:styleId="92225DF2E192BF4E844770EF14A19513">
    <w:name w:val="92225DF2E192BF4E844770EF14A19513"/>
    <w:rsid w:val="003A2F7B"/>
  </w:style>
  <w:style w:type="paragraph" w:customStyle="1" w:styleId="0BD5231AE92F16469361BDD57351C793">
    <w:name w:val="0BD5231AE92F16469361BDD57351C793"/>
    <w:rsid w:val="003A2F7B"/>
  </w:style>
  <w:style w:type="paragraph" w:customStyle="1" w:styleId="11F53C4AB61CCC49816943263B2AA8E3">
    <w:name w:val="11F53C4AB61CCC49816943263B2AA8E3"/>
    <w:rsid w:val="003A2F7B"/>
  </w:style>
  <w:style w:type="paragraph" w:customStyle="1" w:styleId="3A0E0B4A06E287458DA76165A069F474">
    <w:name w:val="3A0E0B4A06E287458DA76165A069F474"/>
    <w:rsid w:val="003A2F7B"/>
  </w:style>
  <w:style w:type="paragraph" w:customStyle="1" w:styleId="B29D8D4AEE94C64C8B84E5B0489B2F50">
    <w:name w:val="B29D8D4AEE94C64C8B84E5B0489B2F50"/>
    <w:rsid w:val="003A2F7B"/>
  </w:style>
  <w:style w:type="paragraph" w:customStyle="1" w:styleId="8F29A74533CD494F98F1FA490611772F">
    <w:name w:val="8F29A74533CD494F98F1FA490611772F"/>
    <w:rsid w:val="003A2F7B"/>
  </w:style>
  <w:style w:type="paragraph" w:customStyle="1" w:styleId="FD3ADEF4F8C22E4F8378681C4887441F">
    <w:name w:val="FD3ADEF4F8C22E4F8378681C4887441F"/>
    <w:rsid w:val="003A2F7B"/>
  </w:style>
  <w:style w:type="paragraph" w:customStyle="1" w:styleId="69CD79E3681F474E85735E88C8B99B64">
    <w:name w:val="69CD79E3681F474E85735E88C8B99B64"/>
    <w:rsid w:val="003A2F7B"/>
  </w:style>
  <w:style w:type="paragraph" w:customStyle="1" w:styleId="A782E5D4DFF33745979A46279599A9BC">
    <w:name w:val="A782E5D4DFF33745979A46279599A9BC"/>
    <w:rsid w:val="003A2F7B"/>
  </w:style>
  <w:style w:type="paragraph" w:customStyle="1" w:styleId="12243E022863FE45A9039808E557208D">
    <w:name w:val="12243E022863FE45A9039808E557208D"/>
    <w:rsid w:val="003A2F7B"/>
  </w:style>
  <w:style w:type="paragraph" w:customStyle="1" w:styleId="AE1C069944F6444FB4BE5077BFD2A9E4">
    <w:name w:val="AE1C069944F6444FB4BE5077BFD2A9E4"/>
    <w:rsid w:val="003A2F7B"/>
  </w:style>
  <w:style w:type="paragraph" w:customStyle="1" w:styleId="19CB448647635A4FADA61651FA1F5E5F">
    <w:name w:val="19CB448647635A4FADA61651FA1F5E5F"/>
    <w:rsid w:val="003A2F7B"/>
  </w:style>
  <w:style w:type="paragraph" w:customStyle="1" w:styleId="43D86B333DA0CE428764E6BD54171108">
    <w:name w:val="43D86B333DA0CE428764E6BD54171108"/>
    <w:rsid w:val="003A2F7B"/>
  </w:style>
  <w:style w:type="paragraph" w:customStyle="1" w:styleId="756AE5FAA729904ABAD0ED73ED98C157">
    <w:name w:val="756AE5FAA729904ABAD0ED73ED98C157"/>
    <w:rsid w:val="003A2F7B"/>
  </w:style>
  <w:style w:type="paragraph" w:customStyle="1" w:styleId="DEC1E08920D7EA41A4E3F40FD82F13A9">
    <w:name w:val="DEC1E08920D7EA41A4E3F40FD82F13A9"/>
    <w:rsid w:val="003A2F7B"/>
  </w:style>
  <w:style w:type="paragraph" w:customStyle="1" w:styleId="F99B64D9B5960F45A63F946DD9BCDB45">
    <w:name w:val="F99B64D9B5960F45A63F946DD9BCDB45"/>
    <w:rsid w:val="003A2F7B"/>
  </w:style>
  <w:style w:type="paragraph" w:customStyle="1" w:styleId="9398CBD140A25F4A9A68098AF95A1A0A">
    <w:name w:val="9398CBD140A25F4A9A68098AF95A1A0A"/>
    <w:rsid w:val="003A2F7B"/>
  </w:style>
  <w:style w:type="paragraph" w:customStyle="1" w:styleId="7B251C3A42F5A547AE81EBDF88668E95">
    <w:name w:val="7B251C3A42F5A547AE81EBDF88668E95"/>
    <w:rsid w:val="003A2F7B"/>
  </w:style>
  <w:style w:type="paragraph" w:customStyle="1" w:styleId="CC56F2FAE589124784078384646E7097">
    <w:name w:val="CC56F2FAE589124784078384646E7097"/>
    <w:rsid w:val="003A2F7B"/>
  </w:style>
  <w:style w:type="paragraph" w:customStyle="1" w:styleId="AFCF247BA65A1249854584FB9F6AB87D">
    <w:name w:val="AFCF247BA65A1249854584FB9F6AB87D"/>
    <w:rsid w:val="003A2F7B"/>
  </w:style>
  <w:style w:type="paragraph" w:customStyle="1" w:styleId="15FFBD5C2F31B845A8078252967BCA69">
    <w:name w:val="15FFBD5C2F31B845A8078252967BCA69"/>
    <w:rsid w:val="003A2F7B"/>
  </w:style>
  <w:style w:type="paragraph" w:customStyle="1" w:styleId="0975FA1DA14BF4448672E6DC4625C764">
    <w:name w:val="0975FA1DA14BF4448672E6DC4625C764"/>
    <w:rsid w:val="004A2BE7"/>
  </w:style>
  <w:style w:type="paragraph" w:customStyle="1" w:styleId="9A25DEA8E104444A950E1450829A50ED">
    <w:name w:val="9A25DEA8E104444A950E1450829A50ED"/>
    <w:rsid w:val="004A2BE7"/>
  </w:style>
  <w:style w:type="paragraph" w:customStyle="1" w:styleId="3A1712EC13A36A41B31CCF1EB650DA96">
    <w:name w:val="3A1712EC13A36A41B31CCF1EB650DA96"/>
    <w:rsid w:val="00E32126"/>
  </w:style>
  <w:style w:type="paragraph" w:customStyle="1" w:styleId="BC0F7FC59C64A14AB4F3DEA01A0974D9">
    <w:name w:val="BC0F7FC59C64A14AB4F3DEA01A0974D9"/>
    <w:rsid w:val="007A2EE2"/>
  </w:style>
  <w:style w:type="paragraph" w:customStyle="1" w:styleId="D8D2554A2FF0124FA094F3604DC2B179">
    <w:name w:val="D8D2554A2FF0124FA094F3604DC2B179"/>
    <w:rsid w:val="007A2EE2"/>
  </w:style>
  <w:style w:type="paragraph" w:customStyle="1" w:styleId="D4102D23E2FB3F4392BC1E45D6F4781B">
    <w:name w:val="D4102D23E2FB3F4392BC1E45D6F4781B"/>
    <w:rsid w:val="007A2EE2"/>
  </w:style>
  <w:style w:type="paragraph" w:customStyle="1" w:styleId="54C4E7DF9E39B044ABF163C50466BF55">
    <w:name w:val="54C4E7DF9E39B044ABF163C50466BF55"/>
    <w:rsid w:val="007A2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55-39-38-90-16</CompanyPhone>
  <CompanyFax/>
  <CompanyEmail>ricardo_vite@hotmail.com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Currículum vítae impecable diseñado por MOO.dotx</Template>
  <TotalTime>7</TotalTime>
  <Pages>2</Pages>
  <Words>460</Words>
  <Characters>2536</Characters>
  <Application>Microsoft Macintosh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CV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A. García Vite</dc:creator>
  <cp:keywords/>
  <dc:description/>
  <cp:lastModifiedBy>Usuario de Microsoft Office</cp:lastModifiedBy>
  <cp:revision>4</cp:revision>
  <cp:lastPrinted>2018-02-07T03:16:00Z</cp:lastPrinted>
  <dcterms:created xsi:type="dcterms:W3CDTF">2018-02-07T03:17:00Z</dcterms:created>
  <dcterms:modified xsi:type="dcterms:W3CDTF">2018-02-07T03:24:00Z</dcterms:modified>
</cp:coreProperties>
</file>