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F6" w:rsidRDefault="006A0A25">
      <w:pPr>
        <w:pStyle w:val="Informacindecontacto"/>
      </w:pPr>
      <w:r>
        <w:t>Privada Ballesteros #3. Fuentes de Tepepan. Tlalpan</w:t>
      </w:r>
    </w:p>
    <w:p w:rsidR="00E563F6" w:rsidRDefault="006A0A25">
      <w:pPr>
        <w:pStyle w:val="Informacindecontacto"/>
      </w:pPr>
      <w:r>
        <w:t xml:space="preserve">Ciudad de México, </w:t>
      </w:r>
      <w:proofErr w:type="spellStart"/>
      <w:r>
        <w:t>cp</w:t>
      </w:r>
      <w:proofErr w:type="spellEnd"/>
      <w:r>
        <w:t xml:space="preserve"> 14647</w:t>
      </w:r>
    </w:p>
    <w:p w:rsidR="00E563F6" w:rsidRDefault="006A0A25">
      <w:pPr>
        <w:pStyle w:val="Informacindecontacto"/>
      </w:pPr>
      <w:r>
        <w:t>5585567363</w:t>
      </w:r>
      <w:r>
        <w:rPr>
          <w:lang w:bidi="es-ES"/>
        </w:rPr>
        <w:t xml:space="preserve"> </w:t>
      </w:r>
      <w:r w:rsidR="00B422FD">
        <w:rPr>
          <w:lang w:bidi="es-ES"/>
        </w:rPr>
        <w:t xml:space="preserve"> </w:t>
      </w:r>
    </w:p>
    <w:p w:rsidR="00E563F6" w:rsidRDefault="006A0A25">
      <w:pPr>
        <w:pStyle w:val="Informacindecontacto"/>
        <w:rPr>
          <w:rStyle w:val="nfasis"/>
        </w:rPr>
      </w:pPr>
      <w:r>
        <w:rPr>
          <w:rStyle w:val="nfasis"/>
        </w:rPr>
        <w:t>rahanl</w:t>
      </w:r>
      <w:r w:rsidRPr="006A0A25">
        <w:rPr>
          <w:rStyle w:val="nfasis"/>
        </w:rPr>
        <w:t>@</w:t>
      </w:r>
      <w:r>
        <w:rPr>
          <w:rStyle w:val="nfasis"/>
        </w:rPr>
        <w:t>hotmail.com</w:t>
      </w:r>
    </w:p>
    <w:sdt>
      <w:sdtPr>
        <w:alias w:val="Su nombre"/>
        <w:tag w:val=""/>
        <w:id w:val="-574512284"/>
        <w:placeholder>
          <w:docPart w:val="DDA7FC6ED972491F82E579F9555ADCF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E563F6" w:rsidRDefault="006A0A25">
          <w:pPr>
            <w:pStyle w:val="Nombre"/>
          </w:pPr>
          <w:r>
            <w:t xml:space="preserve">Lic. </w:t>
          </w:r>
          <w:r w:rsidR="000F2FF5">
            <w:t>Rafael Loyo Reyes</w:t>
          </w:r>
        </w:p>
      </w:sdtContent>
    </w:sdt>
    <w:tbl>
      <w:tblPr>
        <w:tblStyle w:val="Tabladecurrculo"/>
        <w:tblW w:w="5000" w:type="pct"/>
        <w:tblLook w:val="04A0" w:firstRow="1" w:lastRow="0" w:firstColumn="1" w:lastColumn="0" w:noHBand="0" w:noVBand="1"/>
        <w:tblCaption w:val="Texto de currículo"/>
        <w:tblDescription w:val="Currículo"/>
      </w:tblPr>
      <w:tblGrid>
        <w:gridCol w:w="1777"/>
        <w:gridCol w:w="408"/>
        <w:gridCol w:w="7561"/>
      </w:tblGrid>
      <w:tr w:rsidR="00E563F6">
        <w:tc>
          <w:tcPr>
            <w:tcW w:w="1778" w:type="dxa"/>
          </w:tcPr>
          <w:p w:rsidR="00E563F6" w:rsidRDefault="00B422FD">
            <w:pPr>
              <w:pStyle w:val="Ttulo1"/>
            </w:pPr>
            <w:r>
              <w:rPr>
                <w:lang w:bidi="es-ES"/>
              </w:rPr>
              <w:t>Objetivo</w:t>
            </w:r>
          </w:p>
        </w:tc>
        <w:tc>
          <w:tcPr>
            <w:tcW w:w="472" w:type="dxa"/>
          </w:tcPr>
          <w:p w:rsidR="00E563F6" w:rsidRDefault="00E563F6"/>
        </w:tc>
        <w:tc>
          <w:tcPr>
            <w:tcW w:w="7830" w:type="dxa"/>
          </w:tcPr>
          <w:p w:rsidR="00E563F6" w:rsidRDefault="006A0A25" w:rsidP="006A0A25">
            <w:r>
              <w:t xml:space="preserve">Desarrollarme en el área de la comunicación y/o </w:t>
            </w:r>
            <w:r w:rsidR="006958B4">
              <w:t>telecomunicación para satisfacer</w:t>
            </w:r>
            <w:r>
              <w:t xml:space="preserve"> las necesidades de un</w:t>
            </w:r>
            <w:r w:rsidR="008214D0">
              <w:t>a</w:t>
            </w:r>
            <w:r>
              <w:t xml:space="preserve"> empresa o sector productivo determi</w:t>
            </w:r>
            <w:r w:rsidR="008D55F0">
              <w:t>nado. Ser parte en los procesos de desarrollo, actualización, creación y diseño de estrategias de comunicación a corto, mediano y largo plazo</w:t>
            </w:r>
            <w:r w:rsidR="006958B4">
              <w:t>, valiéndome de las herramientas web así como las audiovisuales para lograrlo.</w:t>
            </w:r>
          </w:p>
        </w:tc>
      </w:tr>
      <w:tr w:rsidR="00E563F6">
        <w:tc>
          <w:tcPr>
            <w:tcW w:w="1778" w:type="dxa"/>
          </w:tcPr>
          <w:p w:rsidR="00E563F6" w:rsidRDefault="00B422FD">
            <w:pPr>
              <w:pStyle w:val="Ttulo1"/>
            </w:pPr>
            <w:r>
              <w:rPr>
                <w:lang w:bidi="es-ES"/>
              </w:rPr>
              <w:t>Logros profesionales</w:t>
            </w:r>
          </w:p>
        </w:tc>
        <w:tc>
          <w:tcPr>
            <w:tcW w:w="472" w:type="dxa"/>
          </w:tcPr>
          <w:p w:rsidR="00E563F6" w:rsidRDefault="00E563F6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11531560"/>
                  <w:placeholder>
                    <w:docPart w:val="0131F8EC2A2E454488C72A27483924A9"/>
                  </w:placeholder>
                  <w15:repeatingSectionItem/>
                </w:sdtPr>
                <w:sdtEndPr/>
                <w:sdtContent>
                  <w:p w:rsidR="00E563F6" w:rsidRDefault="008214D0">
                    <w:pPr>
                      <w:pStyle w:val="Ttulo2"/>
                    </w:pPr>
                    <w:r>
                      <w:t>Producción de televisión tv unam/cuaed</w:t>
                    </w:r>
                  </w:p>
                  <w:p w:rsidR="00E563F6" w:rsidRDefault="008214D0">
                    <w:pPr>
                      <w:pStyle w:val="Textodecurrculo"/>
                    </w:pPr>
                    <w:r>
                      <w:t>Realización de la primera y segunda temporada del programa de televisión la Ingeniería en México</w:t>
                    </w:r>
                    <w:r w:rsidR="00B80338">
                      <w:t xml:space="preserve"> para TV UNAM</w:t>
                    </w:r>
                  </w:p>
                  <w:p w:rsidR="008214D0" w:rsidRDefault="008214D0">
                    <w:pPr>
                      <w:pStyle w:val="Textodecurrculo"/>
                    </w:pPr>
                    <w:r>
                      <w:t xml:space="preserve">Productor y realizador </w:t>
                    </w:r>
                  </w:p>
                  <w:p w:rsidR="008214D0" w:rsidRDefault="008214D0">
                    <w:pPr>
                      <w:pStyle w:val="Textodecurrculo"/>
                    </w:pPr>
                    <w:hyperlink r:id="rId10" w:history="1">
                      <w:r w:rsidRPr="00067333">
                        <w:rPr>
                          <w:rStyle w:val="Hipervnculo"/>
                        </w:rPr>
                        <w:t>https://www.youtube.com/watch?v=RSaOZZt-atU</w:t>
                      </w:r>
                    </w:hyperlink>
                    <w:r>
                      <w:t xml:space="preserve"> </w:t>
                    </w:r>
                  </w:p>
                  <w:p w:rsidR="002C21EF" w:rsidRDefault="008214D0">
                    <w:pPr>
                      <w:pStyle w:val="Textodecurrculo"/>
                    </w:pPr>
                    <w:hyperlink r:id="rId11" w:history="1">
                      <w:r w:rsidRPr="00067333">
                        <w:rPr>
                          <w:rStyle w:val="Hipervnculo"/>
                        </w:rPr>
                        <w:t>https://www.youtube.com/watch?v=xhheFsXGMr0</w:t>
                      </w:r>
                    </w:hyperlink>
                    <w:r>
                      <w:t xml:space="preserve"> </w:t>
                    </w:r>
                  </w:p>
                  <w:p w:rsidR="00E563F6" w:rsidRDefault="00FD3F1C">
                    <w:pPr>
                      <w:pStyle w:val="Textodecurrculo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20909104"/>
                  <w:placeholder>
                    <w:docPart w:val="2CB4A17D379844838CA3D78CAD9ABEE9"/>
                  </w:placeholder>
                  <w15:repeatingSectionItem/>
                </w:sdtPr>
                <w:sdtEndPr/>
                <w:sdtContent>
                  <w:p w:rsidR="006A0A25" w:rsidRDefault="007C2DA8" w:rsidP="00B41B26">
                    <w:pPr>
                      <w:pStyle w:val="Ttulo2"/>
                    </w:pPr>
                    <w:r>
                      <w:t>Video institucional conmemorativo unam. instituto de ingeniería 60 años en el desarrollo de méxico</w:t>
                    </w:r>
                  </w:p>
                  <w:p w:rsidR="006A0A25" w:rsidRDefault="007C2DA8" w:rsidP="00B41B26">
                    <w:pPr>
                      <w:pStyle w:val="Textodecurrculo"/>
                    </w:pPr>
                    <w:r>
                      <w:t>Realizador, guionista, editor</w:t>
                    </w:r>
                  </w:p>
                  <w:p w:rsidR="007C2DA8" w:rsidRDefault="007C2DA8" w:rsidP="00B41B26">
                    <w:pPr>
                      <w:pStyle w:val="Textodecurrculo"/>
                    </w:pPr>
                    <w:hyperlink r:id="rId12" w:history="1">
                      <w:r w:rsidRPr="00067333">
                        <w:rPr>
                          <w:rStyle w:val="Hipervnculo"/>
                        </w:rPr>
                        <w:t>https://www.youtube.com/watch?v=zANenZ2p8ZA</w:t>
                      </w:r>
                    </w:hyperlink>
                    <w:r>
                      <w:t xml:space="preserve"> </w:t>
                    </w:r>
                  </w:p>
                  <w:p w:rsidR="006A0A25" w:rsidRDefault="00FD3F1C">
                    <w:pPr>
                      <w:pStyle w:val="Textodecurrculo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240024091"/>
                  <w:placeholder>
                    <w:docPart w:val="0131F8EC2A2E454488C72A27483924A9"/>
                  </w:placeholder>
                  <w15:repeatingSectionItem/>
                </w:sdtPr>
                <w:sdtEndPr/>
                <w:sdtContent>
                  <w:p w:rsidR="00E563F6" w:rsidRDefault="00E563F6">
                    <w:pPr>
                      <w:pStyle w:val="Ttulo2"/>
                    </w:pPr>
                  </w:p>
                  <w:p w:rsidR="00E563F6" w:rsidRDefault="00E563F6">
                    <w:pPr>
                      <w:pStyle w:val="Textodecurrculo"/>
                    </w:pPr>
                  </w:p>
                  <w:p w:rsidR="00E563F6" w:rsidRDefault="00E563F6">
                    <w:pPr>
                      <w:pStyle w:val="Textodecurrculo"/>
                    </w:pPr>
                  </w:p>
                  <w:p w:rsidR="00E563F6" w:rsidRDefault="00FD3F1C" w:rsidP="00BF06B4">
                    <w:pPr>
                      <w:pStyle w:val="Textodecurrculo"/>
                    </w:pPr>
                  </w:p>
                </w:sdtContent>
              </w:sdt>
            </w:sdtContent>
          </w:sdt>
        </w:tc>
      </w:tr>
      <w:tr w:rsidR="00E563F6">
        <w:tc>
          <w:tcPr>
            <w:tcW w:w="1778" w:type="dxa"/>
          </w:tcPr>
          <w:p w:rsidR="00E563F6" w:rsidRDefault="00B422FD">
            <w:pPr>
              <w:pStyle w:val="Ttulo1"/>
            </w:pPr>
            <w:r>
              <w:rPr>
                <w:lang w:bidi="es-ES"/>
              </w:rPr>
              <w:t>Aptitudes</w:t>
            </w:r>
          </w:p>
        </w:tc>
        <w:tc>
          <w:tcPr>
            <w:tcW w:w="472" w:type="dxa"/>
          </w:tcPr>
          <w:p w:rsidR="00E563F6" w:rsidRDefault="00E563F6"/>
        </w:tc>
        <w:tc>
          <w:tcPr>
            <w:tcW w:w="7830" w:type="dxa"/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id w:val="-2006429974"/>
                  <w:placeholder>
                    <w:docPart w:val="01BEBFE05F774B84B412EE7F3915901D"/>
                  </w:placeholder>
                  <w15:repeatingSectionItem/>
                </w:sdtPr>
                <w:sdtEndPr/>
                <w:sdtContent>
                  <w:p w:rsidR="00E563F6" w:rsidRDefault="008329FD">
                    <w:pPr>
                      <w:pStyle w:val="Textodecurrculo"/>
                    </w:pPr>
                    <w:r>
                      <w:t>Iniciativa, creatividad y trabajo en equipo.</w:t>
                    </w:r>
                  </w:p>
                </w:sdtContent>
              </w:sdt>
              <w:sdt>
                <w:sdtPr>
                  <w:id w:val="664589972"/>
                  <w:placeholder>
                    <w:docPart w:val="01BEBFE05F774B84B412EE7F3915901D"/>
                  </w:placeholder>
                  <w15:repeatingSectionItem/>
                </w:sdtPr>
                <w:sdtEndPr/>
                <w:sdtContent>
                  <w:p w:rsidR="00E563F6" w:rsidRDefault="008329FD">
                    <w:pPr>
                      <w:pStyle w:val="Textodecurrculo"/>
                    </w:pPr>
                    <w:r>
                      <w:t>Tolerancia, armonía y buena comunicación</w:t>
                    </w:r>
                    <w:r w:rsidR="00B80338">
                      <w:t>.</w:t>
                    </w:r>
                  </w:p>
                </w:sdtContent>
              </w:sdt>
              <w:sdt>
                <w:sdtPr>
                  <w:id w:val="1641603760"/>
                  <w:placeholder>
                    <w:docPart w:val="01BEBFE05F774B84B412EE7F3915901D"/>
                  </w:placeholder>
                  <w15:repeatingSectionItem/>
                </w:sdtPr>
                <w:sdtEndPr/>
                <w:sdtContent>
                  <w:p w:rsidR="00E563F6" w:rsidRDefault="008329FD">
                    <w:pPr>
                      <w:pStyle w:val="Textodecurrculo"/>
                    </w:pPr>
                    <w:r>
                      <w:t>Trabajo bajo estrés, adaptabilidad y aprendizaje continuo</w:t>
                    </w:r>
                    <w:r w:rsidR="00B80338">
                      <w:t>.</w:t>
                    </w:r>
                  </w:p>
                </w:sdtContent>
              </w:sdt>
              <w:p w:rsidR="00E563F6" w:rsidRDefault="00FD3F1C" w:rsidP="002C21EF">
                <w:pPr>
                  <w:pStyle w:val="Textodecurrculo"/>
                </w:pPr>
              </w:p>
            </w:sdtContent>
          </w:sdt>
        </w:tc>
      </w:tr>
      <w:tr w:rsidR="00E563F6">
        <w:tc>
          <w:tcPr>
            <w:tcW w:w="1778" w:type="dxa"/>
          </w:tcPr>
          <w:p w:rsidR="00E563F6" w:rsidRDefault="00B422FD">
            <w:pPr>
              <w:pStyle w:val="Ttulo1"/>
            </w:pPr>
            <w:r>
              <w:rPr>
                <w:lang w:bidi="es-ES"/>
              </w:rPr>
              <w:t>Historial de trabajo</w:t>
            </w:r>
          </w:p>
        </w:tc>
        <w:tc>
          <w:tcPr>
            <w:tcW w:w="472" w:type="dxa"/>
          </w:tcPr>
          <w:p w:rsidR="00E563F6" w:rsidRDefault="00E563F6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830493898"/>
                  <w:placeholder>
                    <w:docPart w:val="BF33427312964D7A93FF87AC0FE4CE7F"/>
                  </w:placeholder>
                  <w15:repeatingSectionItem/>
                </w:sdtPr>
                <w:sdtEndPr/>
                <w:sdtContent>
                  <w:p w:rsidR="00E563F6" w:rsidRDefault="006958B4">
                    <w:pPr>
                      <w:pStyle w:val="Ttulo2"/>
                    </w:pPr>
                    <w:r w:rsidRPr="002C21EF">
                      <w:rPr>
                        <w:color w:val="000000" w:themeColor="text1"/>
                      </w:rPr>
                      <w:t>Instituto de Ingeniería UNAM/secretaría de telecomunicaciones</w:t>
                    </w:r>
                  </w:p>
                  <w:p w:rsidR="002C21EF" w:rsidRDefault="006958B4">
                    <w:pPr>
                      <w:pStyle w:val="Textodecurrculo"/>
                    </w:pPr>
                    <w:r>
                      <w:t xml:space="preserve">Realizador de contenido web para el canal de </w:t>
                    </w:r>
                    <w:proofErr w:type="spellStart"/>
                    <w:r>
                      <w:t>Youtube</w:t>
                    </w:r>
                    <w:proofErr w:type="spellEnd"/>
                    <w:r>
                      <w:t xml:space="preserve">  IINGENUNAM</w:t>
                    </w:r>
                  </w:p>
                  <w:p w:rsidR="006958B4" w:rsidRDefault="006958B4">
                    <w:pPr>
                      <w:pStyle w:val="Textodecurrculo"/>
                    </w:pPr>
                    <w:r>
                      <w:t xml:space="preserve"> </w:t>
                    </w:r>
                    <w:hyperlink r:id="rId13" w:history="1">
                      <w:r w:rsidR="008214D0" w:rsidRPr="00067333">
                        <w:rPr>
                          <w:rStyle w:val="Hipervnculo"/>
                        </w:rPr>
                        <w:t>https://www.youtube.com/user/IINGENUNAM</w:t>
                      </w:r>
                    </w:hyperlink>
                    <w:r w:rsidR="008214D0">
                      <w:t xml:space="preserve">  (grabación, edición, redes sociales)</w:t>
                    </w:r>
                  </w:p>
                  <w:p w:rsidR="00BF06B4" w:rsidRDefault="008329FD">
                    <w:pPr>
                      <w:pStyle w:val="Textodecurrculo"/>
                    </w:pPr>
                    <w:r>
                      <w:t xml:space="preserve">Abril 2014 </w:t>
                    </w:r>
                    <w:r w:rsidR="00BF06B4">
                      <w:t>–</w:t>
                    </w:r>
                    <w:r>
                      <w:t xml:space="preserve"> Actualidad</w:t>
                    </w:r>
                  </w:p>
                  <w:p w:rsidR="00E563F6" w:rsidRDefault="00FD3F1C">
                    <w:pPr>
                      <w:pStyle w:val="Textodecurrculo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1265197789"/>
                  <w:placeholder>
                    <w:docPart w:val="BF33427312964D7A93FF87AC0FE4CE7F"/>
                  </w:placeholder>
                  <w15:repeatingSectionItem/>
                </w:sdtPr>
                <w:sdtEndPr/>
                <w:sdtContent>
                  <w:p w:rsidR="00E563F6" w:rsidRPr="002C21EF" w:rsidRDefault="002C21EF">
                    <w:pPr>
                      <w:pStyle w:val="Ttulo2"/>
                      <w:rPr>
                        <w:color w:val="000000" w:themeColor="text1"/>
                      </w:rPr>
                    </w:pPr>
                    <w:r w:rsidRPr="002C21EF">
                      <w:rPr>
                        <w:rFonts w:asciiTheme="minorHAnsi" w:eastAsiaTheme="minorEastAsia" w:hAnsiTheme="minorHAnsi" w:cstheme="minorBidi"/>
                        <w:bCs w:val="0"/>
                        <w:caps w:val="0"/>
                        <w:color w:val="000000" w:themeColor="text1"/>
                        <w14:ligatures w14:val="none"/>
                      </w:rPr>
                      <w:t>GOBIERNO DE LA CIUDAD DE MÉXICO/DIR. DE SALUD DEL.TLALPAN</w:t>
                    </w:r>
                  </w:p>
                  <w:p w:rsidR="002C21EF" w:rsidRDefault="002C21EF">
                    <w:pPr>
                      <w:pStyle w:val="Textodecurrculo"/>
                    </w:pPr>
                    <w:r>
                      <w:t>Administración y Contabilidad de los Centros de Control Canino</w:t>
                    </w:r>
                  </w:p>
                  <w:p w:rsidR="002C21EF" w:rsidRDefault="002C21EF">
                    <w:pPr>
                      <w:pStyle w:val="Textodecurrculo"/>
                    </w:pPr>
                    <w:r>
                      <w:t>Enero-diciembre 2013</w:t>
                    </w:r>
                  </w:p>
                  <w:p w:rsidR="00E563F6" w:rsidRDefault="00FD3F1C">
                    <w:pPr>
                      <w:pStyle w:val="Textodecurrculo"/>
                    </w:pP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552451659"/>
                  <w:placeholder>
                    <w:docPart w:val="BF33427312964D7A93FF87AC0FE4CE7F"/>
                  </w:placeholder>
                  <w15:repeatingSectionItem/>
                </w:sdtPr>
                <w:sdtEndPr/>
                <w:sdtContent>
                  <w:p w:rsidR="00E563F6" w:rsidRPr="002C21EF" w:rsidRDefault="008214D0">
                    <w:pPr>
                      <w:pStyle w:val="Ttulo2"/>
                      <w:rPr>
                        <w:color w:val="000000" w:themeColor="text1"/>
                      </w:rPr>
                    </w:pPr>
                    <w:r w:rsidRPr="002C21EF">
                      <w:rPr>
                        <w:color w:val="000000" w:themeColor="text1"/>
                      </w:rPr>
                      <w:t>Tv azteca méxico</w:t>
                    </w:r>
                  </w:p>
                  <w:p w:rsidR="007C2DA8" w:rsidRDefault="008214D0" w:rsidP="007C2DA8">
                    <w:r>
                      <w:t>Realizador de televisión, redes sociales. Barra de espectáculos y entretenimiento</w:t>
                    </w:r>
                    <w:r w:rsidR="007C2DA8">
                      <w:t xml:space="preserve"> Ventaneando. </w:t>
                    </w:r>
                  </w:p>
                  <w:p w:rsidR="00E563F6" w:rsidRDefault="008214D0" w:rsidP="007C2DA8">
                    <w:r>
                      <w:t xml:space="preserve">Marzo </w:t>
                    </w:r>
                    <w:r w:rsidR="002C21EF">
                      <w:t>2010</w:t>
                    </w:r>
                    <w:r w:rsidR="00232962">
                      <w:t>-diciembre</w:t>
                    </w:r>
                    <w:r w:rsidR="002C21EF">
                      <w:t xml:space="preserve"> 2012</w:t>
                    </w:r>
                  </w:p>
                </w:sdtContent>
              </w:sdt>
            </w:sdtContent>
          </w:sdt>
        </w:tc>
      </w:tr>
      <w:tr w:rsidR="00E563F6">
        <w:tc>
          <w:tcPr>
            <w:tcW w:w="1778" w:type="dxa"/>
          </w:tcPr>
          <w:p w:rsidR="00E563F6" w:rsidRDefault="00B422FD">
            <w:pPr>
              <w:pStyle w:val="Ttulo1"/>
            </w:pPr>
            <w:r>
              <w:rPr>
                <w:lang w:bidi="es-ES"/>
              </w:rPr>
              <w:lastRenderedPageBreak/>
              <w:t>Educación</w:t>
            </w:r>
          </w:p>
        </w:tc>
        <w:tc>
          <w:tcPr>
            <w:tcW w:w="472" w:type="dxa"/>
          </w:tcPr>
          <w:p w:rsidR="00E563F6" w:rsidRDefault="00E563F6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BF33427312964D7A93FF87AC0FE4CE7F"/>
                  </w:placeholder>
                  <w15:repeatingSectionItem/>
                </w:sdtPr>
                <w:sdtEndPr/>
                <w:sdtContent>
                  <w:p w:rsidR="00E563F6" w:rsidRDefault="00B80338">
                    <w:pPr>
                      <w:pStyle w:val="Ttulo2"/>
                    </w:pPr>
                    <w:r>
                      <w:t>UNIVERSIDAD NACIONAL AUTÓNOMA DE MÉXICO</w:t>
                    </w:r>
                  </w:p>
                  <w:p w:rsidR="00B80338" w:rsidRDefault="00B80338" w:rsidP="00B80338">
                    <w:r>
                      <w:t>LICENCIATURA EN COMUNICACIÓN</w:t>
                    </w:r>
                  </w:p>
                  <w:p w:rsidR="00B80338" w:rsidRDefault="00B80338" w:rsidP="00B80338">
                    <w:r>
                      <w:t>GENERACIÓN 2006-2010</w:t>
                    </w:r>
                  </w:p>
                  <w:p w:rsidR="00E563F6" w:rsidRDefault="00FD3F1C"/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2023390931"/>
                  <w:placeholder>
                    <w:docPart w:val="BF33427312964D7A93FF87AC0FE4CE7F"/>
                  </w:placeholder>
                  <w15:repeatingSectionItem/>
                </w:sdtPr>
                <w:sdtEndPr/>
                <w:sdtContent>
                  <w:p w:rsidR="00B80338" w:rsidRDefault="00B80338" w:rsidP="00B80338">
                    <w:pPr>
                      <w:pStyle w:val="Ttulo2"/>
                    </w:pPr>
                  </w:p>
                  <w:p w:rsidR="00E563F6" w:rsidRDefault="00FD3F1C"/>
                </w:sdtContent>
              </w:sdt>
            </w:sdtContent>
          </w:sdt>
        </w:tc>
      </w:tr>
      <w:tr w:rsidR="00E563F6">
        <w:tc>
          <w:tcPr>
            <w:tcW w:w="1778" w:type="dxa"/>
          </w:tcPr>
          <w:p w:rsidR="00E563F6" w:rsidRDefault="00BF06B4" w:rsidP="00BF06B4">
            <w:pPr>
              <w:pStyle w:val="Ttulo1"/>
              <w:jc w:val="center"/>
            </w:pPr>
            <w:r>
              <w:rPr>
                <w:lang w:bidi="es-ES"/>
              </w:rPr>
              <w:t>otros</w:t>
            </w:r>
          </w:p>
        </w:tc>
        <w:tc>
          <w:tcPr>
            <w:tcW w:w="472" w:type="dxa"/>
          </w:tcPr>
          <w:p w:rsidR="00E563F6" w:rsidRDefault="00E563F6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BF33427312964D7A93FF87AC0FE4CE7F"/>
                  </w:placeholder>
                  <w15:color w:val="C0C0C0"/>
                  <w15:repeatingSectionItem/>
                </w:sdtPr>
                <w:sdtEndPr/>
                <w:sdtContent>
                  <w:p w:rsidR="00E563F6" w:rsidRPr="00BF06B4" w:rsidRDefault="00BF06B4">
                    <w:pPr>
                      <w:pStyle w:val="Ttulo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lang w:val="en-US"/>
                        <w14:ligatures w14:val="none"/>
                      </w:rPr>
                    </w:pPr>
                    <w:r w:rsidRPr="00BF06B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lang w:val="en-US"/>
                        <w14:ligatures w14:val="none"/>
                      </w:rPr>
                      <w:t xml:space="preserve">Office 2007 </w:t>
                    </w:r>
                    <w:proofErr w:type="spellStart"/>
                    <w:r w:rsidRPr="00BF06B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lang w:val="en-US"/>
                        <w14:ligatures w14:val="none"/>
                      </w:rPr>
                      <w:t>básico</w:t>
                    </w:r>
                    <w:proofErr w:type="spellEnd"/>
                  </w:p>
                  <w:p w:rsidR="00BF06B4" w:rsidRPr="00BF06B4" w:rsidRDefault="00BF06B4" w:rsidP="00BF06B4">
                    <w:pPr>
                      <w:rPr>
                        <w:lang w:val="en-US"/>
                      </w:rPr>
                    </w:pPr>
                    <w:r w:rsidRPr="00BF06B4">
                      <w:rPr>
                        <w:lang w:val="en-US"/>
                      </w:rPr>
                      <w:t>Adobe Premier</w:t>
                    </w:r>
                  </w:p>
                  <w:p w:rsidR="00BF06B4" w:rsidRDefault="00BF06B4" w:rsidP="00BF06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Af</w:t>
                    </w:r>
                    <w:r w:rsidRPr="00BF06B4">
                      <w:rPr>
                        <w:lang w:val="en-US"/>
                      </w:rPr>
                      <w:t xml:space="preserve">ter Effects </w:t>
                    </w:r>
                  </w:p>
                  <w:p w:rsidR="00BF06B4" w:rsidRPr="00BF06B4" w:rsidRDefault="00BF06B4" w:rsidP="00BF06B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Final Cut</w:t>
                    </w:r>
                  </w:p>
                  <w:p w:rsidR="00E563F6" w:rsidRPr="00BF06B4" w:rsidRDefault="00E563F6">
                    <w:pPr>
                      <w:pStyle w:val="Textodecurrculo"/>
                      <w:rPr>
                        <w:lang w:val="en-US"/>
                      </w:rPr>
                    </w:pPr>
                  </w:p>
                  <w:p w:rsidR="00E563F6" w:rsidRDefault="00FD3F1C"/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630405729"/>
                  <w:placeholder>
                    <w:docPart w:val="BF33427312964D7A93FF87AC0FE4CE7F"/>
                  </w:placeholder>
                  <w15:color w:val="C0C0C0"/>
                  <w15:repeatingSectionItem/>
                </w:sdtPr>
                <w:sdtEndPr/>
                <w:sdtContent>
                  <w:p w:rsidR="00E563F6" w:rsidRDefault="00E563F6">
                    <w:pPr>
                      <w:pStyle w:val="Ttulo2"/>
                    </w:pPr>
                  </w:p>
                  <w:p w:rsidR="00E563F6" w:rsidRDefault="00E563F6">
                    <w:pPr>
                      <w:pStyle w:val="Textodecurrculo"/>
                    </w:pPr>
                  </w:p>
                  <w:p w:rsidR="00E563F6" w:rsidRDefault="00FD3F1C" w:rsidP="00BF06B4"/>
                </w:sdtContent>
              </w:sdt>
            </w:sdtContent>
          </w:sdt>
        </w:tc>
        <w:bookmarkStart w:id="0" w:name="_GoBack"/>
        <w:bookmarkEnd w:id="0"/>
      </w:tr>
    </w:tbl>
    <w:p w:rsidR="00E563F6" w:rsidRDefault="00E563F6"/>
    <w:sectPr w:rsidR="00E563F6" w:rsidSect="00C132EB">
      <w:footerReference w:type="defaul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1C" w:rsidRDefault="00FD3F1C">
      <w:pPr>
        <w:spacing w:before="0" w:after="0" w:line="240" w:lineRule="auto"/>
      </w:pPr>
      <w:r>
        <w:separator/>
      </w:r>
    </w:p>
  </w:endnote>
  <w:endnote w:type="continuationSeparator" w:id="0">
    <w:p w:rsidR="00FD3F1C" w:rsidRDefault="00FD3F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Tabla de pie de página"/>
    </w:tblPr>
    <w:tblGrid>
      <w:gridCol w:w="4874"/>
      <w:gridCol w:w="4872"/>
    </w:tblGrid>
    <w:tr w:rsidR="00E563F6">
      <w:tc>
        <w:tcPr>
          <w:tcW w:w="5148" w:type="dxa"/>
        </w:tcPr>
        <w:p w:rsidR="00E563F6" w:rsidRDefault="00B422FD">
          <w:pPr>
            <w:pStyle w:val="Piedepgina"/>
          </w:pPr>
          <w:r>
            <w:rPr>
              <w:lang w:bidi="es-ES"/>
            </w:rPr>
            <w:t xml:space="preserve">Página | </w:t>
          </w:r>
          <w:r>
            <w:rPr>
              <w:lang w:bidi="es-ES"/>
            </w:rPr>
            <w:fldChar w:fldCharType="begin"/>
          </w:r>
          <w:r>
            <w:rPr>
              <w:lang w:bidi="es-ES"/>
            </w:rPr>
            <w:instrText xml:space="preserve"> PAGE   \* MERGEFORMAT </w:instrText>
          </w:r>
          <w:r>
            <w:rPr>
              <w:lang w:bidi="es-ES"/>
            </w:rPr>
            <w:fldChar w:fldCharType="separate"/>
          </w:r>
          <w:r w:rsidR="00BF06B4">
            <w:rPr>
              <w:noProof/>
              <w:lang w:bidi="es-ES"/>
            </w:rPr>
            <w:t>2</w:t>
          </w:r>
          <w:r>
            <w:rPr>
              <w:lang w:bidi="es-ES"/>
            </w:rPr>
            <w:fldChar w:fldCharType="end"/>
          </w:r>
        </w:p>
      </w:tc>
      <w:sdt>
        <w:sdtPr>
          <w:alias w:val="Su nombre"/>
          <w:tag w:val=""/>
          <w:id w:val="-1352728942"/>
          <w:placeholder>
            <w:docPart w:val="794635F0AFF24FB98C98B96CF80036F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E563F6" w:rsidRDefault="006A0A25">
              <w:pPr>
                <w:pStyle w:val="Piedepgina"/>
                <w:jc w:val="right"/>
              </w:pPr>
              <w:r>
                <w:t>Lic. Rafael Loyo Reyes</w:t>
              </w:r>
            </w:p>
          </w:tc>
        </w:sdtContent>
      </w:sdt>
    </w:tr>
  </w:tbl>
  <w:p w:rsidR="00E563F6" w:rsidRDefault="00E563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1C" w:rsidRDefault="00FD3F1C">
      <w:pPr>
        <w:spacing w:before="0" w:after="0" w:line="240" w:lineRule="auto"/>
      </w:pPr>
      <w:r>
        <w:separator/>
      </w:r>
    </w:p>
  </w:footnote>
  <w:footnote w:type="continuationSeparator" w:id="0">
    <w:p w:rsidR="00FD3F1C" w:rsidRDefault="00FD3F1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F5"/>
    <w:rsid w:val="00055D73"/>
    <w:rsid w:val="000C67C9"/>
    <w:rsid w:val="000F2FF5"/>
    <w:rsid w:val="00232962"/>
    <w:rsid w:val="002C21EF"/>
    <w:rsid w:val="003D60ED"/>
    <w:rsid w:val="00590639"/>
    <w:rsid w:val="006958B4"/>
    <w:rsid w:val="006A0A25"/>
    <w:rsid w:val="007C2DA8"/>
    <w:rsid w:val="008214D0"/>
    <w:rsid w:val="008329FD"/>
    <w:rsid w:val="008D55F0"/>
    <w:rsid w:val="009F47C9"/>
    <w:rsid w:val="00B422FD"/>
    <w:rsid w:val="00B80338"/>
    <w:rsid w:val="00BF06B4"/>
    <w:rsid w:val="00C132EB"/>
    <w:rsid w:val="00E563F6"/>
    <w:rsid w:val="00E769FB"/>
    <w:rsid w:val="00F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F413FF-C8DE-464A-9BCF-E564A2BC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s-E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E48312" w:themeColor="accent1"/>
      <w:sz w:val="21"/>
      <w:szCs w:val="21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48312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1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1"/>
    <w:rPr>
      <w:kern w:val="20"/>
    </w:rPr>
  </w:style>
  <w:style w:type="paragraph" w:customStyle="1" w:styleId="Textodecurrculo">
    <w:name w:val="Texto de currículo"/>
    <w:basedOn w:val="Normal"/>
    <w:qFormat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E48312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48312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14109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14109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ladecurrculo">
    <w:name w:val="Tabla de currículo"/>
    <w:basedOn w:val="Tablanormal"/>
    <w:uiPriority w:val="99"/>
    <w:tblPr>
      <w:tblBorders>
        <w:insideH w:val="single" w:sz="4" w:space="0" w:color="E48312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">
    <w:name w:val="Tabla de carta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E48312" w:themeColor="accent1"/>
        <w:sz w:val="22"/>
      </w:rPr>
    </w:tblStylePr>
    <w:tblStylePr w:type="firstCol">
      <w:rPr>
        <w:b/>
      </w:rPr>
    </w:tblStylePr>
  </w:style>
  <w:style w:type="character" w:styleId="nfasis">
    <w:name w:val="Emphasis"/>
    <w:basedOn w:val="Fuentedeprrafopredeter"/>
    <w:unhideWhenUsed/>
    <w:qFormat/>
    <w:rPr>
      <w:color w:val="E48312" w:themeColor="accent1"/>
    </w:rPr>
  </w:style>
  <w:style w:type="paragraph" w:customStyle="1" w:styleId="Informacindecontacto">
    <w:name w:val="Información de contacto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ombre">
    <w:name w:val="Nombre"/>
    <w:basedOn w:val="Normal"/>
    <w:next w:val="Normal"/>
    <w:qFormat/>
    <w:pPr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character" w:styleId="Hipervnculo">
    <w:name w:val="Hyperlink"/>
    <w:basedOn w:val="Fuentedeprrafopredeter"/>
    <w:uiPriority w:val="99"/>
    <w:unhideWhenUsed/>
    <w:rsid w:val="008214D0"/>
    <w:rPr>
      <w:color w:val="2998E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user/IINGENUN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zANenZ2p8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xhheFsXGMr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SaOZZt-at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oyoR\AppData\Roaming\Microsoft\Plantillas\Curr&#237;culum%20vitae%20funcional%20(dise&#241;o%20sencill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A7FC6ED972491F82E579F9555AD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50905-072F-4E03-B0B7-8440179DDF27}"/>
      </w:docPartPr>
      <w:docPartBody>
        <w:p w:rsidR="007B7EA7" w:rsidRDefault="00592617">
          <w:pPr>
            <w:pStyle w:val="DDA7FC6ED972491F82E579F9555ADCFC"/>
          </w:pPr>
          <w:r>
            <w:rPr>
              <w:rStyle w:val="Textodelmarcadordeposicin"/>
              <w:lang w:bidi="es-ES"/>
            </w:rPr>
            <w:t>[Autor]</w:t>
          </w:r>
        </w:p>
      </w:docPartBody>
    </w:docPart>
    <w:docPart>
      <w:docPartPr>
        <w:name w:val="0131F8EC2A2E454488C72A2748392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C311-710B-4832-8F8C-781951C08A5A}"/>
      </w:docPartPr>
      <w:docPartBody>
        <w:p w:rsidR="007B7EA7" w:rsidRDefault="00592617">
          <w:pPr>
            <w:pStyle w:val="0131F8EC2A2E454488C72A27483924A9"/>
          </w:pPr>
          <w:r>
            <w:rPr>
              <w:rStyle w:val="Textodelmarcadordeposicin"/>
              <w:lang w:bidi="es-ES"/>
            </w:rPr>
            <w:t>[campo o área del logro]</w:t>
          </w:r>
        </w:p>
      </w:docPartBody>
    </w:docPart>
    <w:docPart>
      <w:docPartPr>
        <w:name w:val="01BEBFE05F774B84B412EE7F39159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C8FE4-B763-4239-B9D9-38DB3435F0C6}"/>
      </w:docPartPr>
      <w:docPartBody>
        <w:p w:rsidR="007B7EA7" w:rsidRDefault="00592617">
          <w:pPr>
            <w:pStyle w:val="01BEBFE05F774B84B412EE7F3915901D"/>
          </w:pPr>
          <w:r>
            <w:rPr>
              <w:lang w:bidi="es-ES"/>
            </w:rPr>
            <w:t>[Aptitudes profesionales o técnicas]</w:t>
          </w:r>
        </w:p>
      </w:docPartBody>
    </w:docPart>
    <w:docPart>
      <w:docPartPr>
        <w:name w:val="BF33427312964D7A93FF87AC0FE4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FB52-8597-46D9-AD08-B11CD2FBEE0C}"/>
      </w:docPartPr>
      <w:docPartBody>
        <w:p w:rsidR="007B7EA7" w:rsidRDefault="00592617">
          <w:pPr>
            <w:pStyle w:val="BF33427312964D7A93FF87AC0FE4CE7F"/>
          </w:pPr>
          <w:r>
            <w:rPr>
              <w:rStyle w:val="Textodelmarcadordeposicin"/>
              <w:lang w:bidi="es-ES"/>
            </w:rPr>
            <w:t>Escriba cualquier contenido que desee repetir, incluidos otros controles de contenido. También puede insertar este control alrededor de las filas de una tabla para repetir partes de la misma.</w:t>
          </w:r>
        </w:p>
      </w:docPartBody>
    </w:docPart>
    <w:docPart>
      <w:docPartPr>
        <w:name w:val="794635F0AFF24FB98C98B96CF8003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C363-564E-4C13-9A6C-21D0AD43F7E8}"/>
      </w:docPartPr>
      <w:docPartBody>
        <w:p w:rsidR="007B7EA7" w:rsidRDefault="00592617">
          <w:pPr>
            <w:pStyle w:val="794635F0AFF24FB98C98B96CF80036F3"/>
          </w:pPr>
          <w:r>
            <w:rPr>
              <w:lang w:bidi="es-ES"/>
            </w:rPr>
            <w:t>Aquí puede incluir su GPA y un resumen de su trabajo de clase relevante, sus premios y sus condecoraciones.</w:t>
          </w:r>
        </w:p>
      </w:docPartBody>
    </w:docPart>
    <w:docPart>
      <w:docPartPr>
        <w:name w:val="2CB4A17D379844838CA3D78CAD9AB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5DF3-9563-4414-AE25-ECD15EE1B4B3}"/>
      </w:docPartPr>
      <w:docPartBody>
        <w:p w:rsidR="00675D23" w:rsidRDefault="007B7EA7" w:rsidP="007B7EA7">
          <w:pPr>
            <w:pStyle w:val="2CB4A17D379844838CA3D78CAD9ABEE9"/>
          </w:pPr>
          <w:r>
            <w:rPr>
              <w:rStyle w:val="Textodelmarcadordeposicin"/>
              <w:lang w:bidi="es-ES"/>
            </w:rPr>
            <w:t>[campo o área del logro]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7"/>
    <w:rsid w:val="000B4935"/>
    <w:rsid w:val="003D7304"/>
    <w:rsid w:val="00592617"/>
    <w:rsid w:val="00675D23"/>
    <w:rsid w:val="007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2EDFE792BA64EFBB8E83729CE2372B7">
    <w:name w:val="A2EDFE792BA64EFBB8E83729CE2372B7"/>
  </w:style>
  <w:style w:type="paragraph" w:customStyle="1" w:styleId="FF7EEAE54EEE4C738DACD1A33C68644B">
    <w:name w:val="FF7EEAE54EEE4C738DACD1A33C68644B"/>
  </w:style>
  <w:style w:type="paragraph" w:customStyle="1" w:styleId="3269E706CF5C46BAA8F6B13027695F87">
    <w:name w:val="3269E706CF5C46BAA8F6B13027695F87"/>
  </w:style>
  <w:style w:type="paragraph" w:customStyle="1" w:styleId="8CEB3A030B2649BCB2A5B10BC504C2CB">
    <w:name w:val="8CEB3A030B2649BCB2A5B10BC504C2CB"/>
  </w:style>
  <w:style w:type="character" w:styleId="nfasis">
    <w:name w:val="Emphasis"/>
    <w:basedOn w:val="Fuentedeprrafopredeter"/>
    <w:unhideWhenUsed/>
    <w:qFormat/>
    <w:rPr>
      <w:color w:val="5B9BD5" w:themeColor="accent1"/>
    </w:rPr>
  </w:style>
  <w:style w:type="paragraph" w:customStyle="1" w:styleId="E1AAB60A29B54C4CAA2D89E6D6174339">
    <w:name w:val="E1AAB60A29B54C4CAA2D89E6D6174339"/>
  </w:style>
  <w:style w:type="character" w:styleId="Textodelmarcadordeposicin">
    <w:name w:val="Placeholder Text"/>
    <w:basedOn w:val="Fuentedeprrafopredeter"/>
    <w:uiPriority w:val="99"/>
    <w:semiHidden/>
    <w:rsid w:val="007B7EA7"/>
    <w:rPr>
      <w:color w:val="808080"/>
    </w:rPr>
  </w:style>
  <w:style w:type="paragraph" w:customStyle="1" w:styleId="DDA7FC6ED972491F82E579F9555ADCFC">
    <w:name w:val="DDA7FC6ED972491F82E579F9555ADCFC"/>
  </w:style>
  <w:style w:type="paragraph" w:customStyle="1" w:styleId="60029FE28FFA49B09F65B80EBEF340EF">
    <w:name w:val="60029FE28FFA49B09F65B80EBEF340EF"/>
  </w:style>
  <w:style w:type="paragraph" w:customStyle="1" w:styleId="0131F8EC2A2E454488C72A27483924A9">
    <w:name w:val="0131F8EC2A2E454488C72A27483924A9"/>
  </w:style>
  <w:style w:type="paragraph" w:customStyle="1" w:styleId="0569BB2E2FB942A397A357B7E120D527">
    <w:name w:val="0569BB2E2FB942A397A357B7E120D527"/>
  </w:style>
  <w:style w:type="paragraph" w:customStyle="1" w:styleId="6AA69F47ACB6417DABB2023A0004F882">
    <w:name w:val="6AA69F47ACB6417DABB2023A0004F882"/>
  </w:style>
  <w:style w:type="paragraph" w:customStyle="1" w:styleId="01BEBFE05F774B84B412EE7F3915901D">
    <w:name w:val="01BEBFE05F774B84B412EE7F3915901D"/>
  </w:style>
  <w:style w:type="paragraph" w:customStyle="1" w:styleId="BF33427312964D7A93FF87AC0FE4CE7F">
    <w:name w:val="BF33427312964D7A93FF87AC0FE4CE7F"/>
  </w:style>
  <w:style w:type="paragraph" w:customStyle="1" w:styleId="472515ECC28649D4B5082F7B7FE912B7">
    <w:name w:val="472515ECC28649D4B5082F7B7FE912B7"/>
  </w:style>
  <w:style w:type="paragraph" w:customStyle="1" w:styleId="DFB0E040A99E450D9C277A6AFBB9B5FD">
    <w:name w:val="DFB0E040A99E450D9C277A6AFBB9B5FD"/>
  </w:style>
  <w:style w:type="paragraph" w:customStyle="1" w:styleId="9E939AA3EBC64AD882CF126FE7B90E8C">
    <w:name w:val="9E939AA3EBC64AD882CF126FE7B90E8C"/>
  </w:style>
  <w:style w:type="paragraph" w:customStyle="1" w:styleId="794635F0AFF24FB98C98B96CF80036F3">
    <w:name w:val="794635F0AFF24FB98C98B96CF80036F3"/>
  </w:style>
  <w:style w:type="paragraph" w:customStyle="1" w:styleId="5590C9F95BA4463ABEF5C30D1070A5BA">
    <w:name w:val="5590C9F95BA4463ABEF5C30D1070A5BA"/>
  </w:style>
  <w:style w:type="paragraph" w:customStyle="1" w:styleId="0A85562D442348B3A733EF050FA29679">
    <w:name w:val="0A85562D442348B3A733EF050FA29679"/>
  </w:style>
  <w:style w:type="paragraph" w:customStyle="1" w:styleId="A02D0282999B40F6AB09B82F76C1F05B">
    <w:name w:val="A02D0282999B40F6AB09B82F76C1F05B"/>
  </w:style>
  <w:style w:type="paragraph" w:customStyle="1" w:styleId="2CB4A17D379844838CA3D78CAD9ABEE9">
    <w:name w:val="2CB4A17D379844838CA3D78CAD9ABEE9"/>
    <w:rsid w:val="007B7EA7"/>
  </w:style>
  <w:style w:type="paragraph" w:customStyle="1" w:styleId="0E9FEC437B174320A3A4F4C5C02CFCC0">
    <w:name w:val="0E9FEC437B174320A3A4F4C5C02CFCC0"/>
    <w:rsid w:val="007B7EA7"/>
  </w:style>
  <w:style w:type="paragraph" w:customStyle="1" w:styleId="43122044722342FBB852692A2F41F8C1">
    <w:name w:val="43122044722342FBB852692A2F41F8C1"/>
    <w:rsid w:val="007B7EA7"/>
  </w:style>
  <w:style w:type="paragraph" w:customStyle="1" w:styleId="45C801147D2A4764ACDD5B1289C95B43">
    <w:name w:val="45C801147D2A4764ACDD5B1289C95B43"/>
    <w:rsid w:val="007B7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funcional (diseño sencillo)</Template>
  <TotalTime>277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Rafael Loyo Reyes</dc:creator>
  <cp:lastModifiedBy>Rafael Loyo Reyes</cp:lastModifiedBy>
  <cp:revision>6</cp:revision>
  <dcterms:created xsi:type="dcterms:W3CDTF">2017-01-24T16:40:00Z</dcterms:created>
  <dcterms:modified xsi:type="dcterms:W3CDTF">2017-01-25T00:37:00Z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