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1D496" w14:textId="29AAB837" w:rsidR="00046379" w:rsidRPr="00046379" w:rsidRDefault="00C31F1E" w:rsidP="00046379">
      <w:pPr>
        <w:pStyle w:val="Ttulo"/>
        <w:rPr>
          <w:i/>
          <w:color w:val="004080"/>
        </w:rPr>
      </w:pPr>
      <w:r>
        <w:rPr>
          <w:i/>
          <w:noProof/>
          <w:color w:val="00408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85537" wp14:editId="27066FCC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914400" cy="1028700"/>
                <wp:effectExtent l="0" t="0" r="0" b="254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B26E0" w14:textId="772CDE4A" w:rsidR="009F303A" w:rsidRDefault="009F303A" w:rsidP="00217103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1CA2DDC2" wp14:editId="10DD480D">
                                  <wp:extent cx="745067" cy="943342"/>
                                  <wp:effectExtent l="0" t="0" r="0" b="0"/>
                                  <wp:docPr id="3" name="Imagen 3" descr="NUCLEO:Users:noerendon:Pictures:iPhoto biblioteca.migratedphotolibrary:Previews:2014:10:29:20141029-210720:dEyuclIoR426cwn1rvmX%w:IMG_233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NUCLEO:Users:noerendon:Pictures:iPhoto biblioteca.migratedphotolibrary:Previews:2014:10:29:20141029-210720:dEyuclIoR426cwn1rvmX%w:IMG_233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5067" cy="943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5.95pt;margin-top:0;width:1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" filled="f" stroked="f" strokeweight=".25pt">
                <v:textbox>
                  <w:txbxContent>
                    <w:p w14:paraId="2FAB26E0" w14:textId="772CDE4A" w:rsidR="00546276" w:rsidRDefault="00546276" w:rsidP="00217103">
                      <w:pPr>
                        <w:jc w:val="both"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1CA2DDC2" wp14:editId="10DD480D">
                            <wp:extent cx="745067" cy="943342"/>
                            <wp:effectExtent l="0" t="0" r="0" b="0"/>
                            <wp:docPr id="3" name="Imagen 3" descr="NUCLEO:Users:noerendon:Pictures:iPhoto biblioteca.migratedphotolibrary:Previews:2014:10:29:20141029-210720:dEyuclIoR426cwn1rvmX%w:IMG_233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NUCLEO:Users:noerendon:Pictures:iPhoto biblioteca.migratedphotolibrary:Previews:2014:10:29:20141029-210720:dEyuclIoR426cwn1rvmX%w:IMG_233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067" cy="943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BC221C" w14:textId="3D2F535A" w:rsidR="00EA7BB9" w:rsidRPr="00285417" w:rsidRDefault="00EA7BB9" w:rsidP="00263A62">
      <w:pPr>
        <w:pStyle w:val="Ttulo"/>
        <w:jc w:val="left"/>
        <w:rPr>
          <w:rFonts w:asciiTheme="minorHAnsi" w:eastAsiaTheme="minorEastAsia" w:hAnsiTheme="minorHAnsi" w:cstheme="minorBidi"/>
          <w:color w:val="999999"/>
          <w:spacing w:val="0"/>
          <w:kern w:val="0"/>
          <w:sz w:val="34"/>
          <w:szCs w:val="34"/>
          <w:lang w:val="es-ES"/>
        </w:rPr>
      </w:pPr>
      <w:r w:rsidRPr="00285417">
        <w:rPr>
          <w:rFonts w:asciiTheme="minorHAnsi" w:eastAsiaTheme="minorEastAsia" w:hAnsiTheme="minorHAnsi" w:cstheme="minorBidi"/>
          <w:color w:val="999999"/>
          <w:spacing w:val="0"/>
          <w:kern w:val="0"/>
          <w:sz w:val="34"/>
          <w:szCs w:val="34"/>
          <w:lang w:val="es-ES"/>
        </w:rPr>
        <w:t>NOÉ RENDÓN IBARRA</w:t>
      </w:r>
    </w:p>
    <w:p w14:paraId="56753D06" w14:textId="286BA143" w:rsidR="00EA7BB9" w:rsidRPr="00285417" w:rsidRDefault="00EA7BB9" w:rsidP="00263A62">
      <w:pPr>
        <w:pStyle w:val="Ttulo"/>
        <w:jc w:val="left"/>
        <w:rPr>
          <w:rFonts w:asciiTheme="minorHAnsi" w:eastAsiaTheme="minorEastAsia" w:hAnsiTheme="minorHAnsi" w:cstheme="minorBidi"/>
          <w:color w:val="999999"/>
          <w:spacing w:val="0"/>
          <w:kern w:val="0"/>
          <w:sz w:val="19"/>
          <w:szCs w:val="19"/>
          <w:lang w:val="es-ES"/>
        </w:rPr>
      </w:pPr>
      <w:r w:rsidRPr="00285417">
        <w:rPr>
          <w:rFonts w:asciiTheme="minorHAnsi" w:eastAsiaTheme="minorEastAsia" w:hAnsiTheme="minorHAnsi" w:cstheme="minorBidi"/>
          <w:color w:val="999999"/>
          <w:spacing w:val="0"/>
          <w:kern w:val="0"/>
          <w:sz w:val="19"/>
          <w:szCs w:val="19"/>
          <w:lang w:val="es-ES"/>
        </w:rPr>
        <w:t>Director General con experiencia de 3 años</w:t>
      </w:r>
    </w:p>
    <w:p w14:paraId="42ED6A1B" w14:textId="0ECC4D97" w:rsidR="00C31F1E" w:rsidRPr="009A78E0" w:rsidRDefault="00EA7BB9" w:rsidP="009A78E0">
      <w:pPr>
        <w:pStyle w:val="Ttulo"/>
        <w:jc w:val="left"/>
        <w:rPr>
          <w:rFonts w:asciiTheme="minorHAnsi" w:eastAsiaTheme="minorEastAsia" w:hAnsiTheme="minorHAnsi" w:cstheme="minorBidi"/>
          <w:b w:val="0"/>
          <w:color w:val="999999"/>
          <w:spacing w:val="0"/>
          <w:kern w:val="0"/>
          <w:sz w:val="16"/>
          <w:szCs w:val="16"/>
          <w:lang w:val="es-ES"/>
        </w:rPr>
      </w:pPr>
      <w:r w:rsidRPr="00285417">
        <w:rPr>
          <w:rFonts w:asciiTheme="minorHAnsi" w:eastAsiaTheme="minorEastAsia" w:hAnsiTheme="minorHAnsi" w:cstheme="minorBidi"/>
          <w:b w:val="0"/>
          <w:color w:val="999999"/>
          <w:spacing w:val="0"/>
          <w:kern w:val="0"/>
          <w:sz w:val="18"/>
          <w:szCs w:val="18"/>
          <w:lang w:val="es-ES"/>
        </w:rPr>
        <w:t>Giros Transporte y BTL</w:t>
      </w:r>
    </w:p>
    <w:p w14:paraId="6EF375D3" w14:textId="4EC956D9" w:rsidR="00EA7BB9" w:rsidRDefault="00D71DE9" w:rsidP="008E1544">
      <w:pPr>
        <w:pStyle w:val="Ttulo1"/>
        <w:rPr>
          <w:color w:val="004080"/>
          <w:lang w:val="es-ES"/>
        </w:rPr>
      </w:pPr>
      <w:r>
        <w:rPr>
          <w:noProof/>
          <w:color w:val="00008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B4F72" wp14:editId="7550C5C2">
                <wp:simplePos x="0" y="0"/>
                <wp:positionH relativeFrom="column">
                  <wp:posOffset>-1028700</wp:posOffset>
                </wp:positionH>
                <wp:positionV relativeFrom="paragraph">
                  <wp:posOffset>414020</wp:posOffset>
                </wp:positionV>
                <wp:extent cx="6378575" cy="1905"/>
                <wp:effectExtent l="50800" t="25400" r="73025" b="9969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8575" cy="1905"/>
                        </a:xfrm>
                        <a:prstGeom prst="line">
                          <a:avLst/>
                        </a:prstGeom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0.95pt,32.6pt" to="421.3pt,3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" strokecolor="#666" strokeweight="2pt">
                <v:shadow on="t" opacity="24903f" mv:blur="40000f" origin=",.5" offset="0,20000emu"/>
              </v:line>
            </w:pict>
          </mc:Fallback>
        </mc:AlternateContent>
      </w:r>
    </w:p>
    <w:p w14:paraId="44C18797" w14:textId="5ABB7142" w:rsidR="009A78E0" w:rsidRPr="00001C5E" w:rsidRDefault="00046379" w:rsidP="009A78E0">
      <w:pPr>
        <w:pStyle w:val="Ttulo1"/>
        <w:spacing w:after="0"/>
        <w:rPr>
          <w:color w:val="4C4C4C"/>
          <w:sz w:val="22"/>
          <w:szCs w:val="22"/>
          <w:lang w:val="es-ES"/>
        </w:rPr>
      </w:pPr>
      <w:r w:rsidRPr="00001C5E">
        <w:rPr>
          <w:color w:val="4C4C4C"/>
          <w:sz w:val="22"/>
          <w:szCs w:val="22"/>
          <w:lang w:val="es-ES"/>
        </w:rPr>
        <w:t xml:space="preserve">Contacto </w:t>
      </w:r>
    </w:p>
    <w:p w14:paraId="5245FE01" w14:textId="5B00F142" w:rsidR="009A78E0" w:rsidRPr="009A78E0" w:rsidRDefault="009A78E0" w:rsidP="009A78E0">
      <w:pPr>
        <w:pStyle w:val="Textodecuerpo"/>
        <w:rPr>
          <w:lang w:val="es-ES"/>
        </w:rPr>
      </w:pPr>
    </w:p>
    <w:p w14:paraId="3066B258" w14:textId="5933CE42" w:rsidR="00046379" w:rsidRPr="009A78E0" w:rsidRDefault="00046379" w:rsidP="009A78E0">
      <w:pPr>
        <w:pStyle w:val="DegreeDetails"/>
        <w:numPr>
          <w:ilvl w:val="0"/>
          <w:numId w:val="12"/>
        </w:numPr>
        <w:spacing w:after="0" w:line="240" w:lineRule="auto"/>
        <w:rPr>
          <w:b/>
          <w:color w:val="666666"/>
          <w:sz w:val="20"/>
          <w:szCs w:val="20"/>
          <w:lang w:val="es-ES"/>
        </w:rPr>
      </w:pPr>
      <w:r w:rsidRPr="009A78E0">
        <w:rPr>
          <w:b/>
          <w:color w:val="666666"/>
          <w:sz w:val="20"/>
          <w:szCs w:val="20"/>
          <w:lang w:val="es-ES"/>
        </w:rPr>
        <w:t xml:space="preserve">Móvil </w:t>
      </w:r>
      <w:r w:rsidR="00F46E3F" w:rsidRPr="009A78E0">
        <w:rPr>
          <w:b/>
          <w:color w:val="666666"/>
          <w:sz w:val="20"/>
          <w:szCs w:val="20"/>
          <w:lang w:val="es-ES"/>
        </w:rPr>
        <w:t>(</w:t>
      </w:r>
      <w:r w:rsidRPr="009A78E0">
        <w:rPr>
          <w:b/>
          <w:color w:val="666666"/>
          <w:sz w:val="20"/>
          <w:szCs w:val="20"/>
          <w:lang w:val="es-ES"/>
        </w:rPr>
        <w:t>55</w:t>
      </w:r>
      <w:r w:rsidR="00F46E3F" w:rsidRPr="009A78E0">
        <w:rPr>
          <w:b/>
          <w:color w:val="666666"/>
          <w:sz w:val="20"/>
          <w:szCs w:val="20"/>
          <w:lang w:val="es-ES"/>
        </w:rPr>
        <w:t>)</w:t>
      </w:r>
      <w:r w:rsidRPr="009A78E0">
        <w:rPr>
          <w:b/>
          <w:color w:val="666666"/>
          <w:sz w:val="20"/>
          <w:szCs w:val="20"/>
          <w:lang w:val="es-ES"/>
        </w:rPr>
        <w:t xml:space="preserve"> 1340 3287 </w:t>
      </w:r>
    </w:p>
    <w:p w14:paraId="00DDE1CB" w14:textId="1C6797DA" w:rsidR="00C31F1E" w:rsidRPr="009A78E0" w:rsidRDefault="00124922" w:rsidP="009A78E0">
      <w:pPr>
        <w:pStyle w:val="DegreeDetails"/>
        <w:numPr>
          <w:ilvl w:val="0"/>
          <w:numId w:val="12"/>
        </w:numPr>
        <w:spacing w:after="0" w:line="240" w:lineRule="auto"/>
        <w:ind w:left="357" w:hanging="357"/>
        <w:rPr>
          <w:b/>
          <w:color w:val="666666"/>
          <w:sz w:val="20"/>
          <w:szCs w:val="20"/>
          <w:lang w:val="es-ES"/>
        </w:rPr>
      </w:pPr>
      <w:r>
        <w:rPr>
          <w:b/>
          <w:color w:val="666666"/>
          <w:sz w:val="20"/>
          <w:szCs w:val="20"/>
          <w:lang w:val="es-ES"/>
        </w:rPr>
        <w:t>noe.rendon75</w:t>
      </w:r>
      <w:r w:rsidR="00046379" w:rsidRPr="009A78E0">
        <w:rPr>
          <w:b/>
          <w:color w:val="666666"/>
          <w:sz w:val="20"/>
          <w:szCs w:val="20"/>
          <w:lang w:val="es-ES"/>
        </w:rPr>
        <w:t>@</w:t>
      </w:r>
      <w:r>
        <w:rPr>
          <w:b/>
          <w:color w:val="666666"/>
          <w:sz w:val="20"/>
          <w:szCs w:val="20"/>
          <w:lang w:val="es-ES"/>
        </w:rPr>
        <w:t>gmail</w:t>
      </w:r>
      <w:r w:rsidR="00046379" w:rsidRPr="009A78E0">
        <w:rPr>
          <w:b/>
          <w:color w:val="666666"/>
          <w:sz w:val="20"/>
          <w:szCs w:val="20"/>
          <w:lang w:val="es-ES"/>
        </w:rPr>
        <w:t>.com</w:t>
      </w:r>
    </w:p>
    <w:p w14:paraId="56F9F356" w14:textId="37998060" w:rsidR="00F46E3F" w:rsidRPr="00001C5E" w:rsidRDefault="00F46E3F" w:rsidP="009A78E0">
      <w:pPr>
        <w:pStyle w:val="Ttulo1"/>
        <w:spacing w:after="0"/>
        <w:rPr>
          <w:color w:val="4C4C4C"/>
          <w:sz w:val="22"/>
          <w:szCs w:val="22"/>
          <w:lang w:val="es-ES"/>
        </w:rPr>
      </w:pPr>
      <w:r w:rsidRPr="00001C5E">
        <w:rPr>
          <w:color w:val="4C4C4C"/>
          <w:sz w:val="22"/>
          <w:szCs w:val="22"/>
          <w:lang w:val="es-ES"/>
        </w:rPr>
        <w:t>Perfil profesional</w:t>
      </w:r>
    </w:p>
    <w:p w14:paraId="3A78BB98" w14:textId="45978BEA" w:rsidR="009A78E0" w:rsidRPr="009A78E0" w:rsidRDefault="009A78E0" w:rsidP="009A78E0">
      <w:pPr>
        <w:pStyle w:val="Textodecuerpo"/>
      </w:pPr>
    </w:p>
    <w:p w14:paraId="4DF91DC8" w14:textId="72B92485" w:rsidR="00F46E3F" w:rsidRPr="009A78E0" w:rsidRDefault="0072460F" w:rsidP="009A78E0">
      <w:pPr>
        <w:pStyle w:val="Textodecuerpo"/>
        <w:spacing w:after="0" w:line="240" w:lineRule="auto"/>
        <w:jc w:val="both"/>
        <w:rPr>
          <w:b/>
          <w:color w:val="666666"/>
          <w:sz w:val="20"/>
          <w:szCs w:val="20"/>
          <w:lang w:val="es-ES"/>
        </w:rPr>
      </w:pPr>
      <w:r w:rsidRPr="009A78E0">
        <w:rPr>
          <w:b/>
          <w:color w:val="666666"/>
          <w:sz w:val="20"/>
          <w:szCs w:val="20"/>
          <w:lang w:val="es-ES"/>
        </w:rPr>
        <w:t>“</w:t>
      </w:r>
      <w:r w:rsidR="009F303A">
        <w:rPr>
          <w:b/>
          <w:color w:val="666666"/>
          <w:sz w:val="20"/>
          <w:szCs w:val="20"/>
          <w:lang w:val="es-ES"/>
        </w:rPr>
        <w:t>Egresado de la Licenciatura en Mercadotecnia</w:t>
      </w:r>
      <w:r w:rsidR="006F73A8">
        <w:rPr>
          <w:b/>
          <w:color w:val="666666"/>
          <w:sz w:val="20"/>
          <w:szCs w:val="20"/>
          <w:lang w:val="es-ES"/>
        </w:rPr>
        <w:t xml:space="preserve"> con 14</w:t>
      </w:r>
      <w:r w:rsidR="00F46E3F" w:rsidRPr="009A78E0">
        <w:rPr>
          <w:b/>
          <w:color w:val="666666"/>
          <w:sz w:val="20"/>
          <w:szCs w:val="20"/>
          <w:lang w:val="es-ES"/>
        </w:rPr>
        <w:t xml:space="preserve"> años de experiencia </w:t>
      </w:r>
      <w:r w:rsidR="000D316D">
        <w:rPr>
          <w:b/>
          <w:color w:val="666666"/>
          <w:sz w:val="20"/>
          <w:szCs w:val="20"/>
          <w:lang w:val="es-ES"/>
        </w:rPr>
        <w:t>y</w:t>
      </w:r>
      <w:r w:rsidR="00F46E3F" w:rsidRPr="009A78E0">
        <w:rPr>
          <w:b/>
          <w:color w:val="666666"/>
          <w:sz w:val="20"/>
          <w:szCs w:val="20"/>
          <w:lang w:val="es-ES"/>
        </w:rPr>
        <w:t xml:space="preserve"> orientación a la satisfacción del cliente. Especialista en estrategias de marketing y BTL</w:t>
      </w:r>
      <w:r w:rsidRPr="009A78E0">
        <w:rPr>
          <w:b/>
          <w:color w:val="666666"/>
          <w:sz w:val="20"/>
          <w:szCs w:val="20"/>
          <w:lang w:val="es-ES"/>
        </w:rPr>
        <w:t>. Busco una posición enfocada en maximizar los recursos destinados a la mercadotecnia y publicidad para alcanzar los objetivos de una organización con enfoque a la satisfacción de las necesidades de los clientes.”</w:t>
      </w:r>
    </w:p>
    <w:p w14:paraId="2F854403" w14:textId="3EF0D8F8" w:rsidR="00CA6585" w:rsidRPr="00001C5E" w:rsidRDefault="003213A7" w:rsidP="009A78E0">
      <w:pPr>
        <w:pStyle w:val="Ttulo1"/>
        <w:spacing w:after="0"/>
        <w:rPr>
          <w:color w:val="4C4C4C"/>
          <w:sz w:val="22"/>
          <w:szCs w:val="22"/>
          <w:lang w:val="es-ES"/>
        </w:rPr>
      </w:pPr>
      <w:r w:rsidRPr="00001C5E">
        <w:rPr>
          <w:color w:val="4C4C4C"/>
          <w:sz w:val="22"/>
          <w:szCs w:val="22"/>
          <w:lang w:val="es-ES"/>
        </w:rPr>
        <w:t>Estudios</w:t>
      </w:r>
    </w:p>
    <w:p w14:paraId="622E5CFB" w14:textId="77777777" w:rsidR="009A78E0" w:rsidRPr="009A78E0" w:rsidRDefault="009A78E0" w:rsidP="009A78E0">
      <w:pPr>
        <w:pStyle w:val="Textodecuerpo"/>
      </w:pPr>
    </w:p>
    <w:p w14:paraId="3988F462" w14:textId="4AA31EBE" w:rsidR="00D14807" w:rsidRPr="009A78E0" w:rsidRDefault="005A2DE7" w:rsidP="009A78E0">
      <w:pPr>
        <w:pStyle w:val="DegreeDetails"/>
        <w:numPr>
          <w:ilvl w:val="0"/>
          <w:numId w:val="12"/>
        </w:numPr>
        <w:spacing w:after="0" w:line="240" w:lineRule="auto"/>
        <w:rPr>
          <w:b/>
          <w:color w:val="666666"/>
          <w:sz w:val="20"/>
          <w:szCs w:val="20"/>
          <w:lang w:val="es-ES"/>
        </w:rPr>
      </w:pPr>
      <w:r w:rsidRPr="009A78E0">
        <w:rPr>
          <w:b/>
          <w:color w:val="666666"/>
          <w:sz w:val="20"/>
          <w:szCs w:val="20"/>
          <w:lang w:val="es-ES"/>
        </w:rPr>
        <w:t>UNITE</w:t>
      </w:r>
      <w:sdt>
        <w:sdtPr>
          <w:rPr>
            <w:b/>
            <w:color w:val="666666"/>
            <w:sz w:val="20"/>
            <w:szCs w:val="20"/>
            <w:lang w:val="es-ES"/>
          </w:rPr>
          <w:id w:val="17159557"/>
          <w:placeholder>
            <w:docPart w:val="DDD91A18CA1EBB4CA8B4FD8D4C07D82B"/>
          </w:placeholder>
        </w:sdtPr>
        <w:sdtContent>
          <w:r w:rsidR="00CA6585" w:rsidRPr="009A78E0">
            <w:rPr>
              <w:b/>
              <w:color w:val="666666"/>
              <w:sz w:val="20"/>
              <w:szCs w:val="20"/>
              <w:lang w:val="es-ES"/>
            </w:rPr>
            <w:t xml:space="preserve">C - </w:t>
          </w:r>
          <w:r w:rsidR="00C82D09" w:rsidRPr="009A78E0">
            <w:rPr>
              <w:b/>
              <w:color w:val="666666"/>
              <w:sz w:val="20"/>
              <w:szCs w:val="20"/>
              <w:lang w:val="es-ES"/>
            </w:rPr>
            <w:t>Licenciatura en Mercadotecnia</w:t>
          </w:r>
          <w:r w:rsidR="009F303A">
            <w:rPr>
              <w:b/>
              <w:color w:val="666666"/>
              <w:sz w:val="20"/>
              <w:szCs w:val="20"/>
              <w:lang w:val="es-ES"/>
            </w:rPr>
            <w:t xml:space="preserve">  (Titulado)</w:t>
          </w:r>
          <w:r w:rsidR="00C82D09" w:rsidRPr="009A78E0">
            <w:rPr>
              <w:b/>
              <w:color w:val="666666"/>
              <w:sz w:val="20"/>
              <w:szCs w:val="20"/>
              <w:lang w:val="es-ES"/>
            </w:rPr>
            <w:t>.</w:t>
          </w:r>
          <w:bookmarkStart w:id="0" w:name="_GoBack"/>
          <w:bookmarkEnd w:id="0"/>
          <w:r w:rsidR="00CA6585" w:rsidRPr="009A78E0">
            <w:rPr>
              <w:b/>
              <w:color w:val="666666"/>
              <w:sz w:val="20"/>
              <w:szCs w:val="20"/>
              <w:lang w:val="es-ES"/>
            </w:rPr>
            <w:t xml:space="preserve">                         </w:t>
          </w:r>
          <w:r w:rsidR="008D00E2" w:rsidRPr="009A78E0">
            <w:rPr>
              <w:b/>
              <w:color w:val="666666"/>
              <w:sz w:val="20"/>
              <w:szCs w:val="20"/>
              <w:lang w:val="es-ES"/>
            </w:rPr>
            <w:t xml:space="preserve">                         </w:t>
          </w:r>
          <w:r w:rsidR="00CA6585" w:rsidRPr="009A78E0">
            <w:rPr>
              <w:b/>
              <w:color w:val="666666"/>
              <w:sz w:val="20"/>
              <w:szCs w:val="20"/>
              <w:lang w:val="es-ES"/>
            </w:rPr>
            <w:t xml:space="preserve">   1998 </w:t>
          </w:r>
          <w:r w:rsidR="00D14807" w:rsidRPr="009A78E0">
            <w:rPr>
              <w:b/>
              <w:color w:val="666666"/>
              <w:sz w:val="20"/>
              <w:szCs w:val="20"/>
              <w:lang w:val="es-ES"/>
            </w:rPr>
            <w:t>–</w:t>
          </w:r>
          <w:r w:rsidR="00CA6585" w:rsidRPr="009A78E0">
            <w:rPr>
              <w:b/>
              <w:color w:val="666666"/>
              <w:sz w:val="20"/>
              <w:szCs w:val="20"/>
              <w:lang w:val="es-ES"/>
            </w:rPr>
            <w:t xml:space="preserve"> 2000</w:t>
          </w:r>
        </w:sdtContent>
      </w:sdt>
    </w:p>
    <w:p w14:paraId="268EF744" w14:textId="70625A2D" w:rsidR="00F73BF0" w:rsidRPr="009A78E0" w:rsidRDefault="00D14807" w:rsidP="009A78E0">
      <w:pPr>
        <w:pStyle w:val="DegreeDetails"/>
        <w:numPr>
          <w:ilvl w:val="0"/>
          <w:numId w:val="12"/>
        </w:numPr>
        <w:spacing w:after="0" w:line="240" w:lineRule="auto"/>
        <w:rPr>
          <w:b/>
          <w:color w:val="666666"/>
          <w:sz w:val="20"/>
          <w:szCs w:val="20"/>
          <w:lang w:val="es-ES"/>
        </w:rPr>
      </w:pPr>
      <w:r w:rsidRPr="009A78E0">
        <w:rPr>
          <w:b/>
          <w:color w:val="666666"/>
          <w:sz w:val="20"/>
          <w:szCs w:val="20"/>
          <w:lang w:val="es-ES"/>
        </w:rPr>
        <w:t xml:space="preserve">UNAM - Licenciatura en Derecho                                                          </w:t>
      </w:r>
      <w:r w:rsidR="008D00E2" w:rsidRPr="009A78E0">
        <w:rPr>
          <w:b/>
          <w:color w:val="666666"/>
          <w:sz w:val="20"/>
          <w:szCs w:val="20"/>
          <w:lang w:val="es-ES"/>
        </w:rPr>
        <w:t xml:space="preserve">              </w:t>
      </w:r>
      <w:r w:rsidR="0030190D" w:rsidRPr="009A78E0">
        <w:rPr>
          <w:b/>
          <w:color w:val="666666"/>
          <w:sz w:val="20"/>
          <w:szCs w:val="20"/>
          <w:lang w:val="es-ES"/>
        </w:rPr>
        <w:t xml:space="preserve">  </w:t>
      </w:r>
      <w:r w:rsidR="008D00E2" w:rsidRPr="009A78E0">
        <w:rPr>
          <w:b/>
          <w:color w:val="666666"/>
          <w:sz w:val="20"/>
          <w:szCs w:val="20"/>
          <w:lang w:val="es-ES"/>
        </w:rPr>
        <w:t xml:space="preserve">        </w:t>
      </w:r>
      <w:r w:rsidRPr="009A78E0">
        <w:rPr>
          <w:b/>
          <w:color w:val="666666"/>
          <w:sz w:val="20"/>
          <w:szCs w:val="20"/>
          <w:lang w:val="es-ES"/>
        </w:rPr>
        <w:t xml:space="preserve">     2015 </w:t>
      </w:r>
      <w:r w:rsidR="0030190D" w:rsidRPr="009A78E0">
        <w:rPr>
          <w:b/>
          <w:color w:val="666666"/>
          <w:sz w:val="20"/>
          <w:szCs w:val="20"/>
          <w:lang w:val="es-ES"/>
        </w:rPr>
        <w:t>–</w:t>
      </w:r>
      <w:r w:rsidRPr="009A78E0">
        <w:rPr>
          <w:b/>
          <w:color w:val="666666"/>
          <w:sz w:val="20"/>
          <w:szCs w:val="20"/>
          <w:lang w:val="es-ES"/>
        </w:rPr>
        <w:t xml:space="preserve"> Actual</w:t>
      </w:r>
    </w:p>
    <w:p w14:paraId="55B0ACD1" w14:textId="77777777" w:rsidR="00F73BF0" w:rsidRPr="00001C5E" w:rsidRDefault="003213A7" w:rsidP="009A78E0">
      <w:pPr>
        <w:pStyle w:val="Ttulo1"/>
        <w:spacing w:after="0"/>
        <w:rPr>
          <w:color w:val="4C4C4C"/>
          <w:sz w:val="22"/>
          <w:szCs w:val="22"/>
          <w:lang w:val="es-ES"/>
        </w:rPr>
      </w:pPr>
      <w:r w:rsidRPr="00001C5E">
        <w:rPr>
          <w:color w:val="4C4C4C"/>
          <w:sz w:val="22"/>
          <w:szCs w:val="22"/>
          <w:lang w:val="es-ES"/>
        </w:rPr>
        <w:t>Experiencia</w:t>
      </w:r>
    </w:p>
    <w:p w14:paraId="27B1E340" w14:textId="77777777" w:rsidR="009A78E0" w:rsidRPr="009A78E0" w:rsidRDefault="009A78E0" w:rsidP="009A78E0">
      <w:pPr>
        <w:pStyle w:val="Textodecuerpo"/>
      </w:pPr>
    </w:p>
    <w:p w14:paraId="75E2A1D8" w14:textId="11C7E32C" w:rsidR="002F2B59" w:rsidRPr="009A78E0" w:rsidRDefault="002F2B59" w:rsidP="009A78E0">
      <w:pPr>
        <w:pStyle w:val="DegreeDetails"/>
        <w:numPr>
          <w:ilvl w:val="0"/>
          <w:numId w:val="12"/>
        </w:numPr>
        <w:spacing w:after="0" w:line="240" w:lineRule="auto"/>
        <w:rPr>
          <w:b/>
          <w:color w:val="666666"/>
          <w:sz w:val="20"/>
          <w:szCs w:val="20"/>
          <w:lang w:val="es-ES"/>
        </w:rPr>
      </w:pPr>
      <w:r w:rsidRPr="009A78E0">
        <w:rPr>
          <w:b/>
          <w:color w:val="666666"/>
          <w:sz w:val="20"/>
          <w:szCs w:val="20"/>
          <w:lang w:val="es-ES"/>
        </w:rPr>
        <w:t xml:space="preserve">ITEC - Director General. </w:t>
      </w:r>
      <w:r w:rsidR="001A47FE" w:rsidRPr="009A78E0">
        <w:rPr>
          <w:b/>
          <w:color w:val="666666"/>
          <w:sz w:val="20"/>
          <w:szCs w:val="20"/>
          <w:lang w:val="es-ES"/>
        </w:rPr>
        <w:t xml:space="preserve">                                                                   </w:t>
      </w:r>
      <w:r w:rsidR="008D00E2" w:rsidRPr="009A78E0">
        <w:rPr>
          <w:b/>
          <w:color w:val="666666"/>
          <w:sz w:val="20"/>
          <w:szCs w:val="20"/>
          <w:lang w:val="es-ES"/>
        </w:rPr>
        <w:t xml:space="preserve">                        </w:t>
      </w:r>
      <w:r w:rsidR="001A47FE" w:rsidRPr="009A78E0">
        <w:rPr>
          <w:b/>
          <w:color w:val="666666"/>
          <w:sz w:val="20"/>
          <w:szCs w:val="20"/>
          <w:lang w:val="es-ES"/>
        </w:rPr>
        <w:t xml:space="preserve">         </w:t>
      </w:r>
      <w:r w:rsidR="0030190D" w:rsidRPr="009A78E0">
        <w:rPr>
          <w:b/>
          <w:color w:val="666666"/>
          <w:sz w:val="20"/>
          <w:szCs w:val="20"/>
          <w:lang w:val="es-ES"/>
        </w:rPr>
        <w:t xml:space="preserve">2012 – </w:t>
      </w:r>
      <w:r w:rsidRPr="009A78E0">
        <w:rPr>
          <w:b/>
          <w:color w:val="666666"/>
          <w:sz w:val="20"/>
          <w:szCs w:val="20"/>
          <w:lang w:val="es-ES"/>
        </w:rPr>
        <w:t>2015</w:t>
      </w:r>
    </w:p>
    <w:p w14:paraId="2436715D" w14:textId="0AB271A8" w:rsidR="0030190D" w:rsidRPr="008E1544" w:rsidRDefault="0030190D" w:rsidP="009A78E0">
      <w:pPr>
        <w:pStyle w:val="DegreeDetails"/>
        <w:spacing w:after="0" w:line="240" w:lineRule="auto"/>
        <w:ind w:left="360"/>
        <w:jc w:val="both"/>
        <w:rPr>
          <w:color w:val="666666"/>
          <w:sz w:val="18"/>
          <w:szCs w:val="18"/>
          <w:lang w:val="es-ES"/>
        </w:rPr>
      </w:pPr>
      <w:r w:rsidRPr="008E1544">
        <w:rPr>
          <w:color w:val="666666"/>
          <w:sz w:val="18"/>
          <w:szCs w:val="18"/>
          <w:lang w:val="es-ES"/>
        </w:rPr>
        <w:t xml:space="preserve">Diseño de estructura organizacional </w:t>
      </w:r>
      <w:r w:rsidRPr="008E1544">
        <w:rPr>
          <w:rFonts w:ascii="Times New Roman" w:hAnsi="Times New Roman" w:cs="Times New Roman"/>
          <w:color w:val="666666"/>
          <w:sz w:val="24"/>
          <w:szCs w:val="24"/>
          <w:lang w:val="es-ES"/>
        </w:rPr>
        <w:t xml:space="preserve">:: </w:t>
      </w:r>
      <w:r w:rsidRPr="008E1544">
        <w:rPr>
          <w:color w:val="666666"/>
          <w:sz w:val="18"/>
          <w:szCs w:val="18"/>
          <w:lang w:val="es-ES"/>
        </w:rPr>
        <w:t xml:space="preserve">Diseño de procesos, políticas y procedimientos </w:t>
      </w:r>
      <w:r w:rsidRPr="008E1544">
        <w:rPr>
          <w:rFonts w:ascii="Times New Roman" w:hAnsi="Times New Roman" w:cs="Times New Roman"/>
          <w:color w:val="666666"/>
          <w:sz w:val="24"/>
          <w:szCs w:val="24"/>
          <w:lang w:val="es-ES"/>
        </w:rPr>
        <w:t>::</w:t>
      </w:r>
      <w:r w:rsidRPr="008E1544">
        <w:rPr>
          <w:color w:val="666666"/>
          <w:sz w:val="18"/>
          <w:szCs w:val="18"/>
          <w:lang w:val="es-ES"/>
        </w:rPr>
        <w:t xml:space="preserve"> Coordinación administrativa, operativa y política </w:t>
      </w:r>
      <w:r w:rsidRPr="008E1544">
        <w:rPr>
          <w:rFonts w:ascii="Times New Roman" w:hAnsi="Times New Roman" w:cs="Times New Roman"/>
          <w:color w:val="666666"/>
          <w:sz w:val="24"/>
          <w:szCs w:val="24"/>
          <w:lang w:val="es-ES"/>
        </w:rPr>
        <w:t xml:space="preserve">:: </w:t>
      </w:r>
      <w:r w:rsidRPr="008E1544">
        <w:rPr>
          <w:color w:val="666666"/>
          <w:sz w:val="18"/>
          <w:szCs w:val="18"/>
          <w:lang w:val="es-ES"/>
        </w:rPr>
        <w:t xml:space="preserve">Relaciones públicas con proveedores, clientes, autoridades y diversas organizaciones </w:t>
      </w:r>
      <w:r w:rsidRPr="008E1544">
        <w:rPr>
          <w:rFonts w:ascii="Times New Roman" w:hAnsi="Times New Roman" w:cs="Times New Roman"/>
          <w:color w:val="666666"/>
          <w:sz w:val="24"/>
          <w:szCs w:val="24"/>
          <w:lang w:val="es-ES"/>
        </w:rPr>
        <w:t xml:space="preserve">:: </w:t>
      </w:r>
      <w:r w:rsidRPr="008E1544">
        <w:rPr>
          <w:color w:val="666666"/>
          <w:sz w:val="18"/>
          <w:szCs w:val="18"/>
          <w:lang w:val="es-ES"/>
        </w:rPr>
        <w:t xml:space="preserve">Generación de nuevos proyectos para posicionamiento y elevar el ingreso </w:t>
      </w:r>
      <w:r w:rsidRPr="008E1544">
        <w:rPr>
          <w:rFonts w:ascii="Times New Roman" w:hAnsi="Times New Roman" w:cs="Times New Roman"/>
          <w:color w:val="666666"/>
          <w:sz w:val="24"/>
          <w:szCs w:val="24"/>
          <w:lang w:val="es-ES"/>
        </w:rPr>
        <w:t xml:space="preserve">:: </w:t>
      </w:r>
      <w:r w:rsidRPr="008E1544">
        <w:rPr>
          <w:color w:val="666666"/>
          <w:sz w:val="18"/>
          <w:szCs w:val="18"/>
          <w:lang w:val="es-ES"/>
        </w:rPr>
        <w:t xml:space="preserve">Diversificación de ingresos </w:t>
      </w:r>
      <w:r w:rsidRPr="008E1544">
        <w:rPr>
          <w:rFonts w:ascii="Times New Roman" w:hAnsi="Times New Roman" w:cs="Times New Roman"/>
          <w:color w:val="666666"/>
          <w:sz w:val="24"/>
          <w:szCs w:val="24"/>
          <w:lang w:val="es-ES"/>
        </w:rPr>
        <w:t xml:space="preserve">:: </w:t>
      </w:r>
      <w:r w:rsidRPr="008E1544">
        <w:rPr>
          <w:color w:val="666666"/>
          <w:sz w:val="18"/>
          <w:szCs w:val="18"/>
          <w:lang w:val="es-ES"/>
        </w:rPr>
        <w:t>Representació</w:t>
      </w:r>
      <w:r w:rsidR="00BD5DEF" w:rsidRPr="008E1544">
        <w:rPr>
          <w:color w:val="666666"/>
          <w:sz w:val="18"/>
          <w:szCs w:val="18"/>
          <w:lang w:val="es-ES"/>
        </w:rPr>
        <w:t xml:space="preserve">n ante medios de comunicación </w:t>
      </w:r>
      <w:r w:rsidR="00BD5DEF" w:rsidRPr="008E1544">
        <w:rPr>
          <w:rFonts w:ascii="Times New Roman" w:hAnsi="Times New Roman" w:cs="Times New Roman"/>
          <w:color w:val="666666"/>
          <w:sz w:val="24"/>
          <w:szCs w:val="24"/>
          <w:lang w:val="es-ES"/>
        </w:rPr>
        <w:t xml:space="preserve">:: </w:t>
      </w:r>
      <w:r w:rsidR="00BD5DEF" w:rsidRPr="008E1544">
        <w:rPr>
          <w:color w:val="666666"/>
          <w:sz w:val="18"/>
          <w:szCs w:val="18"/>
          <w:lang w:val="es-ES"/>
        </w:rPr>
        <w:t>Estrategias de marketing.</w:t>
      </w:r>
    </w:p>
    <w:p w14:paraId="57A7D0B4" w14:textId="4BB58323" w:rsidR="0030190D" w:rsidRPr="00001C5E" w:rsidRDefault="0030190D" w:rsidP="00001C5E">
      <w:pPr>
        <w:pStyle w:val="DegreeDetails"/>
        <w:tabs>
          <w:tab w:val="left" w:pos="142"/>
        </w:tabs>
        <w:spacing w:after="0" w:line="240" w:lineRule="auto"/>
        <w:ind w:left="360"/>
        <w:rPr>
          <w:b/>
          <w:i/>
          <w:sz w:val="18"/>
          <w:szCs w:val="18"/>
          <w:lang w:val="es-ES"/>
        </w:rPr>
      </w:pPr>
      <w:r w:rsidRPr="00001C5E">
        <w:rPr>
          <w:b/>
          <w:i/>
          <w:sz w:val="18"/>
          <w:szCs w:val="18"/>
          <w:lang w:val="es-ES"/>
        </w:rPr>
        <w:t>Aumento del flujo de efectivo en un 80% en 3 años.</w:t>
      </w:r>
    </w:p>
    <w:sdt>
      <w:sdtPr>
        <w:rPr>
          <w:b/>
          <w:color w:val="666666"/>
          <w:sz w:val="20"/>
          <w:szCs w:val="20"/>
          <w:lang w:val="es-ES"/>
        </w:rPr>
        <w:id w:val="173625072"/>
        <w:placeholder>
          <w:docPart w:val="E11439E9BB87A44D8F7BAB43467E9ECC"/>
        </w:placeholder>
      </w:sdtPr>
      <w:sdtEndPr>
        <w:rPr>
          <w:b w:val="0"/>
          <w:sz w:val="18"/>
          <w:szCs w:val="18"/>
        </w:rPr>
      </w:sdtEndPr>
      <w:sdtContent>
        <w:p w14:paraId="1267C618" w14:textId="476863A4" w:rsidR="002F2B59" w:rsidRPr="009A78E0" w:rsidRDefault="002F2B59" w:rsidP="009A78E0">
          <w:pPr>
            <w:pStyle w:val="DegreeDetails"/>
            <w:numPr>
              <w:ilvl w:val="0"/>
              <w:numId w:val="12"/>
            </w:numPr>
            <w:spacing w:after="0" w:line="240" w:lineRule="auto"/>
            <w:rPr>
              <w:b/>
              <w:color w:val="666666"/>
              <w:sz w:val="20"/>
              <w:szCs w:val="20"/>
              <w:lang w:val="es-ES"/>
            </w:rPr>
          </w:pPr>
          <w:proofErr w:type="spellStart"/>
          <w:r w:rsidRPr="009A78E0">
            <w:rPr>
              <w:b/>
              <w:color w:val="666666"/>
              <w:sz w:val="20"/>
              <w:szCs w:val="20"/>
              <w:lang w:val="es-ES"/>
            </w:rPr>
            <w:t>Inkubo</w:t>
          </w:r>
          <w:proofErr w:type="spellEnd"/>
          <w:r w:rsidRPr="009A78E0">
            <w:rPr>
              <w:b/>
              <w:color w:val="666666"/>
              <w:sz w:val="20"/>
              <w:szCs w:val="20"/>
              <w:lang w:val="es-ES"/>
            </w:rPr>
            <w:t xml:space="preserve"> Media - Director de Mercadotecnia.</w:t>
          </w:r>
          <w:r w:rsidR="00F1612C">
            <w:rPr>
              <w:b/>
              <w:color w:val="666666"/>
              <w:sz w:val="20"/>
              <w:szCs w:val="20"/>
              <w:lang w:val="es-ES"/>
            </w:rPr>
            <w:t xml:space="preserve"> BTL  </w:t>
          </w:r>
          <w:r w:rsidR="00EF0063" w:rsidRPr="009A78E0">
            <w:rPr>
              <w:b/>
              <w:color w:val="666666"/>
              <w:sz w:val="20"/>
              <w:szCs w:val="20"/>
              <w:lang w:val="es-ES"/>
            </w:rPr>
            <w:t xml:space="preserve">                               </w:t>
          </w:r>
          <w:r w:rsidR="008D00E2" w:rsidRPr="009A78E0">
            <w:rPr>
              <w:b/>
              <w:color w:val="666666"/>
              <w:sz w:val="20"/>
              <w:szCs w:val="20"/>
              <w:lang w:val="es-ES"/>
            </w:rPr>
            <w:t xml:space="preserve">                        </w:t>
          </w:r>
          <w:r w:rsidR="00EF0063" w:rsidRPr="009A78E0">
            <w:rPr>
              <w:b/>
              <w:color w:val="666666"/>
              <w:sz w:val="20"/>
              <w:szCs w:val="20"/>
              <w:lang w:val="es-ES"/>
            </w:rPr>
            <w:t xml:space="preserve">     2002 </w:t>
          </w:r>
          <w:r w:rsidR="0064738D" w:rsidRPr="009A78E0">
            <w:rPr>
              <w:b/>
              <w:color w:val="666666"/>
              <w:sz w:val="20"/>
              <w:szCs w:val="20"/>
              <w:lang w:val="es-ES"/>
            </w:rPr>
            <w:t>–</w:t>
          </w:r>
          <w:r w:rsidR="00EF0063" w:rsidRPr="009A78E0">
            <w:rPr>
              <w:b/>
              <w:color w:val="666666"/>
              <w:sz w:val="20"/>
              <w:szCs w:val="20"/>
              <w:lang w:val="es-ES"/>
            </w:rPr>
            <w:t xml:space="preserve"> 2012</w:t>
          </w:r>
        </w:p>
        <w:p w14:paraId="3BD453A2" w14:textId="77777777" w:rsidR="0030190D" w:rsidRPr="008E1544" w:rsidRDefault="0064738D" w:rsidP="009A78E0">
          <w:pPr>
            <w:pStyle w:val="DegreeDetails"/>
            <w:spacing w:after="0" w:line="240" w:lineRule="auto"/>
            <w:ind w:left="360"/>
            <w:jc w:val="both"/>
            <w:rPr>
              <w:color w:val="666666"/>
              <w:sz w:val="18"/>
              <w:szCs w:val="18"/>
              <w:lang w:val="es-ES"/>
            </w:rPr>
          </w:pPr>
          <w:r w:rsidRPr="008E1544">
            <w:rPr>
              <w:color w:val="666666"/>
              <w:sz w:val="18"/>
              <w:szCs w:val="18"/>
              <w:lang w:val="es-ES"/>
            </w:rPr>
            <w:t>Generación de propuestas y racional creativo</w:t>
          </w:r>
          <w:r w:rsidR="001A47FE" w:rsidRPr="008E1544">
            <w:rPr>
              <w:color w:val="666666"/>
              <w:sz w:val="18"/>
              <w:szCs w:val="18"/>
              <w:lang w:val="es-ES"/>
            </w:rPr>
            <w:t xml:space="preserve"> </w:t>
          </w:r>
          <w:r w:rsidR="008D00E2" w:rsidRPr="008E1544">
            <w:rPr>
              <w:rFonts w:ascii="Times New Roman" w:hAnsi="Times New Roman" w:cs="Times New Roman"/>
              <w:color w:val="666666"/>
              <w:sz w:val="24"/>
              <w:szCs w:val="24"/>
              <w:lang w:val="es-ES"/>
            </w:rPr>
            <w:t xml:space="preserve">:: </w:t>
          </w:r>
          <w:r w:rsidRPr="008E1544">
            <w:rPr>
              <w:color w:val="666666"/>
              <w:sz w:val="18"/>
              <w:szCs w:val="18"/>
              <w:lang w:val="es-ES"/>
            </w:rPr>
            <w:t>Seguimiento y control de proyectos de</w:t>
          </w:r>
          <w:r w:rsidR="0030190D" w:rsidRPr="008E1544">
            <w:rPr>
              <w:color w:val="666666"/>
              <w:sz w:val="18"/>
              <w:szCs w:val="18"/>
              <w:lang w:val="es-ES"/>
            </w:rPr>
            <w:t>sde el</w:t>
          </w:r>
          <w:r w:rsidRPr="008E1544">
            <w:rPr>
              <w:color w:val="666666"/>
              <w:sz w:val="18"/>
              <w:szCs w:val="18"/>
              <w:lang w:val="es-ES"/>
            </w:rPr>
            <w:t xml:space="preserve"> i</w:t>
          </w:r>
          <w:r w:rsidR="0030190D" w:rsidRPr="008E1544">
            <w:rPr>
              <w:color w:val="666666"/>
              <w:sz w:val="18"/>
              <w:szCs w:val="18"/>
              <w:lang w:val="es-ES"/>
            </w:rPr>
            <w:t xml:space="preserve">nicio, desarrollo y terminación </w:t>
          </w:r>
          <w:r w:rsidR="0030190D" w:rsidRPr="008E1544">
            <w:rPr>
              <w:rFonts w:ascii="Times New Roman" w:hAnsi="Times New Roman" w:cs="Times New Roman"/>
              <w:color w:val="666666"/>
              <w:sz w:val="24"/>
              <w:szCs w:val="24"/>
              <w:lang w:val="es-ES"/>
            </w:rPr>
            <w:t xml:space="preserve">:: </w:t>
          </w:r>
          <w:r w:rsidR="0030190D" w:rsidRPr="008E1544">
            <w:rPr>
              <w:color w:val="666666"/>
              <w:sz w:val="18"/>
              <w:szCs w:val="18"/>
              <w:lang w:val="es-ES"/>
            </w:rPr>
            <w:t xml:space="preserve">Manejo de presupuestos </w:t>
          </w:r>
          <w:r w:rsidR="0030190D" w:rsidRPr="008E1544">
            <w:rPr>
              <w:rFonts w:ascii="Times New Roman" w:hAnsi="Times New Roman" w:cs="Times New Roman"/>
              <w:color w:val="666666"/>
              <w:sz w:val="24"/>
              <w:szCs w:val="24"/>
              <w:lang w:val="es-ES"/>
            </w:rPr>
            <w:t xml:space="preserve">:: </w:t>
          </w:r>
          <w:r w:rsidR="0030190D" w:rsidRPr="008E1544">
            <w:rPr>
              <w:color w:val="666666"/>
              <w:sz w:val="18"/>
              <w:szCs w:val="18"/>
              <w:lang w:val="es-ES"/>
            </w:rPr>
            <w:t>Producción.</w:t>
          </w:r>
        </w:p>
        <w:p w14:paraId="0D74ACB6" w14:textId="30B86310" w:rsidR="0030190D" w:rsidRPr="00001C5E" w:rsidRDefault="00BD5DEF" w:rsidP="009A78E0">
          <w:pPr>
            <w:pStyle w:val="DegreeDetails"/>
            <w:spacing w:after="0" w:line="240" w:lineRule="auto"/>
            <w:ind w:left="360"/>
            <w:rPr>
              <w:b/>
              <w:i/>
              <w:sz w:val="18"/>
              <w:szCs w:val="18"/>
              <w:lang w:val="es-ES"/>
            </w:rPr>
          </w:pPr>
          <w:r w:rsidRPr="00001C5E">
            <w:rPr>
              <w:b/>
              <w:i/>
              <w:sz w:val="18"/>
              <w:szCs w:val="18"/>
              <w:lang w:val="es-ES"/>
            </w:rPr>
            <w:t>Penetración rentable en nuevos mercados.</w:t>
          </w:r>
        </w:p>
        <w:p w14:paraId="0AC36FF6" w14:textId="22ABD53E" w:rsidR="00F1612C" w:rsidRDefault="00F1612C" w:rsidP="009A78E0">
          <w:pPr>
            <w:pStyle w:val="DegreeDetails"/>
            <w:spacing w:after="0" w:line="240" w:lineRule="auto"/>
            <w:ind w:left="360"/>
            <w:rPr>
              <w:b/>
              <w:color w:val="666666"/>
              <w:sz w:val="18"/>
              <w:szCs w:val="18"/>
              <w:lang w:val="es-ES"/>
            </w:rPr>
          </w:pPr>
          <w:r>
            <w:rPr>
              <w:b/>
              <w:color w:val="666666"/>
              <w:sz w:val="18"/>
              <w:szCs w:val="18"/>
              <w:lang w:val="es-ES"/>
            </w:rPr>
            <w:t>Proyectos para:</w:t>
          </w:r>
        </w:p>
        <w:p w14:paraId="29970BC9" w14:textId="7650617F" w:rsidR="00F1612C" w:rsidRDefault="00F1612C" w:rsidP="009A78E0">
          <w:pPr>
            <w:pStyle w:val="DegreeDetails"/>
            <w:spacing w:after="0" w:line="240" w:lineRule="auto"/>
            <w:ind w:left="360"/>
            <w:rPr>
              <w:b/>
              <w:color w:val="666666"/>
              <w:sz w:val="18"/>
              <w:szCs w:val="18"/>
              <w:lang w:val="es-ES"/>
            </w:rPr>
          </w:pPr>
          <w:r>
            <w:rPr>
              <w:b/>
              <w:color w:val="666666"/>
              <w:sz w:val="18"/>
              <w:szCs w:val="18"/>
              <w:lang w:val="es-ES"/>
            </w:rPr>
            <w:t>Ford</w:t>
          </w:r>
        </w:p>
        <w:p w14:paraId="2D2B6F0F" w14:textId="5086A4DE" w:rsidR="00F1612C" w:rsidRPr="00546276" w:rsidRDefault="00F1612C" w:rsidP="009A78E0">
          <w:pPr>
            <w:pStyle w:val="DegreeDetails"/>
            <w:spacing w:after="0" w:line="240" w:lineRule="auto"/>
            <w:ind w:left="360"/>
            <w:rPr>
              <w:b/>
              <w:color w:val="666666"/>
              <w:sz w:val="18"/>
              <w:szCs w:val="18"/>
              <w:lang w:val="es-ES"/>
            </w:rPr>
          </w:pPr>
          <w:proofErr w:type="spellStart"/>
          <w:r w:rsidRPr="00546276">
            <w:rPr>
              <w:b/>
              <w:color w:val="666666"/>
              <w:sz w:val="18"/>
              <w:szCs w:val="18"/>
              <w:lang w:val="es-ES"/>
            </w:rPr>
            <w:t>Hard</w:t>
          </w:r>
          <w:proofErr w:type="spellEnd"/>
          <w:r w:rsidRPr="00546276">
            <w:rPr>
              <w:b/>
              <w:color w:val="666666"/>
              <w:sz w:val="18"/>
              <w:szCs w:val="18"/>
              <w:lang w:val="es-ES"/>
            </w:rPr>
            <w:t xml:space="preserve"> Rock</w:t>
          </w:r>
        </w:p>
        <w:p w14:paraId="04B9372E" w14:textId="53E22BC2" w:rsidR="00F1612C" w:rsidRDefault="00F1612C" w:rsidP="009A78E0">
          <w:pPr>
            <w:pStyle w:val="DegreeDetails"/>
            <w:spacing w:after="0" w:line="240" w:lineRule="auto"/>
            <w:ind w:left="360"/>
            <w:rPr>
              <w:b/>
              <w:color w:val="666666"/>
              <w:sz w:val="18"/>
              <w:szCs w:val="18"/>
              <w:lang w:val="es-ES"/>
            </w:rPr>
          </w:pPr>
          <w:r>
            <w:rPr>
              <w:b/>
              <w:color w:val="666666"/>
              <w:sz w:val="18"/>
              <w:szCs w:val="18"/>
              <w:lang w:val="es-ES"/>
            </w:rPr>
            <w:t xml:space="preserve">LG </w:t>
          </w:r>
          <w:proofErr w:type="spellStart"/>
          <w:r>
            <w:rPr>
              <w:b/>
              <w:color w:val="666666"/>
              <w:sz w:val="18"/>
              <w:szCs w:val="18"/>
              <w:lang w:val="es-ES"/>
            </w:rPr>
            <w:t>Electronics</w:t>
          </w:r>
          <w:proofErr w:type="spellEnd"/>
        </w:p>
        <w:p w14:paraId="586FCB96" w14:textId="5C35AA54" w:rsidR="00F1612C" w:rsidRDefault="00B136EE" w:rsidP="009A78E0">
          <w:pPr>
            <w:pStyle w:val="DegreeDetails"/>
            <w:spacing w:after="0" w:line="240" w:lineRule="auto"/>
            <w:ind w:left="360"/>
            <w:rPr>
              <w:b/>
              <w:color w:val="666666"/>
              <w:sz w:val="18"/>
              <w:szCs w:val="18"/>
              <w:lang w:val="es-ES"/>
            </w:rPr>
          </w:pPr>
          <w:proofErr w:type="spellStart"/>
          <w:r>
            <w:rPr>
              <w:b/>
              <w:color w:val="666666"/>
              <w:sz w:val="18"/>
              <w:szCs w:val="18"/>
              <w:lang w:val="es-ES"/>
            </w:rPr>
            <w:t>Clorets</w:t>
          </w:r>
          <w:proofErr w:type="spellEnd"/>
          <w:r>
            <w:rPr>
              <w:b/>
              <w:color w:val="666666"/>
              <w:sz w:val="18"/>
              <w:szCs w:val="18"/>
              <w:lang w:val="es-ES"/>
            </w:rPr>
            <w:t xml:space="preserve"> (Adams)</w:t>
          </w:r>
        </w:p>
        <w:p w14:paraId="0F9F8C63" w14:textId="44886055" w:rsidR="00B136EE" w:rsidRDefault="00B136EE" w:rsidP="009A78E0">
          <w:pPr>
            <w:pStyle w:val="DegreeDetails"/>
            <w:spacing w:after="0" w:line="240" w:lineRule="auto"/>
            <w:ind w:left="360"/>
            <w:rPr>
              <w:b/>
              <w:color w:val="666666"/>
              <w:sz w:val="18"/>
              <w:szCs w:val="18"/>
              <w:lang w:val="es-ES"/>
            </w:rPr>
          </w:pPr>
          <w:r>
            <w:rPr>
              <w:b/>
              <w:color w:val="666666"/>
              <w:sz w:val="18"/>
              <w:szCs w:val="18"/>
              <w:lang w:val="es-ES"/>
            </w:rPr>
            <w:t xml:space="preserve">Herbal </w:t>
          </w:r>
          <w:proofErr w:type="spellStart"/>
          <w:r>
            <w:rPr>
              <w:b/>
              <w:color w:val="666666"/>
              <w:sz w:val="18"/>
              <w:szCs w:val="18"/>
              <w:lang w:val="es-ES"/>
            </w:rPr>
            <w:t>Essences</w:t>
          </w:r>
          <w:proofErr w:type="spellEnd"/>
          <w:r>
            <w:rPr>
              <w:b/>
              <w:color w:val="666666"/>
              <w:sz w:val="18"/>
              <w:szCs w:val="18"/>
              <w:lang w:val="es-ES"/>
            </w:rPr>
            <w:t xml:space="preserve"> (P&amp;G)</w:t>
          </w:r>
        </w:p>
        <w:p w14:paraId="11D44DDB" w14:textId="48EB2FDC" w:rsidR="00B136EE" w:rsidRDefault="00B136EE" w:rsidP="009A78E0">
          <w:pPr>
            <w:pStyle w:val="DegreeDetails"/>
            <w:spacing w:after="0" w:line="240" w:lineRule="auto"/>
            <w:ind w:left="360"/>
            <w:rPr>
              <w:b/>
              <w:color w:val="666666"/>
              <w:sz w:val="18"/>
              <w:szCs w:val="18"/>
              <w:lang w:val="es-ES"/>
            </w:rPr>
          </w:pPr>
          <w:r>
            <w:rPr>
              <w:b/>
              <w:color w:val="666666"/>
              <w:sz w:val="18"/>
              <w:szCs w:val="18"/>
              <w:lang w:val="es-ES"/>
            </w:rPr>
            <w:t>Palacio de Hierro</w:t>
          </w:r>
        </w:p>
        <w:p w14:paraId="2CB8CF08" w14:textId="0197EF7B" w:rsidR="00B136EE" w:rsidRDefault="00B136EE" w:rsidP="009A78E0">
          <w:pPr>
            <w:pStyle w:val="DegreeDetails"/>
            <w:spacing w:after="0" w:line="240" w:lineRule="auto"/>
            <w:ind w:left="360"/>
            <w:rPr>
              <w:b/>
              <w:color w:val="666666"/>
              <w:sz w:val="18"/>
              <w:szCs w:val="18"/>
              <w:lang w:val="es-ES"/>
            </w:rPr>
          </w:pPr>
          <w:r>
            <w:rPr>
              <w:b/>
              <w:color w:val="666666"/>
              <w:sz w:val="18"/>
              <w:szCs w:val="18"/>
              <w:lang w:val="es-ES"/>
            </w:rPr>
            <w:t>Samsung</w:t>
          </w:r>
        </w:p>
        <w:p w14:paraId="01D0A0E1" w14:textId="00977A83" w:rsidR="00CC1136" w:rsidRDefault="00CC1136" w:rsidP="009A78E0">
          <w:pPr>
            <w:pStyle w:val="DegreeDetails"/>
            <w:spacing w:after="0" w:line="240" w:lineRule="auto"/>
            <w:ind w:left="360"/>
            <w:rPr>
              <w:b/>
              <w:color w:val="666666"/>
              <w:sz w:val="18"/>
              <w:szCs w:val="18"/>
              <w:lang w:val="es-ES"/>
            </w:rPr>
          </w:pPr>
          <w:proofErr w:type="spellStart"/>
          <w:r>
            <w:rPr>
              <w:b/>
              <w:color w:val="666666"/>
              <w:sz w:val="18"/>
              <w:szCs w:val="18"/>
              <w:lang w:val="es-ES"/>
            </w:rPr>
            <w:t>Bacardi</w:t>
          </w:r>
          <w:proofErr w:type="spellEnd"/>
        </w:p>
        <w:p w14:paraId="2D3C6265" w14:textId="4E43A172" w:rsidR="00CC1136" w:rsidRDefault="00CC1136" w:rsidP="009A78E0">
          <w:pPr>
            <w:pStyle w:val="DegreeDetails"/>
            <w:spacing w:after="0" w:line="240" w:lineRule="auto"/>
            <w:ind w:left="360"/>
            <w:rPr>
              <w:b/>
              <w:color w:val="666666"/>
              <w:sz w:val="18"/>
              <w:szCs w:val="18"/>
              <w:lang w:val="es-ES"/>
            </w:rPr>
          </w:pPr>
          <w:r>
            <w:rPr>
              <w:b/>
              <w:color w:val="666666"/>
              <w:sz w:val="18"/>
              <w:szCs w:val="18"/>
              <w:lang w:val="es-ES"/>
            </w:rPr>
            <w:t>Casa Cuervo</w:t>
          </w:r>
        </w:p>
        <w:p w14:paraId="1395728D" w14:textId="1A8A376B" w:rsidR="00CC1136" w:rsidRPr="00F1612C" w:rsidRDefault="00CC1136" w:rsidP="009A78E0">
          <w:pPr>
            <w:pStyle w:val="DegreeDetails"/>
            <w:spacing w:after="0" w:line="240" w:lineRule="auto"/>
            <w:ind w:left="360"/>
            <w:rPr>
              <w:b/>
              <w:color w:val="666666"/>
              <w:sz w:val="18"/>
              <w:szCs w:val="18"/>
              <w:lang w:val="es-ES"/>
            </w:rPr>
          </w:pPr>
          <w:r>
            <w:rPr>
              <w:b/>
              <w:color w:val="666666"/>
              <w:sz w:val="18"/>
              <w:szCs w:val="18"/>
              <w:lang w:val="es-ES"/>
            </w:rPr>
            <w:t>AXE</w:t>
          </w:r>
        </w:p>
        <w:sdt>
          <w:sdtPr>
            <w:rPr>
              <w:b/>
              <w:color w:val="666666"/>
              <w:sz w:val="20"/>
              <w:szCs w:val="20"/>
              <w:lang w:val="es-ES"/>
            </w:rPr>
            <w:id w:val="-298921198"/>
            <w:placeholder>
              <w:docPart w:val="8C3479101E807242BC709B8B626B5541"/>
            </w:placeholder>
          </w:sdtPr>
          <w:sdtEndPr>
            <w:rPr>
              <w:b w:val="0"/>
              <w:sz w:val="18"/>
              <w:szCs w:val="18"/>
            </w:rPr>
          </w:sdtEndPr>
          <w:sdtContent>
            <w:p w14:paraId="32274C7A" w14:textId="62289317" w:rsidR="002F2B59" w:rsidRPr="009A78E0" w:rsidRDefault="002F2B59" w:rsidP="009A78E0">
              <w:pPr>
                <w:pStyle w:val="DegreeDetails"/>
                <w:numPr>
                  <w:ilvl w:val="0"/>
                  <w:numId w:val="12"/>
                </w:numPr>
                <w:spacing w:after="0" w:line="240" w:lineRule="auto"/>
                <w:rPr>
                  <w:b/>
                  <w:color w:val="666666"/>
                  <w:sz w:val="20"/>
                  <w:szCs w:val="20"/>
                  <w:lang w:val="es-ES"/>
                </w:rPr>
              </w:pPr>
              <w:r w:rsidRPr="009A78E0">
                <w:rPr>
                  <w:b/>
                  <w:color w:val="666666"/>
                  <w:sz w:val="20"/>
                  <w:szCs w:val="20"/>
                  <w:lang w:val="es-ES"/>
                </w:rPr>
                <w:t>Rama Farmacéutica - Inteligencia de Mercado.</w:t>
              </w:r>
              <w:r w:rsidR="00EF0063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                                     </w:t>
              </w:r>
              <w:r w:rsidR="00A14FB1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</w:t>
              </w:r>
              <w:r w:rsidR="008D00E2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                       </w:t>
              </w:r>
              <w:r w:rsidR="00EF0063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  2001 </w:t>
              </w:r>
              <w:r w:rsidR="0064738D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>–</w:t>
              </w:r>
              <w:r w:rsidR="00EF0063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2001</w:t>
              </w:r>
            </w:p>
            <w:p w14:paraId="3A5DD626" w14:textId="31A67D6F" w:rsidR="0064738D" w:rsidRPr="008E1544" w:rsidRDefault="0030190D" w:rsidP="009A78E0">
              <w:pPr>
                <w:pStyle w:val="DegreeDetails"/>
                <w:spacing w:after="0" w:line="240" w:lineRule="auto"/>
                <w:ind w:left="360"/>
                <w:rPr>
                  <w:color w:val="666666"/>
                  <w:sz w:val="18"/>
                  <w:szCs w:val="18"/>
                  <w:lang w:val="es-ES"/>
                </w:rPr>
              </w:pPr>
              <w:r w:rsidRPr="008E1544">
                <w:rPr>
                  <w:color w:val="666666"/>
                  <w:sz w:val="18"/>
                  <w:szCs w:val="18"/>
                  <w:lang w:val="es-ES"/>
                </w:rPr>
                <w:t xml:space="preserve">Investigación de mercados </w:t>
              </w:r>
              <w:r w:rsidRPr="008E1544">
                <w:rPr>
                  <w:rFonts w:ascii="Times New Roman" w:hAnsi="Times New Roman" w:cs="Times New Roman"/>
                  <w:color w:val="666666"/>
                  <w:sz w:val="24"/>
                  <w:szCs w:val="24"/>
                  <w:lang w:val="es-ES"/>
                </w:rPr>
                <w:t xml:space="preserve">:: </w:t>
              </w:r>
              <w:r w:rsidR="00BD5DEF" w:rsidRPr="008E1544">
                <w:rPr>
                  <w:color w:val="666666"/>
                  <w:sz w:val="18"/>
                  <w:szCs w:val="18"/>
                  <w:lang w:val="es-ES"/>
                </w:rPr>
                <w:t>Administración de vent</w:t>
              </w:r>
              <w:r w:rsidRPr="008E1544">
                <w:rPr>
                  <w:color w:val="666666"/>
                  <w:sz w:val="18"/>
                  <w:szCs w:val="18"/>
                  <w:lang w:val="es-ES"/>
                </w:rPr>
                <w:t xml:space="preserve">as </w:t>
              </w:r>
              <w:r w:rsidRPr="008E1544">
                <w:rPr>
                  <w:rFonts w:ascii="Times New Roman" w:hAnsi="Times New Roman" w:cs="Times New Roman"/>
                  <w:color w:val="666666"/>
                  <w:sz w:val="24"/>
                  <w:szCs w:val="24"/>
                  <w:lang w:val="es-ES"/>
                </w:rPr>
                <w:t>::</w:t>
              </w:r>
              <w:r w:rsidR="00BD5DEF" w:rsidRPr="008E1544">
                <w:rPr>
                  <w:color w:val="666666"/>
                  <w:sz w:val="18"/>
                  <w:szCs w:val="18"/>
                  <w:lang w:val="es-ES"/>
                </w:rPr>
                <w:t xml:space="preserve"> A</w:t>
              </w:r>
              <w:r w:rsidR="0064738D" w:rsidRPr="008E1544">
                <w:rPr>
                  <w:color w:val="666666"/>
                  <w:sz w:val="18"/>
                  <w:szCs w:val="18"/>
                  <w:lang w:val="es-ES"/>
                </w:rPr>
                <w:t>nálisis de ventas.</w:t>
              </w:r>
            </w:p>
            <w:p w14:paraId="28ADC248" w14:textId="5DD0F728" w:rsidR="002F2B59" w:rsidRPr="009A78E0" w:rsidRDefault="002F2B59" w:rsidP="009A78E0">
              <w:pPr>
                <w:pStyle w:val="DegreeDetails"/>
                <w:numPr>
                  <w:ilvl w:val="0"/>
                  <w:numId w:val="12"/>
                </w:numPr>
                <w:spacing w:after="0" w:line="240" w:lineRule="auto"/>
                <w:rPr>
                  <w:b/>
                  <w:color w:val="666666"/>
                  <w:sz w:val="20"/>
                  <w:szCs w:val="20"/>
                  <w:lang w:val="es-ES"/>
                </w:rPr>
              </w:pPr>
              <w:proofErr w:type="spellStart"/>
              <w:r w:rsidRPr="009A78E0">
                <w:rPr>
                  <w:b/>
                  <w:color w:val="666666"/>
                  <w:sz w:val="20"/>
                  <w:szCs w:val="20"/>
                  <w:lang w:val="es-ES"/>
                </w:rPr>
                <w:t>Comex</w:t>
              </w:r>
              <w:proofErr w:type="spellEnd"/>
              <w:r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- Coordinador de equipo en censo.</w:t>
              </w:r>
              <w:r w:rsidR="00EF0063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                </w:t>
              </w:r>
              <w:r w:rsidR="00A14FB1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                           </w:t>
              </w:r>
              <w:r w:rsidR="008D00E2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                       </w:t>
              </w:r>
              <w:r w:rsidR="00A14FB1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  </w:t>
              </w:r>
              <w:r w:rsidR="009E79C8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 2000</w:t>
              </w:r>
              <w:r w:rsidR="00EF0063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</w:t>
              </w:r>
              <w:r w:rsidR="0064738D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>–</w:t>
              </w:r>
              <w:r w:rsidR="009E79C8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2000</w:t>
              </w:r>
            </w:p>
            <w:p w14:paraId="3AA19AB2" w14:textId="784099B2" w:rsidR="0064738D" w:rsidRPr="008E1544" w:rsidRDefault="0064738D" w:rsidP="009A78E0">
              <w:pPr>
                <w:pStyle w:val="DegreeDetails"/>
                <w:spacing w:after="0" w:line="240" w:lineRule="auto"/>
                <w:ind w:left="360"/>
                <w:rPr>
                  <w:color w:val="666666"/>
                  <w:sz w:val="18"/>
                  <w:szCs w:val="18"/>
                  <w:lang w:val="es-ES"/>
                </w:rPr>
              </w:pPr>
              <w:r w:rsidRPr="008E1544">
                <w:rPr>
                  <w:color w:val="666666"/>
                  <w:sz w:val="18"/>
                  <w:szCs w:val="18"/>
                  <w:lang w:val="es-ES"/>
                </w:rPr>
                <w:t>Investigación de mercados.</w:t>
              </w:r>
            </w:p>
            <w:p w14:paraId="2D031574" w14:textId="0FEF283A" w:rsidR="00E8660D" w:rsidRPr="009A78E0" w:rsidRDefault="00EF0063" w:rsidP="009A78E0">
              <w:pPr>
                <w:pStyle w:val="DegreeDetails"/>
                <w:numPr>
                  <w:ilvl w:val="0"/>
                  <w:numId w:val="12"/>
                </w:numPr>
                <w:spacing w:after="0" w:line="240" w:lineRule="auto"/>
                <w:rPr>
                  <w:b/>
                  <w:color w:val="666666"/>
                  <w:sz w:val="20"/>
                  <w:szCs w:val="20"/>
                  <w:lang w:val="es-ES"/>
                </w:rPr>
              </w:pPr>
              <w:proofErr w:type="spellStart"/>
              <w:r w:rsidRPr="009A78E0">
                <w:rPr>
                  <w:b/>
                  <w:color w:val="666666"/>
                  <w:sz w:val="20"/>
                  <w:szCs w:val="20"/>
                  <w:lang w:val="es-ES"/>
                </w:rPr>
                <w:t>Promoshow</w:t>
              </w:r>
              <w:proofErr w:type="spellEnd"/>
              <w:r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</w:t>
              </w:r>
              <w:r w:rsidR="00E8660D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>-</w:t>
              </w:r>
              <w:r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</w:t>
              </w:r>
              <w:r w:rsidR="00E8660D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Jefe de mercadotecnia.                                                   </w:t>
              </w:r>
              <w:r w:rsidR="008D00E2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                       </w:t>
              </w:r>
              <w:r w:rsidR="00E8660D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  </w:t>
              </w:r>
              <w:r w:rsidR="00A14FB1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 </w:t>
              </w:r>
              <w:r w:rsidR="00E8660D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 1999 – 2000</w:t>
              </w:r>
            </w:p>
            <w:p w14:paraId="61554217" w14:textId="0E6A261F" w:rsidR="0064738D" w:rsidRPr="008E1544" w:rsidRDefault="0030190D" w:rsidP="009A78E0">
              <w:pPr>
                <w:pStyle w:val="DegreeDetails"/>
                <w:spacing w:after="0" w:line="240" w:lineRule="auto"/>
                <w:ind w:left="360"/>
                <w:rPr>
                  <w:color w:val="666666"/>
                  <w:sz w:val="18"/>
                  <w:szCs w:val="18"/>
                  <w:lang w:val="es-ES"/>
                </w:rPr>
              </w:pPr>
              <w:r w:rsidRPr="008E1544">
                <w:rPr>
                  <w:color w:val="666666"/>
                  <w:sz w:val="18"/>
                  <w:szCs w:val="18"/>
                  <w:lang w:val="es-ES"/>
                </w:rPr>
                <w:t xml:space="preserve">Ventas </w:t>
              </w:r>
              <w:r w:rsidRPr="008E1544">
                <w:rPr>
                  <w:rFonts w:ascii="Times New Roman" w:hAnsi="Times New Roman" w:cs="Times New Roman"/>
                  <w:color w:val="666666"/>
                  <w:sz w:val="24"/>
                  <w:szCs w:val="24"/>
                  <w:lang w:val="es-ES"/>
                </w:rPr>
                <w:t>::</w:t>
              </w:r>
              <w:r w:rsidR="0064738D" w:rsidRPr="008E1544">
                <w:rPr>
                  <w:color w:val="666666"/>
                  <w:sz w:val="18"/>
                  <w:szCs w:val="18"/>
                  <w:lang w:val="es-ES"/>
                </w:rPr>
                <w:t xml:space="preserve"> </w:t>
              </w:r>
              <w:r w:rsidR="00BD5DEF" w:rsidRPr="008E1544">
                <w:rPr>
                  <w:color w:val="666666"/>
                  <w:sz w:val="18"/>
                  <w:szCs w:val="18"/>
                  <w:lang w:val="es-ES"/>
                </w:rPr>
                <w:t>P</w:t>
              </w:r>
              <w:r w:rsidR="0064738D" w:rsidRPr="008E1544">
                <w:rPr>
                  <w:color w:val="666666"/>
                  <w:sz w:val="18"/>
                  <w:szCs w:val="18"/>
                  <w:lang w:val="es-ES"/>
                </w:rPr>
                <w:t>roducción de eventos.</w:t>
              </w:r>
            </w:p>
            <w:p w14:paraId="2CBD37C7" w14:textId="650CA3FD" w:rsidR="00BD5DEF" w:rsidRPr="008E1544" w:rsidRDefault="00BD5DEF" w:rsidP="009A78E0">
              <w:pPr>
                <w:pStyle w:val="DegreeDetails"/>
                <w:spacing w:after="0" w:line="240" w:lineRule="auto"/>
                <w:ind w:left="360"/>
                <w:rPr>
                  <w:b/>
                  <w:i/>
                  <w:color w:val="666666"/>
                  <w:sz w:val="18"/>
                  <w:szCs w:val="18"/>
                  <w:lang w:val="es-ES"/>
                </w:rPr>
              </w:pPr>
              <w:r w:rsidRPr="008E1544">
                <w:rPr>
                  <w:b/>
                  <w:i/>
                  <w:color w:val="666666"/>
                  <w:sz w:val="18"/>
                  <w:szCs w:val="18"/>
                  <w:lang w:val="es-ES"/>
                </w:rPr>
                <w:t>Desarrollo de nuevos mercados</w:t>
              </w:r>
            </w:p>
            <w:p w14:paraId="2351965D" w14:textId="723A00E0" w:rsidR="0064738D" w:rsidRPr="009A78E0" w:rsidRDefault="001E30D0" w:rsidP="009A78E0">
              <w:pPr>
                <w:pStyle w:val="DegreeDetails"/>
                <w:numPr>
                  <w:ilvl w:val="0"/>
                  <w:numId w:val="12"/>
                </w:numPr>
                <w:spacing w:after="0" w:line="240" w:lineRule="auto"/>
                <w:rPr>
                  <w:b/>
                  <w:color w:val="666666"/>
                  <w:sz w:val="20"/>
                  <w:szCs w:val="20"/>
                  <w:lang w:val="es-ES"/>
                </w:rPr>
              </w:pPr>
              <w:proofErr w:type="spellStart"/>
              <w:r w:rsidRPr="009A78E0">
                <w:rPr>
                  <w:b/>
                  <w:color w:val="666666"/>
                  <w:sz w:val="20"/>
                  <w:szCs w:val="20"/>
                  <w:lang w:val="es-ES"/>
                </w:rPr>
                <w:lastRenderedPageBreak/>
                <w:t>ComunicArte</w:t>
              </w:r>
              <w:proofErr w:type="spellEnd"/>
              <w:r w:rsidR="006C5545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Publicidad – Asistente administrativo  </w:t>
              </w:r>
              <w:r w:rsidR="00E8660D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                          </w:t>
              </w:r>
              <w:r w:rsidR="00A14FB1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</w:t>
              </w:r>
              <w:r w:rsidR="008D00E2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                       </w:t>
              </w:r>
              <w:r w:rsidR="00A14FB1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 </w:t>
              </w:r>
              <w:r w:rsidR="00E8660D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 1996 </w:t>
              </w:r>
              <w:r w:rsidR="0064738D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>–</w:t>
              </w:r>
              <w:r w:rsidR="00E8660D" w:rsidRPr="009A78E0">
                <w:rPr>
                  <w:b/>
                  <w:color w:val="666666"/>
                  <w:sz w:val="20"/>
                  <w:szCs w:val="20"/>
                  <w:lang w:val="es-ES"/>
                </w:rPr>
                <w:t xml:space="preserve"> 1998</w:t>
              </w:r>
            </w:p>
            <w:p w14:paraId="6A5AE00D" w14:textId="1945399F" w:rsidR="002F2B59" w:rsidRPr="008E1544" w:rsidRDefault="0064738D" w:rsidP="009A78E0">
              <w:pPr>
                <w:pStyle w:val="DegreeDetails"/>
                <w:spacing w:after="0" w:line="240" w:lineRule="auto"/>
                <w:ind w:left="360"/>
                <w:rPr>
                  <w:color w:val="666666"/>
                  <w:sz w:val="18"/>
                  <w:szCs w:val="18"/>
                  <w:lang w:val="es-ES"/>
                </w:rPr>
              </w:pPr>
              <w:r w:rsidRPr="008E1544">
                <w:rPr>
                  <w:color w:val="666666"/>
                  <w:sz w:val="18"/>
                  <w:szCs w:val="18"/>
                  <w:lang w:val="es-ES"/>
                </w:rPr>
                <w:t>Ventas</w:t>
              </w:r>
              <w:r w:rsidR="0030190D" w:rsidRPr="008E1544">
                <w:rPr>
                  <w:color w:val="666666"/>
                  <w:sz w:val="18"/>
                  <w:szCs w:val="18"/>
                  <w:lang w:val="es-ES"/>
                </w:rPr>
                <w:t xml:space="preserve"> </w:t>
              </w:r>
              <w:r w:rsidR="0030190D" w:rsidRPr="008E1544">
                <w:rPr>
                  <w:rFonts w:ascii="Times New Roman" w:hAnsi="Times New Roman" w:cs="Times New Roman"/>
                  <w:color w:val="666666"/>
                  <w:sz w:val="24"/>
                  <w:szCs w:val="24"/>
                  <w:lang w:val="es-ES"/>
                </w:rPr>
                <w:t>::</w:t>
              </w:r>
              <w:r w:rsidR="00BD5DEF" w:rsidRPr="008E1544">
                <w:rPr>
                  <w:color w:val="666666"/>
                  <w:sz w:val="18"/>
                  <w:szCs w:val="18"/>
                  <w:lang w:val="es-ES"/>
                </w:rPr>
                <w:t xml:space="preserve"> D</w:t>
              </w:r>
              <w:r w:rsidR="001A47FE" w:rsidRPr="008E1544">
                <w:rPr>
                  <w:color w:val="666666"/>
                  <w:sz w:val="18"/>
                  <w:szCs w:val="18"/>
                  <w:lang w:val="es-ES"/>
                </w:rPr>
                <w:t>istribución</w:t>
              </w:r>
              <w:r w:rsidR="00BD5DEF" w:rsidRPr="008E1544">
                <w:rPr>
                  <w:color w:val="666666"/>
                  <w:sz w:val="18"/>
                  <w:szCs w:val="18"/>
                  <w:lang w:val="es-ES"/>
                </w:rPr>
                <w:t>.</w:t>
              </w:r>
            </w:p>
          </w:sdtContent>
        </w:sdt>
      </w:sdtContent>
    </w:sdt>
    <w:p w14:paraId="65A6CB69" w14:textId="4CA11360" w:rsidR="001E30D0" w:rsidRPr="00001C5E" w:rsidRDefault="0072460F" w:rsidP="009A78E0">
      <w:pPr>
        <w:pStyle w:val="Ttulo1"/>
        <w:spacing w:after="0"/>
        <w:rPr>
          <w:color w:val="4C4C4C"/>
          <w:sz w:val="22"/>
          <w:szCs w:val="22"/>
          <w:lang w:val="es-ES"/>
        </w:rPr>
      </w:pPr>
      <w:r w:rsidRPr="00001C5E">
        <w:rPr>
          <w:color w:val="4C4C4C"/>
          <w:sz w:val="22"/>
          <w:szCs w:val="22"/>
          <w:lang w:val="es-ES"/>
        </w:rPr>
        <w:t>Habilidades y conocimientos</w:t>
      </w:r>
    </w:p>
    <w:p w14:paraId="6E67CE76" w14:textId="77777777" w:rsidR="009A78E0" w:rsidRPr="009A78E0" w:rsidRDefault="009A78E0" w:rsidP="009A78E0">
      <w:pPr>
        <w:pStyle w:val="Textodecuerpo"/>
      </w:pPr>
    </w:p>
    <w:p w14:paraId="6AF85316" w14:textId="7A961CDD" w:rsidR="00F73BF0" w:rsidRPr="009A78E0" w:rsidRDefault="0072460F" w:rsidP="009A78E0">
      <w:pPr>
        <w:pStyle w:val="DegreeDetails"/>
        <w:numPr>
          <w:ilvl w:val="0"/>
          <w:numId w:val="12"/>
        </w:numPr>
        <w:spacing w:after="0" w:line="240" w:lineRule="auto"/>
        <w:rPr>
          <w:b/>
          <w:color w:val="666666"/>
          <w:sz w:val="20"/>
          <w:szCs w:val="20"/>
          <w:lang w:val="es-ES"/>
        </w:rPr>
      </w:pPr>
      <w:r w:rsidRPr="009A78E0">
        <w:rPr>
          <w:b/>
          <w:color w:val="666666"/>
          <w:sz w:val="20"/>
          <w:szCs w:val="20"/>
          <w:lang w:val="es-ES"/>
        </w:rPr>
        <w:t>Estratégico, creativo, analítico</w:t>
      </w:r>
      <w:r w:rsidR="00263A62" w:rsidRPr="009A78E0">
        <w:rPr>
          <w:b/>
          <w:color w:val="666666"/>
          <w:sz w:val="20"/>
          <w:szCs w:val="20"/>
          <w:lang w:val="es-ES"/>
        </w:rPr>
        <w:t>, comprometido, leal</w:t>
      </w:r>
      <w:r w:rsidRPr="009A78E0">
        <w:rPr>
          <w:b/>
          <w:color w:val="666666"/>
          <w:sz w:val="20"/>
          <w:szCs w:val="20"/>
          <w:lang w:val="es-ES"/>
        </w:rPr>
        <w:t xml:space="preserve"> </w:t>
      </w:r>
      <w:r w:rsidR="00217103" w:rsidRPr="009A78E0">
        <w:rPr>
          <w:b/>
          <w:color w:val="666666"/>
          <w:sz w:val="20"/>
          <w:szCs w:val="20"/>
          <w:lang w:val="es-ES"/>
        </w:rPr>
        <w:t xml:space="preserve">y habilidad de </w:t>
      </w:r>
      <w:r w:rsidR="00D57D7B" w:rsidRPr="009A78E0">
        <w:rPr>
          <w:b/>
          <w:color w:val="666666"/>
          <w:sz w:val="20"/>
          <w:szCs w:val="20"/>
          <w:lang w:val="es-ES"/>
        </w:rPr>
        <w:t>trabajo</w:t>
      </w:r>
      <w:r w:rsidRPr="009A78E0">
        <w:rPr>
          <w:b/>
          <w:color w:val="666666"/>
          <w:sz w:val="20"/>
          <w:szCs w:val="20"/>
          <w:lang w:val="es-ES"/>
        </w:rPr>
        <w:t xml:space="preserve"> en equipo</w:t>
      </w:r>
      <w:r w:rsidR="00C17661">
        <w:rPr>
          <w:b/>
          <w:color w:val="666666"/>
          <w:sz w:val="20"/>
          <w:szCs w:val="20"/>
          <w:lang w:val="es-ES"/>
        </w:rPr>
        <w:t xml:space="preserve"> y bajo presión</w:t>
      </w:r>
      <w:r w:rsidRPr="009A78E0">
        <w:rPr>
          <w:b/>
          <w:color w:val="666666"/>
          <w:sz w:val="20"/>
          <w:szCs w:val="20"/>
          <w:lang w:val="es-ES"/>
        </w:rPr>
        <w:t>.</w:t>
      </w:r>
      <w:r w:rsidR="00D57D7B" w:rsidRPr="009A78E0">
        <w:rPr>
          <w:b/>
          <w:color w:val="666666"/>
          <w:sz w:val="20"/>
          <w:szCs w:val="20"/>
          <w:lang w:val="es-ES"/>
        </w:rPr>
        <w:t xml:space="preserve"> </w:t>
      </w:r>
    </w:p>
    <w:p w14:paraId="05F16FA4" w14:textId="2097DB28" w:rsidR="00217103" w:rsidRPr="009A78E0" w:rsidRDefault="00217103" w:rsidP="009A78E0">
      <w:pPr>
        <w:pStyle w:val="DegreeDetails"/>
        <w:numPr>
          <w:ilvl w:val="0"/>
          <w:numId w:val="12"/>
        </w:numPr>
        <w:spacing w:after="0" w:line="240" w:lineRule="auto"/>
        <w:rPr>
          <w:b/>
          <w:color w:val="666666"/>
          <w:sz w:val="20"/>
          <w:szCs w:val="20"/>
          <w:lang w:val="es-ES"/>
        </w:rPr>
      </w:pPr>
      <w:r w:rsidRPr="009A78E0">
        <w:rPr>
          <w:b/>
          <w:color w:val="666666"/>
          <w:sz w:val="20"/>
          <w:szCs w:val="20"/>
          <w:lang w:val="es-ES"/>
        </w:rPr>
        <w:t>Office, inglés 80%, Acrobat,</w:t>
      </w:r>
      <w:r w:rsidR="002000CA">
        <w:rPr>
          <w:b/>
          <w:color w:val="666666"/>
          <w:sz w:val="20"/>
          <w:szCs w:val="20"/>
          <w:lang w:val="es-ES"/>
        </w:rPr>
        <w:t xml:space="preserve"> Facebook, </w:t>
      </w:r>
      <w:proofErr w:type="spellStart"/>
      <w:r w:rsidR="002000CA">
        <w:rPr>
          <w:b/>
          <w:color w:val="666666"/>
          <w:sz w:val="20"/>
          <w:szCs w:val="20"/>
          <w:lang w:val="es-ES"/>
        </w:rPr>
        <w:t>Twitter</w:t>
      </w:r>
      <w:proofErr w:type="spellEnd"/>
      <w:r w:rsidR="00C16ABE">
        <w:rPr>
          <w:b/>
          <w:color w:val="666666"/>
          <w:sz w:val="20"/>
          <w:szCs w:val="20"/>
          <w:lang w:val="es-ES"/>
        </w:rPr>
        <w:t>, conocimientos SEO</w:t>
      </w:r>
      <w:r w:rsidR="00F1612C">
        <w:rPr>
          <w:b/>
          <w:color w:val="666666"/>
          <w:sz w:val="20"/>
          <w:szCs w:val="20"/>
          <w:lang w:val="es-ES"/>
        </w:rPr>
        <w:t xml:space="preserve"> intermedio,</w:t>
      </w:r>
      <w:r w:rsidR="00C16ABE">
        <w:rPr>
          <w:b/>
          <w:color w:val="666666"/>
          <w:sz w:val="20"/>
          <w:szCs w:val="20"/>
          <w:lang w:val="es-ES"/>
        </w:rPr>
        <w:t xml:space="preserve"> SEM</w:t>
      </w:r>
      <w:r w:rsidR="00F1612C">
        <w:rPr>
          <w:b/>
          <w:color w:val="666666"/>
          <w:sz w:val="20"/>
          <w:szCs w:val="20"/>
          <w:lang w:val="es-ES"/>
        </w:rPr>
        <w:t xml:space="preserve"> y CRM básicos</w:t>
      </w:r>
      <w:r w:rsidR="00C16ABE">
        <w:rPr>
          <w:b/>
          <w:color w:val="666666"/>
          <w:sz w:val="20"/>
          <w:szCs w:val="20"/>
          <w:lang w:val="es-ES"/>
        </w:rPr>
        <w:t xml:space="preserve"> </w:t>
      </w:r>
      <w:r w:rsidR="00F1612C">
        <w:rPr>
          <w:b/>
          <w:color w:val="666666"/>
          <w:sz w:val="20"/>
          <w:szCs w:val="20"/>
          <w:lang w:val="es-ES"/>
        </w:rPr>
        <w:t>.</w:t>
      </w:r>
    </w:p>
    <w:sectPr w:rsidR="00217103" w:rsidRPr="009A78E0" w:rsidSect="008E1544">
      <w:headerReference w:type="default" r:id="rId10"/>
      <w:pgSz w:w="12240" w:h="15840" w:code="9"/>
      <w:pgMar w:top="568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24AE9" w14:textId="77777777" w:rsidR="009F303A" w:rsidRDefault="009F303A">
      <w:pPr>
        <w:spacing w:line="240" w:lineRule="auto"/>
      </w:pPr>
      <w:r>
        <w:separator/>
      </w:r>
    </w:p>
  </w:endnote>
  <w:endnote w:type="continuationSeparator" w:id="0">
    <w:p w14:paraId="2EBE187A" w14:textId="77777777" w:rsidR="009F303A" w:rsidRDefault="009F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874D8" w14:textId="77777777" w:rsidR="009F303A" w:rsidRDefault="009F303A">
      <w:pPr>
        <w:spacing w:line="240" w:lineRule="auto"/>
      </w:pPr>
      <w:r>
        <w:separator/>
      </w:r>
    </w:p>
  </w:footnote>
  <w:footnote w:type="continuationSeparator" w:id="0">
    <w:p w14:paraId="6BF0E298" w14:textId="77777777" w:rsidR="009F303A" w:rsidRDefault="009F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B5E5F" w14:textId="08F0F8BE" w:rsidR="009F303A" w:rsidRPr="00001C5E" w:rsidRDefault="009F303A">
    <w:pPr>
      <w:pStyle w:val="Ttulo"/>
      <w:rPr>
        <w:color w:val="5C5C5C" w:themeColor="text2" w:themeTint="BF"/>
      </w:rPr>
    </w:pPr>
    <w:r w:rsidRPr="00001C5E">
      <w:rPr>
        <w:color w:val="5C5C5C" w:themeColor="text2" w:themeTint="BF"/>
      </w:rPr>
      <w:fldChar w:fldCharType="begin"/>
    </w:r>
    <w:r w:rsidRPr="00001C5E">
      <w:rPr>
        <w:color w:val="5C5C5C" w:themeColor="text2" w:themeTint="BF"/>
      </w:rPr>
      <w:instrText>PLACEHOLDER</w:instrText>
    </w:r>
    <w:r w:rsidRPr="00001C5E">
      <w:rPr>
        <w:color w:val="5C5C5C" w:themeColor="text2" w:themeTint="BF"/>
      </w:rPr>
      <w:fldChar w:fldCharType="begin"/>
    </w:r>
    <w:r w:rsidRPr="00001C5E">
      <w:rPr>
        <w:color w:val="5C5C5C" w:themeColor="text2" w:themeTint="BF"/>
      </w:rPr>
      <w:instrText>IF</w:instrText>
    </w:r>
    <w:r w:rsidRPr="00001C5E">
      <w:rPr>
        <w:color w:val="5C5C5C" w:themeColor="text2" w:themeTint="BF"/>
      </w:rPr>
      <w:fldChar w:fldCharType="begin"/>
    </w:r>
    <w:r w:rsidRPr="00001C5E">
      <w:rPr>
        <w:color w:val="5C5C5C" w:themeColor="text2" w:themeTint="BF"/>
      </w:rPr>
      <w:instrText>USERNAME</w:instrText>
    </w:r>
    <w:r w:rsidRPr="00001C5E">
      <w:rPr>
        <w:color w:val="5C5C5C" w:themeColor="text2" w:themeTint="BF"/>
      </w:rPr>
      <w:fldChar w:fldCharType="separate"/>
    </w:r>
    <w:r w:rsidRPr="00001C5E">
      <w:rPr>
        <w:noProof/>
        <w:color w:val="5C5C5C" w:themeColor="text2" w:themeTint="BF"/>
      </w:rPr>
      <w:instrText>NOE RENDON</w:instrText>
    </w:r>
    <w:r w:rsidRPr="00001C5E">
      <w:rPr>
        <w:color w:val="5C5C5C" w:themeColor="text2" w:themeTint="BF"/>
      </w:rPr>
      <w:fldChar w:fldCharType="end"/>
    </w:r>
    <w:r w:rsidRPr="00001C5E">
      <w:rPr>
        <w:color w:val="5C5C5C" w:themeColor="text2" w:themeTint="BF"/>
      </w:rPr>
      <w:instrText>="" "[Su nombre]"</w:instrText>
    </w:r>
    <w:r w:rsidRPr="00001C5E">
      <w:rPr>
        <w:color w:val="5C5C5C" w:themeColor="text2" w:themeTint="BF"/>
      </w:rPr>
      <w:fldChar w:fldCharType="begin"/>
    </w:r>
    <w:r w:rsidRPr="00001C5E">
      <w:rPr>
        <w:color w:val="5C5C5C" w:themeColor="text2" w:themeTint="BF"/>
      </w:rPr>
      <w:instrText>USERNAME</w:instrText>
    </w:r>
    <w:r w:rsidRPr="00001C5E">
      <w:rPr>
        <w:color w:val="5C5C5C" w:themeColor="text2" w:themeTint="BF"/>
      </w:rPr>
      <w:fldChar w:fldCharType="separate"/>
    </w:r>
    <w:r w:rsidRPr="00001C5E">
      <w:rPr>
        <w:noProof/>
        <w:color w:val="5C5C5C" w:themeColor="text2" w:themeTint="BF"/>
      </w:rPr>
      <w:instrText>NOE RENDON</w:instrText>
    </w:r>
    <w:r w:rsidRPr="00001C5E">
      <w:rPr>
        <w:noProof/>
        <w:color w:val="5C5C5C" w:themeColor="text2" w:themeTint="BF"/>
      </w:rPr>
      <w:fldChar w:fldCharType="end"/>
    </w:r>
    <w:r w:rsidRPr="00001C5E">
      <w:rPr>
        <w:color w:val="5C5C5C" w:themeColor="text2" w:themeTint="BF"/>
      </w:rPr>
      <w:fldChar w:fldCharType="separate"/>
    </w:r>
    <w:r w:rsidRPr="00001C5E">
      <w:rPr>
        <w:noProof/>
        <w:color w:val="5C5C5C" w:themeColor="text2" w:themeTint="BF"/>
      </w:rPr>
      <w:instrText>NOE RENDON</w:instrText>
    </w:r>
    <w:r w:rsidRPr="00001C5E">
      <w:rPr>
        <w:color w:val="5C5C5C" w:themeColor="text2" w:themeTint="BF"/>
      </w:rPr>
      <w:fldChar w:fldCharType="end"/>
    </w:r>
    <w:r w:rsidRPr="00001C5E">
      <w:rPr>
        <w:color w:val="5C5C5C" w:themeColor="text2" w:themeTint="BF"/>
      </w:rPr>
      <w:instrText>\* MERGEFORMAT</w:instrText>
    </w:r>
    <w:r w:rsidRPr="00001C5E">
      <w:rPr>
        <w:color w:val="5C5C5C" w:themeColor="text2" w:themeTint="BF"/>
      </w:rPr>
      <w:fldChar w:fldCharType="separate"/>
    </w:r>
    <w:r w:rsidR="009921B3" w:rsidRPr="009921B3">
      <w:rPr>
        <w:color w:val="5C5C5C" w:themeColor="text2" w:themeTint="BF"/>
        <w:lang w:val="es-ES"/>
      </w:rPr>
      <w:t xml:space="preserve">NOE </w:t>
    </w:r>
    <w:r w:rsidR="009921B3" w:rsidRPr="009921B3">
      <w:rPr>
        <w:noProof/>
        <w:color w:val="5C5C5C" w:themeColor="text2" w:themeTint="BF"/>
        <w:lang w:val="es-ES"/>
      </w:rPr>
      <w:t>RENDON</w:t>
    </w:r>
    <w:r w:rsidRPr="00001C5E">
      <w:rPr>
        <w:color w:val="5C5C5C" w:themeColor="text2" w:themeTint="BF"/>
      </w:rPr>
      <w:fldChar w:fldCharType="end"/>
    </w:r>
  </w:p>
  <w:p w14:paraId="6920098C" w14:textId="77777777" w:rsidR="009F303A" w:rsidRDefault="009F303A">
    <w:pPr>
      <w:pStyle w:val="Encabezado"/>
    </w:pPr>
    <w:r>
      <w:rPr>
        <w:lang w:val="es-ES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9921B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FE6EB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E246F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30F1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46CACC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8CCA1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A06CC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0ED96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5EC53F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FE158F8"/>
    <w:multiLevelType w:val="hybridMultilevel"/>
    <w:tmpl w:val="C4DCB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A5E08"/>
    <w:multiLevelType w:val="hybridMultilevel"/>
    <w:tmpl w:val="B43CF82E"/>
    <w:lvl w:ilvl="0" w:tplc="8F2047F2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67C71FC"/>
    <w:multiLevelType w:val="hybridMultilevel"/>
    <w:tmpl w:val="46D4A8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062DB1"/>
    <w:multiLevelType w:val="hybridMultilevel"/>
    <w:tmpl w:val="543031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attachedTemplate r:id="rId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5A2DE7"/>
    <w:rsid w:val="00001C5E"/>
    <w:rsid w:val="00046379"/>
    <w:rsid w:val="000D316D"/>
    <w:rsid w:val="00124922"/>
    <w:rsid w:val="001A47FE"/>
    <w:rsid w:val="001E30D0"/>
    <w:rsid w:val="001F56F2"/>
    <w:rsid w:val="002000CA"/>
    <w:rsid w:val="00217103"/>
    <w:rsid w:val="00263A62"/>
    <w:rsid w:val="00285417"/>
    <w:rsid w:val="002A31AA"/>
    <w:rsid w:val="002C3254"/>
    <w:rsid w:val="002F2B59"/>
    <w:rsid w:val="0030190D"/>
    <w:rsid w:val="003213A7"/>
    <w:rsid w:val="0042060E"/>
    <w:rsid w:val="00546276"/>
    <w:rsid w:val="005A2DE7"/>
    <w:rsid w:val="0064738D"/>
    <w:rsid w:val="006C5545"/>
    <w:rsid w:val="006F73A8"/>
    <w:rsid w:val="0072460F"/>
    <w:rsid w:val="00750EB0"/>
    <w:rsid w:val="008D00E2"/>
    <w:rsid w:val="008E1544"/>
    <w:rsid w:val="009921B3"/>
    <w:rsid w:val="009A78E0"/>
    <w:rsid w:val="009E79C8"/>
    <w:rsid w:val="009F303A"/>
    <w:rsid w:val="00A14FB1"/>
    <w:rsid w:val="00B136EE"/>
    <w:rsid w:val="00BD5DEF"/>
    <w:rsid w:val="00C16ABE"/>
    <w:rsid w:val="00C17661"/>
    <w:rsid w:val="00C31F1E"/>
    <w:rsid w:val="00C82D09"/>
    <w:rsid w:val="00CA6585"/>
    <w:rsid w:val="00CC1136"/>
    <w:rsid w:val="00CC23AB"/>
    <w:rsid w:val="00CF5036"/>
    <w:rsid w:val="00D14807"/>
    <w:rsid w:val="00D57D7B"/>
    <w:rsid w:val="00D71DE9"/>
    <w:rsid w:val="00D762B5"/>
    <w:rsid w:val="00E8660D"/>
    <w:rsid w:val="00EA7BB9"/>
    <w:rsid w:val="00EF0063"/>
    <w:rsid w:val="00F1612C"/>
    <w:rsid w:val="00F46E3F"/>
    <w:rsid w:val="00F7139A"/>
    <w:rsid w:val="00F7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532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300" w:lineRule="auto"/>
    </w:pPr>
  </w:style>
  <w:style w:type="paragraph" w:styleId="Ttulo1">
    <w:name w:val="heading 1"/>
    <w:basedOn w:val="Normal"/>
    <w:next w:val="Textodecuerpo"/>
    <w:link w:val="Ttulo1Car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262626" w:themeColor="text2"/>
      <w:sz w:val="18"/>
      <w:szCs w:val="18"/>
    </w:rPr>
  </w:style>
  <w:style w:type="paragraph" w:styleId="Ttulo">
    <w:name w:val="Title"/>
    <w:basedOn w:val="Normal"/>
    <w:next w:val="Normal"/>
    <w:link w:val="TtuloCar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Textodecuerpo"/>
  </w:style>
  <w:style w:type="paragraph" w:styleId="Listaconvietas">
    <w:name w:val="List Bullet"/>
    <w:basedOn w:val="Normal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a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echa">
    <w:name w:val="Date"/>
    <w:basedOn w:val="Normal"/>
    <w:next w:val="Normal"/>
    <w:link w:val="FechaCar"/>
    <w:pPr>
      <w:spacing w:before="40" w:after="40"/>
      <w:jc w:val="right"/>
    </w:pPr>
  </w:style>
  <w:style w:type="character" w:customStyle="1" w:styleId="FechaCar">
    <w:name w:val="Fecha Car"/>
    <w:basedOn w:val="Fuentedeprrafopredeter"/>
    <w:link w:val="Fecha"/>
  </w:style>
  <w:style w:type="paragraph" w:styleId="Listaconvietas2">
    <w:name w:val="List Bullet 2"/>
    <w:basedOn w:val="Listaconvietas"/>
    <w:pPr>
      <w:spacing w:after="220"/>
    </w:pPr>
  </w:style>
  <w:style w:type="paragraph" w:styleId="Textodecuerpo">
    <w:name w:val="Body Text"/>
    <w:basedOn w:val="Normal"/>
    <w:link w:val="TextodecuerpoCar"/>
    <w:unhideWhenUsed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</w:style>
  <w:style w:type="paragraph" w:styleId="Textodeglobo">
    <w:name w:val="Balloon Text"/>
    <w:basedOn w:val="Normal"/>
    <w:link w:val="TextodegloboC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Textodecuerpo2">
    <w:name w:val="Body Text 2"/>
    <w:basedOn w:val="Normal"/>
    <w:link w:val="Textodecuerpo2Car"/>
    <w:semiHidden/>
    <w:unhideWhenUsed/>
    <w:pPr>
      <w:spacing w:after="120"/>
      <w:ind w:left="360"/>
    </w:pPr>
  </w:style>
  <w:style w:type="paragraph" w:styleId="Textodecuerpo3">
    <w:name w:val="Body Text 3"/>
    <w:basedOn w:val="Normal"/>
    <w:link w:val="Textodecuerpo3Car"/>
    <w:semiHidden/>
    <w:unhideWhenUsed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basedOn w:val="Fuentedeprrafopredeter"/>
    <w:link w:val="Textodecuerpo3"/>
    <w:semiHidden/>
    <w:rPr>
      <w:sz w:val="16"/>
      <w:szCs w:val="16"/>
    </w:rPr>
  </w:style>
  <w:style w:type="paragraph" w:styleId="Textodecuerpo1sangra">
    <w:name w:val="Body Text First Indent"/>
    <w:basedOn w:val="Textodecuerpo"/>
    <w:link w:val="Textodecuerpo1sangraCar"/>
    <w:semiHidden/>
    <w:unhideWhenUsed/>
    <w:pPr>
      <w:spacing w:after="0"/>
      <w:ind w:firstLine="360"/>
    </w:pPr>
  </w:style>
  <w:style w:type="character" w:customStyle="1" w:styleId="Textodecuerpo1sangraCar">
    <w:name w:val="Texto de cuerpo 1ª sangría Car"/>
    <w:basedOn w:val="TextodecuerpoCar"/>
    <w:link w:val="Textodecuerpo1sangra"/>
    <w:semiHidden/>
  </w:style>
  <w:style w:type="character" w:customStyle="1" w:styleId="Textodecuerpo2Car">
    <w:name w:val="Texto de cuerpo 2 Car"/>
    <w:basedOn w:val="Fuentedeprrafopredeter"/>
    <w:link w:val="Textodecuerpo2"/>
    <w:semiHidden/>
  </w:style>
  <w:style w:type="paragraph" w:styleId="Textodecuerpo1sangra2">
    <w:name w:val="Body Text First Indent 2"/>
    <w:basedOn w:val="Textodecuerpo2"/>
    <w:link w:val="Textodecuerpo1sangra2Car"/>
    <w:semiHidden/>
    <w:unhideWhenUsed/>
    <w:pPr>
      <w:spacing w:after="0"/>
      <w:ind w:firstLine="360"/>
    </w:pPr>
  </w:style>
  <w:style w:type="character" w:customStyle="1" w:styleId="Textodecuerpo1sangra2Car">
    <w:name w:val="Texto de cuerpo 1ª sangría 2 Car"/>
    <w:basedOn w:val="Textodecuerpo2Car"/>
    <w:link w:val="Textodecuerpo1sangra2"/>
    <w:semiHidden/>
  </w:style>
  <w:style w:type="paragraph" w:styleId="Sangra2detdecuerpo">
    <w:name w:val="Body Text Indent 2"/>
    <w:basedOn w:val="Normal"/>
    <w:link w:val="Sangra2detdecuerpoCar"/>
    <w:semiHidden/>
    <w:unhideWhenUsed/>
    <w:pPr>
      <w:spacing w:after="120" w:line="480" w:lineRule="auto"/>
      <w:ind w:left="360"/>
    </w:pPr>
  </w:style>
  <w:style w:type="character" w:customStyle="1" w:styleId="Sangra2detdecuerpoCar">
    <w:name w:val="Sangría 2 de t. de cuerpo Car"/>
    <w:basedOn w:val="Fuentedeprrafopredeter"/>
    <w:link w:val="Sangra2detdecuerpo"/>
    <w:semiHidden/>
  </w:style>
  <w:style w:type="paragraph" w:styleId="Sangra3detdecuerpo">
    <w:name w:val="Body Text Indent 3"/>
    <w:basedOn w:val="Normal"/>
    <w:link w:val="Sangra3detdecuerpo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decuerpoCar">
    <w:name w:val="Sangría 3 de t. de cuerpo Car"/>
    <w:basedOn w:val="Fuentedeprrafopredeter"/>
    <w:link w:val="Sangra3detdecuerpo"/>
    <w:semiHidden/>
    <w:rPr>
      <w:sz w:val="16"/>
      <w:szCs w:val="16"/>
    </w:rPr>
  </w:style>
  <w:style w:type="paragraph" w:styleId="Epgrafe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ierre">
    <w:name w:val="Closing"/>
    <w:basedOn w:val="Normal"/>
    <w:link w:val="CierreCar"/>
    <w:semiHidden/>
    <w:unhideWhenUsed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semiHidden/>
  </w:style>
  <w:style w:type="paragraph" w:styleId="Textocomentario">
    <w:name w:val="annotation text"/>
    <w:basedOn w:val="Normal"/>
    <w:link w:val="Textocomentario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semiHidden/>
  </w:style>
  <w:style w:type="paragraph" w:styleId="Textonotaalfinal">
    <w:name w:val="endnote text"/>
    <w:basedOn w:val="Normal"/>
    <w:link w:val="Textonotaalfinal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de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semiHidden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</w:rPr>
  </w:style>
  <w:style w:type="paragraph" w:styleId="HTMLconformatoprevio">
    <w:name w:val="HTML Preformatted"/>
    <w:basedOn w:val="Normal"/>
    <w:link w:val="HTMLconformatoprevioCar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intensa">
    <w:name w:val="Intense Quote"/>
    <w:basedOn w:val="Normal"/>
    <w:next w:val="Normal"/>
    <w:link w:val="CitaintensaCar"/>
    <w:qFormat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CitaintensaCar">
    <w:name w:val="Cita intensa Car"/>
    <w:basedOn w:val="Fuentedeprrafopredeter"/>
    <w:link w:val="Citaintensa"/>
    <w:rPr>
      <w:b/>
      <w:bCs/>
      <w:i/>
      <w:iCs/>
      <w:color w:val="8D002D" w:themeColor="accent1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2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3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4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5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6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7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8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9"/>
      </w:numPr>
      <w:contextualSpacing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qFormat/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semiHidden/>
  </w:style>
  <w:style w:type="paragraph" w:styleId="Textosinformato">
    <w:name w:val="Plain Text"/>
    <w:basedOn w:val="Normal"/>
    <w:link w:val="TextosinformatoC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next w:val="Normal"/>
    <w:link w:val="CitaCar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rPr>
      <w:i/>
      <w:iCs/>
      <w:color w:val="000000" w:themeColor="text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</w:style>
  <w:style w:type="paragraph" w:styleId="Firma">
    <w:name w:val="Signature"/>
    <w:basedOn w:val="Normal"/>
    <w:link w:val="FirmaCar"/>
    <w:semiHidden/>
    <w:unhideWhenUsed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semiHidden/>
  </w:style>
  <w:style w:type="paragraph" w:styleId="Subttulo">
    <w:name w:val="Subtitle"/>
    <w:basedOn w:val="Normal"/>
    <w:next w:val="Normal"/>
    <w:link w:val="SubttuloC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extoconsangra">
    <w:name w:val="table of authorities"/>
    <w:basedOn w:val="Normal"/>
    <w:next w:val="Normal"/>
    <w:semiHidden/>
    <w:unhideWhenUsed/>
    <w:pPr>
      <w:ind w:left="220" w:hanging="22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Encabezadodetabladecontenido">
    <w:name w:val="TOC Heading"/>
    <w:basedOn w:val="Ttulo1"/>
    <w:next w:val="Normal"/>
    <w:semiHidden/>
    <w:unhideWhenUsed/>
    <w:qFormat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paragraph" w:customStyle="1" w:styleId="77F001CDAD15874CBDA2B11ACF6C3DB6">
    <w:name w:val="77F001CDAD15874CBDA2B11ACF6C3DB6"/>
    <w:rsid w:val="00E8660D"/>
    <w:rPr>
      <w:sz w:val="24"/>
      <w:szCs w:val="24"/>
      <w:lang w:val="es-MX" w:eastAsia="ja-JP"/>
    </w:rPr>
  </w:style>
  <w:style w:type="table" w:styleId="Tablaconcuadrcula">
    <w:name w:val="Table Grid"/>
    <w:basedOn w:val="Tablanormal"/>
    <w:uiPriority w:val="1"/>
    <w:rsid w:val="001E30D0"/>
    <w:rPr>
      <w:lang w:val="es-MX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1E30D0"/>
  </w:style>
  <w:style w:type="character" w:styleId="Hipervnculo">
    <w:name w:val="Hyperlink"/>
    <w:basedOn w:val="Fuentedeprrafopredeter"/>
    <w:uiPriority w:val="99"/>
    <w:unhideWhenUsed/>
    <w:rsid w:val="001E30D0"/>
    <w:rPr>
      <w:color w:val="002F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300" w:lineRule="auto"/>
    </w:pPr>
  </w:style>
  <w:style w:type="paragraph" w:styleId="Ttulo1">
    <w:name w:val="heading 1"/>
    <w:basedOn w:val="Normal"/>
    <w:next w:val="Textodecuerpo"/>
    <w:link w:val="Ttulo1Car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262626" w:themeColor="text2"/>
      <w:sz w:val="18"/>
      <w:szCs w:val="18"/>
    </w:rPr>
  </w:style>
  <w:style w:type="paragraph" w:styleId="Ttulo">
    <w:name w:val="Title"/>
    <w:basedOn w:val="Normal"/>
    <w:next w:val="Normal"/>
    <w:link w:val="TtuloCar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Textodecuerpo"/>
  </w:style>
  <w:style w:type="paragraph" w:styleId="Listaconvietas">
    <w:name w:val="List Bullet"/>
    <w:basedOn w:val="Normal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a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echa">
    <w:name w:val="Date"/>
    <w:basedOn w:val="Normal"/>
    <w:next w:val="Normal"/>
    <w:link w:val="FechaCar"/>
    <w:pPr>
      <w:spacing w:before="40" w:after="40"/>
      <w:jc w:val="right"/>
    </w:pPr>
  </w:style>
  <w:style w:type="character" w:customStyle="1" w:styleId="FechaCar">
    <w:name w:val="Fecha Car"/>
    <w:basedOn w:val="Fuentedeprrafopredeter"/>
    <w:link w:val="Fecha"/>
  </w:style>
  <w:style w:type="paragraph" w:styleId="Listaconvietas2">
    <w:name w:val="List Bullet 2"/>
    <w:basedOn w:val="Listaconvietas"/>
    <w:pPr>
      <w:spacing w:after="220"/>
    </w:pPr>
  </w:style>
  <w:style w:type="paragraph" w:styleId="Textodecuerpo">
    <w:name w:val="Body Text"/>
    <w:basedOn w:val="Normal"/>
    <w:link w:val="TextodecuerpoCar"/>
    <w:unhideWhenUsed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</w:style>
  <w:style w:type="paragraph" w:styleId="Textodeglobo">
    <w:name w:val="Balloon Text"/>
    <w:basedOn w:val="Normal"/>
    <w:link w:val="TextodegloboC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Textodecuerpo2">
    <w:name w:val="Body Text 2"/>
    <w:basedOn w:val="Normal"/>
    <w:link w:val="Textodecuerpo2Car"/>
    <w:semiHidden/>
    <w:unhideWhenUsed/>
    <w:pPr>
      <w:spacing w:after="120"/>
      <w:ind w:left="360"/>
    </w:pPr>
  </w:style>
  <w:style w:type="paragraph" w:styleId="Textodecuerpo3">
    <w:name w:val="Body Text 3"/>
    <w:basedOn w:val="Normal"/>
    <w:link w:val="Textodecuerpo3Car"/>
    <w:semiHidden/>
    <w:unhideWhenUsed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basedOn w:val="Fuentedeprrafopredeter"/>
    <w:link w:val="Textodecuerpo3"/>
    <w:semiHidden/>
    <w:rPr>
      <w:sz w:val="16"/>
      <w:szCs w:val="16"/>
    </w:rPr>
  </w:style>
  <w:style w:type="paragraph" w:styleId="Textodecuerpo1sangra">
    <w:name w:val="Body Text First Indent"/>
    <w:basedOn w:val="Textodecuerpo"/>
    <w:link w:val="Textodecuerpo1sangraCar"/>
    <w:semiHidden/>
    <w:unhideWhenUsed/>
    <w:pPr>
      <w:spacing w:after="0"/>
      <w:ind w:firstLine="360"/>
    </w:pPr>
  </w:style>
  <w:style w:type="character" w:customStyle="1" w:styleId="Textodecuerpo1sangraCar">
    <w:name w:val="Texto de cuerpo 1ª sangría Car"/>
    <w:basedOn w:val="TextodecuerpoCar"/>
    <w:link w:val="Textodecuerpo1sangra"/>
    <w:semiHidden/>
  </w:style>
  <w:style w:type="character" w:customStyle="1" w:styleId="Textodecuerpo2Car">
    <w:name w:val="Texto de cuerpo 2 Car"/>
    <w:basedOn w:val="Fuentedeprrafopredeter"/>
    <w:link w:val="Textodecuerpo2"/>
    <w:semiHidden/>
  </w:style>
  <w:style w:type="paragraph" w:styleId="Textodecuerpo1sangra2">
    <w:name w:val="Body Text First Indent 2"/>
    <w:basedOn w:val="Textodecuerpo2"/>
    <w:link w:val="Textodecuerpo1sangra2Car"/>
    <w:semiHidden/>
    <w:unhideWhenUsed/>
    <w:pPr>
      <w:spacing w:after="0"/>
      <w:ind w:firstLine="360"/>
    </w:pPr>
  </w:style>
  <w:style w:type="character" w:customStyle="1" w:styleId="Textodecuerpo1sangra2Car">
    <w:name w:val="Texto de cuerpo 1ª sangría 2 Car"/>
    <w:basedOn w:val="Textodecuerpo2Car"/>
    <w:link w:val="Textodecuerpo1sangra2"/>
    <w:semiHidden/>
  </w:style>
  <w:style w:type="paragraph" w:styleId="Sangra2detdecuerpo">
    <w:name w:val="Body Text Indent 2"/>
    <w:basedOn w:val="Normal"/>
    <w:link w:val="Sangra2detdecuerpoCar"/>
    <w:semiHidden/>
    <w:unhideWhenUsed/>
    <w:pPr>
      <w:spacing w:after="120" w:line="480" w:lineRule="auto"/>
      <w:ind w:left="360"/>
    </w:pPr>
  </w:style>
  <w:style w:type="character" w:customStyle="1" w:styleId="Sangra2detdecuerpoCar">
    <w:name w:val="Sangría 2 de t. de cuerpo Car"/>
    <w:basedOn w:val="Fuentedeprrafopredeter"/>
    <w:link w:val="Sangra2detdecuerpo"/>
    <w:semiHidden/>
  </w:style>
  <w:style w:type="paragraph" w:styleId="Sangra3detdecuerpo">
    <w:name w:val="Body Text Indent 3"/>
    <w:basedOn w:val="Normal"/>
    <w:link w:val="Sangra3detdecuerpo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decuerpoCar">
    <w:name w:val="Sangría 3 de t. de cuerpo Car"/>
    <w:basedOn w:val="Fuentedeprrafopredeter"/>
    <w:link w:val="Sangra3detdecuerpo"/>
    <w:semiHidden/>
    <w:rPr>
      <w:sz w:val="16"/>
      <w:szCs w:val="16"/>
    </w:rPr>
  </w:style>
  <w:style w:type="paragraph" w:styleId="Epgrafe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ierre">
    <w:name w:val="Closing"/>
    <w:basedOn w:val="Normal"/>
    <w:link w:val="CierreCar"/>
    <w:semiHidden/>
    <w:unhideWhenUsed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semiHidden/>
  </w:style>
  <w:style w:type="paragraph" w:styleId="Textocomentario">
    <w:name w:val="annotation text"/>
    <w:basedOn w:val="Normal"/>
    <w:link w:val="Textocomentario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Mapadeldocumento">
    <w:name w:val="Document Map"/>
    <w:basedOn w:val="Normal"/>
    <w:link w:val="MapadeldocumentoC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semiHidden/>
  </w:style>
  <w:style w:type="paragraph" w:styleId="Textonotaalfinal">
    <w:name w:val="endnote text"/>
    <w:basedOn w:val="Normal"/>
    <w:link w:val="Textonotaalfinal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de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semiHidden/>
    <w:unhideWhenUsed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Ttulo2Car">
    <w:name w:val="Título 2 Car"/>
    <w:basedOn w:val="Fuentedeprrafopredeter"/>
    <w:link w:val="Ttulo2"/>
    <w:semiHidden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</w:rPr>
  </w:style>
  <w:style w:type="paragraph" w:styleId="HTMLconformatoprevio">
    <w:name w:val="HTML Preformatted"/>
    <w:basedOn w:val="Normal"/>
    <w:link w:val="HTMLconformatoprevioCar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Citaintensa">
    <w:name w:val="Intense Quote"/>
    <w:basedOn w:val="Normal"/>
    <w:next w:val="Normal"/>
    <w:link w:val="CitaintensaCar"/>
    <w:qFormat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CitaintensaCar">
    <w:name w:val="Cita intensa Car"/>
    <w:basedOn w:val="Fuentedeprrafopredeter"/>
    <w:link w:val="Citaintensa"/>
    <w:rPr>
      <w:b/>
      <w:bCs/>
      <w:i/>
      <w:iCs/>
      <w:color w:val="8D002D" w:themeColor="accent1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2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3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4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5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6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7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8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9"/>
      </w:numPr>
      <w:contextualSpacing/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qFormat/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semiHidden/>
  </w:style>
  <w:style w:type="paragraph" w:styleId="Textosinformato">
    <w:name w:val="Plain Text"/>
    <w:basedOn w:val="Normal"/>
    <w:link w:val="TextosinformatoC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next w:val="Normal"/>
    <w:link w:val="CitaCar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rPr>
      <w:i/>
      <w:iCs/>
      <w:color w:val="000000" w:themeColor="text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</w:style>
  <w:style w:type="paragraph" w:styleId="Firma">
    <w:name w:val="Signature"/>
    <w:basedOn w:val="Normal"/>
    <w:link w:val="FirmaCar"/>
    <w:semiHidden/>
    <w:unhideWhenUsed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semiHidden/>
  </w:style>
  <w:style w:type="paragraph" w:styleId="Subttulo">
    <w:name w:val="Subtitle"/>
    <w:basedOn w:val="Normal"/>
    <w:next w:val="Normal"/>
    <w:link w:val="SubttuloC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extoconsangra">
    <w:name w:val="table of authorities"/>
    <w:basedOn w:val="Normal"/>
    <w:next w:val="Normal"/>
    <w:semiHidden/>
    <w:unhideWhenUsed/>
    <w:pPr>
      <w:ind w:left="220" w:hanging="22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Encabezadodetabladecontenido">
    <w:name w:val="TOC Heading"/>
    <w:basedOn w:val="Ttulo1"/>
    <w:next w:val="Normal"/>
    <w:semiHidden/>
    <w:unhideWhenUsed/>
    <w:qFormat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paragraph" w:customStyle="1" w:styleId="77F001CDAD15874CBDA2B11ACF6C3DB6">
    <w:name w:val="77F001CDAD15874CBDA2B11ACF6C3DB6"/>
    <w:rsid w:val="00E8660D"/>
    <w:rPr>
      <w:sz w:val="24"/>
      <w:szCs w:val="24"/>
      <w:lang w:val="es-MX" w:eastAsia="ja-JP"/>
    </w:rPr>
  </w:style>
  <w:style w:type="table" w:styleId="Tablaconcuadrcula">
    <w:name w:val="Table Grid"/>
    <w:basedOn w:val="Tablanormal"/>
    <w:uiPriority w:val="1"/>
    <w:rsid w:val="001E30D0"/>
    <w:rPr>
      <w:lang w:val="es-MX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1E30D0"/>
  </w:style>
  <w:style w:type="character" w:styleId="Hipervnculo">
    <w:name w:val="Hyperlink"/>
    <w:basedOn w:val="Fuentedeprrafopredeter"/>
    <w:uiPriority w:val="99"/>
    <w:unhideWhenUsed/>
    <w:rsid w:val="001E30D0"/>
    <w:rPr>
      <w:color w:val="002F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10.jpe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UCLEO:Applications:Microsoft%20Office%202011:Office:Media:Plantillas:Vista%20Disen&#771;o%20de%20impresio&#769;n:Curri&#769;culos:Vi&#769;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D91A18CA1EBB4CA8B4FD8D4C07D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67998-C40C-D149-AAD5-B173BBE63341}"/>
      </w:docPartPr>
      <w:docPartBody>
        <w:p w:rsidR="00687CAB" w:rsidRDefault="00687CAB">
          <w:pPr>
            <w:pStyle w:val="DDD91A18CA1EBB4CA8B4FD8D4C07D82B"/>
          </w:pPr>
          <w:r>
            <w:rPr>
              <w:b/>
              <w:lang w:val="es-ES"/>
            </w:rPr>
            <w:t>Vivamus elementum gravida tortor.</w:t>
          </w:r>
          <w:r>
            <w:rPr>
              <w:lang w:val="es-ES"/>
            </w:rPr>
            <w:t xml:space="preserve"> Aenean dignissim. Aenean fermentum luctus nulla. Vestibulum posuere ligula a quam.</w:t>
          </w:r>
        </w:p>
      </w:docPartBody>
    </w:docPart>
    <w:docPart>
      <w:docPartPr>
        <w:name w:val="E11439E9BB87A44D8F7BAB43467E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E8ABC-21DC-774B-8B0B-41D245F73A6C}"/>
      </w:docPartPr>
      <w:docPartBody>
        <w:p w:rsidR="00687CAB" w:rsidRDefault="00687CAB" w:rsidP="00687CAB">
          <w:pPr>
            <w:pStyle w:val="E11439E9BB87A44D8F7BAB43467E9ECC"/>
          </w:pPr>
          <w:r>
            <w:rPr>
              <w:lang w:val="es-ES"/>
            </w:rPr>
            <w:t>Integer eleifend diam eu diam. Nam hendrerit. Nunc id nisi.</w:t>
          </w:r>
        </w:p>
      </w:docPartBody>
    </w:docPart>
    <w:docPart>
      <w:docPartPr>
        <w:name w:val="8C3479101E807242BC709B8B626B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C65DD-C3D1-7B46-BFBC-8D177B050008}"/>
      </w:docPartPr>
      <w:docPartBody>
        <w:p w:rsidR="00687CAB" w:rsidRDefault="00687CAB" w:rsidP="00687CAB">
          <w:pPr>
            <w:pStyle w:val="8C3479101E807242BC709B8B626B5541"/>
          </w:pPr>
          <w:r>
            <w:rPr>
              <w:lang w:val="es-ES"/>
            </w:rPr>
            <w:t>Duis massa sapien, luctus sed, eleifend quis, semper a, ante.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A5E08"/>
    <w:multiLevelType w:val="hybridMultilevel"/>
    <w:tmpl w:val="B43CF82E"/>
    <w:lvl w:ilvl="0" w:tplc="8F2047F2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AB"/>
    <w:rsid w:val="00382BAD"/>
    <w:rsid w:val="00670AC7"/>
    <w:rsid w:val="00687CAB"/>
    <w:rsid w:val="00B7223D"/>
    <w:rsid w:val="00DE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DD91A18CA1EBB4CA8B4FD8D4C07D82B">
    <w:name w:val="DDD91A18CA1EBB4CA8B4FD8D4C07D82B"/>
  </w:style>
  <w:style w:type="paragraph" w:customStyle="1" w:styleId="FC4CE7DBA9C4C14A8BD8188730B12B8A">
    <w:name w:val="FC4CE7DBA9C4C14A8BD8188730B12B8A"/>
  </w:style>
  <w:style w:type="paragraph" w:customStyle="1" w:styleId="BECE12B2373381469B9938CE7D54AF2E">
    <w:name w:val="BECE12B2373381469B9938CE7D54AF2E"/>
  </w:style>
  <w:style w:type="paragraph" w:customStyle="1" w:styleId="8D2DC1F6BCD83A448A60D377AC625F33">
    <w:name w:val="8D2DC1F6BCD83A448A60D377AC625F33"/>
  </w:style>
  <w:style w:type="paragraph" w:customStyle="1" w:styleId="80C5F086B8F41F4D977E79DB9D9EC97C">
    <w:name w:val="80C5F086B8F41F4D977E79DB9D9EC97C"/>
  </w:style>
  <w:style w:type="paragraph" w:customStyle="1" w:styleId="8A2BDEDC927ED241B92A66EC4BA91E52">
    <w:name w:val="8A2BDEDC927ED241B92A66EC4BA91E52"/>
  </w:style>
  <w:style w:type="paragraph" w:customStyle="1" w:styleId="EAAD4B468321294898DB03629D35F64E">
    <w:name w:val="EAAD4B468321294898DB03629D35F64E"/>
  </w:style>
  <w:style w:type="paragraph" w:customStyle="1" w:styleId="9909892FA121604999E526958D8C57C6">
    <w:name w:val="9909892FA121604999E526958D8C57C6"/>
  </w:style>
  <w:style w:type="paragraph" w:customStyle="1" w:styleId="5D327639A0425E40A83C58FEB31A96C0">
    <w:name w:val="5D327639A0425E40A83C58FEB31A96C0"/>
  </w:style>
  <w:style w:type="paragraph" w:customStyle="1" w:styleId="FE46EB361120C645960D7BA72780BEB9">
    <w:name w:val="FE46EB361120C645960D7BA72780BEB9"/>
  </w:style>
  <w:style w:type="paragraph" w:customStyle="1" w:styleId="3BFB3DB503AA2C46BE557B80F8691518">
    <w:name w:val="3BFB3DB503AA2C46BE557B80F8691518"/>
  </w:style>
  <w:style w:type="paragraph" w:customStyle="1" w:styleId="77F001CDAD15874CBDA2B11ACF6C3DB6">
    <w:name w:val="77F001CDAD15874CBDA2B11ACF6C3DB6"/>
  </w:style>
  <w:style w:type="paragraph" w:customStyle="1" w:styleId="37DE6DA4C47510498DA1A3A95EFDFDD6">
    <w:name w:val="37DE6DA4C47510498DA1A3A95EFDFDD6"/>
  </w:style>
  <w:style w:type="paragraph" w:customStyle="1" w:styleId="AA5DFA5F88D78048880363ED6AF48257">
    <w:name w:val="AA5DFA5F88D78048880363ED6AF48257"/>
  </w:style>
  <w:style w:type="paragraph" w:customStyle="1" w:styleId="C39E8516063346469224B280465E6E37">
    <w:name w:val="C39E8516063346469224B280465E6E37"/>
  </w:style>
  <w:style w:type="paragraph" w:customStyle="1" w:styleId="D63326D3C74CDC4099137FF45AC88B04">
    <w:name w:val="D63326D3C74CDC4099137FF45AC88B04"/>
  </w:style>
  <w:style w:type="paragraph" w:customStyle="1" w:styleId="FC267684AA8834499676C6D602238F55">
    <w:name w:val="FC267684AA8834499676C6D602238F55"/>
  </w:style>
  <w:style w:type="paragraph" w:customStyle="1" w:styleId="83F378607C056A4B834F054B6D4987EA">
    <w:name w:val="83F378607C056A4B834F054B6D4987EA"/>
  </w:style>
  <w:style w:type="paragraph" w:customStyle="1" w:styleId="E66EF6E5F76F144EBC16BCADA5F5BDF6">
    <w:name w:val="E66EF6E5F76F144EBC16BCADA5F5BDF6"/>
  </w:style>
  <w:style w:type="paragraph" w:customStyle="1" w:styleId="D0E841930C42034CB62367E30C76525E">
    <w:name w:val="D0E841930C42034CB62367E30C76525E"/>
  </w:style>
  <w:style w:type="paragraph" w:customStyle="1" w:styleId="BA8B0AC630FB3248B555782B8FA9143D">
    <w:name w:val="BA8B0AC630FB3248B555782B8FA9143D"/>
  </w:style>
  <w:style w:type="paragraph" w:customStyle="1" w:styleId="4850D0A89156F94EB2055383EAA8A358">
    <w:name w:val="4850D0A89156F94EB2055383EAA8A358"/>
  </w:style>
  <w:style w:type="paragraph" w:styleId="Listaconvietas">
    <w:name w:val="List Bullet"/>
    <w:basedOn w:val="Normal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  <w:lang w:val="fr-FR" w:eastAsia="en-US"/>
    </w:rPr>
  </w:style>
  <w:style w:type="paragraph" w:styleId="Listaconvietas2">
    <w:name w:val="List Bullet 2"/>
    <w:basedOn w:val="Listaconvietas"/>
    <w:pPr>
      <w:spacing w:after="220"/>
    </w:pPr>
  </w:style>
  <w:style w:type="paragraph" w:customStyle="1" w:styleId="B20B3A60E04C074D82A164B411B4B4C7">
    <w:name w:val="B20B3A60E04C074D82A164B411B4B4C7"/>
  </w:style>
  <w:style w:type="paragraph" w:customStyle="1" w:styleId="DEBA97F0D316F94488CFA213EC6CE6C6">
    <w:name w:val="DEBA97F0D316F94488CFA213EC6CE6C6"/>
  </w:style>
  <w:style w:type="paragraph" w:customStyle="1" w:styleId="C6432598C790E44B950C8FAA88AC1730">
    <w:name w:val="C6432598C790E44B950C8FAA88AC1730"/>
    <w:rsid w:val="00687CAB"/>
  </w:style>
  <w:style w:type="paragraph" w:customStyle="1" w:styleId="EB83EBE173EBAF42A1CD789FC74D4EB7">
    <w:name w:val="EB83EBE173EBAF42A1CD789FC74D4EB7"/>
    <w:rsid w:val="00687CAB"/>
  </w:style>
  <w:style w:type="paragraph" w:customStyle="1" w:styleId="614307D6EBA0FC42908F7DA86B19B91E">
    <w:name w:val="614307D6EBA0FC42908F7DA86B19B91E"/>
    <w:rsid w:val="00687CAB"/>
  </w:style>
  <w:style w:type="paragraph" w:customStyle="1" w:styleId="42A9BA4D68225F4EB1A891D7658DCD74">
    <w:name w:val="42A9BA4D68225F4EB1A891D7658DCD74"/>
    <w:rsid w:val="00687CAB"/>
  </w:style>
  <w:style w:type="paragraph" w:customStyle="1" w:styleId="4058830EF9D4074DA7C0136F1DDFA7BE">
    <w:name w:val="4058830EF9D4074DA7C0136F1DDFA7BE"/>
    <w:rsid w:val="00687CAB"/>
  </w:style>
  <w:style w:type="paragraph" w:customStyle="1" w:styleId="A51A0807A0312941BA5D0914AD515C23">
    <w:name w:val="A51A0807A0312941BA5D0914AD515C23"/>
    <w:rsid w:val="00687CAB"/>
  </w:style>
  <w:style w:type="paragraph" w:customStyle="1" w:styleId="5DA5F52DAEF97B449DE91A89C4ECEC18">
    <w:name w:val="5DA5F52DAEF97B449DE91A89C4ECEC18"/>
    <w:rsid w:val="00687CAB"/>
  </w:style>
  <w:style w:type="paragraph" w:customStyle="1" w:styleId="E11439E9BB87A44D8F7BAB43467E9ECC">
    <w:name w:val="E11439E9BB87A44D8F7BAB43467E9ECC"/>
    <w:rsid w:val="00687CAB"/>
  </w:style>
  <w:style w:type="paragraph" w:customStyle="1" w:styleId="8C3479101E807242BC709B8B626B5541">
    <w:name w:val="8C3479101E807242BC709B8B626B5541"/>
    <w:rsid w:val="00687CAB"/>
  </w:style>
  <w:style w:type="paragraph" w:customStyle="1" w:styleId="D648EC05D8E7FA4788DE2264335EC4B2">
    <w:name w:val="D648EC05D8E7FA4788DE2264335EC4B2"/>
    <w:rsid w:val="00670AC7"/>
  </w:style>
  <w:style w:type="paragraph" w:customStyle="1" w:styleId="095E84454A52F542AD72F8D33A5353A6">
    <w:name w:val="095E84454A52F542AD72F8D33A5353A6"/>
    <w:rsid w:val="00670AC7"/>
  </w:style>
  <w:style w:type="paragraph" w:customStyle="1" w:styleId="DE8F77957A2D4845BD1412171240AC19">
    <w:name w:val="DE8F77957A2D4845BD1412171240AC19"/>
    <w:rsid w:val="00670AC7"/>
  </w:style>
  <w:style w:type="paragraph" w:customStyle="1" w:styleId="D7C9FA165F1FEE4BA95A345A9DEF2738">
    <w:name w:val="D7C9FA165F1FEE4BA95A345A9DEF2738"/>
    <w:rsid w:val="00670AC7"/>
  </w:style>
  <w:style w:type="paragraph" w:customStyle="1" w:styleId="B3D5FA289EDA8D40B65DCBD1371ACF10">
    <w:name w:val="B3D5FA289EDA8D40B65DCBD1371ACF10"/>
    <w:rsid w:val="00670AC7"/>
  </w:style>
  <w:style w:type="paragraph" w:customStyle="1" w:styleId="F30F21570A70D147B9B3D0BB0D034EF9">
    <w:name w:val="F30F21570A70D147B9B3D0BB0D034EF9"/>
    <w:rsid w:val="00670AC7"/>
  </w:style>
  <w:style w:type="paragraph" w:customStyle="1" w:styleId="E8098243AA79A943A51E0C6EEC846FBB">
    <w:name w:val="E8098243AA79A943A51E0C6EEC846FBB"/>
    <w:rsid w:val="00670AC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DD91A18CA1EBB4CA8B4FD8D4C07D82B">
    <w:name w:val="DDD91A18CA1EBB4CA8B4FD8D4C07D82B"/>
  </w:style>
  <w:style w:type="paragraph" w:customStyle="1" w:styleId="FC4CE7DBA9C4C14A8BD8188730B12B8A">
    <w:name w:val="FC4CE7DBA9C4C14A8BD8188730B12B8A"/>
  </w:style>
  <w:style w:type="paragraph" w:customStyle="1" w:styleId="BECE12B2373381469B9938CE7D54AF2E">
    <w:name w:val="BECE12B2373381469B9938CE7D54AF2E"/>
  </w:style>
  <w:style w:type="paragraph" w:customStyle="1" w:styleId="8D2DC1F6BCD83A448A60D377AC625F33">
    <w:name w:val="8D2DC1F6BCD83A448A60D377AC625F33"/>
  </w:style>
  <w:style w:type="paragraph" w:customStyle="1" w:styleId="80C5F086B8F41F4D977E79DB9D9EC97C">
    <w:name w:val="80C5F086B8F41F4D977E79DB9D9EC97C"/>
  </w:style>
  <w:style w:type="paragraph" w:customStyle="1" w:styleId="8A2BDEDC927ED241B92A66EC4BA91E52">
    <w:name w:val="8A2BDEDC927ED241B92A66EC4BA91E52"/>
  </w:style>
  <w:style w:type="paragraph" w:customStyle="1" w:styleId="EAAD4B468321294898DB03629D35F64E">
    <w:name w:val="EAAD4B468321294898DB03629D35F64E"/>
  </w:style>
  <w:style w:type="paragraph" w:customStyle="1" w:styleId="9909892FA121604999E526958D8C57C6">
    <w:name w:val="9909892FA121604999E526958D8C57C6"/>
  </w:style>
  <w:style w:type="paragraph" w:customStyle="1" w:styleId="5D327639A0425E40A83C58FEB31A96C0">
    <w:name w:val="5D327639A0425E40A83C58FEB31A96C0"/>
  </w:style>
  <w:style w:type="paragraph" w:customStyle="1" w:styleId="FE46EB361120C645960D7BA72780BEB9">
    <w:name w:val="FE46EB361120C645960D7BA72780BEB9"/>
  </w:style>
  <w:style w:type="paragraph" w:customStyle="1" w:styleId="3BFB3DB503AA2C46BE557B80F8691518">
    <w:name w:val="3BFB3DB503AA2C46BE557B80F8691518"/>
  </w:style>
  <w:style w:type="paragraph" w:customStyle="1" w:styleId="77F001CDAD15874CBDA2B11ACF6C3DB6">
    <w:name w:val="77F001CDAD15874CBDA2B11ACF6C3DB6"/>
  </w:style>
  <w:style w:type="paragraph" w:customStyle="1" w:styleId="37DE6DA4C47510498DA1A3A95EFDFDD6">
    <w:name w:val="37DE6DA4C47510498DA1A3A95EFDFDD6"/>
  </w:style>
  <w:style w:type="paragraph" w:customStyle="1" w:styleId="AA5DFA5F88D78048880363ED6AF48257">
    <w:name w:val="AA5DFA5F88D78048880363ED6AF48257"/>
  </w:style>
  <w:style w:type="paragraph" w:customStyle="1" w:styleId="C39E8516063346469224B280465E6E37">
    <w:name w:val="C39E8516063346469224B280465E6E37"/>
  </w:style>
  <w:style w:type="paragraph" w:customStyle="1" w:styleId="D63326D3C74CDC4099137FF45AC88B04">
    <w:name w:val="D63326D3C74CDC4099137FF45AC88B04"/>
  </w:style>
  <w:style w:type="paragraph" w:customStyle="1" w:styleId="FC267684AA8834499676C6D602238F55">
    <w:name w:val="FC267684AA8834499676C6D602238F55"/>
  </w:style>
  <w:style w:type="paragraph" w:customStyle="1" w:styleId="83F378607C056A4B834F054B6D4987EA">
    <w:name w:val="83F378607C056A4B834F054B6D4987EA"/>
  </w:style>
  <w:style w:type="paragraph" w:customStyle="1" w:styleId="E66EF6E5F76F144EBC16BCADA5F5BDF6">
    <w:name w:val="E66EF6E5F76F144EBC16BCADA5F5BDF6"/>
  </w:style>
  <w:style w:type="paragraph" w:customStyle="1" w:styleId="D0E841930C42034CB62367E30C76525E">
    <w:name w:val="D0E841930C42034CB62367E30C76525E"/>
  </w:style>
  <w:style w:type="paragraph" w:customStyle="1" w:styleId="BA8B0AC630FB3248B555782B8FA9143D">
    <w:name w:val="BA8B0AC630FB3248B555782B8FA9143D"/>
  </w:style>
  <w:style w:type="paragraph" w:customStyle="1" w:styleId="4850D0A89156F94EB2055383EAA8A358">
    <w:name w:val="4850D0A89156F94EB2055383EAA8A358"/>
  </w:style>
  <w:style w:type="paragraph" w:styleId="Listaconvietas">
    <w:name w:val="List Bullet"/>
    <w:basedOn w:val="Normal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  <w:lang w:val="fr-FR" w:eastAsia="en-US"/>
    </w:rPr>
  </w:style>
  <w:style w:type="paragraph" w:styleId="Listaconvietas2">
    <w:name w:val="List Bullet 2"/>
    <w:basedOn w:val="Listaconvietas"/>
    <w:pPr>
      <w:spacing w:after="220"/>
    </w:pPr>
  </w:style>
  <w:style w:type="paragraph" w:customStyle="1" w:styleId="B20B3A60E04C074D82A164B411B4B4C7">
    <w:name w:val="B20B3A60E04C074D82A164B411B4B4C7"/>
  </w:style>
  <w:style w:type="paragraph" w:customStyle="1" w:styleId="DEBA97F0D316F94488CFA213EC6CE6C6">
    <w:name w:val="DEBA97F0D316F94488CFA213EC6CE6C6"/>
  </w:style>
  <w:style w:type="paragraph" w:customStyle="1" w:styleId="C6432598C790E44B950C8FAA88AC1730">
    <w:name w:val="C6432598C790E44B950C8FAA88AC1730"/>
    <w:rsid w:val="00687CAB"/>
  </w:style>
  <w:style w:type="paragraph" w:customStyle="1" w:styleId="EB83EBE173EBAF42A1CD789FC74D4EB7">
    <w:name w:val="EB83EBE173EBAF42A1CD789FC74D4EB7"/>
    <w:rsid w:val="00687CAB"/>
  </w:style>
  <w:style w:type="paragraph" w:customStyle="1" w:styleId="614307D6EBA0FC42908F7DA86B19B91E">
    <w:name w:val="614307D6EBA0FC42908F7DA86B19B91E"/>
    <w:rsid w:val="00687CAB"/>
  </w:style>
  <w:style w:type="paragraph" w:customStyle="1" w:styleId="42A9BA4D68225F4EB1A891D7658DCD74">
    <w:name w:val="42A9BA4D68225F4EB1A891D7658DCD74"/>
    <w:rsid w:val="00687CAB"/>
  </w:style>
  <w:style w:type="paragraph" w:customStyle="1" w:styleId="4058830EF9D4074DA7C0136F1DDFA7BE">
    <w:name w:val="4058830EF9D4074DA7C0136F1DDFA7BE"/>
    <w:rsid w:val="00687CAB"/>
  </w:style>
  <w:style w:type="paragraph" w:customStyle="1" w:styleId="A51A0807A0312941BA5D0914AD515C23">
    <w:name w:val="A51A0807A0312941BA5D0914AD515C23"/>
    <w:rsid w:val="00687CAB"/>
  </w:style>
  <w:style w:type="paragraph" w:customStyle="1" w:styleId="5DA5F52DAEF97B449DE91A89C4ECEC18">
    <w:name w:val="5DA5F52DAEF97B449DE91A89C4ECEC18"/>
    <w:rsid w:val="00687CAB"/>
  </w:style>
  <w:style w:type="paragraph" w:customStyle="1" w:styleId="E11439E9BB87A44D8F7BAB43467E9ECC">
    <w:name w:val="E11439E9BB87A44D8F7BAB43467E9ECC"/>
    <w:rsid w:val="00687CAB"/>
  </w:style>
  <w:style w:type="paragraph" w:customStyle="1" w:styleId="8C3479101E807242BC709B8B626B5541">
    <w:name w:val="8C3479101E807242BC709B8B626B5541"/>
    <w:rsid w:val="00687CAB"/>
  </w:style>
  <w:style w:type="paragraph" w:customStyle="1" w:styleId="D648EC05D8E7FA4788DE2264335EC4B2">
    <w:name w:val="D648EC05D8E7FA4788DE2264335EC4B2"/>
    <w:rsid w:val="00670AC7"/>
  </w:style>
  <w:style w:type="paragraph" w:customStyle="1" w:styleId="095E84454A52F542AD72F8D33A5353A6">
    <w:name w:val="095E84454A52F542AD72F8D33A5353A6"/>
    <w:rsid w:val="00670AC7"/>
  </w:style>
  <w:style w:type="paragraph" w:customStyle="1" w:styleId="DE8F77957A2D4845BD1412171240AC19">
    <w:name w:val="DE8F77957A2D4845BD1412171240AC19"/>
    <w:rsid w:val="00670AC7"/>
  </w:style>
  <w:style w:type="paragraph" w:customStyle="1" w:styleId="D7C9FA165F1FEE4BA95A345A9DEF2738">
    <w:name w:val="D7C9FA165F1FEE4BA95A345A9DEF2738"/>
    <w:rsid w:val="00670AC7"/>
  </w:style>
  <w:style w:type="paragraph" w:customStyle="1" w:styleId="B3D5FA289EDA8D40B65DCBD1371ACF10">
    <w:name w:val="B3D5FA289EDA8D40B65DCBD1371ACF10"/>
    <w:rsid w:val="00670AC7"/>
  </w:style>
  <w:style w:type="paragraph" w:customStyle="1" w:styleId="F30F21570A70D147B9B3D0BB0D034EF9">
    <w:name w:val="F30F21570A70D147B9B3D0BB0D034EF9"/>
    <w:rsid w:val="00670AC7"/>
  </w:style>
  <w:style w:type="paragraph" w:customStyle="1" w:styleId="E8098243AA79A943A51E0C6EEC846FBB">
    <w:name w:val="E8098243AA79A943A51E0C6EEC846FBB"/>
    <w:rsid w:val="00670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Vítae.dotx</Template>
  <TotalTime>110</TotalTime>
  <Pages>2</Pages>
  <Words>429</Words>
  <Characters>2360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Estudios</vt:lpstr>
      <vt:lpstr>Experiencia</vt:lpstr>
      <vt:lpstr>Publicaciones/Presentaciones</vt:lpstr>
      <vt:lpstr>Experiencia en investigación</vt:lpstr>
      <vt:lpstr>Experiencia en enseñanza</vt:lpstr>
      <vt:lpstr>Desarrollo profesional</vt:lpstr>
      <vt:lpstr>Afiliaciones/Pertenencia a grupos</vt:lpstr>
      <vt:lpstr>Intereses</vt:lpstr>
      <vt:lpstr>Experiencia</vt:lpstr>
    </vt:vector>
  </TitlesOfParts>
  <Manager/>
  <Company/>
  <LinksUpToDate>false</LinksUpToDate>
  <CharactersWithSpaces>2784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RENDON</dc:creator>
  <cp:keywords/>
  <dc:description/>
  <cp:lastModifiedBy>NOE RENDON</cp:lastModifiedBy>
  <cp:revision>15</cp:revision>
  <cp:lastPrinted>2016-01-28T01:01:00Z</cp:lastPrinted>
  <dcterms:created xsi:type="dcterms:W3CDTF">2016-01-28T00:16:00Z</dcterms:created>
  <dcterms:modified xsi:type="dcterms:W3CDTF">2016-06-23T19:39:00Z</dcterms:modified>
  <cp:category/>
</cp:coreProperties>
</file>