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554"/>
        <w:gridCol w:w="6652"/>
      </w:tblGrid>
      <w:tr w:rsidR="002C2CDD" w:rsidRPr="00333CD3" w:rsidTr="0035118E">
        <w:trPr>
          <w:trHeight w:val="13643"/>
        </w:trPr>
        <w:tc>
          <w:tcPr>
            <w:tcW w:w="3554" w:type="dxa"/>
            <w:tcMar>
              <w:top w:w="504" w:type="dxa"/>
              <w:right w:w="720" w:type="dxa"/>
            </w:tcMar>
          </w:tcPr>
          <w:p w:rsidR="00523479" w:rsidRDefault="008A1025" w:rsidP="000143A8">
            <w:pPr>
              <w:pStyle w:val="Iniciales"/>
              <w:ind w:left="0"/>
              <w:jc w:val="left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-514350</wp:posOffset>
                  </wp:positionV>
                  <wp:extent cx="1847850" cy="1844578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x.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84996E8" wp14:editId="6A2F2D0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E1A8F94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333CD3" w:rsidRDefault="005C4E6B" w:rsidP="007569C1">
            <w:pPr>
              <w:pStyle w:val="Heading3"/>
            </w:pPr>
            <w:r>
              <w:t>aptitudes</w:t>
            </w:r>
          </w:p>
          <w:p w:rsidR="002C2CDD" w:rsidRPr="00AE453B" w:rsidRDefault="005C4E6B" w:rsidP="005C4E6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</w:rPr>
            </w:pPr>
            <w:r w:rsidRPr="00AE453B">
              <w:rPr>
                <w:rFonts w:ascii="Calibri" w:hAnsi="Calibri" w:cs="Calibri"/>
                <w:b/>
                <w:sz w:val="20"/>
              </w:rPr>
              <w:t>Fotografía y edición de imagen. Producción y edición de video. Producción y edición de audio.</w:t>
            </w:r>
          </w:p>
          <w:p w:rsidR="005C4E6B" w:rsidRPr="00AE453B" w:rsidRDefault="005C4E6B" w:rsidP="005C4E6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</w:rPr>
            </w:pPr>
            <w:r w:rsidRPr="00AE453B">
              <w:rPr>
                <w:rFonts w:ascii="Calibri" w:hAnsi="Calibri" w:cs="Calibri"/>
                <w:b/>
                <w:sz w:val="20"/>
              </w:rPr>
              <w:t>Periodismo, redacción y manejo de redes sociales.</w:t>
            </w:r>
          </w:p>
          <w:p w:rsidR="005C4E6B" w:rsidRPr="00AE453B" w:rsidRDefault="005C4E6B" w:rsidP="005C4E6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lang w:val="en-US"/>
              </w:rPr>
            </w:pPr>
            <w:r w:rsidRPr="00AE453B">
              <w:rPr>
                <w:rFonts w:ascii="Calibri" w:hAnsi="Calibri" w:cs="Calibri"/>
                <w:b/>
                <w:sz w:val="20"/>
                <w:lang w:val="en-US"/>
              </w:rPr>
              <w:t>Windows Office, Photoshop, Premiere, Sony Vegas, After Effects, Audition, Audacity, Prezi, etc.</w:t>
            </w:r>
          </w:p>
          <w:p w:rsidR="005C4E6B" w:rsidRPr="00AE453B" w:rsidRDefault="005C4E6B" w:rsidP="005C4E6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</w:rPr>
            </w:pPr>
            <w:r w:rsidRPr="00AE453B">
              <w:rPr>
                <w:rFonts w:ascii="Calibri" w:hAnsi="Calibri" w:cs="Calibri"/>
                <w:b/>
                <w:sz w:val="20"/>
              </w:rPr>
              <w:t>Inglés nivel nativo. Competencia intermedia en francés.</w:t>
            </w:r>
          </w:p>
          <w:p w:rsidR="00741125" w:rsidRPr="00AE453B" w:rsidRDefault="005C4E6B" w:rsidP="0074112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</w:rPr>
            </w:pPr>
            <w:r w:rsidRPr="00AE453B">
              <w:rPr>
                <w:rFonts w:ascii="Calibri" w:hAnsi="Calibri" w:cs="Calibri"/>
                <w:b/>
                <w:sz w:val="20"/>
              </w:rPr>
              <w:t>10 años de estudio y practica de teoría musical y diversos instrumentos musicales. Composición de temas musicales originales.</w:t>
            </w:r>
          </w:p>
          <w:p w:rsidR="005C4E6B" w:rsidRPr="005C4E6B" w:rsidRDefault="003551DC" w:rsidP="007411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E453B">
              <w:rPr>
                <w:rFonts w:ascii="Calibri" w:hAnsi="Calibri" w:cs="Calibri"/>
                <w:b/>
                <w:sz w:val="20"/>
              </w:rPr>
              <w:t>Conocimiento de diversos temas sociológicos, políticos, mercadológicos, psicológicos, artísticos y culturales necesarios para crear buenos contenidos comunicativos.</w:t>
            </w:r>
          </w:p>
        </w:tc>
        <w:tc>
          <w:tcPr>
            <w:tcW w:w="6653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65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653"/>
            </w:tblGrid>
            <w:tr w:rsidR="00C612DA" w:rsidRPr="000C284C" w:rsidTr="0035118E">
              <w:trPr>
                <w:trHeight w:hRule="exact" w:val="1235"/>
              </w:trPr>
              <w:tc>
                <w:tcPr>
                  <w:tcW w:w="6653" w:type="dxa"/>
                  <w:vAlign w:val="center"/>
                </w:tcPr>
                <w:p w:rsidR="000C284C" w:rsidRPr="00D23F25" w:rsidRDefault="004F00F9" w:rsidP="000C284C">
                  <w:pPr>
                    <w:pStyle w:val="Heading1"/>
                    <w:outlineLvl w:val="0"/>
                    <w:rPr>
                      <w:color w:val="FFFFFF" w:themeColor="background1"/>
                      <w:sz w:val="36"/>
                    </w:rPr>
                  </w:pPr>
                  <w:sdt>
                    <w:sdtPr>
                      <w:rPr>
                        <w:color w:val="FFFFFF" w:themeColor="background1"/>
                        <w:sz w:val="36"/>
                      </w:rPr>
                      <w:alias w:val="Su nombre:"/>
                      <w:tag w:val="Su nombre:"/>
                      <w:id w:val="1982421306"/>
                      <w:placeholder>
                        <w:docPart w:val="205EBB27DCFF4CCAB2033774A0BD55E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551DC" w:rsidRPr="00D23F25">
                        <w:rPr>
                          <w:color w:val="FFFFFF" w:themeColor="background1"/>
                          <w:sz w:val="36"/>
                        </w:rPr>
                        <w:t xml:space="preserve">Enrique </w:t>
                      </w:r>
                      <w:r w:rsidR="005C4E6B" w:rsidRPr="00D23F25">
                        <w:rPr>
                          <w:color w:val="FFFFFF" w:themeColor="background1"/>
                          <w:sz w:val="36"/>
                        </w:rPr>
                        <w:t>Nat</w:t>
                      </w:r>
                      <w:r w:rsidR="003551DC" w:rsidRPr="00D23F25">
                        <w:rPr>
                          <w:color w:val="FFFFFF" w:themeColor="background1"/>
                          <w:sz w:val="36"/>
                        </w:rPr>
                        <w:t>anael Nieto Espinosa</w:t>
                      </w:r>
                    </w:sdtContent>
                  </w:sdt>
                </w:p>
                <w:p w:rsidR="000C284C" w:rsidRPr="000C284C" w:rsidRDefault="000C284C" w:rsidP="000C284C">
                  <w:pPr>
                    <w:pStyle w:val="ListParagraph"/>
                    <w:ind w:left="1080"/>
                    <w:jc w:val="right"/>
                    <w:rPr>
                      <w:rFonts w:ascii="Calibri" w:hAnsi="Calibri" w:cs="Calibri"/>
                      <w:color w:val="0070C0"/>
                      <w:szCs w:val="24"/>
                    </w:rPr>
                  </w:pP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>D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>EMO</w:t>
                  </w: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 xml:space="preserve"> R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>EEL</w:t>
                  </w: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 xml:space="preserve">: </w:t>
                  </w:r>
                  <w:hyperlink r:id="rId9" w:history="1">
                    <w:r w:rsidRPr="00D50334">
                      <w:rPr>
                        <w:rStyle w:val="Hyperlink"/>
                        <w:rFonts w:ascii="Calibri" w:hAnsi="Calibri" w:cs="Calibri"/>
                        <w:color w:val="FFFFFF" w:themeColor="background1"/>
                        <w:szCs w:val="24"/>
                        <w:u w:val="none"/>
                      </w:rPr>
                      <w:t>vimeo.com/255613205</w:t>
                    </w:r>
                  </w:hyperlink>
                </w:p>
                <w:p w:rsidR="00C612DA" w:rsidRPr="000C284C" w:rsidRDefault="000C284C" w:rsidP="000C284C">
                  <w:pPr>
                    <w:pStyle w:val="ListParagraph"/>
                    <w:ind w:left="1080"/>
                    <w:jc w:val="right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>P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>ORTAFOLIO</w:t>
                  </w: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 xml:space="preserve"> F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>OTOGRÁFICO</w:t>
                  </w:r>
                  <w:r w:rsidRPr="000C284C">
                    <w:rPr>
                      <w:rFonts w:ascii="Calibri" w:hAnsi="Calibri" w:cs="Calibri"/>
                      <w:b/>
                      <w:szCs w:val="24"/>
                    </w:rPr>
                    <w:t>:</w:t>
                  </w:r>
                  <w:r w:rsidRPr="000C284C"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D50334">
                    <w:rPr>
                      <w:rFonts w:ascii="Calibri" w:hAnsi="Calibri" w:cs="Calibri"/>
                      <w:color w:val="FFFFFF" w:themeColor="background1"/>
                    </w:rPr>
                    <w:t>goo.gl/</w:t>
                  </w:r>
                  <w:proofErr w:type="spellStart"/>
                  <w:r w:rsidRPr="00D50334">
                    <w:rPr>
                      <w:rFonts w:ascii="Calibri" w:hAnsi="Calibri" w:cs="Calibri"/>
                      <w:color w:val="FFFFFF" w:themeColor="background1"/>
                    </w:rPr>
                    <w:t>QEcwRQ</w:t>
                  </w:r>
                  <w:proofErr w:type="spellEnd"/>
                  <w:r w:rsidR="00DE27CF" w:rsidRPr="00D50334">
                    <w:rPr>
                      <w:b/>
                      <w:color w:val="FFFFFF" w:themeColor="background1"/>
                      <w:szCs w:val="20"/>
                      <w:lang w:bidi="es-ES"/>
                    </w:rPr>
                    <w:t xml:space="preserve"> </w:t>
                  </w:r>
                </w:p>
              </w:tc>
            </w:tr>
          </w:tbl>
          <w:p w:rsidR="002C2CDD" w:rsidRPr="008A1025" w:rsidRDefault="008A1025" w:rsidP="008A1025">
            <w:pPr>
              <w:pStyle w:val="Heading3"/>
              <w:rPr>
                <w:sz w:val="48"/>
              </w:rPr>
            </w:pPr>
            <w:r w:rsidRPr="008A1025">
              <w:rPr>
                <w:iCs/>
                <w:szCs w:val="20"/>
              </w:rPr>
              <w:t>Educación</w:t>
            </w:r>
          </w:p>
          <w:p w:rsidR="008A1025" w:rsidRPr="00D97533" w:rsidRDefault="008A1025" w:rsidP="008A10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D97533">
              <w:rPr>
                <w:rFonts w:ascii="Calibri" w:hAnsi="Calibri" w:cs="Calibri"/>
                <w:b/>
                <w:szCs w:val="24"/>
              </w:rPr>
              <w:t>Educación preparatoria</w:t>
            </w:r>
            <w:r w:rsidRPr="00D97533">
              <w:rPr>
                <w:rFonts w:ascii="Calibri" w:hAnsi="Calibri" w:cs="Calibri"/>
                <w:szCs w:val="24"/>
              </w:rPr>
              <w:t xml:space="preserve"> 2009</w:t>
            </w:r>
            <w:r w:rsidR="00441947" w:rsidRPr="00D97533">
              <w:rPr>
                <w:rFonts w:ascii="Calibri" w:hAnsi="Calibri" w:cs="Calibri"/>
                <w:szCs w:val="24"/>
              </w:rPr>
              <w:t xml:space="preserve"> - </w:t>
            </w:r>
            <w:r w:rsidRPr="00D97533">
              <w:rPr>
                <w:rFonts w:ascii="Calibri" w:hAnsi="Calibri" w:cs="Calibri"/>
                <w:szCs w:val="24"/>
              </w:rPr>
              <w:t>2012.</w:t>
            </w:r>
          </w:p>
          <w:p w:rsidR="00B7037B" w:rsidRPr="00D97533" w:rsidRDefault="008A1025" w:rsidP="00756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D97533">
              <w:rPr>
                <w:rFonts w:ascii="Calibri" w:hAnsi="Calibri" w:cs="Calibri"/>
                <w:b/>
                <w:szCs w:val="24"/>
              </w:rPr>
              <w:t>Lic. en Ciencias de la Comunicación</w:t>
            </w:r>
            <w:r w:rsidRPr="00D97533">
              <w:rPr>
                <w:rFonts w:ascii="Calibri" w:hAnsi="Calibri" w:cs="Calibri"/>
                <w:szCs w:val="24"/>
              </w:rPr>
              <w:t xml:space="preserve"> por parte de la </w:t>
            </w:r>
            <w:r w:rsidRPr="00D97533">
              <w:rPr>
                <w:rFonts w:ascii="Calibri" w:hAnsi="Calibri" w:cs="Calibri"/>
                <w:b/>
                <w:szCs w:val="24"/>
              </w:rPr>
              <w:t xml:space="preserve">Universidad Tecnológica de México </w:t>
            </w:r>
            <w:r w:rsidRPr="00D97533">
              <w:rPr>
                <w:rFonts w:ascii="Calibri" w:hAnsi="Calibri" w:cs="Calibri"/>
                <w:szCs w:val="24"/>
              </w:rPr>
              <w:t>(</w:t>
            </w:r>
            <w:r w:rsidRPr="00D97533">
              <w:rPr>
                <w:rFonts w:ascii="Calibri" w:hAnsi="Calibri" w:cs="Calibri"/>
                <w:b/>
                <w:szCs w:val="24"/>
              </w:rPr>
              <w:t>UNITEC</w:t>
            </w:r>
            <w:r w:rsidRPr="00D97533">
              <w:rPr>
                <w:rFonts w:ascii="Calibri" w:hAnsi="Calibri" w:cs="Calibri"/>
                <w:szCs w:val="24"/>
              </w:rPr>
              <w:t>) sep. 201</w:t>
            </w:r>
            <w:bookmarkStart w:id="0" w:name="_GoBack"/>
            <w:bookmarkEnd w:id="0"/>
            <w:r w:rsidRPr="00D97533">
              <w:rPr>
                <w:rFonts w:ascii="Calibri" w:hAnsi="Calibri" w:cs="Calibri"/>
                <w:szCs w:val="24"/>
              </w:rPr>
              <w:t>2 – dic. 2015</w:t>
            </w:r>
            <w:r w:rsidR="00B7037B" w:rsidRPr="00D97533">
              <w:rPr>
                <w:rFonts w:ascii="Calibri" w:hAnsi="Calibri" w:cs="Calibri"/>
                <w:szCs w:val="24"/>
              </w:rPr>
              <w:t>.</w:t>
            </w:r>
          </w:p>
          <w:p w:rsidR="00441947" w:rsidRPr="00D97533" w:rsidRDefault="00441947" w:rsidP="00756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D97533">
              <w:rPr>
                <w:rFonts w:ascii="Calibri" w:hAnsi="Calibri" w:cs="Calibri"/>
                <w:b/>
                <w:szCs w:val="24"/>
              </w:rPr>
              <w:t xml:space="preserve">Curso de Producción Cinematográfica </w:t>
            </w:r>
            <w:r w:rsidRPr="00D97533">
              <w:rPr>
                <w:rFonts w:ascii="Calibri" w:hAnsi="Calibri" w:cs="Calibri"/>
                <w:szCs w:val="24"/>
              </w:rPr>
              <w:t xml:space="preserve">en </w:t>
            </w:r>
            <w:r w:rsidRPr="00D97533">
              <w:rPr>
                <w:rFonts w:ascii="Calibri" w:hAnsi="Calibri" w:cs="Calibri"/>
                <w:b/>
                <w:szCs w:val="24"/>
              </w:rPr>
              <w:t xml:space="preserve">Centro de Capacitación Cinematográfica </w:t>
            </w:r>
            <w:r w:rsidRPr="00D97533">
              <w:rPr>
                <w:rFonts w:ascii="Calibri" w:hAnsi="Calibri" w:cs="Calibri"/>
                <w:szCs w:val="24"/>
              </w:rPr>
              <w:t>abr. – mayo 2018</w:t>
            </w:r>
          </w:p>
          <w:p w:rsidR="00B7037B" w:rsidRPr="00333CD3" w:rsidRDefault="00B7037B" w:rsidP="007569C1">
            <w:pPr>
              <w:pStyle w:val="Heading3"/>
            </w:pPr>
            <w:r>
              <w:t>Experiencia</w:t>
            </w:r>
          </w:p>
          <w:p w:rsidR="008A1025" w:rsidRPr="00D97533" w:rsidRDefault="008A1025" w:rsidP="00351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4"/>
              </w:rPr>
            </w:pPr>
            <w:r w:rsidRPr="00D97533">
              <w:rPr>
                <w:rFonts w:ascii="Calibri" w:hAnsi="Calibri" w:cs="Calibri"/>
                <w:b/>
                <w:sz w:val="20"/>
                <w:szCs w:val="24"/>
              </w:rPr>
              <w:t>Redactor, productor y reportero</w:t>
            </w:r>
            <w:r w:rsidRPr="00D97533">
              <w:rPr>
                <w:rFonts w:ascii="Calibri" w:hAnsi="Calibri" w:cs="Calibri"/>
                <w:sz w:val="20"/>
                <w:szCs w:val="24"/>
              </w:rPr>
              <w:t xml:space="preserve"> del noticiero “</w:t>
            </w:r>
            <w:r w:rsidRPr="00D97533">
              <w:rPr>
                <w:rFonts w:ascii="Calibri" w:hAnsi="Calibri" w:cs="Calibri"/>
                <w:b/>
                <w:sz w:val="20"/>
                <w:szCs w:val="24"/>
              </w:rPr>
              <w:t>Informe 24</w:t>
            </w:r>
            <w:r w:rsidRPr="00D97533">
              <w:rPr>
                <w:rFonts w:ascii="Calibri" w:hAnsi="Calibri" w:cs="Calibri"/>
                <w:sz w:val="20"/>
                <w:szCs w:val="24"/>
              </w:rPr>
              <w:t xml:space="preserve">”, que se transmite por estaciones radiofónicas de grupo </w:t>
            </w:r>
            <w:proofErr w:type="spellStart"/>
            <w:r w:rsidRPr="00D97533">
              <w:rPr>
                <w:rFonts w:ascii="Calibri" w:hAnsi="Calibri" w:cs="Calibri"/>
                <w:b/>
                <w:sz w:val="20"/>
                <w:szCs w:val="24"/>
              </w:rPr>
              <w:t>Radiorama</w:t>
            </w:r>
            <w:proofErr w:type="spellEnd"/>
            <w:r w:rsidRPr="00D97533">
              <w:rPr>
                <w:rFonts w:ascii="Calibri" w:hAnsi="Calibri" w:cs="Calibri"/>
                <w:sz w:val="20"/>
                <w:szCs w:val="24"/>
              </w:rPr>
              <w:t>. (feb. – ago. 2016. Servicio social)</w:t>
            </w:r>
          </w:p>
          <w:p w:rsidR="00CE6746" w:rsidRPr="00CE6746" w:rsidRDefault="00CE6746" w:rsidP="00CE6746">
            <w:pPr>
              <w:pStyle w:val="ListParagraph"/>
              <w:numPr>
                <w:ilvl w:val="0"/>
                <w:numId w:val="4"/>
              </w:numPr>
              <w:spacing w:after="960" w:line="240" w:lineRule="auto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P</w:t>
            </w:r>
            <w:r w:rsidR="008A1025" w:rsidRPr="0035118E">
              <w:rPr>
                <w:rFonts w:ascii="Calibri" w:hAnsi="Calibri" w:cs="Calibri"/>
                <w:sz w:val="20"/>
                <w:szCs w:val="24"/>
              </w:rPr>
              <w:t>repar</w:t>
            </w:r>
            <w:r>
              <w:rPr>
                <w:rFonts w:ascii="Calibri" w:hAnsi="Calibri" w:cs="Calibri"/>
                <w:sz w:val="20"/>
                <w:szCs w:val="24"/>
              </w:rPr>
              <w:t>é</w:t>
            </w:r>
            <w:r w:rsidR="008A1025" w:rsidRPr="0035118E">
              <w:rPr>
                <w:rFonts w:ascii="Calibri" w:hAnsi="Calibri" w:cs="Calibri"/>
                <w:sz w:val="20"/>
                <w:szCs w:val="24"/>
              </w:rPr>
              <w:t xml:space="preserve"> el contenido del noticiero y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lo</w:t>
            </w:r>
            <w:r w:rsidR="008A1025" w:rsidRPr="0035118E">
              <w:rPr>
                <w:rFonts w:ascii="Calibri" w:hAnsi="Calibri" w:cs="Calibri"/>
                <w:sz w:val="20"/>
                <w:szCs w:val="24"/>
              </w:rPr>
              <w:t xml:space="preserve"> produ</w:t>
            </w:r>
            <w:r>
              <w:rPr>
                <w:rFonts w:ascii="Calibri" w:hAnsi="Calibri" w:cs="Calibri"/>
                <w:sz w:val="20"/>
                <w:szCs w:val="24"/>
              </w:rPr>
              <w:t>je</w:t>
            </w:r>
            <w:r w:rsidR="008A1025" w:rsidRPr="0035118E">
              <w:rPr>
                <w:rFonts w:ascii="Calibri" w:hAnsi="Calibri" w:cs="Calibri"/>
                <w:sz w:val="20"/>
                <w:szCs w:val="24"/>
              </w:rPr>
              <w:t xml:space="preserve"> diariamente.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35118E" w:rsidRPr="00CE6746">
              <w:rPr>
                <w:rFonts w:ascii="Calibri" w:hAnsi="Calibri" w:cs="Calibri"/>
                <w:sz w:val="20"/>
                <w:szCs w:val="24"/>
              </w:rPr>
              <w:t>Me encargué de</w:t>
            </w:r>
            <w:r w:rsidR="008A1025" w:rsidRPr="00CE6746">
              <w:rPr>
                <w:rFonts w:ascii="Calibri" w:hAnsi="Calibri" w:cs="Calibri"/>
                <w:sz w:val="20"/>
                <w:szCs w:val="24"/>
              </w:rPr>
              <w:t xml:space="preserve"> crear la escaleta, coordinar las notas de audio que recibíamos de nuestros corresponsales en la república, guiar al equipo de producción en turno y resolver cualquier irregularidad que surgiera antes o durante el programa.</w:t>
            </w:r>
            <w:r w:rsidR="002A2476" w:rsidRPr="00CE6746">
              <w:rPr>
                <w:rFonts w:ascii="Calibri" w:hAnsi="Calibri" w:cs="Calibri"/>
                <w:sz w:val="20"/>
                <w:szCs w:val="24"/>
              </w:rPr>
              <w:t xml:space="preserve"> </w:t>
            </w:r>
          </w:p>
          <w:p w:rsidR="00CE6746" w:rsidRDefault="00CE6746" w:rsidP="008A1025">
            <w:pPr>
              <w:pStyle w:val="ListParagraph"/>
              <w:spacing w:after="960"/>
              <w:ind w:left="1080"/>
              <w:rPr>
                <w:rFonts w:ascii="Calibri" w:hAnsi="Calibri" w:cs="Calibri"/>
                <w:sz w:val="20"/>
                <w:szCs w:val="24"/>
              </w:rPr>
            </w:pPr>
          </w:p>
          <w:p w:rsidR="008A1025" w:rsidRPr="0035118E" w:rsidRDefault="002A2476" w:rsidP="008A1025">
            <w:pPr>
              <w:pStyle w:val="ListParagraph"/>
              <w:spacing w:after="960"/>
              <w:ind w:left="108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Al final se me ofreci</w:t>
            </w:r>
            <w:r w:rsidR="00992C75">
              <w:rPr>
                <w:rFonts w:ascii="Calibri" w:hAnsi="Calibri" w:cs="Calibri"/>
                <w:sz w:val="20"/>
                <w:szCs w:val="24"/>
              </w:rPr>
              <w:t>ó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un empleo permanente que decliné por una mejor oportunidad.</w:t>
            </w:r>
          </w:p>
          <w:p w:rsidR="0035118E" w:rsidRPr="009450BE" w:rsidRDefault="0035118E" w:rsidP="008A1025">
            <w:pPr>
              <w:pStyle w:val="ListParagraph"/>
              <w:spacing w:after="960"/>
              <w:ind w:left="1080"/>
              <w:rPr>
                <w:rFonts w:ascii="Calibri" w:hAnsi="Calibri" w:cs="Calibri"/>
                <w:sz w:val="20"/>
                <w:szCs w:val="24"/>
              </w:rPr>
            </w:pPr>
          </w:p>
          <w:p w:rsidR="00B7037B" w:rsidRPr="00D97533" w:rsidRDefault="00B7037B" w:rsidP="00351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4"/>
              </w:rPr>
            </w:pPr>
            <w:r w:rsidRPr="00D97533">
              <w:rPr>
                <w:rFonts w:ascii="Calibri" w:hAnsi="Calibri" w:cs="Calibri"/>
                <w:b/>
                <w:sz w:val="20"/>
                <w:szCs w:val="24"/>
              </w:rPr>
              <w:t>Producción y estrategia digital</w:t>
            </w:r>
            <w:r w:rsidRPr="00D97533">
              <w:rPr>
                <w:rFonts w:ascii="Calibri" w:hAnsi="Calibri" w:cs="Calibri"/>
                <w:sz w:val="20"/>
                <w:szCs w:val="24"/>
              </w:rPr>
              <w:t xml:space="preserve"> para </w:t>
            </w:r>
            <w:r w:rsidRPr="00D97533">
              <w:rPr>
                <w:rFonts w:ascii="Calibri" w:hAnsi="Calibri" w:cs="Calibri"/>
                <w:b/>
                <w:sz w:val="20"/>
                <w:szCs w:val="24"/>
              </w:rPr>
              <w:t>Inapam Sedesol</w:t>
            </w:r>
            <w:r w:rsidRPr="00D97533">
              <w:rPr>
                <w:rFonts w:ascii="Calibri" w:hAnsi="Calibri" w:cs="Calibri"/>
                <w:sz w:val="20"/>
                <w:szCs w:val="24"/>
              </w:rPr>
              <w:t xml:space="preserve"> (sep. 2016</w:t>
            </w:r>
            <w:r w:rsidR="0035118E" w:rsidRPr="00D97533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D97533">
              <w:rPr>
                <w:rFonts w:ascii="Calibri" w:hAnsi="Calibri" w:cs="Calibri"/>
                <w:sz w:val="20"/>
                <w:szCs w:val="24"/>
              </w:rPr>
              <w:t>–</w:t>
            </w:r>
            <w:r w:rsidR="0035118E" w:rsidRPr="00D97533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D97533">
              <w:rPr>
                <w:rFonts w:ascii="Calibri" w:hAnsi="Calibri" w:cs="Calibri"/>
                <w:sz w:val="20"/>
                <w:szCs w:val="24"/>
              </w:rPr>
              <w:t>abr. 2017)</w:t>
            </w:r>
          </w:p>
          <w:p w:rsidR="00B7037B" w:rsidRPr="0035118E" w:rsidRDefault="00B7037B" w:rsidP="00AE15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5118E">
              <w:rPr>
                <w:rFonts w:ascii="Calibri" w:hAnsi="Calibri" w:cs="Calibri"/>
                <w:sz w:val="20"/>
                <w:szCs w:val="20"/>
              </w:rPr>
              <w:t>Trabajé en la Subdirección de Comunicación Social del instituto, la cual coordina todos los asuntos relacionados con la materia a nivel nacional.</w:t>
            </w:r>
          </w:p>
          <w:p w:rsidR="00AE15E5" w:rsidRPr="0035118E" w:rsidRDefault="00AE15E5" w:rsidP="00AE15E5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  <w:p w:rsidR="00741125" w:rsidRPr="00B7037B" w:rsidRDefault="00B7037B" w:rsidP="00B7037B">
            <w:pPr>
              <w:pStyle w:val="ListParagraph"/>
              <w:ind w:left="1080"/>
              <w:rPr>
                <w:sz w:val="20"/>
                <w:szCs w:val="24"/>
              </w:rPr>
            </w:pPr>
            <w:r w:rsidRPr="0035118E">
              <w:rPr>
                <w:rFonts w:ascii="Calibri" w:hAnsi="Calibri" w:cs="Calibri"/>
                <w:sz w:val="20"/>
                <w:szCs w:val="20"/>
              </w:rPr>
              <w:t>Me encargué de planear, producir y editar contenido audiovisual, fotográfico, periodístico y auditivo. También estuve encargado de gestionar las producciones realizadas en coordinación con otras instituciones del gobierno federal y atendí a diversas funciones en representación de la subdirección.</w:t>
            </w:r>
          </w:p>
        </w:tc>
      </w:tr>
    </w:tbl>
    <w:p w:rsidR="00B7037B" w:rsidRPr="00333CD3" w:rsidRDefault="00B7037B" w:rsidP="00B7037B">
      <w:pPr>
        <w:pStyle w:val="Heading3"/>
      </w:pPr>
      <w:r>
        <w:lastRenderedPageBreak/>
        <w:t>Experiencia</w:t>
      </w:r>
    </w:p>
    <w:p w:rsidR="00F07B28" w:rsidRPr="009450BE" w:rsidRDefault="00F07B28" w:rsidP="00F07B2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b/>
          <w:sz w:val="24"/>
          <w:szCs w:val="24"/>
        </w:rPr>
        <w:t>Still Image</w:t>
      </w:r>
      <w:r w:rsidRPr="009450BE">
        <w:rPr>
          <w:rFonts w:ascii="Calibri" w:hAnsi="Calibri" w:cs="Calibri"/>
          <w:sz w:val="24"/>
          <w:szCs w:val="24"/>
        </w:rPr>
        <w:t xml:space="preserve"> en la 3° y 4° temporada del programa de televisión “</w:t>
      </w:r>
      <w:r w:rsidRPr="009450BE">
        <w:rPr>
          <w:rFonts w:ascii="Calibri" w:hAnsi="Calibri" w:cs="Calibri"/>
          <w:b/>
          <w:sz w:val="24"/>
          <w:szCs w:val="24"/>
        </w:rPr>
        <w:t>40 y 20”</w:t>
      </w:r>
      <w:r w:rsidRPr="009450BE">
        <w:rPr>
          <w:rFonts w:ascii="Calibri" w:hAnsi="Calibri" w:cs="Calibri"/>
          <w:sz w:val="24"/>
          <w:szCs w:val="24"/>
        </w:rPr>
        <w:t>. (jun. – jul. 2017)</w:t>
      </w:r>
    </w:p>
    <w:p w:rsidR="00F07B28" w:rsidRPr="009450BE" w:rsidRDefault="00F07B28" w:rsidP="00F07B28">
      <w:pPr>
        <w:pStyle w:val="ListParagraph"/>
        <w:rPr>
          <w:rFonts w:ascii="Calibri" w:hAnsi="Calibri" w:cs="Calibri"/>
          <w:sz w:val="24"/>
          <w:szCs w:val="24"/>
        </w:rPr>
      </w:pPr>
    </w:p>
    <w:p w:rsidR="009450BE" w:rsidRDefault="00F07B28" w:rsidP="009450BE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sz w:val="24"/>
          <w:szCs w:val="24"/>
        </w:rPr>
        <w:t>Fui el encargado de realizar la foto fija durante esta producción de Adicta Films, la casa productora de Gustavo Loza, responsable de series de TV y películas como “Los Héroes Del Norte (2010)” y “¿Qué Culpa Tiene el Niño? (2016)”.</w:t>
      </w:r>
    </w:p>
    <w:p w:rsidR="009450BE" w:rsidRPr="009450BE" w:rsidRDefault="009450BE" w:rsidP="009450BE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:rsidR="00F07B28" w:rsidRPr="009450BE" w:rsidRDefault="00F07B28" w:rsidP="00F07B2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b/>
          <w:sz w:val="24"/>
          <w:szCs w:val="24"/>
        </w:rPr>
        <w:t>Coordinador de producción</w:t>
      </w:r>
      <w:r w:rsidRPr="009450BE">
        <w:rPr>
          <w:rFonts w:ascii="Calibri" w:hAnsi="Calibri" w:cs="Calibri"/>
          <w:sz w:val="24"/>
          <w:szCs w:val="24"/>
        </w:rPr>
        <w:t xml:space="preserve"> en el cortometraje </w:t>
      </w:r>
      <w:r w:rsidRPr="009450BE">
        <w:rPr>
          <w:rFonts w:ascii="Calibri" w:hAnsi="Calibri" w:cs="Calibri"/>
          <w:b/>
          <w:sz w:val="24"/>
          <w:szCs w:val="24"/>
        </w:rPr>
        <w:t>“El Hincha”</w:t>
      </w:r>
      <w:r w:rsidRPr="009450BE">
        <w:rPr>
          <w:rFonts w:ascii="Calibri" w:hAnsi="Calibri" w:cs="Calibri"/>
          <w:sz w:val="24"/>
          <w:szCs w:val="24"/>
        </w:rPr>
        <w:t>. (ene. – mar. 2018)</w:t>
      </w:r>
    </w:p>
    <w:p w:rsidR="00F07B28" w:rsidRPr="009450BE" w:rsidRDefault="00F07B28" w:rsidP="00F07B28">
      <w:pPr>
        <w:pStyle w:val="ListParagraph"/>
        <w:rPr>
          <w:rFonts w:ascii="Calibri" w:hAnsi="Calibri" w:cs="Calibri"/>
          <w:sz w:val="24"/>
          <w:szCs w:val="24"/>
        </w:rPr>
      </w:pPr>
    </w:p>
    <w:p w:rsidR="00F07B28" w:rsidRPr="009450BE" w:rsidRDefault="00F07B28" w:rsidP="00F07B28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sz w:val="24"/>
          <w:szCs w:val="24"/>
        </w:rPr>
        <w:t>Participé en la planeación y supervisé la correcta ejecución de esta producción Mexico-Peruana. A la par de mis labores de producción, realicé la fotografía fija y el making of.</w:t>
      </w:r>
    </w:p>
    <w:p w:rsidR="00F07B28" w:rsidRPr="009450BE" w:rsidRDefault="00F07B28" w:rsidP="00F07B28">
      <w:pPr>
        <w:pStyle w:val="ListParagraph"/>
        <w:rPr>
          <w:rFonts w:ascii="Calibri" w:hAnsi="Calibri" w:cs="Calibri"/>
          <w:sz w:val="24"/>
          <w:szCs w:val="24"/>
        </w:rPr>
      </w:pPr>
    </w:p>
    <w:p w:rsidR="00F07B28" w:rsidRPr="009450BE" w:rsidRDefault="00F07B28" w:rsidP="00F07B2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b/>
          <w:sz w:val="24"/>
          <w:szCs w:val="24"/>
        </w:rPr>
        <w:t>Fotógrafo, operador de videocámara y editor</w:t>
      </w:r>
      <w:r w:rsidRPr="009450BE">
        <w:rPr>
          <w:rFonts w:ascii="Calibri" w:hAnsi="Calibri" w:cs="Calibri"/>
          <w:sz w:val="24"/>
          <w:szCs w:val="24"/>
        </w:rPr>
        <w:t xml:space="preserve"> en estudio propio. (mayo 2016 – presente)</w:t>
      </w:r>
      <w:r w:rsidRPr="009450BE">
        <w:rPr>
          <w:rFonts w:ascii="Calibri" w:hAnsi="Calibri" w:cs="Calibri"/>
          <w:sz w:val="24"/>
          <w:szCs w:val="24"/>
        </w:rPr>
        <w:br/>
      </w:r>
    </w:p>
    <w:p w:rsidR="00F07B28" w:rsidRPr="009450BE" w:rsidRDefault="00F07B28" w:rsidP="00F07B28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4"/>
        </w:rPr>
      </w:pPr>
      <w:r w:rsidRPr="009450BE">
        <w:rPr>
          <w:rFonts w:ascii="Calibri" w:hAnsi="Calibri" w:cs="Calibri"/>
          <w:sz w:val="24"/>
          <w:szCs w:val="24"/>
        </w:rPr>
        <w:t>Soy socio copropietario de “JPC Estudio”, un estudio fotográfico ubicado en el Estado de México.</w:t>
      </w:r>
    </w:p>
    <w:p w:rsidR="00F07B28" w:rsidRPr="009450BE" w:rsidRDefault="00F07B28" w:rsidP="00F07B28">
      <w:pPr>
        <w:pStyle w:val="ListParagraph"/>
        <w:ind w:left="1080"/>
        <w:rPr>
          <w:rFonts w:ascii="Calibri" w:hAnsi="Calibri" w:cs="Calibri"/>
          <w:sz w:val="28"/>
          <w:szCs w:val="24"/>
        </w:rPr>
      </w:pPr>
    </w:p>
    <w:p w:rsidR="00F07B28" w:rsidRPr="009450BE" w:rsidRDefault="00F07B28" w:rsidP="00F07B28">
      <w:pPr>
        <w:pStyle w:val="ListParagraph"/>
        <w:ind w:left="1080"/>
        <w:rPr>
          <w:rFonts w:ascii="Calibri" w:hAnsi="Calibri" w:cs="Calibri"/>
          <w:sz w:val="24"/>
          <w:szCs w:val="24"/>
        </w:rPr>
      </w:pPr>
      <w:r w:rsidRPr="009450BE">
        <w:rPr>
          <w:rFonts w:ascii="Calibri" w:hAnsi="Calibri" w:cs="Calibri"/>
          <w:sz w:val="24"/>
          <w:szCs w:val="24"/>
        </w:rPr>
        <w:t>Cubrimos eventos sociales, editamos y entregamos material fotográfico y audiovisual de acuerdo a las varias especificaciones del cliente en cuestión.</w:t>
      </w:r>
    </w:p>
    <w:p w:rsidR="00F07B28" w:rsidRPr="00F07B28" w:rsidRDefault="00F07B28" w:rsidP="00F07B28">
      <w:pPr>
        <w:rPr>
          <w:sz w:val="24"/>
          <w:szCs w:val="24"/>
          <w:lang w:val="es-MX"/>
        </w:rPr>
      </w:pPr>
    </w:p>
    <w:p w:rsidR="00C660E5" w:rsidRPr="008A1025" w:rsidRDefault="00C660E5" w:rsidP="00E22E87">
      <w:pPr>
        <w:pStyle w:val="NoSpacing"/>
        <w:rPr>
          <w:lang w:val="es-MX"/>
        </w:rPr>
      </w:pPr>
    </w:p>
    <w:sectPr w:rsidR="00C660E5" w:rsidRPr="008A1025" w:rsidSect="000B628A">
      <w:headerReference w:type="default" r:id="rId10"/>
      <w:footerReference w:type="default" r:id="rId11"/>
      <w:footerReference w:type="first" r:id="rId12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F9" w:rsidRDefault="004F00F9" w:rsidP="00713050">
      <w:pPr>
        <w:spacing w:line="240" w:lineRule="auto"/>
      </w:pPr>
      <w:r>
        <w:separator/>
      </w:r>
    </w:p>
  </w:endnote>
  <w:endnote w:type="continuationSeparator" w:id="0">
    <w:p w:rsidR="004F00F9" w:rsidRDefault="004F00F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4820"/>
      <w:gridCol w:w="269"/>
      <w:gridCol w:w="250"/>
      <w:gridCol w:w="4840"/>
      <w:gridCol w:w="2544"/>
      <w:gridCol w:w="2544"/>
    </w:tblGrid>
    <w:tr w:rsidR="009450BE" w:rsidTr="009450BE">
      <w:tc>
        <w:tcPr>
          <w:tcW w:w="4820" w:type="dxa"/>
        </w:tcPr>
        <w:p w:rsidR="009450BE" w:rsidRDefault="009450BE" w:rsidP="009450BE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6C0E9B34" wp14:editId="07650FAF">
                    <wp:extent cx="329184" cy="329184"/>
                    <wp:effectExtent l="0" t="0" r="0" b="0"/>
                    <wp:docPr id="52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56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7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58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01092C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9" w:type="dxa"/>
        </w:tcPr>
        <w:p w:rsidR="009450BE" w:rsidRDefault="009450BE" w:rsidP="009450BE">
          <w:pPr>
            <w:pStyle w:val="Footer"/>
          </w:pPr>
        </w:p>
      </w:tc>
      <w:tc>
        <w:tcPr>
          <w:tcW w:w="25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450BE" w:rsidRDefault="009450BE" w:rsidP="009450BE">
          <w:pPr>
            <w:pStyle w:val="Footer"/>
          </w:pPr>
        </w:p>
      </w:tc>
      <w:tc>
        <w:tcPr>
          <w:tcW w:w="484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450BE" w:rsidRDefault="009450BE" w:rsidP="009450BE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F30A93F" wp14:editId="18D9AADC">
                    <wp:extent cx="329184" cy="329184"/>
                    <wp:effectExtent l="0" t="0" r="13970" b="13970"/>
                    <wp:docPr id="62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63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310584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dMQh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G94h0xCEQAAyV0AAA4AAAAAAAAAAAAAAAAALgIAAGRycy9lMm9Eb2MueG1sUEsBAi0AFAAG&#10;AAgAAAAhAGhHG9DYAAAAAwEAAA8AAAAAAAAAAAAAAAAAnBMAAGRycy9kb3ducmV2LnhtbFBLBQYA&#10;AAAABAAEAPMAAAChFAAAAAA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450BE" w:rsidRDefault="009450BE" w:rsidP="009450BE">
          <w:pPr>
            <w:pStyle w:val="Footer"/>
          </w:pP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450BE" w:rsidRDefault="009450BE" w:rsidP="009450BE">
          <w:pPr>
            <w:pStyle w:val="Footer"/>
          </w:pPr>
        </w:p>
      </w:tc>
    </w:tr>
    <w:tr w:rsidR="009450BE" w:rsidTr="009450BE">
      <w:tc>
        <w:tcPr>
          <w:tcW w:w="4820" w:type="dxa"/>
        </w:tcPr>
        <w:p w:rsidR="009450BE" w:rsidRPr="003551DC" w:rsidRDefault="004F00F9" w:rsidP="009450BE">
          <w:pPr>
            <w:pStyle w:val="Heading2"/>
            <w:jc w:val="center"/>
            <w:rPr>
              <w:rFonts w:ascii="Berlin Sans FB" w:hAnsi="Berlin Sans FB"/>
            </w:rPr>
          </w:pPr>
          <w:sdt>
            <w:sdtPr>
              <w:rPr>
                <w:rFonts w:ascii="Adobe Fan Heiti Std B" w:eastAsia="Adobe Fan Heiti Std B" w:hAnsi="Adobe Fan Heiti Std B"/>
              </w:rPr>
              <w:alias w:val="Correo electrónico:"/>
              <w:tag w:val="Correo electrónico:"/>
              <w:id w:val="-1195927071"/>
              <w:placeholder>
                <w:docPart w:val="8150E6C72BF84605B4F921BD5A5D837D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roofErr w:type="gramStart"/>
              <w:r w:rsidR="009450BE">
                <w:rPr>
                  <w:rFonts w:ascii="Adobe Fan Heiti Std B" w:eastAsia="Adobe Fan Heiti Std B" w:hAnsi="Adobe Fan Heiti Std B"/>
                  <w:caps w:val="0"/>
                </w:rPr>
                <w:t>nat.nieto</w:t>
              </w:r>
              <w:proofErr w:type="gramEnd"/>
              <w:r w:rsidR="009450BE">
                <w:rPr>
                  <w:rFonts w:ascii="Adobe Fan Heiti Std B" w:eastAsia="Adobe Fan Heiti Std B" w:hAnsi="Adobe Fan Heiti Std B"/>
                  <w:caps w:val="0"/>
                </w:rPr>
                <w:t>.profesional@</w:t>
              </w:r>
            </w:sdtContent>
          </w:sdt>
          <w:r w:rsidR="009450BE">
            <w:rPr>
              <w:rFonts w:ascii="Adobe Fan Heiti Std B" w:eastAsia="Adobe Fan Heiti Std B" w:hAnsi="Adobe Fan Heiti Std B"/>
              <w:caps w:val="0"/>
            </w:rPr>
            <w:t>outlook.com</w:t>
          </w:r>
        </w:p>
      </w:tc>
      <w:tc>
        <w:tcPr>
          <w:tcW w:w="269" w:type="dxa"/>
        </w:tcPr>
        <w:p w:rsidR="009450BE" w:rsidRPr="00C2098A" w:rsidRDefault="009450BE" w:rsidP="009450BE">
          <w:pPr>
            <w:pStyle w:val="Footer"/>
          </w:pPr>
        </w:p>
      </w:tc>
      <w:tc>
        <w:tcPr>
          <w:tcW w:w="250" w:type="dxa"/>
          <w:tcMar>
            <w:top w:w="144" w:type="dxa"/>
            <w:left w:w="115" w:type="dxa"/>
            <w:right w:w="115" w:type="dxa"/>
          </w:tcMar>
        </w:tcPr>
        <w:p w:rsidR="009450BE" w:rsidRPr="00CA3DF1" w:rsidRDefault="009450BE" w:rsidP="009450BE">
          <w:pPr>
            <w:pStyle w:val="Footer"/>
          </w:pPr>
        </w:p>
      </w:tc>
      <w:tc>
        <w:tcPr>
          <w:tcW w:w="4840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2"/>
            </w:rPr>
            <w:alias w:val="Teléfono:"/>
            <w:tag w:val="Teléfono:"/>
            <w:id w:val="-1232309157"/>
            <w:placeholder>
              <w:docPart w:val="CB29F3606BC44BE582EB242D75FEA3AD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9450BE" w:rsidRPr="00C2098A" w:rsidRDefault="009450BE" w:rsidP="009450BE">
              <w:pPr>
                <w:pStyle w:val="Footer"/>
              </w:pPr>
              <w:r w:rsidRPr="003551DC">
                <w:rPr>
                  <w:sz w:val="22"/>
                </w:rPr>
                <w:t>(044) 55 3997 9922</w:t>
              </w:r>
            </w:p>
          </w:sdtContent>
        </w:sdt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450BE" w:rsidRPr="00C2098A" w:rsidRDefault="009450BE" w:rsidP="009450BE">
          <w:pPr>
            <w:pStyle w:val="Footer"/>
          </w:pP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450BE" w:rsidRPr="00C2098A" w:rsidRDefault="009450BE" w:rsidP="009450BE">
          <w:pPr>
            <w:pStyle w:val="Footer"/>
            <w:jc w:val="left"/>
          </w:pPr>
        </w:p>
      </w:tc>
    </w:tr>
  </w:tbl>
  <w:p w:rsidR="00C2098A" w:rsidRDefault="00C2098A" w:rsidP="00BE43CD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19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4395"/>
      <w:gridCol w:w="7654"/>
    </w:tblGrid>
    <w:tr w:rsidR="005C4E6B" w:rsidTr="003551DC">
      <w:tc>
        <w:tcPr>
          <w:tcW w:w="439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C4E6B" w:rsidRDefault="005C4E6B" w:rsidP="005C4E6B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374BE0BA" wp14:editId="74F90121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BCAE56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ECMprFFCAAANzkAAA4AAAAA&#10;AAAAAAAAAAAALgIAAGRycy9lMm9Eb2MueG1sUEsBAi0AFAAGAAgAAAAhAGhHG9DYAAAAAwEAAA8A&#10;AAAAAAAAAAAAAAAAnwoAAGRycy9kb3ducmV2LnhtbFBLBQYAAAAABAAEAPMAAACkCwAAAAA=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65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C4E6B" w:rsidRDefault="005C4E6B" w:rsidP="005C4E6B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FAD4CB9" wp14:editId="066500E5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4C4673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38Qh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HE17fxCEQAAyV0AAA4AAAAAAAAAAAAAAAAALgIAAGRycy9lMm9Eb2MueG1sUEsBAi0AFAAG&#10;AAgAAAAhAGhHG9DYAAAAAwEAAA8AAAAAAAAAAAAAAAAAnBMAAGRycy9kb3ducmV2LnhtbFBLBQYA&#10;AAAABAAEAPMAAAChFAAAAAA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5C4E6B" w:rsidTr="003551DC">
      <w:tc>
        <w:tcPr>
          <w:tcW w:w="4395" w:type="dxa"/>
          <w:tcMar>
            <w:top w:w="144" w:type="dxa"/>
            <w:left w:w="115" w:type="dxa"/>
            <w:right w:w="115" w:type="dxa"/>
          </w:tcMar>
        </w:tcPr>
        <w:p w:rsidR="005C4E6B" w:rsidRPr="003551DC" w:rsidRDefault="004F00F9" w:rsidP="00DE27CF">
          <w:pPr>
            <w:pStyle w:val="Heading2"/>
            <w:jc w:val="center"/>
            <w:rPr>
              <w:rFonts w:ascii="Berlin Sans FB" w:hAnsi="Berlin Sans FB"/>
            </w:rPr>
          </w:pPr>
          <w:sdt>
            <w:sdtPr>
              <w:rPr>
                <w:rFonts w:ascii="Adobe Fan Heiti Std B" w:eastAsia="Adobe Fan Heiti Std B" w:hAnsi="Adobe Fan Heiti Std B"/>
              </w:rPr>
              <w:alias w:val="Correo electrónico:"/>
              <w:tag w:val="Correo electrónico:"/>
              <w:id w:val="-1689822732"/>
              <w:placeholder>
                <w:docPart w:val="8797036F171C4A65AB6440AFB025C73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roofErr w:type="gramStart"/>
              <w:r w:rsidR="00DE27CF">
                <w:rPr>
                  <w:rFonts w:ascii="Adobe Fan Heiti Std B" w:eastAsia="Adobe Fan Heiti Std B" w:hAnsi="Adobe Fan Heiti Std B"/>
                  <w:caps w:val="0"/>
                </w:rPr>
                <w:t>nat.nieto</w:t>
              </w:r>
              <w:proofErr w:type="gramEnd"/>
              <w:r w:rsidR="00DE27CF">
                <w:rPr>
                  <w:rFonts w:ascii="Adobe Fan Heiti Std B" w:eastAsia="Adobe Fan Heiti Std B" w:hAnsi="Adobe Fan Heiti Std B"/>
                  <w:caps w:val="0"/>
                </w:rPr>
                <w:t>.profesional@</w:t>
              </w:r>
            </w:sdtContent>
          </w:sdt>
          <w:r w:rsidR="00DE27CF">
            <w:rPr>
              <w:rFonts w:ascii="Adobe Fan Heiti Std B" w:eastAsia="Adobe Fan Heiti Std B" w:hAnsi="Adobe Fan Heiti Std B"/>
              <w:caps w:val="0"/>
            </w:rPr>
            <w:t>outlook.com</w:t>
          </w:r>
        </w:p>
      </w:tc>
      <w:tc>
        <w:tcPr>
          <w:tcW w:w="7654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2"/>
            </w:rPr>
            <w:alias w:val="Teléfono:"/>
            <w:tag w:val="Teléfono:"/>
            <w:id w:val="-389655527"/>
            <w:placeholder>
              <w:docPart w:val="9925B4F93ABA4822A4314C9C32CBE710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5C4E6B" w:rsidRPr="00C2098A" w:rsidRDefault="003551DC" w:rsidP="005C4E6B">
              <w:pPr>
                <w:pStyle w:val="Footer"/>
              </w:pPr>
              <w:r w:rsidRPr="003551DC">
                <w:rPr>
                  <w:sz w:val="22"/>
                </w:rPr>
                <w:t>(044) 55 3997 9922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F9" w:rsidRDefault="004F00F9" w:rsidP="00713050">
      <w:pPr>
        <w:spacing w:line="240" w:lineRule="auto"/>
      </w:pPr>
      <w:r>
        <w:separator/>
      </w:r>
    </w:p>
  </w:footnote>
  <w:footnote w:type="continuationSeparator" w:id="0">
    <w:p w:rsidR="004F00F9" w:rsidRDefault="004F00F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B7037B" w:rsidP="001A5CA9">
          <w:pPr>
            <w:pStyle w:val="Iniciales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41149FEF" wp14:editId="4F48650C">
                <wp:simplePos x="0" y="0"/>
                <wp:positionH relativeFrom="column">
                  <wp:posOffset>-19050</wp:posOffset>
                </wp:positionH>
                <wp:positionV relativeFrom="paragraph">
                  <wp:posOffset>-507365</wp:posOffset>
                </wp:positionV>
                <wp:extent cx="1847850" cy="1844578"/>
                <wp:effectExtent l="0" t="0" r="0" b="381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x.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844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2DCD"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43768AD8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placeholder>
                <w:docPart w:val="6CE6927102994996ABDA6614DBB4EE9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290CFE" w:rsidRPr="00333CD3">
                <w:rPr>
                  <w:lang w:bidi="es-ES"/>
                </w:rPr>
                <w:t>Vínculo a otras propiedades en línea: Cartera, sitio web o blog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D23F25" w:rsidRDefault="004F00F9" w:rsidP="001A5CA9">
                <w:pPr>
                  <w:pStyle w:val="Heading1"/>
                  <w:outlineLvl w:val="0"/>
                  <w:rPr>
                    <w:color w:val="FFFFFF" w:themeColor="background1"/>
                    <w:sz w:val="36"/>
                  </w:rPr>
                </w:pPr>
                <w:sdt>
                  <w:sdtPr>
                    <w:rPr>
                      <w:color w:val="FFFFFF" w:themeColor="background1"/>
                      <w:sz w:val="36"/>
                    </w:rPr>
                    <w:alias w:val="Su nombre:"/>
                    <w:tag w:val="Su nombre:"/>
                    <w:id w:val="-1167866379"/>
                    <w:placeholder>
                      <w:docPart w:val="EE3783C9305940C792839AE560CE42E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551DC" w:rsidRPr="00D23F25">
                      <w:rPr>
                        <w:color w:val="FFFFFF" w:themeColor="background1"/>
                        <w:sz w:val="36"/>
                      </w:rPr>
                      <w:t>Enrique Natanael Nieto Espinosa</w:t>
                    </w:r>
                  </w:sdtContent>
                </w:sdt>
              </w:p>
              <w:p w:rsidR="001A5CA9" w:rsidRDefault="001A5CA9" w:rsidP="001A5CA9">
                <w:pPr>
                  <w:pStyle w:val="Heading2"/>
                  <w:outlineLvl w:val="1"/>
                </w:pP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2DD8"/>
    <w:multiLevelType w:val="hybridMultilevel"/>
    <w:tmpl w:val="F042C606"/>
    <w:lvl w:ilvl="0" w:tplc="0C381B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A512D9"/>
    <w:multiLevelType w:val="hybridMultilevel"/>
    <w:tmpl w:val="71D2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E4683"/>
    <w:multiLevelType w:val="hybridMultilevel"/>
    <w:tmpl w:val="0546A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1019"/>
    <w:multiLevelType w:val="hybridMultilevel"/>
    <w:tmpl w:val="D726783E"/>
    <w:lvl w:ilvl="0" w:tplc="D79053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6B"/>
    <w:rsid w:val="000143A8"/>
    <w:rsid w:val="00091382"/>
    <w:rsid w:val="000B0619"/>
    <w:rsid w:val="000B61CA"/>
    <w:rsid w:val="000B628A"/>
    <w:rsid w:val="000C284C"/>
    <w:rsid w:val="000F7610"/>
    <w:rsid w:val="00114ED7"/>
    <w:rsid w:val="00140B0E"/>
    <w:rsid w:val="00163EBE"/>
    <w:rsid w:val="001A21CE"/>
    <w:rsid w:val="001A5CA9"/>
    <w:rsid w:val="001B2AC1"/>
    <w:rsid w:val="001B403A"/>
    <w:rsid w:val="001F1075"/>
    <w:rsid w:val="00217980"/>
    <w:rsid w:val="00271662"/>
    <w:rsid w:val="0027404F"/>
    <w:rsid w:val="00290CFE"/>
    <w:rsid w:val="00293B83"/>
    <w:rsid w:val="002A2476"/>
    <w:rsid w:val="002B091C"/>
    <w:rsid w:val="002C2CDD"/>
    <w:rsid w:val="002D45C6"/>
    <w:rsid w:val="002F03FA"/>
    <w:rsid w:val="003109D1"/>
    <w:rsid w:val="00313E86"/>
    <w:rsid w:val="00333CD3"/>
    <w:rsid w:val="00340365"/>
    <w:rsid w:val="00342B64"/>
    <w:rsid w:val="0035118E"/>
    <w:rsid w:val="003551DC"/>
    <w:rsid w:val="00364079"/>
    <w:rsid w:val="003C5528"/>
    <w:rsid w:val="004077FB"/>
    <w:rsid w:val="00424DD9"/>
    <w:rsid w:val="00441947"/>
    <w:rsid w:val="0046104A"/>
    <w:rsid w:val="004717C5"/>
    <w:rsid w:val="004943CB"/>
    <w:rsid w:val="004F00F9"/>
    <w:rsid w:val="0050644A"/>
    <w:rsid w:val="00523479"/>
    <w:rsid w:val="00543DB7"/>
    <w:rsid w:val="005729B0"/>
    <w:rsid w:val="005C4E6B"/>
    <w:rsid w:val="00641630"/>
    <w:rsid w:val="00684488"/>
    <w:rsid w:val="00690C71"/>
    <w:rsid w:val="006A3CE7"/>
    <w:rsid w:val="006C4C50"/>
    <w:rsid w:val="006D76B1"/>
    <w:rsid w:val="00713050"/>
    <w:rsid w:val="00741125"/>
    <w:rsid w:val="00746F7F"/>
    <w:rsid w:val="007569C1"/>
    <w:rsid w:val="00763832"/>
    <w:rsid w:val="007A4F1B"/>
    <w:rsid w:val="007D2696"/>
    <w:rsid w:val="00811117"/>
    <w:rsid w:val="00824A64"/>
    <w:rsid w:val="00841146"/>
    <w:rsid w:val="00861405"/>
    <w:rsid w:val="0088504C"/>
    <w:rsid w:val="00885FE0"/>
    <w:rsid w:val="0089382B"/>
    <w:rsid w:val="008A1025"/>
    <w:rsid w:val="008A1907"/>
    <w:rsid w:val="008C6BCA"/>
    <w:rsid w:val="008C7B50"/>
    <w:rsid w:val="009450BE"/>
    <w:rsid w:val="00951962"/>
    <w:rsid w:val="00992C75"/>
    <w:rsid w:val="009B3C40"/>
    <w:rsid w:val="009F7A1E"/>
    <w:rsid w:val="00A42540"/>
    <w:rsid w:val="00A50939"/>
    <w:rsid w:val="00AA6A40"/>
    <w:rsid w:val="00AE15E5"/>
    <w:rsid w:val="00AE453B"/>
    <w:rsid w:val="00B5664D"/>
    <w:rsid w:val="00B5737A"/>
    <w:rsid w:val="00B63B56"/>
    <w:rsid w:val="00B7037B"/>
    <w:rsid w:val="00BA5B40"/>
    <w:rsid w:val="00BD0206"/>
    <w:rsid w:val="00BE43CD"/>
    <w:rsid w:val="00C2098A"/>
    <w:rsid w:val="00C5444A"/>
    <w:rsid w:val="00C612DA"/>
    <w:rsid w:val="00C660E5"/>
    <w:rsid w:val="00C7741E"/>
    <w:rsid w:val="00C875AB"/>
    <w:rsid w:val="00CA3DF1"/>
    <w:rsid w:val="00CA4581"/>
    <w:rsid w:val="00CE18D5"/>
    <w:rsid w:val="00CE6746"/>
    <w:rsid w:val="00D04109"/>
    <w:rsid w:val="00D23F25"/>
    <w:rsid w:val="00D50334"/>
    <w:rsid w:val="00D63BB9"/>
    <w:rsid w:val="00D75706"/>
    <w:rsid w:val="00D97533"/>
    <w:rsid w:val="00DD6416"/>
    <w:rsid w:val="00DE27CF"/>
    <w:rsid w:val="00DF4E0A"/>
    <w:rsid w:val="00E02DCD"/>
    <w:rsid w:val="00E12C60"/>
    <w:rsid w:val="00E22E87"/>
    <w:rsid w:val="00E57630"/>
    <w:rsid w:val="00E86C2B"/>
    <w:rsid w:val="00EF7CC9"/>
    <w:rsid w:val="00F07B28"/>
    <w:rsid w:val="00F07F5B"/>
    <w:rsid w:val="00F207C0"/>
    <w:rsid w:val="00F20AE5"/>
    <w:rsid w:val="00F60106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AF628"/>
  <w15:chartTrackingRefBased/>
  <w15:docId w15:val="{5B4C6937-9CE0-4FA8-9F72-15BF043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5C4E6B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styleId="Hyperlink">
    <w:name w:val="Hyperlink"/>
    <w:basedOn w:val="DefaultParagraphFont"/>
    <w:uiPriority w:val="99"/>
    <w:unhideWhenUsed/>
    <w:rsid w:val="000C2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8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255613205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\Desktop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5EBB27DCFF4CCAB2033774A0BD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257B-FCEE-4726-9AF9-2945814FAFF0}"/>
      </w:docPartPr>
      <w:docPartBody>
        <w:p w:rsidR="00115E7F" w:rsidRDefault="002E59CA">
          <w:pPr>
            <w:pStyle w:val="205EBB27DCFF4CCAB2033774A0BD55EE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8797036F171C4A65AB6440AFB025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26B9-D43E-4E10-AD33-CA86813F7196}"/>
      </w:docPartPr>
      <w:docPartBody>
        <w:p w:rsidR="00115E7F" w:rsidRDefault="004755EF" w:rsidP="004755EF">
          <w:pPr>
            <w:pStyle w:val="8797036F171C4A65AB6440AFB025C73F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9925B4F93ABA4822A4314C9C32CB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3F07-3C77-4CB9-9887-2AB271A50317}"/>
      </w:docPartPr>
      <w:docPartBody>
        <w:p w:rsidR="00115E7F" w:rsidRDefault="004755EF" w:rsidP="004755EF">
          <w:pPr>
            <w:pStyle w:val="9925B4F93ABA4822A4314C9C32CBE710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  <w:docPart>
      <w:docPartPr>
        <w:name w:val="EE3783C9305940C792839AE560CE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6071-9570-4407-8E18-AAF79317DFB0}"/>
      </w:docPartPr>
      <w:docPartBody>
        <w:p w:rsidR="00115E7F" w:rsidRDefault="004755EF" w:rsidP="004755EF">
          <w:pPr>
            <w:pStyle w:val="EE3783C9305940C792839AE560CE42E0"/>
          </w:pPr>
          <w:r w:rsidRPr="00333CD3">
            <w:rPr>
              <w:lang w:bidi="es-ES"/>
            </w:rPr>
            <w:t>Para empezar, haga clic en el texto de marcador de posición y empiece a escribir. Sea breve: una o dos frases.</w:t>
          </w:r>
        </w:p>
      </w:docPartBody>
    </w:docPart>
    <w:docPart>
      <w:docPartPr>
        <w:name w:val="6CE6927102994996ABDA6614DBB4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BD64-EEF9-4F38-8287-D32D19D17424}"/>
      </w:docPartPr>
      <w:docPartBody>
        <w:p w:rsidR="00115E7F" w:rsidRDefault="004755EF" w:rsidP="004755EF">
          <w:pPr>
            <w:pStyle w:val="6CE6927102994996ABDA6614DBB4EE9D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8150E6C72BF84605B4F921BD5A5D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4053-ACD1-4B8E-B936-EB2015A419AD}"/>
      </w:docPartPr>
      <w:docPartBody>
        <w:p w:rsidR="006D6A03" w:rsidRDefault="00115E7F" w:rsidP="00115E7F">
          <w:pPr>
            <w:pStyle w:val="8150E6C72BF84605B4F921BD5A5D837D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CB29F3606BC44BE582EB242D75FE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3052C-4B2E-4EBC-B640-34B09C7ACBDF}"/>
      </w:docPartPr>
      <w:docPartBody>
        <w:p w:rsidR="006D6A03" w:rsidRDefault="00115E7F" w:rsidP="00115E7F">
          <w:pPr>
            <w:pStyle w:val="CB29F3606BC44BE582EB242D75FEA3AD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EF"/>
    <w:rsid w:val="000A0419"/>
    <w:rsid w:val="00115E7F"/>
    <w:rsid w:val="00241B9B"/>
    <w:rsid w:val="00281D05"/>
    <w:rsid w:val="002E59CA"/>
    <w:rsid w:val="004755EF"/>
    <w:rsid w:val="004F6E9F"/>
    <w:rsid w:val="006D6A03"/>
    <w:rsid w:val="009449B9"/>
    <w:rsid w:val="00C14FA5"/>
    <w:rsid w:val="00C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CA631FD9614AFA9DB4EDE8982E0338">
    <w:name w:val="86CA631FD9614AFA9DB4EDE8982E0338"/>
  </w:style>
  <w:style w:type="paragraph" w:customStyle="1" w:styleId="646CB3861C8A460DB9DB9326DFF1F608">
    <w:name w:val="646CB3861C8A460DB9DB9326DFF1F608"/>
  </w:style>
  <w:style w:type="paragraph" w:customStyle="1" w:styleId="83B00FFA9AD749768AAF1C1874A0CDCF">
    <w:name w:val="83B00FFA9AD749768AAF1C1874A0CDCF"/>
  </w:style>
  <w:style w:type="paragraph" w:customStyle="1" w:styleId="2A9E6101C10B41AF8AA7C5320E863F7A">
    <w:name w:val="2A9E6101C10B41AF8AA7C5320E863F7A"/>
  </w:style>
  <w:style w:type="paragraph" w:customStyle="1" w:styleId="E7FB780C15994D4D8AFB38C7546CC3A8">
    <w:name w:val="E7FB780C15994D4D8AFB38C7546CC3A8"/>
  </w:style>
  <w:style w:type="paragraph" w:customStyle="1" w:styleId="205EBB27DCFF4CCAB2033774A0BD55EE">
    <w:name w:val="205EBB27DCFF4CCAB2033774A0BD55EE"/>
  </w:style>
  <w:style w:type="paragraph" w:customStyle="1" w:styleId="13C80B4DA9834546858A6ED9570F4BC5">
    <w:name w:val="13C80B4DA9834546858A6ED9570F4BC5"/>
  </w:style>
  <w:style w:type="paragraph" w:customStyle="1" w:styleId="900CC2C470FA41F08608105FB2804335">
    <w:name w:val="900CC2C470FA41F08608105FB2804335"/>
  </w:style>
  <w:style w:type="paragraph" w:customStyle="1" w:styleId="36E447E492D34D08AA8147E43CFCE9E9">
    <w:name w:val="36E447E492D34D08AA8147E43CFCE9E9"/>
  </w:style>
  <w:style w:type="paragraph" w:customStyle="1" w:styleId="F32785ED286C43ACA2A0311C561AD9F7">
    <w:name w:val="F32785ED286C43ACA2A0311C561AD9F7"/>
  </w:style>
  <w:style w:type="paragraph" w:customStyle="1" w:styleId="F7B4D8061782448EA6FBCCBFD51F76B3">
    <w:name w:val="F7B4D8061782448EA6FBCCBFD51F76B3"/>
  </w:style>
  <w:style w:type="paragraph" w:customStyle="1" w:styleId="E3A08DDECB6C448B9CE9AD6D35596934">
    <w:name w:val="E3A08DDECB6C448B9CE9AD6D35596934"/>
  </w:style>
  <w:style w:type="paragraph" w:customStyle="1" w:styleId="98472A8FA61D4CC8B79918104DF61FE0">
    <w:name w:val="98472A8FA61D4CC8B79918104DF61FE0"/>
  </w:style>
  <w:style w:type="paragraph" w:customStyle="1" w:styleId="DCDAE263733F4080837194E17FF59612">
    <w:name w:val="DCDAE263733F4080837194E17FF59612"/>
  </w:style>
  <w:style w:type="paragraph" w:customStyle="1" w:styleId="524DA20BE47241F5ACBD9FB4797591D4">
    <w:name w:val="524DA20BE47241F5ACBD9FB4797591D4"/>
  </w:style>
  <w:style w:type="paragraph" w:customStyle="1" w:styleId="4561CD321B204C65A895C5D8CC2B5125">
    <w:name w:val="4561CD321B204C65A895C5D8CC2B5125"/>
  </w:style>
  <w:style w:type="paragraph" w:customStyle="1" w:styleId="EA41675B473C443182685807446F4486">
    <w:name w:val="EA41675B473C443182685807446F4486"/>
  </w:style>
  <w:style w:type="paragraph" w:customStyle="1" w:styleId="68E64BF2919D450B91EAB289AFC2CEA8">
    <w:name w:val="68E64BF2919D450B91EAB289AFC2CEA8"/>
  </w:style>
  <w:style w:type="paragraph" w:customStyle="1" w:styleId="FA78547936B94404AB8E0DD3DEB6CFF5">
    <w:name w:val="FA78547936B94404AB8E0DD3DEB6CFF5"/>
  </w:style>
  <w:style w:type="paragraph" w:customStyle="1" w:styleId="3C009D0A1A1D4EC1AC4491CF06F15B81">
    <w:name w:val="3C009D0A1A1D4EC1AC4491CF06F15B81"/>
  </w:style>
  <w:style w:type="paragraph" w:customStyle="1" w:styleId="20E3DF85CB4C4FB19AB03D888A6BCBA5">
    <w:name w:val="20E3DF85CB4C4FB19AB03D888A6BCBA5"/>
  </w:style>
  <w:style w:type="paragraph" w:customStyle="1" w:styleId="DF7EDBBDB4CE40388E90EC8591E2EAFE">
    <w:name w:val="DF7EDBBDB4CE40388E90EC8591E2EAFE"/>
  </w:style>
  <w:style w:type="paragraph" w:customStyle="1" w:styleId="42F7318CD97442C59EF265F62E1B059E">
    <w:name w:val="42F7318CD97442C59EF265F62E1B059E"/>
  </w:style>
  <w:style w:type="paragraph" w:customStyle="1" w:styleId="477BA89FCF5A4B7387479E1C7C64A49C">
    <w:name w:val="477BA89FCF5A4B7387479E1C7C64A49C"/>
  </w:style>
  <w:style w:type="paragraph" w:customStyle="1" w:styleId="57CDB9D38D2B4CA2B18153B4858EB9F2">
    <w:name w:val="57CDB9D38D2B4CA2B18153B4858EB9F2"/>
  </w:style>
  <w:style w:type="paragraph" w:customStyle="1" w:styleId="003DADD7ED8F4B56BC97D2813176CBC8">
    <w:name w:val="003DADD7ED8F4B56BC97D2813176CBC8"/>
  </w:style>
  <w:style w:type="paragraph" w:customStyle="1" w:styleId="CC4419E1C7D44EE58FE79CA914DAB307">
    <w:name w:val="CC4419E1C7D44EE58FE79CA914DAB307"/>
  </w:style>
  <w:style w:type="paragraph" w:customStyle="1" w:styleId="BC173C84894C40C799623515CB70AF59">
    <w:name w:val="BC173C84894C40C799623515CB70AF59"/>
  </w:style>
  <w:style w:type="paragraph" w:customStyle="1" w:styleId="2425C9B384CC42D1BD016E862F9B933C">
    <w:name w:val="2425C9B384CC42D1BD016E862F9B933C"/>
    <w:rsid w:val="004755EF"/>
  </w:style>
  <w:style w:type="paragraph" w:customStyle="1" w:styleId="96A10E17AF2247F2968BC226A8DEE3FB">
    <w:name w:val="96A10E17AF2247F2968BC226A8DEE3FB"/>
    <w:rsid w:val="004755EF"/>
  </w:style>
  <w:style w:type="paragraph" w:customStyle="1" w:styleId="8797036F171C4A65AB6440AFB025C73F">
    <w:name w:val="8797036F171C4A65AB6440AFB025C73F"/>
    <w:rsid w:val="004755EF"/>
  </w:style>
  <w:style w:type="paragraph" w:customStyle="1" w:styleId="9925B4F93ABA4822A4314C9C32CBE710">
    <w:name w:val="9925B4F93ABA4822A4314C9C32CBE710"/>
    <w:rsid w:val="004755EF"/>
  </w:style>
  <w:style w:type="paragraph" w:customStyle="1" w:styleId="16601B00E85C47529D3A1BA9A4A8EED0">
    <w:name w:val="16601B00E85C47529D3A1BA9A4A8EED0"/>
    <w:rsid w:val="004755EF"/>
  </w:style>
  <w:style w:type="paragraph" w:customStyle="1" w:styleId="32EAA57C96524B1C90CB7F760F84DE37">
    <w:name w:val="32EAA57C96524B1C90CB7F760F84DE37"/>
    <w:rsid w:val="004755EF"/>
  </w:style>
  <w:style w:type="paragraph" w:customStyle="1" w:styleId="EE3783C9305940C792839AE560CE42E0">
    <w:name w:val="EE3783C9305940C792839AE560CE42E0"/>
    <w:rsid w:val="004755EF"/>
  </w:style>
  <w:style w:type="paragraph" w:customStyle="1" w:styleId="1438142B82F94656A0146603E8F6185F">
    <w:name w:val="1438142B82F94656A0146603E8F6185F"/>
    <w:rsid w:val="004755EF"/>
  </w:style>
  <w:style w:type="paragraph" w:customStyle="1" w:styleId="9ACBA1EB7EB94E7AA058D5671F0874D4">
    <w:name w:val="9ACBA1EB7EB94E7AA058D5671F0874D4"/>
    <w:rsid w:val="004755EF"/>
  </w:style>
  <w:style w:type="paragraph" w:customStyle="1" w:styleId="C0B91465AD674832AEC7831D748E08AF">
    <w:name w:val="C0B91465AD674832AEC7831D748E08AF"/>
    <w:rsid w:val="004755EF"/>
  </w:style>
  <w:style w:type="paragraph" w:customStyle="1" w:styleId="E6A2EBED7ACF4DD589118D15912CDAA5">
    <w:name w:val="E6A2EBED7ACF4DD589118D15912CDAA5"/>
    <w:rsid w:val="004755EF"/>
  </w:style>
  <w:style w:type="paragraph" w:customStyle="1" w:styleId="6CE6927102994996ABDA6614DBB4EE9D">
    <w:name w:val="6CE6927102994996ABDA6614DBB4EE9D"/>
    <w:rsid w:val="004755EF"/>
  </w:style>
  <w:style w:type="paragraph" w:customStyle="1" w:styleId="6FD55B3E2C51469B8FD8E5D4D617BE19">
    <w:name w:val="6FD55B3E2C51469B8FD8E5D4D617BE19"/>
    <w:rsid w:val="004755EF"/>
  </w:style>
  <w:style w:type="paragraph" w:customStyle="1" w:styleId="3A7986643EB144EB9A830D698DCD6B9A">
    <w:name w:val="3A7986643EB144EB9A830D698DCD6B9A"/>
    <w:rsid w:val="004755EF"/>
  </w:style>
  <w:style w:type="paragraph" w:customStyle="1" w:styleId="B622B0A98E7D48B5A7D84DAFFDC12643">
    <w:name w:val="B622B0A98E7D48B5A7D84DAFFDC12643"/>
    <w:rsid w:val="004755EF"/>
  </w:style>
  <w:style w:type="paragraph" w:customStyle="1" w:styleId="F6B6D2AE01CD45A6B54422715C5A4D96">
    <w:name w:val="F6B6D2AE01CD45A6B54422715C5A4D96"/>
    <w:rsid w:val="004755EF"/>
  </w:style>
  <w:style w:type="paragraph" w:customStyle="1" w:styleId="A20199462E9A47B0A4809694E3408885">
    <w:name w:val="A20199462E9A47B0A4809694E3408885"/>
    <w:rsid w:val="004755EF"/>
  </w:style>
  <w:style w:type="paragraph" w:customStyle="1" w:styleId="AC6AF420F35C4207B70DCABD13BE1AE4">
    <w:name w:val="AC6AF420F35C4207B70DCABD13BE1AE4"/>
    <w:rsid w:val="004755EF"/>
  </w:style>
  <w:style w:type="paragraph" w:customStyle="1" w:styleId="59DC26C85F2947FEBA0B4E3A560C5334">
    <w:name w:val="59DC26C85F2947FEBA0B4E3A560C5334"/>
    <w:rsid w:val="004755EF"/>
  </w:style>
  <w:style w:type="paragraph" w:customStyle="1" w:styleId="AD22B3ACA7D54932A63157287858982D">
    <w:name w:val="AD22B3ACA7D54932A63157287858982D"/>
    <w:rsid w:val="004755EF"/>
  </w:style>
  <w:style w:type="paragraph" w:customStyle="1" w:styleId="CD1734260EDD4BFF8B782527A014F26B">
    <w:name w:val="CD1734260EDD4BFF8B782527A014F26B"/>
    <w:rsid w:val="004755EF"/>
  </w:style>
  <w:style w:type="paragraph" w:customStyle="1" w:styleId="5009A248BCC74F9EA1587C9A368D0BA7">
    <w:name w:val="5009A248BCC74F9EA1587C9A368D0BA7"/>
    <w:rsid w:val="004755EF"/>
  </w:style>
  <w:style w:type="paragraph" w:customStyle="1" w:styleId="7718107EA1354333B9854C60607AD692">
    <w:name w:val="7718107EA1354333B9854C60607AD692"/>
    <w:rsid w:val="004755EF"/>
  </w:style>
  <w:style w:type="paragraph" w:customStyle="1" w:styleId="8CFE4EF4483D402BA5C1FAD7807B6152">
    <w:name w:val="8CFE4EF4483D402BA5C1FAD7807B6152"/>
    <w:rsid w:val="004755EF"/>
  </w:style>
  <w:style w:type="paragraph" w:customStyle="1" w:styleId="9B59490D56C0475EB0546DC73A8403A8">
    <w:name w:val="9B59490D56C0475EB0546DC73A8403A8"/>
    <w:rsid w:val="004755EF"/>
  </w:style>
  <w:style w:type="paragraph" w:customStyle="1" w:styleId="9F6E3464C013459CBBF87C327A0E151A">
    <w:name w:val="9F6E3464C013459CBBF87C327A0E151A"/>
    <w:rsid w:val="004755EF"/>
  </w:style>
  <w:style w:type="paragraph" w:customStyle="1" w:styleId="1C1F8BAA7D7C4BFFA309BB4E1244240A">
    <w:name w:val="1C1F8BAA7D7C4BFFA309BB4E1244240A"/>
    <w:rsid w:val="004755EF"/>
  </w:style>
  <w:style w:type="paragraph" w:customStyle="1" w:styleId="45FE60BF4BAC4C5F9F4C802092BCA403">
    <w:name w:val="45FE60BF4BAC4C5F9F4C802092BCA403"/>
    <w:rsid w:val="004755EF"/>
  </w:style>
  <w:style w:type="paragraph" w:customStyle="1" w:styleId="B4BF036CC4E74939978D83C1FBF4855D">
    <w:name w:val="B4BF036CC4E74939978D83C1FBF4855D"/>
    <w:rsid w:val="004755EF"/>
  </w:style>
  <w:style w:type="paragraph" w:customStyle="1" w:styleId="22C7A25B022D4E8AAF35BABF8D14342D">
    <w:name w:val="22C7A25B022D4E8AAF35BABF8D14342D"/>
    <w:rsid w:val="004755EF"/>
  </w:style>
  <w:style w:type="paragraph" w:customStyle="1" w:styleId="9786ED17EA61416986CEEF98D087CF0E">
    <w:name w:val="9786ED17EA61416986CEEF98D087CF0E"/>
    <w:rsid w:val="004755EF"/>
  </w:style>
  <w:style w:type="paragraph" w:customStyle="1" w:styleId="07F96D195DB34794B6582E49E6B06D26">
    <w:name w:val="07F96D195DB34794B6582E49E6B06D26"/>
    <w:rsid w:val="004755EF"/>
  </w:style>
  <w:style w:type="paragraph" w:customStyle="1" w:styleId="4AA19877321144E8954451E8D4C56AF9">
    <w:name w:val="4AA19877321144E8954451E8D4C56AF9"/>
    <w:rsid w:val="004755EF"/>
  </w:style>
  <w:style w:type="paragraph" w:customStyle="1" w:styleId="4EA951EB3498464E8C65BECE17F4F59D">
    <w:name w:val="4EA951EB3498464E8C65BECE17F4F59D"/>
    <w:rsid w:val="004755EF"/>
  </w:style>
  <w:style w:type="paragraph" w:customStyle="1" w:styleId="F865CB51B3394F14AAC6BE0EB7EBA03F">
    <w:name w:val="F865CB51B3394F14AAC6BE0EB7EBA03F"/>
    <w:rsid w:val="004755EF"/>
  </w:style>
  <w:style w:type="paragraph" w:customStyle="1" w:styleId="65642B70FB17418A8B75CC9775CB8428">
    <w:name w:val="65642B70FB17418A8B75CC9775CB8428"/>
    <w:rsid w:val="004755EF"/>
  </w:style>
  <w:style w:type="paragraph" w:customStyle="1" w:styleId="FC51E3D7B5EA43C6A0F14EE3A920E86B">
    <w:name w:val="FC51E3D7B5EA43C6A0F14EE3A920E86B"/>
    <w:rsid w:val="004755EF"/>
  </w:style>
  <w:style w:type="paragraph" w:customStyle="1" w:styleId="8B0562C8B24D423BA6A78436DA87488E">
    <w:name w:val="8B0562C8B24D423BA6A78436DA87488E"/>
    <w:rsid w:val="004755EF"/>
  </w:style>
  <w:style w:type="paragraph" w:customStyle="1" w:styleId="E9EDCA37D1EA44F78268CC83317B01CF">
    <w:name w:val="E9EDCA37D1EA44F78268CC83317B01CF"/>
    <w:rsid w:val="004755EF"/>
  </w:style>
  <w:style w:type="paragraph" w:customStyle="1" w:styleId="781681EC2F1F42C7995539EB96FF76E8">
    <w:name w:val="781681EC2F1F42C7995539EB96FF76E8"/>
    <w:rsid w:val="004755EF"/>
  </w:style>
  <w:style w:type="paragraph" w:customStyle="1" w:styleId="17C4D9834E76441E86352E15785B32DE">
    <w:name w:val="17C4D9834E76441E86352E15785B32DE"/>
    <w:rsid w:val="004755EF"/>
  </w:style>
  <w:style w:type="paragraph" w:customStyle="1" w:styleId="DA6ED660A6844B1495858E23F06EAB57">
    <w:name w:val="DA6ED660A6844B1495858E23F06EAB57"/>
    <w:rsid w:val="004755EF"/>
  </w:style>
  <w:style w:type="paragraph" w:customStyle="1" w:styleId="04A08FCF19AD4AAD802AFD9821AE1DE3">
    <w:name w:val="04A08FCF19AD4AAD802AFD9821AE1DE3"/>
    <w:rsid w:val="004755EF"/>
  </w:style>
  <w:style w:type="paragraph" w:customStyle="1" w:styleId="71281F9406794225BAEDD6A2C40B8617">
    <w:name w:val="71281F9406794225BAEDD6A2C40B8617"/>
    <w:rsid w:val="004755EF"/>
  </w:style>
  <w:style w:type="paragraph" w:customStyle="1" w:styleId="812F213E9CC44118A037FA562CBBEEE1">
    <w:name w:val="812F213E9CC44118A037FA562CBBEEE1"/>
    <w:rsid w:val="004755EF"/>
  </w:style>
  <w:style w:type="paragraph" w:customStyle="1" w:styleId="4B046FC987F5409D895C2917F4B8C2AF">
    <w:name w:val="4B046FC987F5409D895C2917F4B8C2AF"/>
    <w:rsid w:val="004755EF"/>
  </w:style>
  <w:style w:type="paragraph" w:customStyle="1" w:styleId="4228D8274D214C838FE5234419E2630C">
    <w:name w:val="4228D8274D214C838FE5234419E2630C"/>
    <w:rsid w:val="004755EF"/>
  </w:style>
  <w:style w:type="paragraph" w:customStyle="1" w:styleId="C32E0172C2514EA289D251DC5F986037">
    <w:name w:val="C32E0172C2514EA289D251DC5F986037"/>
    <w:rsid w:val="004755EF"/>
  </w:style>
  <w:style w:type="paragraph" w:customStyle="1" w:styleId="EB06A9EACB364E7DB8E7ECA304F19DE6">
    <w:name w:val="EB06A9EACB364E7DB8E7ECA304F19DE6"/>
    <w:rsid w:val="004755EF"/>
  </w:style>
  <w:style w:type="paragraph" w:customStyle="1" w:styleId="546F8CF6561C41FE8FF96C0447946387">
    <w:name w:val="546F8CF6561C41FE8FF96C0447946387"/>
    <w:rsid w:val="004755EF"/>
  </w:style>
  <w:style w:type="paragraph" w:customStyle="1" w:styleId="B3C7995503DE4946992DD46B273CB4C9">
    <w:name w:val="B3C7995503DE4946992DD46B273CB4C9"/>
    <w:rsid w:val="004755EF"/>
  </w:style>
  <w:style w:type="paragraph" w:customStyle="1" w:styleId="F1C86920778C454BA8171A66CEE6CB8C">
    <w:name w:val="F1C86920778C454BA8171A66CEE6CB8C"/>
    <w:rsid w:val="004755EF"/>
  </w:style>
  <w:style w:type="paragraph" w:customStyle="1" w:styleId="5DA55696B0B74DDCAC055F5AFBF3C114">
    <w:name w:val="5DA55696B0B74DDCAC055F5AFBF3C114"/>
    <w:rsid w:val="004755EF"/>
  </w:style>
  <w:style w:type="paragraph" w:customStyle="1" w:styleId="D743EDC1439849E08D69FDA510A06284">
    <w:name w:val="D743EDC1439849E08D69FDA510A06284"/>
    <w:rsid w:val="004755EF"/>
  </w:style>
  <w:style w:type="paragraph" w:customStyle="1" w:styleId="DD9ADF7B68594F3A8E203DB61AF587F7">
    <w:name w:val="DD9ADF7B68594F3A8E203DB61AF587F7"/>
    <w:rsid w:val="004755EF"/>
  </w:style>
  <w:style w:type="paragraph" w:customStyle="1" w:styleId="5B13EEBE12B74FBE864EBE84C78B63F2">
    <w:name w:val="5B13EEBE12B74FBE864EBE84C78B63F2"/>
    <w:rsid w:val="004755EF"/>
  </w:style>
  <w:style w:type="paragraph" w:customStyle="1" w:styleId="ED884BF1691D45218DBF4E5EE0E48F97">
    <w:name w:val="ED884BF1691D45218DBF4E5EE0E48F97"/>
    <w:rsid w:val="004755EF"/>
  </w:style>
  <w:style w:type="paragraph" w:customStyle="1" w:styleId="B3AC029E25444BCBA374C525A68A8D55">
    <w:name w:val="B3AC029E25444BCBA374C525A68A8D55"/>
    <w:rsid w:val="00115E7F"/>
  </w:style>
  <w:style w:type="paragraph" w:customStyle="1" w:styleId="F053E81F6CD2401D80429FC2CF8398AA">
    <w:name w:val="F053E81F6CD2401D80429FC2CF8398AA"/>
    <w:rsid w:val="00115E7F"/>
  </w:style>
  <w:style w:type="paragraph" w:customStyle="1" w:styleId="8B10CAC80973425AAAAA7C503A3DA065">
    <w:name w:val="8B10CAC80973425AAAAA7C503A3DA065"/>
    <w:rsid w:val="00115E7F"/>
  </w:style>
  <w:style w:type="paragraph" w:customStyle="1" w:styleId="4722C0D5FAB54CB29FE184591474E9DD">
    <w:name w:val="4722C0D5FAB54CB29FE184591474E9DD"/>
    <w:rsid w:val="00115E7F"/>
  </w:style>
  <w:style w:type="paragraph" w:customStyle="1" w:styleId="F9D26EABB3A94FF0BFA8117D1EB88272">
    <w:name w:val="F9D26EABB3A94FF0BFA8117D1EB88272"/>
    <w:rsid w:val="00115E7F"/>
  </w:style>
  <w:style w:type="paragraph" w:customStyle="1" w:styleId="F5F7EA64768F4A86B3C238FB6B1987F9">
    <w:name w:val="F5F7EA64768F4A86B3C238FB6B1987F9"/>
    <w:rsid w:val="00115E7F"/>
  </w:style>
  <w:style w:type="paragraph" w:customStyle="1" w:styleId="FDA277005DE14184B6C9BFCF893DCE76">
    <w:name w:val="FDA277005DE14184B6C9BFCF893DCE76"/>
    <w:rsid w:val="00115E7F"/>
  </w:style>
  <w:style w:type="paragraph" w:customStyle="1" w:styleId="EDD0EF668B494CDE8B10C9A2711A1D60">
    <w:name w:val="EDD0EF668B494CDE8B10C9A2711A1D60"/>
    <w:rsid w:val="00115E7F"/>
  </w:style>
  <w:style w:type="paragraph" w:customStyle="1" w:styleId="1377CDE07BA74B0AB8229FE1D8D7DBD8">
    <w:name w:val="1377CDE07BA74B0AB8229FE1D8D7DBD8"/>
    <w:rsid w:val="00115E7F"/>
  </w:style>
  <w:style w:type="paragraph" w:customStyle="1" w:styleId="4591D1ECE6BB40AEADEA223B12CBE12D">
    <w:name w:val="4591D1ECE6BB40AEADEA223B12CBE12D"/>
    <w:rsid w:val="00115E7F"/>
  </w:style>
  <w:style w:type="paragraph" w:customStyle="1" w:styleId="651EC8E711144915BE04DB2278310349">
    <w:name w:val="651EC8E711144915BE04DB2278310349"/>
    <w:rsid w:val="00115E7F"/>
  </w:style>
  <w:style w:type="paragraph" w:customStyle="1" w:styleId="64A2AD670C2140CCB03D1B13394ACFB7">
    <w:name w:val="64A2AD670C2140CCB03D1B13394ACFB7"/>
    <w:rsid w:val="00115E7F"/>
  </w:style>
  <w:style w:type="paragraph" w:customStyle="1" w:styleId="D79EAD6043AF48718849EFB772A2704E">
    <w:name w:val="D79EAD6043AF48718849EFB772A2704E"/>
    <w:rsid w:val="00115E7F"/>
  </w:style>
  <w:style w:type="paragraph" w:customStyle="1" w:styleId="EEF1AAAD1DE04A55ABD224EB4E467113">
    <w:name w:val="EEF1AAAD1DE04A55ABD224EB4E467113"/>
    <w:rsid w:val="00115E7F"/>
  </w:style>
  <w:style w:type="paragraph" w:customStyle="1" w:styleId="8150E6C72BF84605B4F921BD5A5D837D">
    <w:name w:val="8150E6C72BF84605B4F921BD5A5D837D"/>
    <w:rsid w:val="00115E7F"/>
  </w:style>
  <w:style w:type="paragraph" w:customStyle="1" w:styleId="CB29F3606BC44BE582EB242D75FEA3AD">
    <w:name w:val="CB29F3606BC44BE582EB242D75FEA3AD"/>
    <w:rsid w:val="00115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(044) 55 3997 9922</CompanyPhone>
  <CompanyFax/>
  <CompanyEmail>nat.nieto.profesional@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33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Demo Reel: vimeo.com/255613205</dc:subject>
  <dc:creator>Enrique Natanael Nieto Espinosa</dc:creator>
  <cp:keywords/>
  <dc:description>PORTAFOLIO FOTOGRÁFICO: goo.gl/QEcwRQ</dc:description>
  <cp:lastModifiedBy>Nat</cp:lastModifiedBy>
  <cp:revision>14</cp:revision>
  <dcterms:created xsi:type="dcterms:W3CDTF">2018-03-15T03:19:00Z</dcterms:created>
  <dcterms:modified xsi:type="dcterms:W3CDTF">2018-04-04T04:04:00Z</dcterms:modified>
</cp:coreProperties>
</file>