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16" w:rsidRPr="003D234E" w:rsidRDefault="003D234E" w:rsidP="00141A4C">
      <w:pPr>
        <w:pStyle w:val="Puesto"/>
        <w:rPr>
          <w:color w:val="000000" w:themeColor="text1"/>
        </w:rPr>
      </w:pPr>
      <w:r w:rsidRPr="003D234E">
        <w:rPr>
          <w:color w:val="000000" w:themeColor="text1"/>
        </w:rPr>
        <w:t xml:space="preserve">Michelle Meillon Sánchez </w:t>
      </w:r>
    </w:p>
    <w:p w:rsidR="00141A4C" w:rsidRDefault="003D234E" w:rsidP="00141A4C">
      <w:r>
        <w:t>8840 Costa Verde 3350 92122 San Diego, CA</w:t>
      </w:r>
      <w:r w:rsidR="00141A4C">
        <w:rPr>
          <w:lang w:bidi="es-ES"/>
        </w:rPr>
        <w:t> | </w:t>
      </w:r>
      <w:r>
        <w:t>(619) 735-1204</w:t>
      </w:r>
      <w:r w:rsidR="00141A4C">
        <w:rPr>
          <w:lang w:bidi="es-ES"/>
        </w:rPr>
        <w:t> | </w:t>
      </w:r>
      <w:r>
        <w:t>meillonsanchezm@gmail.com</w:t>
      </w:r>
    </w:p>
    <w:p w:rsidR="006270A9" w:rsidRPr="003D234E" w:rsidRDefault="007E744A" w:rsidP="00141A4C">
      <w:pPr>
        <w:pStyle w:val="Ttulo1"/>
        <w:rPr>
          <w:color w:val="000000" w:themeColor="text1"/>
        </w:rPr>
      </w:pPr>
      <w:sdt>
        <w:sdtPr>
          <w:alias w:val="Objetivo:"/>
          <w:tag w:val="Objetivo:"/>
          <w:id w:val="-731932020"/>
          <w:placeholder>
            <w:docPart w:val="D785CD2EF08B4876B479C7A1405CA399"/>
          </w:placeholder>
          <w:temporary/>
          <w:showingPlcHdr/>
          <w15:appearance w15:val="hidden"/>
        </w:sdtPr>
        <w:sdtEndPr>
          <w:rPr>
            <w:color w:val="000000" w:themeColor="text1"/>
          </w:rPr>
        </w:sdtEndPr>
        <w:sdtContent>
          <w:r w:rsidR="009D5933" w:rsidRPr="003D234E">
            <w:rPr>
              <w:color w:val="000000" w:themeColor="text1"/>
              <w:lang w:bidi="es-ES"/>
            </w:rPr>
            <w:t>Objetivo</w:t>
          </w:r>
        </w:sdtContent>
      </w:sdt>
    </w:p>
    <w:p w:rsidR="006270A9" w:rsidRDefault="007E744A">
      <w:sdt>
        <w:sdtPr>
          <w:alias w:val="Agregar objetivos:"/>
          <w:tag w:val="Agregar objetivos:"/>
          <w:id w:val="396481143"/>
          <w:placeholder>
            <w:docPart w:val="44EF181FB224480DADD3A6980366AA54"/>
          </w:placeholder>
          <w:temporary/>
          <w:showingPlcHdr/>
          <w15:appearance w15:val="hidden"/>
        </w:sdtPr>
        <w:sdtEndPr/>
        <w:sdtContent>
          <w:r w:rsidR="009D5933">
            <w:rPr>
              <w:lang w:bidi="es-ES"/>
            </w:rPr>
            <w:t xml:space="preserve">Para empezar ahora mismo, </w:t>
          </w:r>
          <w:r w:rsidR="00141A4C">
            <w:rPr>
              <w:lang w:bidi="es-ES"/>
            </w:rPr>
            <w:t>haga clic</w:t>
          </w:r>
          <w:r w:rsidR="009D5933">
            <w:rPr>
              <w:lang w:bidi="es-ES"/>
            </w:rPr>
            <w:t xml:space="preserve"> en el texto de cualquier marcador de posición (como este) y empiece a escribir para reemplazarlo por el suyo.</w:t>
          </w:r>
        </w:sdtContent>
      </w:sdt>
    </w:p>
    <w:sdt>
      <w:sdtPr>
        <w:alias w:val="Educación:"/>
        <w:tag w:val="Educación:"/>
        <w:id w:val="807127995"/>
        <w:placeholder>
          <w:docPart w:val="52C4157EEDC84706B5F8453D8AC612C7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Ttulo1"/>
          </w:pPr>
          <w:r w:rsidRPr="003D234E">
            <w:rPr>
              <w:color w:val="000000" w:themeColor="text1"/>
              <w:lang w:bidi="es-ES"/>
            </w:rPr>
            <w:t>Educación</w:t>
          </w:r>
        </w:p>
      </w:sdtContent>
    </w:sdt>
    <w:p w:rsidR="006270A9" w:rsidRDefault="003D234E">
      <w:pPr>
        <w:pStyle w:val="Ttulo2"/>
      </w:pPr>
      <w:r>
        <w:t>lic. comunicación</w:t>
      </w:r>
      <w:r w:rsidR="009D5933">
        <w:rPr>
          <w:lang w:bidi="es-ES"/>
        </w:rPr>
        <w:t> | </w:t>
      </w:r>
      <w:r>
        <w:t>en proceso</w:t>
      </w:r>
      <w:r w:rsidR="009D5933">
        <w:rPr>
          <w:lang w:bidi="es-ES"/>
        </w:rPr>
        <w:t> | </w:t>
      </w:r>
      <w:r>
        <w:t xml:space="preserve">san diego city college </w:t>
      </w:r>
    </w:p>
    <w:p w:rsidR="006270A9" w:rsidRDefault="009D5933" w:rsidP="001B29CF">
      <w:pPr>
        <w:pStyle w:val="Listaconvietas"/>
      </w:pPr>
      <w:r>
        <w:rPr>
          <w:lang w:bidi="es-ES"/>
        </w:rPr>
        <w:t xml:space="preserve">Área general de estudio: </w:t>
      </w:r>
      <w:r w:rsidR="003D234E">
        <w:t xml:space="preserve">Comunicaciones </w:t>
      </w:r>
    </w:p>
    <w:p w:rsidR="006270A9" w:rsidRDefault="009D5933" w:rsidP="001B29CF">
      <w:pPr>
        <w:pStyle w:val="Listaconvietas"/>
      </w:pPr>
      <w:r>
        <w:rPr>
          <w:lang w:bidi="es-ES"/>
        </w:rPr>
        <w:t xml:space="preserve">Especialidad: </w:t>
      </w:r>
      <w:r w:rsidR="003D234E">
        <w:t xml:space="preserve">Lic. En Comunicación-Radio y Televisión </w:t>
      </w:r>
    </w:p>
    <w:p w:rsidR="006270A9" w:rsidRDefault="006270A9" w:rsidP="003D234E">
      <w:pPr>
        <w:pStyle w:val="Listaconvietas"/>
        <w:numPr>
          <w:ilvl w:val="0"/>
          <w:numId w:val="0"/>
        </w:numPr>
        <w:ind w:left="216"/>
      </w:pPr>
    </w:p>
    <w:p w:rsidR="006270A9" w:rsidRDefault="003D234E">
      <w:pPr>
        <w:pStyle w:val="Ttulo2"/>
      </w:pPr>
      <w:r>
        <w:t>Locutora de radio</w:t>
      </w:r>
      <w:r w:rsidR="009D5933">
        <w:rPr>
          <w:lang w:bidi="es-ES"/>
        </w:rPr>
        <w:t> | </w:t>
      </w:r>
      <w:r>
        <w:t>febrero del 2018</w:t>
      </w:r>
      <w:r w:rsidR="009D5933">
        <w:rPr>
          <w:lang w:bidi="es-ES"/>
        </w:rPr>
        <w:t> | </w:t>
      </w:r>
      <w:r>
        <w:t>radio media tijuana</w:t>
      </w:r>
    </w:p>
    <w:p w:rsidR="006270A9" w:rsidRDefault="009D5933">
      <w:pPr>
        <w:pStyle w:val="Listaconvietas"/>
      </w:pPr>
      <w:r>
        <w:rPr>
          <w:lang w:bidi="es-ES"/>
        </w:rPr>
        <w:t xml:space="preserve">Área general de estudio: </w:t>
      </w:r>
      <w:r w:rsidR="003D234E">
        <w:t>Locución de Radio y Expresión oral</w:t>
      </w:r>
    </w:p>
    <w:p w:rsidR="006270A9" w:rsidRDefault="009D5933">
      <w:pPr>
        <w:pStyle w:val="Listaconvietas"/>
      </w:pPr>
      <w:r>
        <w:rPr>
          <w:lang w:bidi="es-ES"/>
        </w:rPr>
        <w:t xml:space="preserve">Especialidad: </w:t>
      </w:r>
      <w:r w:rsidR="003D234E">
        <w:t>Locutora de Radio</w:t>
      </w:r>
    </w:p>
    <w:p w:rsidR="006270A9" w:rsidRDefault="006270A9" w:rsidP="003D234E">
      <w:pPr>
        <w:pStyle w:val="Listaconvietas"/>
        <w:numPr>
          <w:ilvl w:val="0"/>
          <w:numId w:val="0"/>
        </w:numPr>
      </w:pPr>
    </w:p>
    <w:sdt>
      <w:sdtPr>
        <w:alias w:val="Aptitudes y habilidades:"/>
        <w:tag w:val="Aptitudes y habilidades:"/>
        <w:id w:val="458624136"/>
        <w:placeholder>
          <w:docPart w:val="1165D332002A4170A3B223C5792DFE75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Ttulo1"/>
          </w:pPr>
          <w:r w:rsidRPr="003D234E">
            <w:rPr>
              <w:color w:val="000000" w:themeColor="text1"/>
              <w:lang w:bidi="es-ES"/>
            </w:rPr>
            <w:t>Aptitudes y habilidades</w:t>
          </w:r>
        </w:p>
      </w:sdtContent>
    </w:sdt>
    <w:sdt>
      <w:sdtPr>
        <w:alias w:val="Ventas:"/>
        <w:tag w:val="Ventas:"/>
        <w:id w:val="-2126221975"/>
        <w:placeholder>
          <w:docPart w:val="CA50590D56034D0D8AAA154E9B55C1C7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Ttulo2"/>
          </w:pPr>
          <w:r>
            <w:rPr>
              <w:lang w:bidi="es-ES"/>
            </w:rPr>
            <w:t>Ventas</w:t>
          </w:r>
        </w:p>
      </w:sdtContent>
    </w:sdt>
    <w:p w:rsidR="006270A9" w:rsidRDefault="003D234E">
      <w:pPr>
        <w:pStyle w:val="Listaconvietas"/>
      </w:pPr>
      <w:r>
        <w:t>Experiencia en ventas por parte de mis trabajos pasados en tiendas de ‘</w:t>
      </w:r>
      <w:proofErr w:type="spellStart"/>
      <w:r>
        <w:t>retail</w:t>
      </w:r>
      <w:proofErr w:type="spellEnd"/>
      <w:r>
        <w:t xml:space="preserve">’, teníamos metas al terminar la semana y siempre cumplía con la meta. </w:t>
      </w:r>
    </w:p>
    <w:sdt>
      <w:sdtPr>
        <w:alias w:val="Comunicación:"/>
        <w:tag w:val="Comunicación:"/>
        <w:id w:val="-1153840069"/>
        <w:placeholder>
          <w:docPart w:val="F9CC47F937924524870AC84FEFB942EA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Ttulo2"/>
          </w:pPr>
          <w:r>
            <w:rPr>
              <w:lang w:bidi="es-ES"/>
            </w:rPr>
            <w:t>Comunicación</w:t>
          </w:r>
        </w:p>
      </w:sdtContent>
    </w:sdt>
    <w:p w:rsidR="006270A9" w:rsidRDefault="003D234E">
      <w:pPr>
        <w:pStyle w:val="Listaconvietas"/>
      </w:pPr>
      <w:r>
        <w:t>La comunicación ha sido muy importante a lo largo de mi vida tanto como estudiante al campo laboral. He aprendido a expresarme de la manera correcta al hablar, subir y bajar mi tono de voz y de las malas interpretaciones que tiene cierta comunicación. He crecido bastante en el aspecto de mostrarme segura y fuerte ante las presentaciones de proyectos.</w:t>
      </w:r>
    </w:p>
    <w:sdt>
      <w:sdtPr>
        <w:alias w:val="Experiencia:"/>
        <w:tag w:val="Experiencia:"/>
        <w:id w:val="171684534"/>
        <w:placeholder>
          <w:docPart w:val="1AC3358FB7F64803A1FE892B271DAC4C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Ttulo1"/>
          </w:pPr>
          <w:r>
            <w:rPr>
              <w:lang w:bidi="es-ES"/>
            </w:rPr>
            <w:t>Experiencia</w:t>
          </w:r>
        </w:p>
      </w:sdtContent>
    </w:sdt>
    <w:p w:rsidR="006270A9" w:rsidRDefault="003D234E">
      <w:pPr>
        <w:pStyle w:val="Ttulo2"/>
      </w:pPr>
      <w:r>
        <w:t>relaciones publicas</w:t>
      </w:r>
      <w:r w:rsidR="009D5933">
        <w:rPr>
          <w:lang w:bidi="es-ES"/>
        </w:rPr>
        <w:t> | </w:t>
      </w:r>
      <w:r>
        <w:t>vanguard culture</w:t>
      </w:r>
      <w:r w:rsidR="009D5933">
        <w:rPr>
          <w:lang w:bidi="es-ES"/>
        </w:rPr>
        <w:t> | </w:t>
      </w:r>
      <w:r>
        <w:t>junio 2018- Presente</w:t>
      </w:r>
    </w:p>
    <w:p w:rsidR="006270A9" w:rsidRDefault="007216AC">
      <w:pPr>
        <w:pStyle w:val="Listaconvietas"/>
      </w:pPr>
      <w:r>
        <w:t xml:space="preserve">Mi trabajo aquí es la cara que da la compañía en las redes sociales, fotografía y contenido. Mezclando lo mejor de la mercadotecnia, publicidad, comunicación y organización de eventos en la ciudad de San diego para promover el arte la moda y la música local. </w:t>
      </w:r>
    </w:p>
    <w:p w:rsidR="007216AC" w:rsidRDefault="007216AC" w:rsidP="007216AC">
      <w:pPr>
        <w:pStyle w:val="Listaconvietas"/>
      </w:pPr>
      <w:hyperlink r:id="rId8" w:history="1">
        <w:r w:rsidRPr="008609C2">
          <w:rPr>
            <w:rStyle w:val="Hipervnculo"/>
          </w:rPr>
          <w:t>https://vanguardculture.com/</w:t>
        </w:r>
      </w:hyperlink>
    </w:p>
    <w:p w:rsidR="007216AC" w:rsidRDefault="007216AC" w:rsidP="007216AC">
      <w:pPr>
        <w:pStyle w:val="Listaconvietas"/>
        <w:numPr>
          <w:ilvl w:val="0"/>
          <w:numId w:val="0"/>
        </w:numPr>
        <w:ind w:left="216"/>
      </w:pPr>
    </w:p>
    <w:p w:rsidR="007216AC" w:rsidRDefault="007216AC" w:rsidP="007216AC">
      <w:pPr>
        <w:pStyle w:val="Listaconvietas"/>
        <w:numPr>
          <w:ilvl w:val="0"/>
          <w:numId w:val="0"/>
        </w:numPr>
      </w:pPr>
    </w:p>
    <w:p w:rsidR="006270A9" w:rsidRPr="007216AC" w:rsidRDefault="007216AC">
      <w:pPr>
        <w:pStyle w:val="Ttulo2"/>
        <w:rPr>
          <w:lang w:val="en-US"/>
        </w:rPr>
      </w:pPr>
      <w:r w:rsidRPr="007216AC">
        <w:rPr>
          <w:lang w:val="en-US"/>
        </w:rPr>
        <w:t>community manager</w:t>
      </w:r>
      <w:r w:rsidR="009D5933" w:rsidRPr="007216AC">
        <w:rPr>
          <w:lang w:val="en-US" w:bidi="es-ES"/>
        </w:rPr>
        <w:t> | </w:t>
      </w:r>
      <w:r w:rsidRPr="007216AC">
        <w:rPr>
          <w:lang w:val="en-US"/>
        </w:rPr>
        <w:t>h&amp;c marketing</w:t>
      </w:r>
      <w:r w:rsidR="009D5933" w:rsidRPr="007216AC">
        <w:rPr>
          <w:lang w:val="en-US" w:bidi="es-ES"/>
        </w:rPr>
        <w:t> | </w:t>
      </w:r>
      <w:r w:rsidRPr="007216AC">
        <w:rPr>
          <w:lang w:val="en-US"/>
        </w:rPr>
        <w:t>a</w:t>
      </w:r>
      <w:r>
        <w:rPr>
          <w:lang w:val="en-US"/>
        </w:rPr>
        <w:t>gosto 2017-marzo 2018</w:t>
      </w:r>
    </w:p>
    <w:p w:rsidR="001B29CF" w:rsidRDefault="007216AC" w:rsidP="007216AC">
      <w:pPr>
        <w:pStyle w:val="Listaconvietas"/>
      </w:pPr>
      <w:r w:rsidRPr="007216AC">
        <w:t>Empezando como practicante en el área de comunicación a encargarme de las redes s</w:t>
      </w:r>
      <w:r>
        <w:t xml:space="preserve">ociales como Community Manager, visual y teóricamente. </w:t>
      </w:r>
    </w:p>
    <w:p w:rsidR="007216AC" w:rsidRDefault="007216AC" w:rsidP="007216AC">
      <w:pPr>
        <w:pStyle w:val="Listaconvietas"/>
      </w:pPr>
      <w:hyperlink r:id="rId9" w:history="1">
        <w:r w:rsidRPr="008609C2">
          <w:rPr>
            <w:rStyle w:val="Hipervnculo"/>
          </w:rPr>
          <w:t>https://www.hcmarketingexperts.com/</w:t>
        </w:r>
      </w:hyperlink>
    </w:p>
    <w:p w:rsidR="007216AC" w:rsidRDefault="007216AC" w:rsidP="007216AC">
      <w:pPr>
        <w:pStyle w:val="Listaconvietas"/>
        <w:numPr>
          <w:ilvl w:val="0"/>
          <w:numId w:val="0"/>
        </w:numPr>
        <w:ind w:left="216"/>
      </w:pPr>
    </w:p>
    <w:p w:rsidR="002018A5" w:rsidRDefault="002018A5" w:rsidP="007216AC">
      <w:pPr>
        <w:pStyle w:val="Listaconvietas"/>
        <w:numPr>
          <w:ilvl w:val="0"/>
          <w:numId w:val="0"/>
        </w:numPr>
        <w:ind w:left="216"/>
      </w:pPr>
    </w:p>
    <w:p w:rsidR="002018A5" w:rsidRPr="00A85B6F" w:rsidRDefault="002018A5" w:rsidP="002018A5">
      <w:pPr>
        <w:pStyle w:val="Ttulo2"/>
      </w:pPr>
      <w:sdt>
        <w:sdtPr>
          <w:alias w:val="Experiencia de voluntariado o liderazgo:"/>
          <w:tag w:val="Experiencia de voluntariado o liderazgo:"/>
          <w:id w:val="-1093778966"/>
          <w:placeholder>
            <w:docPart w:val="A3310F4DA430419C97BAB72459C61395"/>
          </w:placeholder>
          <w:temporary/>
          <w:showingPlcHdr/>
          <w15:appearance w15:val="hidden"/>
        </w:sdtPr>
        <w:sdtContent>
          <w:r w:rsidRPr="00A85B6F">
            <w:rPr>
              <w:lang w:bidi="es-ES"/>
            </w:rPr>
            <w:t>Experiencia de voluntariado o liderazgo</w:t>
          </w:r>
        </w:sdtContent>
      </w:sdt>
    </w:p>
    <w:p w:rsidR="002018A5" w:rsidRPr="002018A5" w:rsidRDefault="002018A5" w:rsidP="002018A5">
      <w:pPr>
        <w:pStyle w:val="Listaconvietas"/>
      </w:pPr>
      <w:r w:rsidRPr="002018A5">
        <w:rPr>
          <w:b/>
        </w:rPr>
        <w:t>R1 Sports</w:t>
      </w:r>
      <w:r w:rsidRPr="002018A5">
        <w:rPr>
          <w:b/>
          <w:lang w:bidi="es-ES"/>
        </w:rPr>
        <w:t xml:space="preserve"> | </w:t>
      </w:r>
      <w:r w:rsidRPr="002018A5">
        <w:rPr>
          <w:b/>
        </w:rPr>
        <w:t>Tijuana, Baja California.</w:t>
      </w:r>
      <w:r w:rsidRPr="005B0E81">
        <w:rPr>
          <w:lang w:bidi="es-ES"/>
        </w:rPr>
        <w:t xml:space="preserve"> |</w:t>
      </w:r>
      <w:r>
        <w:t xml:space="preserve"> </w:t>
      </w:r>
      <w:r>
        <w:rPr>
          <w:lang w:val="es-MX"/>
        </w:rPr>
        <w:t>Foro dedicado al deporte local y</w:t>
      </w:r>
      <w:r w:rsidRPr="00DF1AB3">
        <w:rPr>
          <w:lang w:val="es-MX"/>
        </w:rPr>
        <w:t xml:space="preserve"> nacional</w:t>
      </w:r>
      <w:r>
        <w:rPr>
          <w:lang w:val="es-MX"/>
        </w:rPr>
        <w:t>, donde mi misión era escribir</w:t>
      </w:r>
    </w:p>
    <w:p w:rsidR="002018A5" w:rsidRPr="002018A5" w:rsidRDefault="002018A5" w:rsidP="002018A5">
      <w:pPr>
        <w:pStyle w:val="Listaconvietas"/>
        <w:numPr>
          <w:ilvl w:val="0"/>
          <w:numId w:val="0"/>
        </w:numPr>
        <w:ind w:left="216"/>
      </w:pPr>
    </w:p>
    <w:p w:rsidR="002018A5" w:rsidRPr="002018A5" w:rsidRDefault="002018A5" w:rsidP="002018A5">
      <w:pPr>
        <w:pStyle w:val="Listaconvietas"/>
      </w:pPr>
      <w:proofErr w:type="spellStart"/>
      <w:r w:rsidRPr="002018A5">
        <w:rPr>
          <w:b/>
        </w:rPr>
        <w:t>Outdoor</w:t>
      </w:r>
      <w:proofErr w:type="spellEnd"/>
      <w:r w:rsidRPr="002018A5">
        <w:rPr>
          <w:b/>
        </w:rPr>
        <w:t xml:space="preserve"> </w:t>
      </w:r>
      <w:proofErr w:type="spellStart"/>
      <w:r w:rsidRPr="002018A5">
        <w:rPr>
          <w:b/>
        </w:rPr>
        <w:t>Outreach</w:t>
      </w:r>
      <w:proofErr w:type="spellEnd"/>
      <w:r w:rsidRPr="002018A5">
        <w:rPr>
          <w:b/>
        </w:rPr>
        <w:t xml:space="preserve"> (San Diego)- </w:t>
      </w:r>
      <w:r w:rsidRPr="002018A5">
        <w:t>Nos basábamos en invitar niños a hacer actividades fuera de su zona de confort. Los llevábamos a escalar, practicar senderismo, etcétera. Recaudábamos fondos con los eventos que hacíamos.</w:t>
      </w:r>
      <w:bookmarkStart w:id="0" w:name="_GoBack"/>
      <w:bookmarkEnd w:id="0"/>
    </w:p>
    <w:p w:rsidR="002018A5" w:rsidRPr="001B29CF" w:rsidRDefault="002018A5" w:rsidP="002018A5">
      <w:pPr>
        <w:pStyle w:val="Listaconvietas"/>
        <w:numPr>
          <w:ilvl w:val="0"/>
          <w:numId w:val="0"/>
        </w:numPr>
        <w:ind w:left="216"/>
      </w:pPr>
    </w:p>
    <w:sectPr w:rsidR="002018A5" w:rsidRPr="001B29CF" w:rsidSect="00617B26">
      <w:footerReference w:type="default" r:id="rId10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44A" w:rsidRDefault="007E744A">
      <w:pPr>
        <w:spacing w:after="0"/>
      </w:pPr>
      <w:r>
        <w:separator/>
      </w:r>
    </w:p>
  </w:endnote>
  <w:endnote w:type="continuationSeparator" w:id="0">
    <w:p w:rsidR="007E744A" w:rsidRDefault="007E74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A9" w:rsidRDefault="009D5933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2018A5">
      <w:rPr>
        <w:noProof/>
        <w:lang w:bidi="es-ES"/>
      </w:rPr>
      <w:t>2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44A" w:rsidRDefault="007E744A">
      <w:pPr>
        <w:spacing w:after="0"/>
      </w:pPr>
      <w:r>
        <w:separator/>
      </w:r>
    </w:p>
  </w:footnote>
  <w:footnote w:type="continuationSeparator" w:id="0">
    <w:p w:rsidR="007E744A" w:rsidRDefault="007E74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C864A0"/>
    <w:multiLevelType w:val="multilevel"/>
    <w:tmpl w:val="F42A8A2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2FC5048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D9D5ECA"/>
    <w:multiLevelType w:val="multilevel"/>
    <w:tmpl w:val="2DB03242"/>
    <w:lvl w:ilvl="0">
      <w:start w:val="1"/>
      <w:numFmt w:val="decimal"/>
      <w:pStyle w:val="Listaconnme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>
    <w:nsid w:val="71866955"/>
    <w:multiLevelType w:val="multilevel"/>
    <w:tmpl w:val="01684A1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4E"/>
    <w:rsid w:val="0000023F"/>
    <w:rsid w:val="000A4F59"/>
    <w:rsid w:val="00141A4C"/>
    <w:rsid w:val="001B29CF"/>
    <w:rsid w:val="002018A5"/>
    <w:rsid w:val="00255E27"/>
    <w:rsid w:val="0028220F"/>
    <w:rsid w:val="00356C14"/>
    <w:rsid w:val="003D234E"/>
    <w:rsid w:val="00617B26"/>
    <w:rsid w:val="006270A9"/>
    <w:rsid w:val="00675956"/>
    <w:rsid w:val="00681034"/>
    <w:rsid w:val="007216AC"/>
    <w:rsid w:val="007E744A"/>
    <w:rsid w:val="00816216"/>
    <w:rsid w:val="0087734B"/>
    <w:rsid w:val="009D5933"/>
    <w:rsid w:val="00BD768D"/>
    <w:rsid w:val="00C61F8E"/>
    <w:rsid w:val="00E40DD7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AB466E-6C1F-49F2-9A97-491D6C05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18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PuestoCar">
    <w:name w:val="Puesto Car"/>
    <w:basedOn w:val="Fuentedeprrafopredeter"/>
    <w:link w:val="Puest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elmarcadordeposicin">
    <w:name w:val="Placeholder Text"/>
    <w:basedOn w:val="Fuentedeprrafopredeter"/>
    <w:uiPriority w:val="99"/>
    <w:semiHidden/>
    <w:rsid w:val="00E83E4B"/>
    <w:rPr>
      <w:color w:val="393939" w:themeColor="text2" w:themeShade="BF"/>
    </w:rPr>
  </w:style>
  <w:style w:type="paragraph" w:styleId="Listaconvieta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034"/>
    <w:rPr>
      <w:color w:val="2A7B88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2A7B88" w:themeColor="accent1" w:themeShade="BF"/>
    </w:rPr>
  </w:style>
  <w:style w:type="paragraph" w:styleId="Listaconnme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ipervnculo">
    <w:name w:val="Hyperlink"/>
    <w:basedOn w:val="Fuentedeprrafopredeter"/>
    <w:uiPriority w:val="99"/>
    <w:unhideWhenUsed/>
    <w:rsid w:val="00E83E4B"/>
    <w:rPr>
      <w:color w:val="2A7B88" w:themeColor="accent1" w:themeShade="B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3E4B"/>
    <w:rPr>
      <w:szCs w:val="16"/>
    </w:rPr>
  </w:style>
  <w:style w:type="paragraph" w:styleId="Textodebloque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3E4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220F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0F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2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20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20F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20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20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220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8220F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220F"/>
    <w:rPr>
      <w:rFonts w:ascii="Consolas" w:hAnsi="Consolas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18A5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guardcultur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cmarketingexpert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Plantillas\Curr&#237;culum%20v&#237;ta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85CD2EF08B4876B479C7A1405C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1AEF3-AF50-4639-9915-B94819C97DD7}"/>
      </w:docPartPr>
      <w:docPartBody>
        <w:p w:rsidR="00000000" w:rsidRDefault="00AB0C7E">
          <w:pPr>
            <w:pStyle w:val="D785CD2EF08B4876B479C7A1405CA399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44EF181FB224480DADD3A6980366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E5D59-BF79-4121-96BD-926FFB98EEB4}"/>
      </w:docPartPr>
      <w:docPartBody>
        <w:p w:rsidR="00000000" w:rsidRDefault="00AB0C7E">
          <w:pPr>
            <w:pStyle w:val="44EF181FB224480DADD3A6980366AA54"/>
          </w:pPr>
          <w:r>
            <w:rPr>
              <w:lang w:bidi="es-ES"/>
            </w:rPr>
            <w:t>Para empezar ahora mismo, haga clic en el texto de cualquier marcador de posición (como este) y empiece a escribir para reemplazarlo por el suyo.</w:t>
          </w:r>
        </w:p>
      </w:docPartBody>
    </w:docPart>
    <w:docPart>
      <w:docPartPr>
        <w:name w:val="52C4157EEDC84706B5F8453D8AC6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D896E-5776-4AA0-9CEE-5AB99F9ECFD8}"/>
      </w:docPartPr>
      <w:docPartBody>
        <w:p w:rsidR="00000000" w:rsidRDefault="00AB0C7E">
          <w:pPr>
            <w:pStyle w:val="52C4157EEDC84706B5F8453D8AC612C7"/>
          </w:pPr>
          <w:r>
            <w:rPr>
              <w:lang w:bidi="es-ES"/>
            </w:rPr>
            <w:t>Educación</w:t>
          </w:r>
        </w:p>
      </w:docPartBody>
    </w:docPart>
    <w:docPart>
      <w:docPartPr>
        <w:name w:val="1165D332002A4170A3B223C5792DF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2BF20-A6A7-4EA9-BA5E-A1F6B89F3D71}"/>
      </w:docPartPr>
      <w:docPartBody>
        <w:p w:rsidR="00000000" w:rsidRDefault="00AB0C7E">
          <w:pPr>
            <w:pStyle w:val="1165D332002A4170A3B223C5792DFE75"/>
          </w:pPr>
          <w:r>
            <w:rPr>
              <w:lang w:bidi="es-ES"/>
            </w:rPr>
            <w:t>Aptitudes y habilidades</w:t>
          </w:r>
        </w:p>
      </w:docPartBody>
    </w:docPart>
    <w:docPart>
      <w:docPartPr>
        <w:name w:val="CA50590D56034D0D8AAA154E9B55C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169C1-1F33-4B23-9858-A6A703763391}"/>
      </w:docPartPr>
      <w:docPartBody>
        <w:p w:rsidR="00000000" w:rsidRDefault="00AB0C7E">
          <w:pPr>
            <w:pStyle w:val="CA50590D56034D0D8AAA154E9B55C1C7"/>
          </w:pPr>
          <w:r>
            <w:rPr>
              <w:lang w:bidi="es-ES"/>
            </w:rPr>
            <w:t>Ventas</w:t>
          </w:r>
        </w:p>
      </w:docPartBody>
    </w:docPart>
    <w:docPart>
      <w:docPartPr>
        <w:name w:val="F9CC47F937924524870AC84FEFB9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6CD08-D63A-4575-A21C-25EC53159DDD}"/>
      </w:docPartPr>
      <w:docPartBody>
        <w:p w:rsidR="00000000" w:rsidRDefault="00AB0C7E">
          <w:pPr>
            <w:pStyle w:val="F9CC47F937924524870AC84FEFB942EA"/>
          </w:pPr>
          <w:r>
            <w:rPr>
              <w:lang w:bidi="es-ES"/>
            </w:rPr>
            <w:t>Comunicación</w:t>
          </w:r>
        </w:p>
      </w:docPartBody>
    </w:docPart>
    <w:docPart>
      <w:docPartPr>
        <w:name w:val="1AC3358FB7F64803A1FE892B271DA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6A148-509D-44A3-9977-2788E3ACBF88}"/>
      </w:docPartPr>
      <w:docPartBody>
        <w:p w:rsidR="00000000" w:rsidRDefault="00AB0C7E">
          <w:pPr>
            <w:pStyle w:val="1AC3358FB7F64803A1FE892B271DAC4C"/>
          </w:pPr>
          <w:r>
            <w:rPr>
              <w:lang w:bidi="es-ES"/>
            </w:rPr>
            <w:t>Experiencia</w:t>
          </w:r>
        </w:p>
      </w:docPartBody>
    </w:docPart>
    <w:docPart>
      <w:docPartPr>
        <w:name w:val="A3310F4DA430419C97BAB72459C61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9C36F-A512-4CDA-B023-900A20AADC01}"/>
      </w:docPartPr>
      <w:docPartBody>
        <w:p w:rsidR="00000000" w:rsidRDefault="00CB27EB" w:rsidP="00CB27EB">
          <w:pPr>
            <w:pStyle w:val="A3310F4DA430419C97BAB72459C61395"/>
          </w:pPr>
          <w:r w:rsidRPr="00A85B6F">
            <w:rPr>
              <w:lang w:bidi="es-ES"/>
            </w:rPr>
            <w:t>Experiencia de voluntariado o liderazgo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EB"/>
    <w:rsid w:val="00AB0C7E"/>
    <w:rsid w:val="00C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C5EA81FFA0B48D4840C74CADB3B8CB1">
    <w:name w:val="1C5EA81FFA0B48D4840C74CADB3B8CB1"/>
  </w:style>
  <w:style w:type="paragraph" w:customStyle="1" w:styleId="F811CCB828564753A16F50B0678DBCD5">
    <w:name w:val="F811CCB828564753A16F50B0678DBCD5"/>
  </w:style>
  <w:style w:type="paragraph" w:customStyle="1" w:styleId="E2F02991AE224197BB7B38C55C6908F7">
    <w:name w:val="E2F02991AE224197BB7B38C55C6908F7"/>
  </w:style>
  <w:style w:type="paragraph" w:customStyle="1" w:styleId="537F2972DD0A4D49913D2A0B915460DC">
    <w:name w:val="537F2972DD0A4D49913D2A0B915460DC"/>
  </w:style>
  <w:style w:type="paragraph" w:customStyle="1" w:styleId="D785CD2EF08B4876B479C7A1405CA399">
    <w:name w:val="D785CD2EF08B4876B479C7A1405CA399"/>
  </w:style>
  <w:style w:type="paragraph" w:customStyle="1" w:styleId="44EF181FB224480DADD3A6980366AA54">
    <w:name w:val="44EF181FB224480DADD3A6980366AA54"/>
  </w:style>
  <w:style w:type="paragraph" w:customStyle="1" w:styleId="52C4157EEDC84706B5F8453D8AC612C7">
    <w:name w:val="52C4157EEDC84706B5F8453D8AC612C7"/>
  </w:style>
  <w:style w:type="paragraph" w:customStyle="1" w:styleId="08E09AA6197D48C39B61058CF838E98E">
    <w:name w:val="08E09AA6197D48C39B61058CF838E98E"/>
  </w:style>
  <w:style w:type="paragraph" w:customStyle="1" w:styleId="725864DE7FA44A83B6AA0F9AD0C125E7">
    <w:name w:val="725864DE7FA44A83B6AA0F9AD0C125E7"/>
  </w:style>
  <w:style w:type="paragraph" w:customStyle="1" w:styleId="74A3954EA98842299B8F4D56CB668C1F">
    <w:name w:val="74A3954EA98842299B8F4D56CB668C1F"/>
  </w:style>
  <w:style w:type="paragraph" w:customStyle="1" w:styleId="4BCC6D8CC00741D29CA9F58C72734D20">
    <w:name w:val="4BCC6D8CC00741D29CA9F58C72734D20"/>
  </w:style>
  <w:style w:type="paragraph" w:customStyle="1" w:styleId="3942D7BA04D4451C980D59946E49EB59">
    <w:name w:val="3942D7BA04D4451C980D59946E49EB59"/>
  </w:style>
  <w:style w:type="paragraph" w:customStyle="1" w:styleId="1247A814E96E49A7BC58169FBFAF82BB">
    <w:name w:val="1247A814E96E49A7BC58169FBFAF82BB"/>
  </w:style>
  <w:style w:type="paragraph" w:customStyle="1" w:styleId="7C7FB3C6ADB841EBAC1A74D7F2759051">
    <w:name w:val="7C7FB3C6ADB841EBAC1A74D7F2759051"/>
  </w:style>
  <w:style w:type="paragraph" w:customStyle="1" w:styleId="67AC617091A44F2CAC97A3483293FA80">
    <w:name w:val="67AC617091A44F2CAC97A3483293FA80"/>
  </w:style>
  <w:style w:type="paragraph" w:customStyle="1" w:styleId="1165D332002A4170A3B223C5792DFE75">
    <w:name w:val="1165D332002A4170A3B223C5792DFE75"/>
  </w:style>
  <w:style w:type="paragraph" w:customStyle="1" w:styleId="06017BC57F9A4934A0B765C87E58FAB2">
    <w:name w:val="06017BC57F9A4934A0B765C87E58FAB2"/>
  </w:style>
  <w:style w:type="paragraph" w:customStyle="1" w:styleId="130FA128A0F54D97861D36E0DE6E03B1">
    <w:name w:val="130FA128A0F54D97861D36E0DE6E03B1"/>
  </w:style>
  <w:style w:type="paragraph" w:customStyle="1" w:styleId="CA50590D56034D0D8AAA154E9B55C1C7">
    <w:name w:val="CA50590D56034D0D8AAA154E9B55C1C7"/>
  </w:style>
  <w:style w:type="paragraph" w:customStyle="1" w:styleId="9EE6503097754779A15C44C383E3AA5A">
    <w:name w:val="9EE6503097754779A15C44C383E3AA5A"/>
  </w:style>
  <w:style w:type="paragraph" w:customStyle="1" w:styleId="F9CC47F937924524870AC84FEFB942EA">
    <w:name w:val="F9CC47F937924524870AC84FEFB942EA"/>
  </w:style>
  <w:style w:type="paragraph" w:customStyle="1" w:styleId="1611FB7B256444A897F359C45D674229">
    <w:name w:val="1611FB7B256444A897F359C45D674229"/>
  </w:style>
  <w:style w:type="paragraph" w:customStyle="1" w:styleId="B345F717C4C2403D9DF73355A051192A">
    <w:name w:val="B345F717C4C2403D9DF73355A051192A"/>
  </w:style>
  <w:style w:type="paragraph" w:customStyle="1" w:styleId="7F28E2F1B1CA426989C07EC2CA0A2940">
    <w:name w:val="7F28E2F1B1CA426989C07EC2CA0A2940"/>
  </w:style>
  <w:style w:type="paragraph" w:customStyle="1" w:styleId="1AC3358FB7F64803A1FE892B271DAC4C">
    <w:name w:val="1AC3358FB7F64803A1FE892B271DAC4C"/>
  </w:style>
  <w:style w:type="paragraph" w:customStyle="1" w:styleId="46C3C1C8BCE7401FBD9800322A2D1260">
    <w:name w:val="46C3C1C8BCE7401FBD9800322A2D1260"/>
  </w:style>
  <w:style w:type="paragraph" w:customStyle="1" w:styleId="E949A99D3CA74C1B84D7CED3A7D12BC2">
    <w:name w:val="E949A99D3CA74C1B84D7CED3A7D12BC2"/>
  </w:style>
  <w:style w:type="paragraph" w:customStyle="1" w:styleId="10DF26B8FFF34C228E611DD4CEF466EE">
    <w:name w:val="10DF26B8FFF34C228E611DD4CEF466EE"/>
  </w:style>
  <w:style w:type="paragraph" w:customStyle="1" w:styleId="9E2E10E216F5459CA839E93F8CE99344">
    <w:name w:val="9E2E10E216F5459CA839E93F8CE99344"/>
  </w:style>
  <w:style w:type="paragraph" w:customStyle="1" w:styleId="AE1312E964C649D38481DE32B5760946">
    <w:name w:val="AE1312E964C649D38481DE32B5760946"/>
  </w:style>
  <w:style w:type="paragraph" w:customStyle="1" w:styleId="1B22BA45B47F4E118CD994F91326ED0B">
    <w:name w:val="1B22BA45B47F4E118CD994F91326ED0B"/>
  </w:style>
  <w:style w:type="paragraph" w:customStyle="1" w:styleId="2CAA4368D67C470DBFDD2F60A7EA8483">
    <w:name w:val="2CAA4368D67C470DBFDD2F60A7EA8483"/>
  </w:style>
  <w:style w:type="paragraph" w:customStyle="1" w:styleId="1A0F504CAC964146BB080030A2925E62">
    <w:name w:val="1A0F504CAC964146BB080030A2925E62"/>
  </w:style>
  <w:style w:type="paragraph" w:customStyle="1" w:styleId="5F18B7FCA5AE4F298C921E87297D3080">
    <w:name w:val="5F18B7FCA5AE4F298C921E87297D3080"/>
    <w:rsid w:val="00CB27EB"/>
  </w:style>
  <w:style w:type="paragraph" w:customStyle="1" w:styleId="A3310F4DA430419C97BAB72459C61395">
    <w:name w:val="A3310F4DA430419C97BAB72459C61395"/>
    <w:rsid w:val="00CB2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1A471-1346-448E-AD7F-1872AE43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(color)</Template>
  <TotalTime>58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keywords/>
  <cp:lastModifiedBy>Michelle Meillon</cp:lastModifiedBy>
  <cp:revision>1</cp:revision>
  <dcterms:created xsi:type="dcterms:W3CDTF">2018-07-26T18:52:00Z</dcterms:created>
  <dcterms:modified xsi:type="dcterms:W3CDTF">2018-07-26T19:50:00Z</dcterms:modified>
  <cp:version/>
</cp:coreProperties>
</file>