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Nombre del currículo"/>
        <w:tag w:val="Nombre del currículo"/>
        <w:id w:val="-104278397"/>
        <w:placeholder>
          <w:docPart w:val="5BA2CA2DBB4A4B47B19CA31E2B599A7B"/>
        </w:placeholder>
        <w:docPartList>
          <w:docPartGallery w:val="Quick Parts"/>
          <w:docPartCategory w:val=" Nombre del currículo"/>
        </w:docPartList>
      </w:sdtPr>
      <w:sdtEndPr>
        <w:rPr>
          <w:sz w:val="18"/>
        </w:rPr>
      </w:sdtEndPr>
      <w:sdtContent>
        <w:p w14:paraId="10BA1278" w14:textId="3607E993" w:rsidR="00134FF6" w:rsidRPr="001A5DF2" w:rsidRDefault="0008347A" w:rsidP="71C49D68">
          <w:pPr>
            <w:pStyle w:val="Ttulo"/>
            <w:jc w:val="center"/>
            <w:rPr>
              <w:sz w:val="40"/>
              <w:szCs w:val="40"/>
            </w:rPr>
          </w:pPr>
          <w:sdt>
            <w:sdtPr>
              <w:rPr>
                <w:sz w:val="40"/>
                <w:szCs w:val="40"/>
              </w:rPr>
              <w:alias w:val="Autor"/>
              <w:tag w:val=""/>
              <w:id w:val="1823003119"/>
              <w:placeholder>
                <w:docPart w:val="E01B8D3C9E13472A9B8C64A0B5D8BA0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E94FAF" w:rsidRPr="001A5DF2">
                <w:rPr>
                  <w:sz w:val="40"/>
                  <w:szCs w:val="40"/>
                </w:rPr>
                <w:t>Mauricio perez Avendaño</w:t>
              </w:r>
            </w:sdtContent>
          </w:sdt>
        </w:p>
        <w:p w14:paraId="4D6350BF" w14:textId="77777777" w:rsidR="00D021AD" w:rsidRPr="004E3258" w:rsidRDefault="71C49D68" w:rsidP="71C49D68">
          <w:pPr>
            <w:pStyle w:val="Sinespaciado"/>
            <w:jc w:val="center"/>
            <w:rPr>
              <w:sz w:val="16"/>
              <w:szCs w:val="16"/>
            </w:rPr>
          </w:pPr>
          <w:r w:rsidRPr="71C49D68">
            <w:rPr>
              <w:sz w:val="16"/>
              <w:szCs w:val="16"/>
            </w:rPr>
            <w:t>“Soy una persona que sabe lo que quiere y busca e intenta llevarlo a cabo”</w:t>
          </w:r>
        </w:p>
        <w:p w14:paraId="45FE4422" w14:textId="3DCB2786" w:rsidR="00FB7AA4" w:rsidRPr="004E3258" w:rsidRDefault="71C49D68" w:rsidP="71C49D68">
          <w:pPr>
            <w:pStyle w:val="Sinespaciado"/>
            <w:jc w:val="center"/>
            <w:rPr>
              <w:sz w:val="16"/>
              <w:szCs w:val="16"/>
            </w:rPr>
          </w:pPr>
          <w:r w:rsidRPr="71C49D68">
            <w:rPr>
              <w:sz w:val="16"/>
              <w:szCs w:val="16"/>
            </w:rPr>
            <w:t>"El camino del éxito es el camino de la continua búsqueda del conocimiento"</w:t>
          </w:r>
        </w:p>
        <w:p w14:paraId="67375B74" w14:textId="7D3DB772" w:rsidR="00D021AD" w:rsidRPr="004E3258" w:rsidRDefault="71C49D68" w:rsidP="71C49D68">
          <w:pPr>
            <w:pStyle w:val="Sinespaciado"/>
            <w:jc w:val="right"/>
            <w:rPr>
              <w:sz w:val="18"/>
              <w:szCs w:val="18"/>
            </w:rPr>
          </w:pPr>
          <w:r w:rsidRPr="71C49D68">
            <w:rPr>
              <w:sz w:val="18"/>
              <w:szCs w:val="18"/>
            </w:rPr>
            <w:t>23/09/96</w:t>
          </w:r>
        </w:p>
        <w:p w14:paraId="38D3E131" w14:textId="77777777" w:rsidR="00C94C35" w:rsidRDefault="008F1A0B" w:rsidP="71C49D68">
          <w:pPr>
            <w:pStyle w:val="Sinespaciado"/>
            <w:tabs>
              <w:tab w:val="left" w:pos="2102"/>
            </w:tabs>
            <w:jc w:val="right"/>
            <w:rPr>
              <w:sz w:val="18"/>
              <w:szCs w:val="18"/>
            </w:rPr>
          </w:pPr>
          <w:r w:rsidRPr="004E3258">
            <w:rPr>
              <w:sz w:val="18"/>
            </w:rPr>
            <w:tab/>
          </w:r>
          <w:r w:rsidRPr="71C49D68">
            <w:rPr>
              <w:sz w:val="18"/>
              <w:szCs w:val="18"/>
            </w:rPr>
            <w:t>C.P 55770. Tecamac, Edo de México, Hda Ojo de Agua</w:t>
          </w:r>
        </w:p>
        <w:p w14:paraId="4728A48E" w14:textId="786F3CC4" w:rsidR="00FB7AA4" w:rsidRPr="004E3258" w:rsidRDefault="71C49D68" w:rsidP="71C49D68">
          <w:pPr>
            <w:pStyle w:val="Sinespaciado"/>
            <w:tabs>
              <w:tab w:val="left" w:pos="2102"/>
            </w:tabs>
            <w:jc w:val="right"/>
            <w:rPr>
              <w:sz w:val="18"/>
              <w:szCs w:val="18"/>
            </w:rPr>
          </w:pPr>
          <w:r w:rsidRPr="71C49D68">
            <w:rPr>
              <w:sz w:val="18"/>
              <w:szCs w:val="18"/>
            </w:rPr>
            <w:t xml:space="preserve">Calzada de la Candelaria Mz.56 Lt.2   </w:t>
          </w:r>
        </w:p>
        <w:sdt>
          <w:sdtPr>
            <w:rPr>
              <w:sz w:val="18"/>
            </w:rPr>
            <w:alias w:val="Dirección de correo electrónico"/>
            <w:tag w:val=""/>
            <w:id w:val="527535243"/>
            <w:placeholder>
              <w:docPart w:val="A00410012D084A3FB62FC7917DB1E8B8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4418DCDE" w14:textId="6F25AEEB" w:rsidR="00134FF6" w:rsidRPr="004E3258" w:rsidRDefault="71C49D68" w:rsidP="71C49D68">
              <w:pPr>
                <w:pStyle w:val="Sinespaciado"/>
                <w:jc w:val="right"/>
                <w:rPr>
                  <w:sz w:val="18"/>
                  <w:szCs w:val="18"/>
                </w:rPr>
              </w:pPr>
              <w:r w:rsidRPr="71C49D68">
                <w:rPr>
                  <w:sz w:val="18"/>
                  <w:szCs w:val="18"/>
                </w:rPr>
                <w:t>mautuzo@live.com.mx</w:t>
              </w:r>
            </w:p>
          </w:sdtContent>
        </w:sdt>
        <w:p w14:paraId="76FAA043" w14:textId="70A2B725" w:rsidR="00237D77" w:rsidRPr="004E3258" w:rsidRDefault="008F1A0B" w:rsidP="71C49D68">
          <w:pPr>
            <w:pStyle w:val="Sinespaciado"/>
            <w:jc w:val="right"/>
            <w:rPr>
              <w:sz w:val="18"/>
              <w:szCs w:val="18"/>
            </w:rPr>
          </w:pPr>
          <w:r w:rsidRPr="71C49D68">
            <w:rPr>
              <w:sz w:val="18"/>
              <w:szCs w:val="18"/>
            </w:rPr>
            <w:t xml:space="preserve">Tel. 59 32 46 39 </w:t>
          </w:r>
          <w:sdt>
            <w:sdtPr>
              <w:rPr>
                <w:sz w:val="18"/>
              </w:rPr>
              <w:alias w:val="Teléfono"/>
              <w:tag w:val=""/>
              <w:id w:val="1357783703"/>
              <w:placeholder>
                <w:docPart w:val="67855949E7294402A3426C4E8176E2BE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Pr="004E3258">
                <w:rPr>
                  <w:sz w:val="18"/>
                </w:rPr>
                <w:t>Cel.55 3150 41</w:t>
              </w:r>
              <w:r w:rsidR="00E94FAF" w:rsidRPr="004E3258">
                <w:rPr>
                  <w:sz w:val="18"/>
                </w:rPr>
                <w:t>73</w:t>
              </w:r>
            </w:sdtContent>
          </w:sdt>
        </w:p>
        <w:p w14:paraId="6AAAB4F3" w14:textId="1E740D1B" w:rsidR="00134FF6" w:rsidRPr="008F1A0B" w:rsidRDefault="00D021AD" w:rsidP="008F1A0B">
          <w:pPr>
            <w:pStyle w:val="Sinespaciado"/>
            <w:jc w:val="right"/>
            <w:rPr>
              <w:sz w:val="16"/>
            </w:rPr>
          </w:pPr>
          <w:r w:rsidRPr="004E3258">
            <w:rPr>
              <w:sz w:val="16"/>
            </w:rPr>
            <w:t>https://www.linkedin.com/in/mauricio-perez-avendaño-918738125</w:t>
          </w:r>
        </w:p>
      </w:sdtContent>
    </w:sdt>
    <w:p w14:paraId="31ECC3C4" w14:textId="7A89C8B3" w:rsidR="00134FF6" w:rsidRPr="0088610D" w:rsidRDefault="71C49D68" w:rsidP="71C49D68">
      <w:pPr>
        <w:pStyle w:val="Encabezadodeseccin"/>
        <w:rPr>
          <w:sz w:val="24"/>
          <w:szCs w:val="24"/>
        </w:rPr>
      </w:pPr>
      <w:r w:rsidRPr="71C49D68">
        <w:rPr>
          <w:sz w:val="24"/>
          <w:szCs w:val="24"/>
          <w:lang w:val="es-ES"/>
        </w:rPr>
        <w:t>Objetivo</w:t>
      </w:r>
    </w:p>
    <w:p w14:paraId="577DCC90" w14:textId="6F41ECB4" w:rsidR="001A19AD" w:rsidRPr="0088610D" w:rsidRDefault="71C49D68" w:rsidP="71C49D68">
      <w:pPr>
        <w:rPr>
          <w:sz w:val="18"/>
          <w:szCs w:val="18"/>
        </w:rPr>
      </w:pPr>
      <w:r w:rsidRPr="71C49D68">
        <w:rPr>
          <w:sz w:val="18"/>
          <w:szCs w:val="18"/>
        </w:rPr>
        <w:t>Implementar y dirigir sistemas, en la organización, colaborando en cualquier área, o con cualquier empresa. Obteniendo experiencia y logrando los objetivos y metas que la empresa plantee. Poniendo en práctica los conocimientos adquiridos, optimizando e innovando prácticas en el área de trabajo.</w:t>
      </w:r>
    </w:p>
    <w:p w14:paraId="0AC4105A" w14:textId="77777777" w:rsidR="00134FF6" w:rsidRPr="0088610D" w:rsidRDefault="71C49D68" w:rsidP="71C49D68">
      <w:pPr>
        <w:pStyle w:val="Encabezadodeseccin"/>
        <w:rPr>
          <w:sz w:val="24"/>
          <w:szCs w:val="24"/>
        </w:rPr>
      </w:pPr>
      <w:r w:rsidRPr="71C49D68">
        <w:rPr>
          <w:sz w:val="24"/>
          <w:szCs w:val="24"/>
          <w:lang w:val="es-ES"/>
        </w:rPr>
        <w:t>Educación</w:t>
      </w:r>
    </w:p>
    <w:p w14:paraId="1EB41142" w14:textId="77777777" w:rsidR="00134FF6" w:rsidRPr="0088610D" w:rsidRDefault="71C49D68" w:rsidP="71C49D68">
      <w:pPr>
        <w:pStyle w:val="Subseccin"/>
        <w:rPr>
          <w:sz w:val="20"/>
          <w:szCs w:val="20"/>
        </w:rPr>
      </w:pPr>
      <w:r w:rsidRPr="71C49D68">
        <w:rPr>
          <w:sz w:val="20"/>
          <w:szCs w:val="20"/>
        </w:rPr>
        <w:t>UNIVERSIDAD DEL VALLE DE MEXICO</w:t>
      </w:r>
    </w:p>
    <w:p w14:paraId="27CA8CD7" w14:textId="77A20519" w:rsidR="0083226F" w:rsidRDefault="71C49D68" w:rsidP="71C49D68">
      <w:pPr>
        <w:rPr>
          <w:sz w:val="18"/>
          <w:szCs w:val="18"/>
        </w:rPr>
      </w:pPr>
      <w:r w:rsidRPr="71C49D68">
        <w:rPr>
          <w:b/>
          <w:bCs/>
          <w:i/>
          <w:iCs/>
          <w:color w:val="D1282E" w:themeColor="text2"/>
          <w:sz w:val="20"/>
          <w:szCs w:val="20"/>
        </w:rPr>
        <w:t>(</w:t>
      </w:r>
      <w:r w:rsidRPr="71C49D68">
        <w:rPr>
          <w:b/>
          <w:bCs/>
          <w:i/>
          <w:iCs/>
          <w:color w:val="D1282E" w:themeColor="text2"/>
          <w:sz w:val="18"/>
          <w:szCs w:val="18"/>
        </w:rPr>
        <w:t xml:space="preserve">2014 - 2017) En Proceso de Titulación. </w:t>
      </w:r>
      <w:r w:rsidRPr="71C49D68">
        <w:rPr>
          <w:sz w:val="18"/>
          <w:szCs w:val="18"/>
          <w:lang w:val="es-ES"/>
        </w:rPr>
        <w:t xml:space="preserve"> </w:t>
      </w:r>
      <w:r w:rsidRPr="71C49D68">
        <w:rPr>
          <w:sz w:val="18"/>
          <w:szCs w:val="18"/>
        </w:rPr>
        <w:t xml:space="preserve">Ingeniería Industrial y de Sistemas.  </w:t>
      </w:r>
    </w:p>
    <w:p w14:paraId="08D37A7F" w14:textId="77777777" w:rsidR="00134FF6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Diplomatura, Salud Laboral y Prevención de Riesgos Laborales. (INSTITUTO MAURER)</w:t>
      </w:r>
    </w:p>
    <w:p w14:paraId="21A1F2BE" w14:textId="3186237A" w:rsidR="00C346E1" w:rsidRPr="0088610D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Curso, Curso de Verano de Propiedad Intelectual en México de la OMPI (OMPI, IMPI, UNAM)</w:t>
      </w:r>
    </w:p>
    <w:p w14:paraId="340F0AC4" w14:textId="77777777" w:rsidR="00123D7E" w:rsidRPr="0088610D" w:rsidRDefault="71C49D68" w:rsidP="71C49D68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71C49D68">
        <w:rPr>
          <w:sz w:val="18"/>
          <w:szCs w:val="18"/>
        </w:rPr>
        <w:t>Curso, Negociación Exitosa: Estrategias y Habilidades Esenciales. (COURSERA, U de MICHIGAN)</w:t>
      </w:r>
    </w:p>
    <w:p w14:paraId="541DA317" w14:textId="0712E6A1" w:rsidR="001A5DF2" w:rsidRPr="0088610D" w:rsidRDefault="71C49D68" w:rsidP="71C49D68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71C49D68">
        <w:rPr>
          <w:sz w:val="18"/>
          <w:szCs w:val="18"/>
        </w:rPr>
        <w:t>Curso, Fundamentos de Excel Para Negocios. (COURSERA, UNIVERSIDAD AUSTRAL)</w:t>
      </w:r>
    </w:p>
    <w:p w14:paraId="401CD69F" w14:textId="77777777" w:rsidR="00123D7E" w:rsidRPr="0088610D" w:rsidRDefault="71C49D68" w:rsidP="71C49D68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71C49D68">
        <w:rPr>
          <w:sz w:val="18"/>
          <w:szCs w:val="18"/>
        </w:rPr>
        <w:t>Curso, 10 Técnicas Para Hablar en Público. (GENESIS)</w:t>
      </w:r>
    </w:p>
    <w:p w14:paraId="2D626E4D" w14:textId="77777777" w:rsidR="00123D7E" w:rsidRPr="0088610D" w:rsidRDefault="71C49D68" w:rsidP="71C49D68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71C49D68">
        <w:rPr>
          <w:sz w:val="18"/>
          <w:szCs w:val="18"/>
        </w:rPr>
        <w:t>Cursos, E-commerce. (MERCADO LIBRE)</w:t>
      </w:r>
    </w:p>
    <w:p w14:paraId="342E3FF6" w14:textId="77777777" w:rsidR="001C03CF" w:rsidRPr="0088610D" w:rsidRDefault="71C49D68" w:rsidP="71C49D68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71C49D68">
        <w:rPr>
          <w:sz w:val="18"/>
          <w:szCs w:val="18"/>
        </w:rPr>
        <w:t xml:space="preserve">Curso, Servicios de Internet. (UNAM) </w:t>
      </w:r>
    </w:p>
    <w:p w14:paraId="6D589ED9" w14:textId="652FA347" w:rsidR="0045490C" w:rsidRDefault="71C49D68" w:rsidP="71C49D68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71C49D68">
        <w:rPr>
          <w:sz w:val="18"/>
          <w:szCs w:val="18"/>
        </w:rPr>
        <w:t>Curso, Primeros Auxilios Básicos. (GENESIS)</w:t>
      </w:r>
    </w:p>
    <w:p w14:paraId="759CD006" w14:textId="09614243" w:rsidR="00A474AD" w:rsidRDefault="71C49D68" w:rsidP="71C49D68">
      <w:pPr>
        <w:pStyle w:val="Prrafodelista"/>
        <w:numPr>
          <w:ilvl w:val="0"/>
          <w:numId w:val="4"/>
        </w:numPr>
        <w:rPr>
          <w:rStyle w:val="Hipervnculo"/>
          <w:color w:val="auto"/>
          <w:sz w:val="18"/>
          <w:szCs w:val="18"/>
        </w:rPr>
      </w:pPr>
      <w:r w:rsidRPr="71C49D68">
        <w:rPr>
          <w:sz w:val="18"/>
          <w:szCs w:val="18"/>
        </w:rPr>
        <w:t xml:space="preserve">Curso, </w:t>
      </w:r>
      <w:hyperlink r:id="rId11">
        <w:r w:rsidRPr="71C49D68">
          <w:rPr>
            <w:rStyle w:val="Hipervnculo"/>
            <w:color w:val="auto"/>
            <w:sz w:val="18"/>
            <w:szCs w:val="18"/>
          </w:rPr>
          <w:t>DL-101S Curso general de propiedad intelectual (WIPO eLearning Center, OMPI)</w:t>
        </w:r>
      </w:hyperlink>
    </w:p>
    <w:p w14:paraId="2D98DA25" w14:textId="61CB8A01" w:rsidR="00443D24" w:rsidRPr="0088610D" w:rsidRDefault="71C49D68" w:rsidP="71C49D68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71C49D68">
        <w:rPr>
          <w:sz w:val="18"/>
          <w:szCs w:val="18"/>
        </w:rPr>
        <w:t>Curso, Formación online en fundamentos de Marketing Digital del programa Garage Digital (Google Latinoamérica)</w:t>
      </w:r>
    </w:p>
    <w:p w14:paraId="7BD2ECE7" w14:textId="77777777" w:rsidR="00134FF6" w:rsidRPr="0088610D" w:rsidRDefault="71C49D68" w:rsidP="71C49D68">
      <w:pPr>
        <w:pStyle w:val="Encabezadodeseccin"/>
        <w:rPr>
          <w:sz w:val="24"/>
          <w:szCs w:val="24"/>
        </w:rPr>
      </w:pPr>
      <w:r w:rsidRPr="71C49D68">
        <w:rPr>
          <w:sz w:val="24"/>
          <w:szCs w:val="24"/>
          <w:lang w:val="es-ES"/>
        </w:rPr>
        <w:t>Experiencia</w:t>
      </w:r>
    </w:p>
    <w:p w14:paraId="65D766B5" w14:textId="1DCC699F" w:rsidR="00134FF6" w:rsidRPr="0088610D" w:rsidRDefault="71C49D68" w:rsidP="71C49D68">
      <w:pPr>
        <w:pStyle w:val="Subseccin"/>
        <w:rPr>
          <w:sz w:val="20"/>
          <w:szCs w:val="20"/>
        </w:rPr>
      </w:pPr>
      <w:r w:rsidRPr="71C49D68">
        <w:rPr>
          <w:sz w:val="20"/>
          <w:szCs w:val="20"/>
        </w:rPr>
        <w:t>AGENTE DE VENTAS DIGITAL</w:t>
      </w:r>
    </w:p>
    <w:p w14:paraId="138C1349" w14:textId="77777777" w:rsidR="00134FF6" w:rsidRDefault="00134FF6">
      <w:pPr>
        <w:pStyle w:val="Sinespaciado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</w:p>
    <w:p w14:paraId="7FCC8FB6" w14:textId="3FF4CE3D" w:rsidR="00134FF6" w:rsidRPr="0088610D" w:rsidRDefault="71C49D68" w:rsidP="71C49D68">
      <w:pPr>
        <w:rPr>
          <w:rStyle w:val="nfasis"/>
          <w:sz w:val="20"/>
          <w:szCs w:val="20"/>
        </w:rPr>
      </w:pPr>
      <w:r w:rsidRPr="71C49D68">
        <w:rPr>
          <w:rStyle w:val="nfasisintenso"/>
          <w:sz w:val="18"/>
          <w:szCs w:val="18"/>
        </w:rPr>
        <w:t>Ventas Por E-COMMERCE</w:t>
      </w:r>
      <w:r w:rsidRPr="71C49D68">
        <w:rPr>
          <w:rStyle w:val="nfasisintenso"/>
          <w:sz w:val="18"/>
          <w:szCs w:val="18"/>
          <w:lang w:val="es-ES"/>
        </w:rPr>
        <w:t xml:space="preserve"> </w:t>
      </w:r>
      <w:r w:rsidRPr="71C49D68">
        <w:rPr>
          <w:rStyle w:val="nfasis"/>
          <w:sz w:val="18"/>
          <w:szCs w:val="18"/>
        </w:rPr>
        <w:t>2014</w:t>
      </w:r>
      <w:r w:rsidRPr="71C49D68">
        <w:rPr>
          <w:rStyle w:val="nfasis"/>
          <w:sz w:val="18"/>
          <w:szCs w:val="18"/>
          <w:lang w:val="es-ES"/>
        </w:rPr>
        <w:t xml:space="preserve"> – </w:t>
      </w:r>
      <w:r w:rsidRPr="71C49D68">
        <w:rPr>
          <w:rStyle w:val="nfasis"/>
          <w:sz w:val="18"/>
          <w:szCs w:val="18"/>
        </w:rPr>
        <w:t>2017</w:t>
      </w:r>
    </w:p>
    <w:p w14:paraId="65B24229" w14:textId="77777777" w:rsidR="00134FF6" w:rsidRDefault="71C49D68" w:rsidP="71C49D68">
      <w:pPr>
        <w:rPr>
          <w:sz w:val="18"/>
          <w:szCs w:val="18"/>
        </w:rPr>
      </w:pPr>
      <w:r w:rsidRPr="71C49D68">
        <w:rPr>
          <w:sz w:val="18"/>
          <w:szCs w:val="18"/>
        </w:rPr>
        <w:t>Ventas y Entregas por Mercado Libre, Facebook y Presenciales.</w:t>
      </w:r>
    </w:p>
    <w:p w14:paraId="3B503B66" w14:textId="51D9F83B" w:rsidR="004C16E5" w:rsidRPr="0088610D" w:rsidRDefault="71C49D68" w:rsidP="71C49D68">
      <w:pPr>
        <w:pStyle w:val="Subseccin"/>
        <w:rPr>
          <w:sz w:val="20"/>
          <w:szCs w:val="20"/>
        </w:rPr>
      </w:pPr>
      <w:r w:rsidRPr="71C49D68">
        <w:rPr>
          <w:sz w:val="20"/>
          <w:szCs w:val="20"/>
        </w:rPr>
        <w:t>CONSULTOR JUNIOR Y LIDER DE PROYECTO</w:t>
      </w:r>
    </w:p>
    <w:p w14:paraId="100385C2" w14:textId="77777777" w:rsidR="004C16E5" w:rsidRDefault="004C16E5" w:rsidP="004C16E5">
      <w:pPr>
        <w:pStyle w:val="Sinespaciado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</w:p>
    <w:p w14:paraId="722F24D0" w14:textId="55401CC7" w:rsidR="004C16E5" w:rsidRPr="0088610D" w:rsidRDefault="71C49D68" w:rsidP="71C49D68">
      <w:pPr>
        <w:rPr>
          <w:rStyle w:val="nfasis"/>
          <w:sz w:val="18"/>
          <w:szCs w:val="18"/>
        </w:rPr>
      </w:pPr>
      <w:r w:rsidRPr="71C49D68">
        <w:rPr>
          <w:rStyle w:val="nfasisintenso"/>
          <w:sz w:val="18"/>
          <w:szCs w:val="18"/>
          <w:lang w:val="es-ES"/>
        </w:rPr>
        <w:t xml:space="preserve">Prácticas Profesionales y Servicio Social, Incubadora De Negocios UVM Hispano </w:t>
      </w:r>
      <w:r w:rsidRPr="71C49D68">
        <w:rPr>
          <w:rStyle w:val="nfasis"/>
          <w:sz w:val="18"/>
          <w:szCs w:val="18"/>
          <w:lang w:val="es-ES"/>
        </w:rPr>
        <w:t>2017</w:t>
      </w:r>
    </w:p>
    <w:p w14:paraId="4EDBF7A1" w14:textId="67B7BDA4" w:rsidR="009A35CA" w:rsidRDefault="71C49D68" w:rsidP="71C49D68">
      <w:pPr>
        <w:rPr>
          <w:sz w:val="18"/>
          <w:szCs w:val="18"/>
        </w:rPr>
      </w:pPr>
      <w:r w:rsidRPr="71C49D68">
        <w:rPr>
          <w:sz w:val="18"/>
          <w:szCs w:val="18"/>
        </w:rPr>
        <w:t>Asesorías y atención a empresarios y emprendedores en áreas de ingeniería o afines en las que se tiene conocimiento.</w:t>
      </w:r>
    </w:p>
    <w:p w14:paraId="0EF33AD6" w14:textId="42B9100A" w:rsidR="009A35CA" w:rsidRPr="009A35CA" w:rsidRDefault="71C49D68" w:rsidP="71C49D68">
      <w:pPr>
        <w:rPr>
          <w:sz w:val="18"/>
          <w:szCs w:val="18"/>
        </w:rPr>
      </w:pPr>
      <w:r w:rsidRPr="71C49D68">
        <w:rPr>
          <w:sz w:val="18"/>
          <w:szCs w:val="18"/>
        </w:rPr>
        <w:t xml:space="preserve">Director General en la empresa incubada Eco Block’s o Life In Block’s, teniendo participación en diversos concursos de emprendimiento e innovación. </w:t>
      </w:r>
    </w:p>
    <w:p w14:paraId="02A10148" w14:textId="4683F1B1" w:rsidR="00134FF6" w:rsidRPr="009A35CA" w:rsidRDefault="71C49D68" w:rsidP="71C49D68">
      <w:pPr>
        <w:rPr>
          <w:sz w:val="18"/>
          <w:szCs w:val="18"/>
        </w:rPr>
      </w:pPr>
      <w:r w:rsidRPr="71C49D68">
        <w:rPr>
          <w:sz w:val="24"/>
          <w:szCs w:val="24"/>
          <w:lang w:val="es-ES"/>
        </w:rPr>
        <w:t>Competencias y Habilidades</w:t>
      </w:r>
    </w:p>
    <w:p w14:paraId="75BAC739" w14:textId="30C396CF" w:rsidR="001C03CF" w:rsidRPr="0017393B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Habilidades y uso de herramientas Ingenieriles</w:t>
      </w:r>
    </w:p>
    <w:p w14:paraId="19912A61" w14:textId="7E1506DD" w:rsidR="002C4642" w:rsidRPr="0017393B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Alto Sentido de Responsabilidad</w:t>
      </w:r>
    </w:p>
    <w:p w14:paraId="0C218C6E" w14:textId="790B3421" w:rsidR="002C4642" w:rsidRPr="0017393B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Trabajo en Equipo</w:t>
      </w:r>
    </w:p>
    <w:p w14:paraId="1979CC06" w14:textId="77777777" w:rsidR="001C03CF" w:rsidRPr="0017393B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Ventas y Estrategias de Negociación</w:t>
      </w:r>
    </w:p>
    <w:p w14:paraId="7094C563" w14:textId="77777777" w:rsidR="0045490C" w:rsidRPr="0017393B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lastRenderedPageBreak/>
        <w:t>Contabilidad y Finanzas Básicas</w:t>
      </w:r>
    </w:p>
    <w:p w14:paraId="13FF6A20" w14:textId="1070042C" w:rsidR="002C4642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Iniciativa Emprendedora</w:t>
      </w:r>
      <w:bookmarkStart w:id="0" w:name="_GoBack"/>
      <w:bookmarkEnd w:id="0"/>
    </w:p>
    <w:p w14:paraId="676C0E77" w14:textId="77777777" w:rsidR="0008347A" w:rsidRPr="0017393B" w:rsidRDefault="0008347A" w:rsidP="0008347A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Conocimientos en Propiedad Intelectual</w:t>
      </w:r>
    </w:p>
    <w:p w14:paraId="1665648C" w14:textId="77777777" w:rsidR="0045490C" w:rsidRPr="0017393B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Prevención de Riesgos y Actuación en Caso de Emergencia</w:t>
      </w:r>
    </w:p>
    <w:p w14:paraId="5DFB3D48" w14:textId="77777777" w:rsidR="00C4527F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Primeros Auxilios Básicos y RCP</w:t>
      </w:r>
    </w:p>
    <w:p w14:paraId="53233A55" w14:textId="3F2C05A9" w:rsidR="00C4527F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Envase, Empaque y Embalaje</w:t>
      </w:r>
    </w:p>
    <w:p w14:paraId="656CA537" w14:textId="0A6AE6C6" w:rsidR="00783FF5" w:rsidRPr="00C4527F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Manejo de Office</w:t>
      </w:r>
    </w:p>
    <w:p w14:paraId="0B580CAB" w14:textId="43400CDE" w:rsidR="000778FF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Uso básico Revit Autodesk 2017</w:t>
      </w:r>
    </w:p>
    <w:p w14:paraId="03438560" w14:textId="0B6A89C9" w:rsidR="00783FF5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Uso básico SolidWorks 2016</w:t>
      </w:r>
    </w:p>
    <w:p w14:paraId="608CB88C" w14:textId="77777777" w:rsidR="00783FF5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Uso básico Prezi (Software de Presentaciones)</w:t>
      </w:r>
    </w:p>
    <w:p w14:paraId="5346386F" w14:textId="5A0FB5C8" w:rsidR="00A474AD" w:rsidRPr="00A474AD" w:rsidRDefault="71C49D68" w:rsidP="71C49D68">
      <w:pPr>
        <w:pStyle w:val="Prrafodelista"/>
        <w:numPr>
          <w:ilvl w:val="0"/>
          <w:numId w:val="4"/>
        </w:numPr>
        <w:ind w:hanging="288"/>
        <w:rPr>
          <w:sz w:val="18"/>
          <w:szCs w:val="18"/>
        </w:rPr>
      </w:pPr>
      <w:r w:rsidRPr="71C49D68">
        <w:rPr>
          <w:sz w:val="18"/>
          <w:szCs w:val="18"/>
        </w:rPr>
        <w:t>Manejo de Servicios de Internet (Almacenamiento Virtual, Redes Sociales, etc.)</w:t>
      </w:r>
    </w:p>
    <w:p w14:paraId="7E6FAD26" w14:textId="1D52785A" w:rsidR="00A32FB6" w:rsidRPr="00A32FB6" w:rsidRDefault="71C49D68" w:rsidP="71C49D68">
      <w:pPr>
        <w:pStyle w:val="Encabezadodeseccin"/>
        <w:rPr>
          <w:sz w:val="24"/>
          <w:szCs w:val="24"/>
        </w:rPr>
      </w:pPr>
      <w:r w:rsidRPr="71C49D68">
        <w:rPr>
          <w:sz w:val="24"/>
          <w:szCs w:val="24"/>
        </w:rPr>
        <w:t>logros</w:t>
      </w:r>
    </w:p>
    <w:p w14:paraId="67F05BC9" w14:textId="56A819FD" w:rsidR="00A32FB6" w:rsidRPr="00B46186" w:rsidRDefault="71C49D68" w:rsidP="71C49D68">
      <w:pPr>
        <w:pStyle w:val="Prrafodelista"/>
        <w:numPr>
          <w:ilvl w:val="0"/>
          <w:numId w:val="6"/>
        </w:numPr>
        <w:rPr>
          <w:sz w:val="16"/>
          <w:szCs w:val="16"/>
        </w:rPr>
      </w:pPr>
      <w:r w:rsidRPr="71C49D68">
        <w:rPr>
          <w:sz w:val="16"/>
          <w:szCs w:val="16"/>
        </w:rPr>
        <w:t>Cofundador de Eco Block’s – Life In Block’s. / 2016</w:t>
      </w:r>
    </w:p>
    <w:p w14:paraId="3CD11E5F" w14:textId="4CC6C9E2" w:rsidR="00237D77" w:rsidRPr="00796912" w:rsidRDefault="71C49D68" w:rsidP="71C49D68">
      <w:pPr>
        <w:pStyle w:val="Prrafodelista"/>
        <w:numPr>
          <w:ilvl w:val="0"/>
          <w:numId w:val="6"/>
        </w:numPr>
        <w:rPr>
          <w:b/>
          <w:bCs/>
          <w:sz w:val="16"/>
          <w:szCs w:val="16"/>
        </w:rPr>
      </w:pPr>
      <w:r w:rsidRPr="71C49D68">
        <w:rPr>
          <w:rFonts w:cs="Open Sans"/>
          <w:b/>
          <w:bCs/>
          <w:sz w:val="14"/>
          <w:szCs w:val="14"/>
        </w:rPr>
        <w:t>EO, GSEA (GLOBAL STUDENT ENTREPENEUR) - Semifinalista Premio</w:t>
      </w:r>
      <w:r w:rsidRPr="71C49D68">
        <w:rPr>
          <w:rFonts w:cs="Open Sans"/>
          <w:b/>
          <w:bCs/>
          <w:sz w:val="12"/>
          <w:szCs w:val="12"/>
        </w:rPr>
        <w:t xml:space="preserve"> </w:t>
      </w:r>
      <w:r w:rsidRPr="71C49D68">
        <w:rPr>
          <w:rFonts w:cs="Open Sans"/>
          <w:b/>
          <w:bCs/>
          <w:sz w:val="14"/>
          <w:szCs w:val="14"/>
        </w:rPr>
        <w:t>Estudiante</w:t>
      </w:r>
      <w:r w:rsidRPr="71C49D68">
        <w:rPr>
          <w:rFonts w:cs="Open Sans"/>
          <w:b/>
          <w:bCs/>
          <w:sz w:val="12"/>
          <w:szCs w:val="12"/>
        </w:rPr>
        <w:t xml:space="preserve"> </w:t>
      </w:r>
      <w:r w:rsidRPr="71C49D68">
        <w:rPr>
          <w:rFonts w:cs="Open Sans"/>
          <w:b/>
          <w:bCs/>
          <w:sz w:val="14"/>
          <w:szCs w:val="14"/>
        </w:rPr>
        <w:t>Emprendedor CDMX (ECO BLOCK’S). / Enero 2017</w:t>
      </w:r>
    </w:p>
    <w:p w14:paraId="54452377" w14:textId="7E4E012E" w:rsidR="00C3175F" w:rsidRPr="002663EA" w:rsidRDefault="71C49D68" w:rsidP="71C49D68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71C49D68">
        <w:rPr>
          <w:rFonts w:cs="Open Sans"/>
          <w:sz w:val="16"/>
          <w:szCs w:val="16"/>
        </w:rPr>
        <w:t>Nota periodística sobre Eco Block’s – Excélsior, UVM Lauréate Universities, Google Noticias, Terra, Argón México, Etc. / 2017</w:t>
      </w:r>
    </w:p>
    <w:p w14:paraId="5A7D45A9" w14:textId="4F13D0BB" w:rsidR="002663EA" w:rsidRPr="00331E06" w:rsidRDefault="71C49D68" w:rsidP="71C49D68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71C49D68">
        <w:rPr>
          <w:rFonts w:cs="Open Sans"/>
          <w:sz w:val="16"/>
          <w:szCs w:val="16"/>
        </w:rPr>
        <w:t>Nombramiento estudiante destacado UVM por ser semifinalista a nivel nacional del concurso James McGuire y EOW Emprendimiento Nacional. / Marzo 2017</w:t>
      </w:r>
    </w:p>
    <w:p w14:paraId="5EDD559C" w14:textId="6523BB09" w:rsidR="004C16E5" w:rsidRPr="00796912" w:rsidRDefault="71C49D68" w:rsidP="71C49D68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71C49D68">
        <w:rPr>
          <w:rFonts w:cs="Open Sans"/>
          <w:sz w:val="16"/>
          <w:szCs w:val="16"/>
        </w:rPr>
        <w:t>Publicación caso de éxito – Revista Impacto 21 “Porque en Eco Block’s no fabricamos furos, construimos sueños”. / Abril 2017</w:t>
      </w:r>
    </w:p>
    <w:p w14:paraId="26CB360B" w14:textId="1574C276" w:rsidR="00796912" w:rsidRDefault="71C49D68" w:rsidP="71C49D68">
      <w:pPr>
        <w:pStyle w:val="Prrafodelista"/>
        <w:numPr>
          <w:ilvl w:val="0"/>
          <w:numId w:val="6"/>
        </w:numPr>
        <w:rPr>
          <w:sz w:val="16"/>
          <w:szCs w:val="16"/>
        </w:rPr>
      </w:pPr>
      <w:r w:rsidRPr="71C49D68">
        <w:rPr>
          <w:sz w:val="16"/>
          <w:szCs w:val="16"/>
        </w:rPr>
        <w:t>Entrevista y publicación de la misma en “Tu Canal UVM”. / Abril 2017</w:t>
      </w:r>
    </w:p>
    <w:p w14:paraId="5CDAAE6B" w14:textId="6813EF90" w:rsidR="007B1259" w:rsidRDefault="71C49D68" w:rsidP="71C49D68">
      <w:pPr>
        <w:pStyle w:val="Prrafodelista"/>
        <w:numPr>
          <w:ilvl w:val="0"/>
          <w:numId w:val="6"/>
        </w:numPr>
        <w:rPr>
          <w:sz w:val="16"/>
          <w:szCs w:val="16"/>
        </w:rPr>
      </w:pPr>
      <w:r w:rsidRPr="71C49D68">
        <w:rPr>
          <w:sz w:val="16"/>
          <w:szCs w:val="16"/>
        </w:rPr>
        <w:t>Candidato al Premio Nacional de la Juventud en la distinción de Compromiso Social. / 2017</w:t>
      </w:r>
    </w:p>
    <w:p w14:paraId="1B2DDA68" w14:textId="297001DD" w:rsidR="00C346E1" w:rsidRPr="005D5E69" w:rsidRDefault="71C49D68" w:rsidP="71C49D68">
      <w:pPr>
        <w:pStyle w:val="Prrafodelista"/>
        <w:numPr>
          <w:ilvl w:val="0"/>
          <w:numId w:val="6"/>
        </w:numPr>
        <w:rPr>
          <w:sz w:val="16"/>
          <w:szCs w:val="16"/>
        </w:rPr>
      </w:pPr>
      <w:r w:rsidRPr="71C49D68">
        <w:rPr>
          <w:sz w:val="16"/>
          <w:szCs w:val="16"/>
        </w:rPr>
        <w:t>Único representante de UVM en la 10ª edición del Curso de Verano de Propiedad Intelectual de la OMPI en México./Junio 2017</w:t>
      </w:r>
    </w:p>
    <w:p w14:paraId="54F41C79" w14:textId="4785F8D4" w:rsidR="000D3EB0" w:rsidRDefault="71C49D68" w:rsidP="71C49D68">
      <w:pPr>
        <w:pStyle w:val="Encabezadodeseccin"/>
        <w:rPr>
          <w:sz w:val="24"/>
          <w:szCs w:val="24"/>
        </w:rPr>
      </w:pPr>
      <w:r w:rsidRPr="71C49D68">
        <w:rPr>
          <w:sz w:val="24"/>
          <w:szCs w:val="24"/>
        </w:rPr>
        <w:t>Conferencias, EXPOSISIONES Y CONGRESOS</w:t>
      </w:r>
    </w:p>
    <w:p w14:paraId="39A34AF4" w14:textId="0E8407F6" w:rsidR="001F1A00" w:rsidRPr="001F1A00" w:rsidRDefault="71C49D68" w:rsidP="001F1A00">
      <w:r w:rsidRPr="71C49D68">
        <w:rPr>
          <w:b/>
          <w:bCs/>
          <w:i/>
          <w:iCs/>
          <w:color w:val="D1282E" w:themeColor="text2"/>
          <w:sz w:val="20"/>
          <w:szCs w:val="20"/>
        </w:rPr>
        <w:t>Asistente</w:t>
      </w:r>
    </w:p>
    <w:p w14:paraId="33F542D9" w14:textId="64A4A691" w:rsidR="000D3EB0" w:rsidRDefault="71C49D68" w:rsidP="71C49D68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71C49D68">
        <w:rPr>
          <w:sz w:val="18"/>
          <w:szCs w:val="18"/>
        </w:rPr>
        <w:t>Tecma 2017 – Tecnología en Máquinas-Herramientas – Expo Santa Fe México. / Marzo 2017</w:t>
      </w:r>
    </w:p>
    <w:p w14:paraId="6DF51C6B" w14:textId="128A5153" w:rsidR="00BF3B09" w:rsidRPr="0017393B" w:rsidRDefault="71C49D68" w:rsidP="71C49D68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71C49D68">
        <w:rPr>
          <w:sz w:val="18"/>
          <w:szCs w:val="18"/>
        </w:rPr>
        <w:t>Feria Internacional de Franquicias 2017 – WTC CDMX. / Marzo 2017</w:t>
      </w:r>
    </w:p>
    <w:p w14:paraId="0D4F841F" w14:textId="6F857D96" w:rsidR="001F1A00" w:rsidRDefault="71C49D68" w:rsidP="71C49D68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71C49D68">
        <w:rPr>
          <w:sz w:val="18"/>
          <w:szCs w:val="18"/>
        </w:rPr>
        <w:t>Expo Plásticos 2017 – Expo Guadalajara. / Marzo 2017</w:t>
      </w:r>
    </w:p>
    <w:p w14:paraId="7C276839" w14:textId="65B40644" w:rsidR="00B853CE" w:rsidRDefault="71C49D68" w:rsidP="71C49D68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71C49D68">
        <w:rPr>
          <w:sz w:val="18"/>
          <w:szCs w:val="18"/>
        </w:rPr>
        <w:t>TAG CDMX 2017 – Centro Cultural del Bosque CDMX. / Agosto 2017</w:t>
      </w:r>
    </w:p>
    <w:p w14:paraId="7A321CBD" w14:textId="3123F1E9" w:rsidR="001F1A00" w:rsidRDefault="71C49D68" w:rsidP="71C49D68">
      <w:pPr>
        <w:rPr>
          <w:b/>
          <w:bCs/>
          <w:i/>
          <w:iCs/>
          <w:color w:val="D1282E" w:themeColor="text2"/>
          <w:sz w:val="20"/>
          <w:szCs w:val="20"/>
        </w:rPr>
      </w:pPr>
      <w:r w:rsidRPr="71C49D68">
        <w:rPr>
          <w:b/>
          <w:bCs/>
          <w:i/>
          <w:iCs/>
          <w:color w:val="D1282E" w:themeColor="text2"/>
          <w:sz w:val="20"/>
          <w:szCs w:val="20"/>
        </w:rPr>
        <w:t>Conferencista o Expositor</w:t>
      </w:r>
    </w:p>
    <w:p w14:paraId="702AB30D" w14:textId="291FC405" w:rsidR="001F1A00" w:rsidRPr="007B2977" w:rsidRDefault="71C49D68" w:rsidP="71C49D68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71C49D68">
        <w:rPr>
          <w:sz w:val="18"/>
          <w:szCs w:val="18"/>
        </w:rPr>
        <w:t>Dia UVM Ambiente Sustentable 2017 – Proyectos Exitosos de Responsabilidad Ambiental del Campus – Life In Block’s – UVM Campus Hispano. / Mayo 2017</w:t>
      </w:r>
    </w:p>
    <w:p w14:paraId="6640F891" w14:textId="014678A5" w:rsidR="002C4642" w:rsidRPr="0017393B" w:rsidRDefault="71C49D68" w:rsidP="71C49D68">
      <w:pPr>
        <w:pStyle w:val="Encabezadodeseccin"/>
        <w:rPr>
          <w:sz w:val="24"/>
          <w:szCs w:val="24"/>
        </w:rPr>
      </w:pPr>
      <w:r w:rsidRPr="71C49D68">
        <w:rPr>
          <w:sz w:val="24"/>
          <w:szCs w:val="24"/>
        </w:rPr>
        <w:t>datos Adicionales</w:t>
      </w:r>
    </w:p>
    <w:p w14:paraId="46CD541E" w14:textId="27CB0751" w:rsidR="008D053C" w:rsidRPr="0017393B" w:rsidRDefault="71C49D68" w:rsidP="71C49D68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71C49D68">
        <w:rPr>
          <w:sz w:val="18"/>
          <w:szCs w:val="18"/>
        </w:rPr>
        <w:t>Licencia de Conducir Tipo “A”</w:t>
      </w:r>
    </w:p>
    <w:p w14:paraId="0839368B" w14:textId="49845804" w:rsidR="003168A0" w:rsidRDefault="71C49D68" w:rsidP="71C49D68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71C49D68">
        <w:rPr>
          <w:sz w:val="18"/>
          <w:szCs w:val="18"/>
        </w:rPr>
        <w:t>Cartilla Militar Liberada</w:t>
      </w:r>
    </w:p>
    <w:p w14:paraId="690133DA" w14:textId="640EFEB2" w:rsidR="00F66860" w:rsidRPr="003168A0" w:rsidRDefault="71C49D68" w:rsidP="71C49D68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71C49D68">
        <w:rPr>
          <w:sz w:val="18"/>
          <w:szCs w:val="18"/>
        </w:rPr>
        <w:t>Resultado Satisfactorio en Examen de Titulación (EGEL – CENEVAL). / Agosto 2017.</w:t>
      </w:r>
    </w:p>
    <w:sectPr w:rsidR="00F66860" w:rsidRPr="003168A0">
      <w:footerReference w:type="default" r:id="rId12"/>
      <w:headerReference w:type="first" r:id="rId13"/>
      <w:pgSz w:w="11907" w:h="16839"/>
      <w:pgMar w:top="1148" w:right="1050" w:bottom="1148" w:left="1050" w:header="612" w:footer="6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ADAD" w14:textId="77777777" w:rsidR="00AC0DA4" w:rsidRDefault="00AC0DA4">
      <w:pPr>
        <w:spacing w:after="0" w:line="240" w:lineRule="auto"/>
      </w:pPr>
      <w:r>
        <w:separator/>
      </w:r>
    </w:p>
  </w:endnote>
  <w:endnote w:type="continuationSeparator" w:id="0">
    <w:p w14:paraId="2367ED6D" w14:textId="77777777" w:rsidR="00AC0DA4" w:rsidRDefault="00AC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8A526" w14:textId="77777777" w:rsidR="00134FF6" w:rsidRDefault="00A862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DD6243B" wp14:editId="5B38D1E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D57B391">
            <v:rect id="Rectángulo 4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spid="_x0000_s1026" filled="f" w14:anchorId="7A24D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DDAAA3F" wp14:editId="38C2065C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C141067">
            <v:rect id="Rectángulo 5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spid="_x0000_s1026" fillcolor="black [3213]" stroked="f" w14:anchorId="3BADFB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67AB83D" wp14:editId="2CFAB43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5305BB8">
            <v:rect id="Rectángulo 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spid="_x0000_s1026" fillcolor="#d1282e [3215]" stroked="f" w14:anchorId="376E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">
              <w10:wrap anchorx="margin" anchory="margin"/>
            </v:rect>
          </w:pict>
        </mc:Fallback>
      </mc:AlternateContent>
    </w:r>
  </w:p>
  <w:p w14:paraId="58F46D0F" w14:textId="77777777" w:rsidR="00134FF6" w:rsidRDefault="00A8622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8E02A00" wp14:editId="3AB8062F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6706870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F9845" w14:textId="42C1EBD3" w:rsidR="00134FF6" w:rsidRDefault="004C16E5">
                          <w:pPr>
                            <w:pStyle w:val="Ttulo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4"/>
                              <w:lang w:val="es-ES"/>
                            </w:rPr>
                            <w:t>Mauricio p</w:t>
                          </w:r>
                          <w:r w:rsidR="00A86221">
                            <w:rPr>
                              <w:spacing w:val="10"/>
                              <w:sz w:val="24"/>
                              <w:szCs w:val="24"/>
                              <w:lang w:val="es-ES"/>
                            </w:rPr>
                            <w:t>e</w:t>
                          </w:r>
                          <w:r>
                            <w:rPr>
                              <w:spacing w:val="10"/>
                              <w:sz w:val="24"/>
                              <w:szCs w:val="24"/>
                              <w:lang w:val="es-ES"/>
                            </w:rPr>
                            <w:t>rez avendaño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5B6C877">
            <v:shapetype id="_x0000_t202" coordsize="21600,21600" o:spt="202" path="m,l,21600r21600,l21600,xe" w14:anchorId="28E02A00">
              <v:stroke joinstyle="miter"/>
              <v:path gradientshapeok="t" o:connecttype="rect"/>
            </v:shapetype>
            <v:shape id="Cuadro de texto 7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">
              <v:textbox style="layout-flow:vertical;mso-fit-shape-to-text:t" inset="0,0,0,0">
                <w:txbxContent>
                  <w:p w:rsidR="00134FF6" w:rsidRDefault="004C16E5" w14:paraId="6FA88837" w14:textId="42C1EBD3">
                    <w:pPr>
                      <w:pStyle w:val="Ttulo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4"/>
                        <w:lang w:val="es-ES"/>
                      </w:rPr>
                      <w:t>Mauricio p</w:t>
                    </w:r>
                    <w:r w:rsidR="00A86221">
                      <w:rPr>
                        <w:spacing w:val="10"/>
                        <w:sz w:val="24"/>
                        <w:szCs w:val="24"/>
                        <w:lang w:val="es-ES"/>
                      </w:rPr>
                      <w:t>e</w:t>
                    </w:r>
                    <w:r>
                      <w:rPr>
                        <w:spacing w:val="10"/>
                        <w:sz w:val="24"/>
                        <w:szCs w:val="24"/>
                        <w:lang w:val="es-ES"/>
                      </w:rPr>
                      <w:t>rez avendaño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7713D" w14:textId="77777777" w:rsidR="00AC0DA4" w:rsidRDefault="00AC0DA4">
      <w:pPr>
        <w:spacing w:after="0" w:line="240" w:lineRule="auto"/>
      </w:pPr>
      <w:r>
        <w:separator/>
      </w:r>
    </w:p>
  </w:footnote>
  <w:footnote w:type="continuationSeparator" w:id="0">
    <w:p w14:paraId="26F4926E" w14:textId="77777777" w:rsidR="00AC0DA4" w:rsidRDefault="00AC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5322B" w14:textId="77777777" w:rsidR="00134FF6" w:rsidRDefault="00A862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D21E27" wp14:editId="57DB994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FA88837">
            <v:rect id="Rectángulo 1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spid="_x0000_s1026" filled="f" w14:anchorId="0FFC4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E943434" wp14:editId="36A36896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47C01DB">
            <v:rect id="Rectángulo 2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spid="_x0000_s1026" fillcolor="black [3213]" stroked="f" w14:anchorId="35D052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5F01716" wp14:editId="56B2839A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8547FA2">
            <v:rect id="Rectángulo 3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spid="_x0000_s1026" fillcolor="#d1282e [3215]" stroked="f" w14:anchorId="4A74D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">
              <w10:wrap anchorx="margin" anchory="margin"/>
            </v:rect>
          </w:pict>
        </mc:Fallback>
      </mc:AlternateContent>
    </w:r>
  </w:p>
  <w:p w14:paraId="5E5268A5" w14:textId="77777777" w:rsidR="00134FF6" w:rsidRDefault="00134F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214F1BAB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356688"/>
    <w:multiLevelType w:val="hybridMultilevel"/>
    <w:tmpl w:val="69427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B193E"/>
    <w:multiLevelType w:val="hybridMultilevel"/>
    <w:tmpl w:val="21B81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AF"/>
    <w:rsid w:val="00033EA5"/>
    <w:rsid w:val="0004077F"/>
    <w:rsid w:val="000778FF"/>
    <w:rsid w:val="0008347A"/>
    <w:rsid w:val="000B1C44"/>
    <w:rsid w:val="000B6C33"/>
    <w:rsid w:val="000D3EB0"/>
    <w:rsid w:val="00123D7E"/>
    <w:rsid w:val="00134FF6"/>
    <w:rsid w:val="00137953"/>
    <w:rsid w:val="0017393B"/>
    <w:rsid w:val="001A19AD"/>
    <w:rsid w:val="001A3CD2"/>
    <w:rsid w:val="001A3CEC"/>
    <w:rsid w:val="001A5DF2"/>
    <w:rsid w:val="001B71DC"/>
    <w:rsid w:val="001C03CF"/>
    <w:rsid w:val="001F1A00"/>
    <w:rsid w:val="00222BFF"/>
    <w:rsid w:val="00234768"/>
    <w:rsid w:val="00237D77"/>
    <w:rsid w:val="002663EA"/>
    <w:rsid w:val="002C4642"/>
    <w:rsid w:val="002E1B91"/>
    <w:rsid w:val="003168A0"/>
    <w:rsid w:val="00331E06"/>
    <w:rsid w:val="00443D24"/>
    <w:rsid w:val="0045490C"/>
    <w:rsid w:val="004C16E5"/>
    <w:rsid w:val="004E1409"/>
    <w:rsid w:val="004E3258"/>
    <w:rsid w:val="0058525D"/>
    <w:rsid w:val="005D0829"/>
    <w:rsid w:val="005D5E69"/>
    <w:rsid w:val="006455F5"/>
    <w:rsid w:val="006B76F3"/>
    <w:rsid w:val="006C4248"/>
    <w:rsid w:val="006C6807"/>
    <w:rsid w:val="006D5423"/>
    <w:rsid w:val="006F2AAB"/>
    <w:rsid w:val="00716C05"/>
    <w:rsid w:val="00783FF5"/>
    <w:rsid w:val="00796912"/>
    <w:rsid w:val="007B1259"/>
    <w:rsid w:val="007B2977"/>
    <w:rsid w:val="007E674B"/>
    <w:rsid w:val="007F3631"/>
    <w:rsid w:val="0083226F"/>
    <w:rsid w:val="0088610D"/>
    <w:rsid w:val="008C5FE5"/>
    <w:rsid w:val="008D053C"/>
    <w:rsid w:val="008E610E"/>
    <w:rsid w:val="008F1A0B"/>
    <w:rsid w:val="009771BD"/>
    <w:rsid w:val="00997A60"/>
    <w:rsid w:val="009A35CA"/>
    <w:rsid w:val="00A32FB6"/>
    <w:rsid w:val="00A43728"/>
    <w:rsid w:val="00A474AD"/>
    <w:rsid w:val="00A725F8"/>
    <w:rsid w:val="00A86221"/>
    <w:rsid w:val="00AC0DA4"/>
    <w:rsid w:val="00AF3075"/>
    <w:rsid w:val="00B46186"/>
    <w:rsid w:val="00B853CE"/>
    <w:rsid w:val="00BD5A27"/>
    <w:rsid w:val="00BF3B09"/>
    <w:rsid w:val="00C3175F"/>
    <w:rsid w:val="00C346E1"/>
    <w:rsid w:val="00C4527F"/>
    <w:rsid w:val="00C94C35"/>
    <w:rsid w:val="00D021AD"/>
    <w:rsid w:val="00DE2693"/>
    <w:rsid w:val="00E94FAF"/>
    <w:rsid w:val="00EC50C7"/>
    <w:rsid w:val="00EE6313"/>
    <w:rsid w:val="00F66860"/>
    <w:rsid w:val="00FB7AA4"/>
    <w:rsid w:val="00FE7947"/>
    <w:rsid w:val="55B86D37"/>
    <w:rsid w:val="71C49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3C751BC"/>
  <w15:docId w15:val="{376E5DED-B6C9-4277-946B-DA920B70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customStyle="1" w:styleId="Ttulo">
    <w:name w:val="Título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leChar">
    <w:name w:val="Title Ch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pPr>
      <w:spacing w:before="120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rPr>
      <w:b w:val="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Nombre">
    <w:name w:val="Nombre"/>
    <w:basedOn w:val="Ttulo"/>
    <w:qFormat/>
    <w:rPr>
      <w:sz w:val="48"/>
    </w:rPr>
  </w:style>
  <w:style w:type="character" w:styleId="Hipervnculo">
    <w:name w:val="Hyperlink"/>
    <w:basedOn w:val="Fuentedeprrafopredeter"/>
    <w:uiPriority w:val="99"/>
    <w:unhideWhenUsed/>
    <w:rsid w:val="00A474AD"/>
    <w:rPr>
      <w:strike w:val="0"/>
      <w:dstrike w:val="0"/>
      <w:color w:val="52689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lc.wipo.int/lms/grade/report/user/index.php?id=1567&amp;userid=57360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cio\AppData\Roaming\Microsoft\Templates\Curr&#237;culum%20v&#237;tae%20(dise&#241;o%20esenci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A2CA2DBB4A4B47B19CA31E2B599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CFD82-AD26-4056-88A1-B2C6FED22FBB}"/>
      </w:docPartPr>
      <w:docPartBody>
        <w:p w:rsidR="00F12828" w:rsidRDefault="00F12828">
          <w:pPr>
            <w:pStyle w:val="5BA2CA2DBB4A4B47B19CA31E2B599A7B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E01B8D3C9E13472A9B8C64A0B5D8B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F277-B6F1-4A4E-9D37-6067AA4D4FB9}"/>
      </w:docPartPr>
      <w:docPartBody>
        <w:p w:rsidR="00F12828" w:rsidRDefault="00F12828">
          <w:pPr>
            <w:pStyle w:val="E01B8D3C9E13472A9B8C64A0B5D8BA05"/>
          </w:pPr>
          <w:r>
            <w:rPr>
              <w:rStyle w:val="Textodelmarcadordeposicin"/>
              <w:lang w:val="es-ES"/>
            </w:rPr>
            <w:t>[Escriba su nombre]</w:t>
          </w:r>
        </w:p>
      </w:docPartBody>
    </w:docPart>
    <w:docPart>
      <w:docPartPr>
        <w:name w:val="A00410012D084A3FB62FC7917DB1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F5B1-A9B6-487A-A65E-20A1F7253270}"/>
      </w:docPartPr>
      <w:docPartBody>
        <w:p w:rsidR="00F12828" w:rsidRDefault="00F12828">
          <w:pPr>
            <w:pStyle w:val="A00410012D084A3FB62FC7917DB1E8B8"/>
          </w:pPr>
          <w:r>
            <w:rPr>
              <w:rStyle w:val="Textodelmarcadordeposicin"/>
              <w:color w:val="000000"/>
              <w:lang w:val="es-ES"/>
            </w:rPr>
            <w:t>[Escriba su correo electrónico]</w:t>
          </w:r>
        </w:p>
      </w:docPartBody>
    </w:docPart>
    <w:docPart>
      <w:docPartPr>
        <w:name w:val="67855949E7294402A3426C4E8176E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E623-57CD-4E6F-B709-0064F42AC9AE}"/>
      </w:docPartPr>
      <w:docPartBody>
        <w:p w:rsidR="00F12828" w:rsidRDefault="00F12828">
          <w:pPr>
            <w:pStyle w:val="67855949E7294402A3426C4E8176E2BE"/>
          </w:pPr>
          <w:r>
            <w:rPr>
              <w:rStyle w:val="Textodelmarcadordeposicin"/>
              <w:color w:val="000000"/>
              <w:lang w:val="es-ES"/>
            </w:rPr>
            <w:t>[Escriba su número de teléfono]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28"/>
    <w:rsid w:val="000A5892"/>
    <w:rsid w:val="002F3CA2"/>
    <w:rsid w:val="00343EA8"/>
    <w:rsid w:val="00F1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F12828"/>
    <w:rPr>
      <w:color w:val="808080"/>
    </w:rPr>
  </w:style>
  <w:style w:type="paragraph" w:customStyle="1" w:styleId="5BA2CA2DBB4A4B47B19CA31E2B599A7B">
    <w:name w:val="5BA2CA2DBB4A4B47B19CA31E2B599A7B"/>
  </w:style>
  <w:style w:type="paragraph" w:customStyle="1" w:styleId="E01B8D3C9E13472A9B8C64A0B5D8BA05">
    <w:name w:val="E01B8D3C9E13472A9B8C64A0B5D8BA05"/>
  </w:style>
  <w:style w:type="paragraph" w:customStyle="1" w:styleId="A00410012D084A3FB62FC7917DB1E8B8">
    <w:name w:val="A00410012D084A3FB62FC7917DB1E8B8"/>
  </w:style>
  <w:style w:type="paragraph" w:customStyle="1" w:styleId="771D224BAC9944A6B67E468D17FFC3C6">
    <w:name w:val="771D224BAC9944A6B67E468D17FFC3C6"/>
  </w:style>
  <w:style w:type="paragraph" w:customStyle="1" w:styleId="67855949E7294402A3426C4E8176E2BE">
    <w:name w:val="67855949E7294402A3426C4E8176E2BE"/>
  </w:style>
  <w:style w:type="paragraph" w:customStyle="1" w:styleId="8624F7E5B9054515B6C605B6CE2B5D86">
    <w:name w:val="8624F7E5B9054515B6C605B6CE2B5D86"/>
  </w:style>
  <w:style w:type="paragraph" w:customStyle="1" w:styleId="A01A4E91081449819A25F6527543504D">
    <w:name w:val="A01A4E91081449819A25F6527543504D"/>
  </w:style>
  <w:style w:type="paragraph" w:customStyle="1" w:styleId="239782114F554D0980EE89E21F645A12">
    <w:name w:val="239782114F554D0980EE89E21F645A12"/>
  </w:style>
  <w:style w:type="paragraph" w:customStyle="1" w:styleId="9DF291479E724FC2AB23CC3E855F3DF4">
    <w:name w:val="9DF291479E724FC2AB23CC3E855F3DF4"/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44546A" w:themeColor="text2"/>
    </w:rPr>
  </w:style>
  <w:style w:type="paragraph" w:customStyle="1" w:styleId="586FE8F84747457199AE10427E01867A">
    <w:name w:val="586FE8F84747457199AE10427E01867A"/>
  </w:style>
  <w:style w:type="paragraph" w:customStyle="1" w:styleId="6D3BB2F40BD24A06B928D108D957AA9E">
    <w:name w:val="6D3BB2F40BD24A06B928D108D957AA9E"/>
  </w:style>
  <w:style w:type="paragraph" w:customStyle="1" w:styleId="2E32CD94C81C4BDEB516782F3A197CD7">
    <w:name w:val="2E32CD94C81C4BDEB516782F3A197CD7"/>
  </w:style>
  <w:style w:type="paragraph" w:customStyle="1" w:styleId="CC7F1065F0064AB3AB6A64FF92741F71">
    <w:name w:val="CC7F1065F0064AB3AB6A64FF92741F71"/>
  </w:style>
  <w:style w:type="paragraph" w:customStyle="1" w:styleId="7D7C3A088FF14B3CA5FBB12D33E213D4">
    <w:name w:val="7D7C3A088FF14B3CA5FBB12D33E213D4"/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customStyle="1" w:styleId="0DFB61CA43124DA68B5A507589D0286B">
    <w:name w:val="0DFB61CA43124DA68B5A507589D0286B"/>
  </w:style>
  <w:style w:type="paragraph" w:customStyle="1" w:styleId="D5042103608F4498AD0FAF95066617C4">
    <w:name w:val="D5042103608F4498AD0FAF95066617C4"/>
  </w:style>
  <w:style w:type="paragraph" w:customStyle="1" w:styleId="8D728FC3494047CD90BEB6577CBBF699">
    <w:name w:val="8D728FC3494047CD90BEB6577CBBF699"/>
  </w:style>
  <w:style w:type="paragraph" w:customStyle="1" w:styleId="28762AC97AD64947A9C5FB3DF175825A">
    <w:name w:val="28762AC97AD64947A9C5FB3DF175825A"/>
  </w:style>
  <w:style w:type="paragraph" w:customStyle="1" w:styleId="B1E8F5AABFCB43B2A2F59FFE385DA325">
    <w:name w:val="B1E8F5AABFCB43B2A2F59FFE385DA325"/>
    <w:rsid w:val="00F12828"/>
  </w:style>
  <w:style w:type="paragraph" w:customStyle="1" w:styleId="5E3561AD654B40EF84C7C7750FF581FC">
    <w:name w:val="5E3561AD654B40EF84C7C7750FF581FC"/>
    <w:rsid w:val="00F12828"/>
  </w:style>
  <w:style w:type="paragraph" w:customStyle="1" w:styleId="91BB0F186133407F9626031DA75F5AFF">
    <w:name w:val="91BB0F186133407F9626031DA75F5AFF"/>
    <w:rsid w:val="00F12828"/>
  </w:style>
  <w:style w:type="paragraph" w:customStyle="1" w:styleId="969DA41C8D5D417BA05F568A8672D0C1">
    <w:name w:val="969DA41C8D5D417BA05F568A8672D0C1"/>
    <w:rsid w:val="00F12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Hda Ojo de Agua, Tecamac, Edo de Méx.</CompanyAddress>
  <CompanyPhone>Cel.55 3150 4173</CompanyPhone>
  <CompanyFax/>
  <CompanyEmail>mautuzo@live.com.mx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121A1F-1F57-4B77-BF5B-FD682B992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2401514-B69E-4C6A-A2FD-839C7EDE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(diseño esencial).dotx</Template>
  <TotalTime>5</TotalTime>
  <Pages>2</Pages>
  <Words>648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perez Avendaño</dc:creator>
  <cp:keywords/>
  <cp:lastModifiedBy>Mauricio perez Avendaño</cp:lastModifiedBy>
  <cp:revision>63</cp:revision>
  <dcterms:created xsi:type="dcterms:W3CDTF">2016-11-01T03:49:00Z</dcterms:created>
  <dcterms:modified xsi:type="dcterms:W3CDTF">2017-10-01T00:06:00Z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