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752EB" w14:textId="77777777" w:rsidR="00C66286" w:rsidRDefault="001E6320">
      <w:pPr>
        <w:pStyle w:val="Ttulo1"/>
      </w:pPr>
      <w:r>
        <w:rPr>
          <w:noProof/>
          <w:lang w:val="es-ES"/>
        </w:rPr>
        <w:drawing>
          <wp:anchor distT="0" distB="0" distL="114300" distR="114300" simplePos="0" relativeHeight="251658240" behindDoc="0" locked="0" layoutInCell="1" allowOverlap="1" wp14:anchorId="20F02C3C" wp14:editId="38DDCA92">
            <wp:simplePos x="0" y="0"/>
            <wp:positionH relativeFrom="column">
              <wp:posOffset>5372100</wp:posOffset>
            </wp:positionH>
            <wp:positionV relativeFrom="paragraph">
              <wp:posOffset>-1747520</wp:posOffset>
            </wp:positionV>
            <wp:extent cx="1257300" cy="165081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CV.jpg"/>
                    <pic:cNvPicPr/>
                  </pic:nvPicPr>
                  <pic:blipFill rotWithShape="1">
                    <a:blip r:embed="rId8">
                      <a:extLst>
                        <a:ext uri="{28A0092B-C50C-407E-A947-70E740481C1C}">
                          <a14:useLocalDpi xmlns:a14="http://schemas.microsoft.com/office/drawing/2010/main" val="0"/>
                        </a:ext>
                      </a:extLst>
                    </a:blip>
                    <a:srcRect t="5602"/>
                    <a:stretch/>
                  </pic:blipFill>
                  <pic:spPr bwMode="auto">
                    <a:xfrm>
                      <a:off x="0" y="0"/>
                      <a:ext cx="1257300" cy="16508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74FB">
        <w:rPr>
          <w:lang w:val="es-ES"/>
        </w:rPr>
        <w:t>&lt;&lt;&lt;&lt;&lt;&lt;&lt;&lt;&lt;&lt;&lt;&lt;&lt;&lt;&lt;&lt;Objetivo</w:t>
      </w:r>
    </w:p>
    <w:sdt>
      <w:sdtPr>
        <w:id w:val="9459735"/>
        <w:placeholder>
          <w:docPart w:val="0E5BC7C4C4CD044C9B9EC9BE0BB2CC01"/>
        </w:placeholder>
      </w:sdtPr>
      <w:sdtEndPr/>
      <w:sdtContent>
        <w:sdt>
          <w:sdtPr>
            <w:id w:val="8394789"/>
            <w:placeholder>
              <w:docPart w:val="28099A8B0D0B27439B9D854EF2B09822"/>
            </w:placeholder>
          </w:sdtPr>
          <w:sdtEndPr/>
          <w:sdtContent>
            <w:p w14:paraId="433502B3" w14:textId="77777777" w:rsidR="00C66286" w:rsidRDefault="001E6320" w:rsidP="001E6320">
              <w:pPr>
                <w:pStyle w:val="Textodecuerpo"/>
                <w:spacing w:after="180"/>
                <w:jc w:val="both"/>
              </w:pPr>
              <w:r>
                <w:t>Las enseñanzas en mi familia me han inculcado que el trabajo es un valor que da sentido a nuestra forma de vida, por ello la perseverancia se ha tornado en un ideal y en una forma de pensar. Inteligencia, creatividad, empatía  y honestidad, son las herramientas que me ha</w:t>
              </w:r>
              <w:r w:rsidR="00D5232B">
                <w:t>n</w:t>
              </w:r>
              <w:r>
                <w:t xml:space="preserve"> ayudado a cumplir mis objetivos y metas e</w:t>
              </w:r>
              <w:r w:rsidR="00D5232B">
                <w:t>n la vida, a su vez, son aquella</w:t>
              </w:r>
              <w:r>
                <w:t>s los que trazan nuevas formas de superar los retos que aportan conocimiento y experiencia a mis labores diarias. Familia, amor y  autorrealización, son mis lineamientos para mi yo del futuro, mi máximo a lograr.</w:t>
              </w:r>
            </w:p>
          </w:sdtContent>
        </w:sdt>
      </w:sdtContent>
    </w:sdt>
    <w:p w14:paraId="63B55448" w14:textId="77777777" w:rsidR="00C66286" w:rsidRDefault="007174FB">
      <w:pPr>
        <w:pStyle w:val="Ttulo1"/>
      </w:pPr>
      <w:r>
        <w:rPr>
          <w:lang w:val="es-ES"/>
        </w:rPr>
        <w:t>Experiencia</w:t>
      </w:r>
    </w:p>
    <w:sdt>
      <w:sdtPr>
        <w:id w:val="9459739"/>
        <w:placeholder>
          <w:docPart w:val="4A019FB4C87E654AB845E334B12ACE3A"/>
        </w:placeholder>
      </w:sdtPr>
      <w:sdtEndPr/>
      <w:sdtContent>
        <w:sdt>
          <w:sdtPr>
            <w:rPr>
              <w:rFonts w:asciiTheme="minorHAnsi" w:eastAsiaTheme="minorEastAsia" w:hAnsiTheme="minorHAnsi" w:cstheme="minorBidi"/>
              <w:b w:val="0"/>
              <w:bCs w:val="0"/>
              <w:color w:val="auto"/>
              <w:szCs w:val="22"/>
            </w:rPr>
            <w:id w:val="1962227599"/>
            <w:placeholder>
              <w:docPart w:val="076B97F9CCECBA49A070E0CBE053531E"/>
            </w:placeholder>
          </w:sdtPr>
          <w:sdtEndPr/>
          <w:sdtContent>
            <w:sdt>
              <w:sdtPr>
                <w:rPr>
                  <w:rFonts w:asciiTheme="minorHAnsi" w:eastAsiaTheme="minorEastAsia" w:hAnsiTheme="minorHAnsi" w:cstheme="minorBidi"/>
                  <w:b w:val="0"/>
                  <w:bCs w:val="0"/>
                  <w:color w:val="auto"/>
                  <w:szCs w:val="22"/>
                </w:rPr>
                <w:id w:val="1606158357"/>
                <w:placeholder>
                  <w:docPart w:val="7138C630A07A1445B44DABA8A608E4AF"/>
                </w:placeholder>
              </w:sdtPr>
              <w:sdtEndPr/>
              <w:sdtContent>
                <w:p w14:paraId="39A2EE89" w14:textId="77777777" w:rsidR="004E25F1" w:rsidRDefault="004E25F1" w:rsidP="004E25F1">
                  <w:pPr>
                    <w:pStyle w:val="Ttulo2"/>
                    <w:rPr>
                      <w:rFonts w:asciiTheme="minorHAnsi" w:eastAsiaTheme="minorEastAsia" w:hAnsiTheme="minorHAnsi" w:cstheme="minorBidi"/>
                      <w:b w:val="0"/>
                      <w:bCs w:val="0"/>
                      <w:color w:val="auto"/>
                      <w:szCs w:val="22"/>
                    </w:rPr>
                  </w:pPr>
                </w:p>
                <w:sdt>
                  <w:sdtPr>
                    <w:rPr>
                      <w:rFonts w:asciiTheme="minorHAnsi" w:eastAsiaTheme="minorEastAsia" w:hAnsiTheme="minorHAnsi" w:cstheme="minorBidi"/>
                      <w:b w:val="0"/>
                      <w:bCs w:val="0"/>
                      <w:color w:val="auto"/>
                      <w:szCs w:val="22"/>
                    </w:rPr>
                    <w:id w:val="1763102577"/>
                    <w:placeholder>
                      <w:docPart w:val="3E0B4C6FE772B640AA9D64DADA695EA7"/>
                    </w:placeholder>
                  </w:sdtPr>
                  <w:sdtEndPr/>
                  <w:sdtContent>
                    <w:p w14:paraId="3AA5C687" w14:textId="65AE35CE" w:rsidR="004E25F1" w:rsidRDefault="00FF196B" w:rsidP="004E25F1">
                      <w:pPr>
                        <w:pStyle w:val="Ttulo2"/>
                      </w:pPr>
                      <w:sdt>
                        <w:sdtPr>
                          <w:id w:val="-2001418524"/>
                          <w:placeholder>
                            <w:docPart w:val="EB88DC2FFB8B4F4D8E97810B3C065CB5"/>
                          </w:placeholder>
                        </w:sdtPr>
                        <w:sdtEndPr/>
                        <w:sdtContent>
                          <w:r w:rsidR="004E25F1">
                            <w:t xml:space="preserve">Fotógrafo y productor audiovisual en gobierno                    </w:t>
                          </w:r>
                          <w:r>
                            <w:t xml:space="preserve">         Enero 2018 a actual</w:t>
                          </w:r>
                          <w:bookmarkStart w:id="0" w:name="_GoBack"/>
                          <w:bookmarkEnd w:id="0"/>
                        </w:sdtContent>
                      </w:sdt>
                      <w:r w:rsidR="004E25F1">
                        <w:tab/>
                      </w:r>
                    </w:p>
                    <w:p w14:paraId="07117A21" w14:textId="44ED6986" w:rsidR="004E25F1" w:rsidRDefault="004E25F1" w:rsidP="004E25F1">
                      <w:pPr>
                        <w:pStyle w:val="Textodecuerpo"/>
                        <w:jc w:val="both"/>
                      </w:pPr>
                      <w:r w:rsidRPr="004E25F1">
                        <w:rPr>
                          <w:u w:val="single"/>
                        </w:rPr>
                        <w:t>Realizador de contenido audiovisual y registro</w:t>
                      </w:r>
                      <w:r>
                        <w:rPr>
                          <w:u w:val="single"/>
                        </w:rPr>
                        <w:t xml:space="preserve"> </w:t>
                      </w:r>
                      <w:r w:rsidRPr="004E25F1">
                        <w:rPr>
                          <w:u w:val="single"/>
                        </w:rPr>
                        <w:t>fotográfico para el Instituto de Capacitación del Trabajo y productividad para el Estado de Oaxaca:</w:t>
                      </w:r>
                      <w:r>
                        <w:t xml:space="preserve"> Encargado de realizar los registros audiovisuales que hacía el director del instituto a diversos planteles por todo el estado, así como la captura de historias de vida de personas que tenían relación directa con la institución, el material era llevado a nuestras audiencias a través de plataformas en redes sociales. Cumplí con las funciones de pre-producción, producción y post producción, así como el transporte de compañeros y equipo con vehículos de la institución por todo el estado.</w:t>
                      </w:r>
                    </w:p>
                  </w:sdtContent>
                </w:sdt>
              </w:sdtContent>
            </w:sdt>
            <w:p w14:paraId="2764EED6" w14:textId="65F3ACB0" w:rsidR="001E779B" w:rsidRDefault="001E779B" w:rsidP="001E779B">
              <w:pPr>
                <w:pStyle w:val="Ttulo2"/>
              </w:pPr>
              <w:r>
                <w:t xml:space="preserve">Docente en nivel medio superior y superior                 </w:t>
              </w:r>
              <w:r w:rsidR="004E25F1">
                <w:t xml:space="preserve">            Agosto 2017 a Enero 2018</w:t>
              </w:r>
              <w:r>
                <w:tab/>
              </w:r>
            </w:p>
            <w:p w14:paraId="4C63F25D" w14:textId="5C288942" w:rsidR="001E779B" w:rsidRDefault="001E779B" w:rsidP="001E779B">
              <w:pPr>
                <w:pStyle w:val="Textodecuerpo"/>
                <w:jc w:val="both"/>
              </w:pPr>
              <w:r w:rsidRPr="007F6811">
                <w:rPr>
                  <w:u w:val="single"/>
                </w:rPr>
                <w:t>Profesor</w:t>
              </w:r>
              <w:r>
                <w:rPr>
                  <w:u w:val="single"/>
                </w:rPr>
                <w:t xml:space="preserve"> en la preparatoria Torres Bodet y Docente/Coordinador académico en la universidad REU:</w:t>
              </w:r>
              <w:r w:rsidRPr="001E779B">
                <w:t xml:space="preserve"> En nivel medio superior imparto </w:t>
              </w:r>
              <w:r>
                <w:t xml:space="preserve"> materias como Taller de lectura y redacción, Lenguaje y comunicación y en nivel superior imparto la materia de Fotografía, producción y edición (Artística, documental, periodística, publicitaria e institucional).</w:t>
              </w:r>
            </w:p>
          </w:sdtContent>
        </w:sdt>
        <w:p w14:paraId="3039DFC6" w14:textId="011316FA" w:rsidR="00942F2E" w:rsidRDefault="00942F2E" w:rsidP="00942F2E">
          <w:pPr>
            <w:pStyle w:val="Ttulo2"/>
          </w:pPr>
          <w:r>
            <w:t>Café Memorial Orgánico de Altura</w:t>
          </w:r>
          <w:r>
            <w:tab/>
            <w:t xml:space="preserve"> Enero 2017 a Junio 2017 </w:t>
          </w:r>
        </w:p>
        <w:sdt>
          <w:sdtPr>
            <w:id w:val="-963576949"/>
            <w:placeholder>
              <w:docPart w:val="DDDA7616034CDC469215DB2D786432D8"/>
            </w:placeholder>
          </w:sdtPr>
          <w:sdtEndPr/>
          <w:sdtContent>
            <w:p w14:paraId="3513DD39" w14:textId="56FF9B30" w:rsidR="00942F2E" w:rsidRDefault="00942F2E" w:rsidP="00942F2E">
              <w:pPr>
                <w:pStyle w:val="Ttulo2"/>
              </w:pPr>
              <w:r w:rsidRPr="00942F2E">
                <w:rPr>
                  <w:b w:val="0"/>
                  <w:u w:val="single"/>
                </w:rPr>
                <w:t>Gerente de Puntos de Venta</w:t>
              </w:r>
              <w:r>
                <w:t xml:space="preserve"> </w:t>
              </w:r>
              <w:r>
                <w:rPr>
                  <w:b w:val="0"/>
                </w:rPr>
                <w:t>Encargado de llevar acabo la operatividad y administración de los puntos de venta, generando estrategias de marketing, publicidad, administración, contaduría y sistemas a fin de garantizar la calidad en los alimentos y bebidas, limpieza y funcionamiento de instalaciones, manejo de personal y reportes con el corporativo</w:t>
              </w:r>
              <w:r>
                <w:t>.</w:t>
              </w:r>
            </w:p>
          </w:sdtContent>
        </w:sdt>
      </w:sdtContent>
    </w:sdt>
    <w:p w14:paraId="3E6F4465" w14:textId="45246CAD" w:rsidR="00C66286" w:rsidRDefault="00422D46">
      <w:pPr>
        <w:pStyle w:val="Ttulo2"/>
      </w:pPr>
      <w:proofErr w:type="spellStart"/>
      <w:r>
        <w:t>Noob´s</w:t>
      </w:r>
      <w:proofErr w:type="spellEnd"/>
      <w:r>
        <w:t xml:space="preserve"> pool  &amp; bar</w:t>
      </w:r>
      <w:r w:rsidR="007174FB">
        <w:tab/>
      </w:r>
      <w:r>
        <w:t xml:space="preserve">Marzo </w:t>
      </w:r>
      <w:r w:rsidR="00942F2E">
        <w:t>2015 a Diciembre 2016</w:t>
      </w:r>
    </w:p>
    <w:sdt>
      <w:sdtPr>
        <w:id w:val="9459741"/>
        <w:placeholder>
          <w:docPart w:val="175811CE82CC5D45A22EFFA4444E7569"/>
        </w:placeholder>
      </w:sdtPr>
      <w:sdtEndPr/>
      <w:sdtContent>
        <w:p w14:paraId="4D9FA24B" w14:textId="77777777" w:rsidR="00C66286" w:rsidRDefault="00422D46" w:rsidP="008172CE">
          <w:pPr>
            <w:pStyle w:val="Textodecuerpo"/>
            <w:jc w:val="both"/>
          </w:pPr>
          <w:r w:rsidRPr="00422D46">
            <w:rPr>
              <w:u w:val="single"/>
            </w:rPr>
            <w:t>Gerente y fundador</w:t>
          </w:r>
          <w:r>
            <w:t xml:space="preserve"> de mi propio negocio, en el cual desempeño  y superviso actividades que mantienen una correcta administración y aprovechamiento de los servicios que ofrece el establecimiento.</w:t>
          </w:r>
        </w:p>
      </w:sdtContent>
    </w:sdt>
    <w:p w14:paraId="0021FBA7" w14:textId="77777777" w:rsidR="00C66286" w:rsidRDefault="00FF196B">
      <w:pPr>
        <w:pStyle w:val="Ttulo2"/>
      </w:pPr>
      <w:sdt>
        <w:sdtPr>
          <w:id w:val="9459744"/>
          <w:placeholder>
            <w:docPart w:val="3940616D773A894E9E3649B225811A10"/>
          </w:placeholder>
        </w:sdtPr>
        <w:sdtEndPr/>
        <w:sdtContent>
          <w:r w:rsidR="00422D46">
            <w:t>Barco Agencia de Publicidad</w:t>
          </w:r>
        </w:sdtContent>
      </w:sdt>
      <w:r w:rsidR="007174FB">
        <w:tab/>
      </w:r>
      <w:r w:rsidR="00422D46">
        <w:t>Agosto 2015 a Noviembre 2016</w:t>
      </w:r>
    </w:p>
    <w:sdt>
      <w:sdtPr>
        <w:id w:val="9459745"/>
        <w:placeholder>
          <w:docPart w:val="98973D471D4F0B498CDC1D576E87FF63"/>
        </w:placeholder>
      </w:sdtPr>
      <w:sdtEndPr/>
      <w:sdtContent>
        <w:p w14:paraId="416110F1" w14:textId="77777777" w:rsidR="004E25F1" w:rsidRDefault="00422D46" w:rsidP="004E25F1">
          <w:pPr>
            <w:pStyle w:val="Textodecuerpo"/>
            <w:jc w:val="both"/>
          </w:pPr>
          <w:r w:rsidRPr="00422D46">
            <w:rPr>
              <w:u w:val="single"/>
            </w:rPr>
            <w:t>Encargado y coordinador</w:t>
          </w:r>
          <w:r>
            <w:t xml:space="preserve"> del área de Publicidad y Producción, responsable y creativo a cargo de campañas publicitarias, mezclas y promociones de mercadeo, generación de ideas creativas para campañas, editor y productor de material audiovisual, especialización en fotografía. </w:t>
          </w:r>
        </w:p>
        <w:p w14:paraId="62F60F3F" w14:textId="43D3D51A" w:rsidR="004E25F1" w:rsidRDefault="00FF196B" w:rsidP="004E25F1">
          <w:pPr>
            <w:pStyle w:val="Textodecuerpo"/>
            <w:jc w:val="both"/>
          </w:pPr>
        </w:p>
      </w:sdtContent>
    </w:sdt>
    <w:p w14:paraId="09AA67BC" w14:textId="7E31376D" w:rsidR="00C66286" w:rsidRDefault="00422D46">
      <w:pPr>
        <w:pStyle w:val="Ttulo2"/>
      </w:pPr>
      <w:r>
        <w:lastRenderedPageBreak/>
        <w:t>Docente en nivel medio superior</w:t>
      </w:r>
      <w:r w:rsidR="008172CE">
        <w:t xml:space="preserve">                                                Febrero 2015 a Diciembre 2016</w:t>
      </w:r>
      <w:r w:rsidR="007174FB">
        <w:tab/>
      </w:r>
    </w:p>
    <w:sdt>
      <w:sdtPr>
        <w:id w:val="9459747"/>
        <w:placeholder>
          <w:docPart w:val="F845F9413FD8BF499B8ED976F4F57B5E"/>
        </w:placeholder>
      </w:sdtPr>
      <w:sdtEndPr>
        <w:rPr>
          <w:u w:val="single"/>
        </w:rPr>
      </w:sdtEndPr>
      <w:sdtContent>
        <w:p w14:paraId="695A5C01" w14:textId="77777777" w:rsidR="008172CE" w:rsidRDefault="007F6811" w:rsidP="008172CE">
          <w:pPr>
            <w:pStyle w:val="Textodecuerpo"/>
            <w:jc w:val="both"/>
          </w:pPr>
          <w:r w:rsidRPr="007F6811">
            <w:rPr>
              <w:u w:val="single"/>
            </w:rPr>
            <w:t xml:space="preserve">Profesor y Capacitador </w:t>
          </w:r>
          <w:r w:rsidR="008172CE">
            <w:rPr>
              <w:u w:val="single"/>
            </w:rPr>
            <w:t xml:space="preserve"> </w:t>
          </w:r>
          <w:r w:rsidR="008172CE">
            <w:t>de materias como Taller de lectura y redacción, Tecnologías de la información y comunicación y la impartición del taller de comunicaciones en donde enseño a mis alumnos la creación y elaboración de proyectos audiovisuales, fotografía, producción y edición (Artística, documental, periodística, publicitaria e institucional).</w:t>
          </w:r>
        </w:p>
        <w:p w14:paraId="4A8881DB" w14:textId="77777777" w:rsidR="008172CE" w:rsidRDefault="008172CE" w:rsidP="008172CE">
          <w:pPr>
            <w:pStyle w:val="Textodecuerpo"/>
            <w:jc w:val="both"/>
            <w:rPr>
              <w:b/>
            </w:rPr>
          </w:pPr>
          <w:r>
            <w:rPr>
              <w:b/>
            </w:rPr>
            <w:t>Casa Cortés productora de mezcal</w:t>
          </w:r>
          <w:r w:rsidR="002B6BB5">
            <w:rPr>
              <w:b/>
            </w:rPr>
            <w:t xml:space="preserve">                                           Agosto 2015 a Diciembre 2015</w:t>
          </w:r>
        </w:p>
        <w:p w14:paraId="71EA932F" w14:textId="77777777" w:rsidR="002B6BB5" w:rsidRDefault="002B6BB5" w:rsidP="008172CE">
          <w:pPr>
            <w:pStyle w:val="Textodecuerpo"/>
            <w:jc w:val="both"/>
          </w:pPr>
          <w:r>
            <w:rPr>
              <w:u w:val="single"/>
            </w:rPr>
            <w:t xml:space="preserve">Editor y Productor </w:t>
          </w:r>
          <w:r>
            <w:t xml:space="preserve"> de material audiovisual para el área de comunicación visual. Creador de estrategias social media para campañas, prospección y atención de clientes a la empresa mediante redes sociales y página web. Asociado creativo para generar materiales únicos y exclusivos de la marca desde el ámbito de la mercadotecnia.</w:t>
          </w:r>
        </w:p>
        <w:p w14:paraId="4F1D701A" w14:textId="77777777" w:rsidR="00CA4307" w:rsidRDefault="00CA4307" w:rsidP="008172CE">
          <w:pPr>
            <w:pStyle w:val="Textodecuerpo"/>
            <w:jc w:val="both"/>
            <w:rPr>
              <w:b/>
            </w:rPr>
          </w:pPr>
          <w:proofErr w:type="spellStart"/>
          <w:r w:rsidRPr="00CA4307">
            <w:rPr>
              <w:b/>
            </w:rPr>
            <w:t>Community</w:t>
          </w:r>
          <w:proofErr w:type="spellEnd"/>
          <w:r w:rsidRPr="00CA4307">
            <w:rPr>
              <w:b/>
            </w:rPr>
            <w:t xml:space="preserve"> &amp; Social Manager</w:t>
          </w:r>
          <w:r w:rsidR="002B6BB5" w:rsidRPr="00CA4307">
            <w:rPr>
              <w:b/>
            </w:rPr>
            <w:t xml:space="preserve"> </w:t>
          </w:r>
          <w:r>
            <w:rPr>
              <w:b/>
            </w:rPr>
            <w:t xml:space="preserve">                                                     Julio 2013 a Diciembre 2016</w:t>
          </w:r>
        </w:p>
        <w:p w14:paraId="3762835E" w14:textId="77777777" w:rsidR="00CA4307" w:rsidRDefault="00CA4307" w:rsidP="008172CE">
          <w:pPr>
            <w:pStyle w:val="Textodecuerpo"/>
            <w:jc w:val="both"/>
          </w:pPr>
          <w:r w:rsidRPr="00CA4307">
            <w:rPr>
              <w:u w:val="single"/>
            </w:rPr>
            <w:t>Productor y Encargado</w:t>
          </w:r>
          <w:r>
            <w:rPr>
              <w:u w:val="single"/>
            </w:rPr>
            <w:t xml:space="preserve"> </w:t>
          </w:r>
          <w:r w:rsidRPr="00CA4307">
            <w:t>de</w:t>
          </w:r>
          <w:r>
            <w:t>l manejo y creación de contenido para redes sociales, así como su vinculación, planeación y ejecución de estrategias que aportan un mejor impacto publicitario. También responsable de atender cada duda de los usuarios y resolver problemas de imagen que pudiesen afectar a la empresa o institución. Eh laborado en empresas del sector privado así como en instituciones gubernamentales.</w:t>
          </w:r>
        </w:p>
        <w:p w14:paraId="1A74D1D2" w14:textId="77777777" w:rsidR="00942F2E" w:rsidRDefault="00942F2E" w:rsidP="008172CE">
          <w:pPr>
            <w:pStyle w:val="Textodecuerpo"/>
            <w:jc w:val="both"/>
            <w:rPr>
              <w:b/>
            </w:rPr>
          </w:pPr>
        </w:p>
        <w:p w14:paraId="59567288" w14:textId="46517A7E" w:rsidR="001D42AB" w:rsidRDefault="00CA4307" w:rsidP="008172CE">
          <w:pPr>
            <w:pStyle w:val="Textodecuerpo"/>
            <w:jc w:val="both"/>
            <w:rPr>
              <w:b/>
            </w:rPr>
          </w:pPr>
          <w:r>
            <w:rPr>
              <w:b/>
            </w:rPr>
            <w:t>Fotógrafo Profesional con acreditaciones</w:t>
          </w:r>
          <w:r w:rsidRPr="00CA4307">
            <w:t xml:space="preserve"> </w:t>
          </w:r>
          <w:r>
            <w:t xml:space="preserve">                                  </w:t>
          </w:r>
          <w:r w:rsidR="001D42AB">
            <w:rPr>
              <w:b/>
            </w:rPr>
            <w:t>Noviembre 2012</w:t>
          </w:r>
          <w:r>
            <w:rPr>
              <w:b/>
            </w:rPr>
            <w:t xml:space="preserve"> a</w:t>
          </w:r>
          <w:r w:rsidR="004E25F1">
            <w:rPr>
              <w:b/>
            </w:rPr>
            <w:t xml:space="preserve"> Actual</w:t>
          </w:r>
        </w:p>
        <w:p w14:paraId="6B19665D" w14:textId="5ED2BC50" w:rsidR="00C66286" w:rsidRPr="004E25F1" w:rsidRDefault="001D42AB" w:rsidP="004E25F1">
          <w:pPr>
            <w:jc w:val="both"/>
          </w:pPr>
          <w:r>
            <w:rPr>
              <w:u w:val="single"/>
            </w:rPr>
            <w:t xml:space="preserve">Fotógrafo Especializado </w:t>
          </w:r>
          <w:r>
            <w:t xml:space="preserve">en fotografía documental y periodística, acreditado por la agencia Estación Fotográfica. </w:t>
          </w:r>
          <w:r w:rsidRPr="001D42AB">
            <w:t>Acreditación del portal de noticias Página 3 como fotorreportero 2013</w:t>
          </w:r>
          <w:r>
            <w:t>. Acreditación de la revista Proceso como corresponsal fotográfico para la cobertura del 9 de noviembre de 2013 la 33 Feria Internacional del Libro Oaxaca 2013, este (</w:t>
          </w:r>
          <w:proofErr w:type="spellStart"/>
          <w:r>
            <w:t>Babasónicos</w:t>
          </w:r>
          <w:proofErr w:type="spellEnd"/>
          <w:r>
            <w:t xml:space="preserve"> en el Museo del Ferrocarril). Fotógrafo Documental del Teatro Macedonio Alcalá 2013. Fotógrafo y productor audiovisual comercial para empresas a la fecha.</w:t>
          </w:r>
        </w:p>
      </w:sdtContent>
    </w:sdt>
    <w:p w14:paraId="4878FF30" w14:textId="77777777" w:rsidR="00C66286" w:rsidRDefault="007174FB" w:rsidP="004E25F1">
      <w:pPr>
        <w:pStyle w:val="Ttulo1"/>
        <w:ind w:left="0" w:firstLine="0"/>
      </w:pPr>
      <w:r>
        <w:rPr>
          <w:lang w:val="es-ES"/>
        </w:rPr>
        <w:t>Estudios</w:t>
      </w:r>
    </w:p>
    <w:p w14:paraId="64E2A296" w14:textId="77777777" w:rsidR="00C66286" w:rsidRDefault="00FF196B">
      <w:pPr>
        <w:pStyle w:val="Ttulo2"/>
      </w:pPr>
      <w:sdt>
        <w:sdtPr>
          <w:id w:val="9459748"/>
          <w:placeholder>
            <w:docPart w:val="1C252F92AA07B546AC9339B04C4CCC49"/>
          </w:placeholder>
        </w:sdtPr>
        <w:sdtEndPr/>
        <w:sdtContent>
          <w:r w:rsidR="00D5232B">
            <w:t>Escuela Primaria.</w:t>
          </w:r>
        </w:sdtContent>
      </w:sdt>
      <w:r w:rsidR="007174FB">
        <w:tab/>
      </w:r>
      <w:r w:rsidR="00D5232B">
        <w:t>1999-2005</w:t>
      </w:r>
    </w:p>
    <w:sdt>
      <w:sdtPr>
        <w:id w:val="9459749"/>
        <w:placeholder>
          <w:docPart w:val="3D1565B7732CAD4CB3A09A8C425D12F5"/>
        </w:placeholder>
      </w:sdtPr>
      <w:sdtEndPr>
        <w:rPr>
          <w:u w:val="single"/>
        </w:rPr>
      </w:sdtEndPr>
      <w:sdtContent>
        <w:p w14:paraId="65843FA3" w14:textId="77777777" w:rsidR="00D5232B" w:rsidRDefault="00D5232B" w:rsidP="001E6320">
          <w:pPr>
            <w:pStyle w:val="Textodecuerpo"/>
            <w:jc w:val="both"/>
          </w:pPr>
          <w:r>
            <w:t xml:space="preserve">Abraham Castellanos </w:t>
          </w:r>
        </w:p>
        <w:p w14:paraId="1D8A46AE" w14:textId="77777777" w:rsidR="00D5232B" w:rsidRDefault="00D5232B" w:rsidP="001E6320">
          <w:pPr>
            <w:pStyle w:val="Textodecuerpo"/>
            <w:jc w:val="both"/>
          </w:pPr>
          <w:r>
            <w:t>Calle de Reforma sin número Centro histórico. Oaxaca de Juárez Oaxaca</w:t>
          </w:r>
          <w:r w:rsidR="00280CDC">
            <w:t>.</w:t>
          </w:r>
        </w:p>
        <w:p w14:paraId="5CC63B5B" w14:textId="77777777" w:rsidR="00C66286" w:rsidRPr="00280CDC" w:rsidRDefault="00D5232B" w:rsidP="001E6320">
          <w:pPr>
            <w:pStyle w:val="Textodecuerpo"/>
            <w:jc w:val="both"/>
            <w:rPr>
              <w:u w:val="single"/>
            </w:rPr>
          </w:pPr>
          <w:r w:rsidRPr="00280CDC">
            <w:rPr>
              <w:u w:val="single"/>
            </w:rPr>
            <w:t>Estudios Concluidos</w:t>
          </w:r>
        </w:p>
      </w:sdtContent>
    </w:sdt>
    <w:p w14:paraId="3BDFEA1A" w14:textId="77777777" w:rsidR="00C66286" w:rsidRDefault="00FF196B">
      <w:pPr>
        <w:pStyle w:val="Ttulo2"/>
      </w:pPr>
      <w:sdt>
        <w:sdtPr>
          <w:id w:val="9459752"/>
          <w:placeholder>
            <w:docPart w:val="B7118E7400F1E049AF14FFC7376E1E63"/>
          </w:placeholder>
        </w:sdtPr>
        <w:sdtEndPr/>
        <w:sdtContent>
          <w:r w:rsidR="00D5232B">
            <w:t>Escuela Secundaria.</w:t>
          </w:r>
        </w:sdtContent>
      </w:sdt>
      <w:r w:rsidR="007174FB">
        <w:tab/>
      </w:r>
      <w:r w:rsidR="00D5232B">
        <w:t>2005-2008</w:t>
      </w:r>
    </w:p>
    <w:sdt>
      <w:sdtPr>
        <w:id w:val="9459753"/>
        <w:placeholder>
          <w:docPart w:val="78949FA9FF3561419C1EE440DA5A9259"/>
        </w:placeholder>
      </w:sdtPr>
      <w:sdtEndPr/>
      <w:sdtContent>
        <w:p w14:paraId="1824AB55" w14:textId="77777777" w:rsidR="00280CDC" w:rsidRDefault="00280CDC">
          <w:pPr>
            <w:pStyle w:val="Textodecuerpo"/>
          </w:pPr>
          <w:r>
            <w:t>Escuela Secundaria Técnica Número 1</w:t>
          </w:r>
        </w:p>
        <w:p w14:paraId="51CDA515" w14:textId="77777777" w:rsidR="00280CDC" w:rsidRDefault="00280CDC">
          <w:pPr>
            <w:pStyle w:val="Textodecuerpo"/>
          </w:pPr>
          <w:proofErr w:type="spellStart"/>
          <w:r>
            <w:t>Blvd</w:t>
          </w:r>
          <w:proofErr w:type="spellEnd"/>
          <w:r>
            <w:t>. Lic. Eduardo Vasconcelos #621, col. Centro. Oaxaca de Juárez Oaxaca.</w:t>
          </w:r>
        </w:p>
        <w:p w14:paraId="5943023A" w14:textId="77777777" w:rsidR="00280CDC" w:rsidRPr="00280CDC" w:rsidRDefault="00280CDC">
          <w:pPr>
            <w:pStyle w:val="Textodecuerpo"/>
            <w:rPr>
              <w:u w:val="single"/>
            </w:rPr>
          </w:pPr>
          <w:r w:rsidRPr="00280CDC">
            <w:rPr>
              <w:u w:val="single"/>
            </w:rPr>
            <w:t>Estudios Concluidos</w:t>
          </w:r>
        </w:p>
        <w:p w14:paraId="7AB93E9D" w14:textId="77777777" w:rsidR="00280CDC" w:rsidRDefault="00280CDC">
          <w:pPr>
            <w:pStyle w:val="Textodecuerpo"/>
            <w:rPr>
              <w:b/>
            </w:rPr>
          </w:pPr>
          <w:r>
            <w:rPr>
              <w:b/>
            </w:rPr>
            <w:t>Escuela Preparatoria.                                                                  2008-2011</w:t>
          </w:r>
        </w:p>
        <w:p w14:paraId="2FA3FB2E" w14:textId="77777777" w:rsidR="00280CDC" w:rsidRDefault="00280CDC">
          <w:pPr>
            <w:pStyle w:val="Textodecuerpo"/>
          </w:pPr>
          <w:r>
            <w:t>Lázaro Cárdenas del Río</w:t>
          </w:r>
        </w:p>
        <w:p w14:paraId="40E7EE26" w14:textId="77777777" w:rsidR="00280CDC" w:rsidRDefault="00280CDC">
          <w:pPr>
            <w:pStyle w:val="Textodecuerpo"/>
          </w:pPr>
          <w:r>
            <w:t>Calle Linderos sin número, Col. Satélite. Oaxaca de Juárez Oaxaca.</w:t>
          </w:r>
        </w:p>
        <w:p w14:paraId="1CA80ADD" w14:textId="77777777" w:rsidR="00280CDC" w:rsidRDefault="00280CDC">
          <w:pPr>
            <w:pStyle w:val="Textodecuerpo"/>
            <w:rPr>
              <w:u w:val="single"/>
            </w:rPr>
          </w:pPr>
          <w:r w:rsidRPr="00280CDC">
            <w:rPr>
              <w:u w:val="single"/>
            </w:rPr>
            <w:t>Estudios Concluidos</w:t>
          </w:r>
        </w:p>
        <w:p w14:paraId="30A32156" w14:textId="77777777" w:rsidR="004E25F1" w:rsidRDefault="004E25F1">
          <w:pPr>
            <w:pStyle w:val="Textodecuerpo"/>
            <w:rPr>
              <w:b/>
            </w:rPr>
          </w:pPr>
        </w:p>
        <w:p w14:paraId="75B578B4" w14:textId="77777777" w:rsidR="00280CDC" w:rsidRDefault="00280CDC">
          <w:pPr>
            <w:pStyle w:val="Textodecuerpo"/>
            <w:rPr>
              <w:b/>
            </w:rPr>
          </w:pPr>
          <w:r w:rsidRPr="00280CDC">
            <w:rPr>
              <w:b/>
            </w:rPr>
            <w:t>Universidad</w:t>
          </w:r>
          <w:r>
            <w:rPr>
              <w:b/>
            </w:rPr>
            <w:t xml:space="preserve">                                                                                    2011-2015</w:t>
          </w:r>
        </w:p>
        <w:p w14:paraId="4DE488FA" w14:textId="77777777" w:rsidR="00280CDC" w:rsidRPr="004E25F1" w:rsidRDefault="00280CDC">
          <w:pPr>
            <w:pStyle w:val="Textodecuerpo"/>
            <w:rPr>
              <w:b/>
              <w:u w:val="single"/>
            </w:rPr>
          </w:pPr>
          <w:r w:rsidRPr="004E25F1">
            <w:rPr>
              <w:b/>
              <w:u w:val="single"/>
            </w:rPr>
            <w:t>Universidad Mesoamericana</w:t>
          </w:r>
        </w:p>
        <w:p w14:paraId="5367B4C3" w14:textId="77777777" w:rsidR="00280CDC" w:rsidRDefault="00280CDC">
          <w:pPr>
            <w:pStyle w:val="Textodecuerpo"/>
          </w:pPr>
          <w:r>
            <w:t xml:space="preserve">Calle García </w:t>
          </w:r>
          <w:proofErr w:type="spellStart"/>
          <w:r>
            <w:t>Vigíl</w:t>
          </w:r>
          <w:proofErr w:type="spellEnd"/>
          <w:r>
            <w:t xml:space="preserve"> #202, Col. Centro. Oaxaca de Juárez Oaxaca.</w:t>
          </w:r>
        </w:p>
        <w:p w14:paraId="4C8E83CA" w14:textId="77777777" w:rsidR="00280CDC" w:rsidRDefault="00280CDC">
          <w:pPr>
            <w:pStyle w:val="Textodecuerpo"/>
          </w:pPr>
          <w:r>
            <w:t>Licenciatura en Comunicación</w:t>
          </w:r>
        </w:p>
        <w:p w14:paraId="7DAAF134" w14:textId="3F838244" w:rsidR="00942F2E" w:rsidRPr="004E25F1" w:rsidRDefault="002B6BB5" w:rsidP="004E25F1">
          <w:pPr>
            <w:pStyle w:val="Textodecuerpo"/>
            <w:rPr>
              <w:u w:val="single"/>
            </w:rPr>
          </w:pPr>
          <w:r>
            <w:rPr>
              <w:u w:val="single"/>
            </w:rPr>
            <w:t>Estudios Conclui</w:t>
          </w:r>
          <w:r w:rsidR="00280CDC" w:rsidRPr="00280CDC">
            <w:rPr>
              <w:u w:val="single"/>
            </w:rPr>
            <w:t>dos</w:t>
          </w:r>
        </w:p>
      </w:sdtContent>
    </w:sdt>
    <w:p w14:paraId="77166E66" w14:textId="77777777" w:rsidR="00C66286" w:rsidRDefault="007174FB">
      <w:pPr>
        <w:pStyle w:val="Ttulo1"/>
      </w:pPr>
      <w:r>
        <w:rPr>
          <w:lang w:val="es-ES"/>
        </w:rPr>
        <w:t>Conocimientos</w:t>
      </w:r>
    </w:p>
    <w:sdt>
      <w:sdtPr>
        <w:id w:val="9459754"/>
        <w:placeholder>
          <w:docPart w:val="619F5A32AEDA1448A33C0B03027D1F7D"/>
        </w:placeholder>
      </w:sdtPr>
      <w:sdtEndPr/>
      <w:sdtContent>
        <w:p w14:paraId="32963897" w14:textId="77777777" w:rsidR="00AE1A12" w:rsidRDefault="00AE1A12" w:rsidP="00AE1A12">
          <w:pPr>
            <w:pStyle w:val="Textodecuerpo"/>
            <w:numPr>
              <w:ilvl w:val="0"/>
              <w:numId w:val="11"/>
            </w:numPr>
            <w:jc w:val="both"/>
          </w:pPr>
          <w:r>
            <w:t>Taller de foto periodismo, impartido por el fotógrafo Juan Carlos Reyes, Universidad Mesoamericana(2012).</w:t>
          </w:r>
        </w:p>
        <w:p w14:paraId="4805C44F" w14:textId="77777777" w:rsidR="00AE1A12" w:rsidRDefault="00AE1A12" w:rsidP="00AE1A12">
          <w:pPr>
            <w:pStyle w:val="Textodecuerpo"/>
            <w:numPr>
              <w:ilvl w:val="0"/>
              <w:numId w:val="11"/>
            </w:numPr>
            <w:jc w:val="both"/>
          </w:pPr>
          <w:r>
            <w:t>Taller intensivo de Fotoperiodismo y fotografía Documental impartido por Juan Carlos Reyes, Estación Fotográfica. (2012)</w:t>
          </w:r>
        </w:p>
        <w:p w14:paraId="2048E12B" w14:textId="77777777" w:rsidR="00AE1A12" w:rsidRDefault="00AE1A12" w:rsidP="00AE1A12">
          <w:pPr>
            <w:pStyle w:val="Textodecuerpo"/>
            <w:numPr>
              <w:ilvl w:val="0"/>
              <w:numId w:val="11"/>
            </w:numPr>
            <w:jc w:val="both"/>
          </w:pPr>
          <w:r>
            <w:t>Taller de Persuasión, impartido por el Licenciado en Psicología Carlos González Calvo, Universidad Mesoamericana (2012).</w:t>
          </w:r>
        </w:p>
        <w:p w14:paraId="26F2F9A0" w14:textId="77777777" w:rsidR="00AE1A12" w:rsidRDefault="00AE1A12" w:rsidP="00AE1A12">
          <w:pPr>
            <w:pStyle w:val="Textodecuerpo"/>
            <w:numPr>
              <w:ilvl w:val="0"/>
              <w:numId w:val="11"/>
            </w:numPr>
            <w:jc w:val="both"/>
          </w:pPr>
          <w:r>
            <w:t>Taller de periodismo, impartido por el Licenciado Gerardo Ruiz Montes, Universidad Mesoamericana (2013).</w:t>
          </w:r>
        </w:p>
        <w:p w14:paraId="525F4225" w14:textId="77777777" w:rsidR="00AE1A12" w:rsidRDefault="00AE1A12" w:rsidP="00AE1A12">
          <w:pPr>
            <w:pStyle w:val="Textodecuerpo"/>
            <w:numPr>
              <w:ilvl w:val="0"/>
              <w:numId w:val="11"/>
            </w:numPr>
            <w:jc w:val="both"/>
          </w:pPr>
          <w:r>
            <w:t xml:space="preserve">13° </w:t>
          </w:r>
          <w:proofErr w:type="spellStart"/>
          <w:r>
            <w:t>Simposium</w:t>
          </w:r>
          <w:proofErr w:type="spellEnd"/>
          <w:r>
            <w:t xml:space="preserve"> internacional, Medios y Marketing, “Cabalísticamente Creativos”, Congreso Código (2014).</w:t>
          </w:r>
        </w:p>
        <w:p w14:paraId="2B79692C" w14:textId="77777777" w:rsidR="00AE1A12" w:rsidRDefault="00AE1A12" w:rsidP="00AE1A12">
          <w:pPr>
            <w:pStyle w:val="Textodecuerpo"/>
            <w:numPr>
              <w:ilvl w:val="0"/>
              <w:numId w:val="11"/>
            </w:numPr>
            <w:jc w:val="both"/>
          </w:pPr>
          <w:r>
            <w:t>Talleres “</w:t>
          </w:r>
          <w:proofErr w:type="spellStart"/>
          <w:r>
            <w:t>Coworking</w:t>
          </w:r>
          <w:proofErr w:type="spellEnd"/>
          <w:r>
            <w:t xml:space="preserve">, Social Media, Personal </w:t>
          </w:r>
          <w:proofErr w:type="spellStart"/>
          <w:r>
            <w:t>Branding</w:t>
          </w:r>
          <w:proofErr w:type="spellEnd"/>
          <w:r>
            <w:t xml:space="preserve">”, </w:t>
          </w:r>
          <w:proofErr w:type="spellStart"/>
          <w:r>
            <w:t>Archipielago</w:t>
          </w:r>
          <w:proofErr w:type="spellEnd"/>
          <w:r>
            <w:t xml:space="preserve"> </w:t>
          </w:r>
          <w:proofErr w:type="spellStart"/>
          <w:r>
            <w:t>Coworking</w:t>
          </w:r>
          <w:proofErr w:type="spellEnd"/>
          <w:r>
            <w:t xml:space="preserve"> (mayo, 2015).</w:t>
          </w:r>
        </w:p>
        <w:p w14:paraId="6BC48DC1" w14:textId="77777777" w:rsidR="00AE1A12" w:rsidRDefault="00AE1A12" w:rsidP="00F84EB9">
          <w:pPr>
            <w:pStyle w:val="Textodecuerpo"/>
            <w:ind w:left="1080"/>
            <w:jc w:val="center"/>
          </w:pPr>
          <w:r>
            <w:t>Conocimientos profesionales a nivel usuario:</w:t>
          </w:r>
        </w:p>
        <w:p w14:paraId="6E7F1DF8" w14:textId="77777777" w:rsidR="00AE1A12" w:rsidRDefault="00AE1A12" w:rsidP="00AE1A12">
          <w:pPr>
            <w:pStyle w:val="Textodecuerpo"/>
            <w:numPr>
              <w:ilvl w:val="0"/>
              <w:numId w:val="11"/>
            </w:numPr>
            <w:jc w:val="both"/>
          </w:pPr>
          <w:r>
            <w:t>Sistema operativo:</w:t>
          </w:r>
          <w:r>
            <w:tab/>
            <w:t>Windows, IOS, Linux.</w:t>
          </w:r>
        </w:p>
        <w:p w14:paraId="1DADB2D9" w14:textId="77777777" w:rsidR="00AE1A12" w:rsidRDefault="00F84EB9" w:rsidP="00AE1A12">
          <w:pPr>
            <w:pStyle w:val="Textodecuerpo"/>
            <w:numPr>
              <w:ilvl w:val="0"/>
              <w:numId w:val="11"/>
            </w:numPr>
            <w:jc w:val="both"/>
          </w:pPr>
          <w:r>
            <w:t>Procesadores y paquetería de oficina Microsoft Office pro.</w:t>
          </w:r>
        </w:p>
        <w:p w14:paraId="2BB2FD22" w14:textId="77777777" w:rsidR="00AE1A12" w:rsidRDefault="00AE1A12" w:rsidP="00AE1A12">
          <w:pPr>
            <w:pStyle w:val="Textodecuerpo"/>
            <w:numPr>
              <w:ilvl w:val="0"/>
              <w:numId w:val="11"/>
            </w:numPr>
            <w:jc w:val="both"/>
          </w:pPr>
          <w:r>
            <w:t>Herramientas de edición</w:t>
          </w:r>
          <w:r w:rsidR="00F84EB9">
            <w:t xml:space="preserve"> audiovisual: Final </w:t>
          </w:r>
          <w:proofErr w:type="spellStart"/>
          <w:r w:rsidR="00F84EB9">
            <w:t>Cut</w:t>
          </w:r>
          <w:proofErr w:type="spellEnd"/>
          <w:r w:rsidR="00F84EB9">
            <w:t xml:space="preserve">, Pro </w:t>
          </w:r>
          <w:proofErr w:type="spellStart"/>
          <w:r w:rsidR="00F84EB9">
            <w:t>tools</w:t>
          </w:r>
          <w:proofErr w:type="spellEnd"/>
          <w:r w:rsidR="00F84EB9">
            <w:t xml:space="preserve">, Adobe </w:t>
          </w:r>
          <w:proofErr w:type="spellStart"/>
          <w:r w:rsidR="00F84EB9">
            <w:t>premiere</w:t>
          </w:r>
          <w:proofErr w:type="spellEnd"/>
          <w:r w:rsidR="00F84EB9">
            <w:t xml:space="preserve"> pro</w:t>
          </w:r>
          <w:r>
            <w:t xml:space="preserve">, </w:t>
          </w:r>
          <w:r w:rsidR="00F84EB9">
            <w:t xml:space="preserve"> Sony V</w:t>
          </w:r>
          <w:r>
            <w:t>egas Pro</w:t>
          </w:r>
        </w:p>
        <w:p w14:paraId="0CA5D413" w14:textId="77777777" w:rsidR="00AE1A12" w:rsidRDefault="00AE1A12" w:rsidP="00F84EB9">
          <w:pPr>
            <w:pStyle w:val="Textodecuerpo"/>
            <w:numPr>
              <w:ilvl w:val="0"/>
              <w:numId w:val="11"/>
            </w:numPr>
            <w:jc w:val="both"/>
          </w:pPr>
          <w:r>
            <w:t>Internet</w:t>
          </w:r>
          <w:r w:rsidR="00F84EB9">
            <w:t>: Navegación, búsqueda, posicionamiento, ventas y publicidad.</w:t>
          </w:r>
        </w:p>
        <w:p w14:paraId="50C5A4C2" w14:textId="77777777" w:rsidR="00AE1A12" w:rsidRDefault="00F84EB9" w:rsidP="00AE1A12">
          <w:pPr>
            <w:pStyle w:val="Textodecuerpo"/>
            <w:numPr>
              <w:ilvl w:val="0"/>
              <w:numId w:val="11"/>
            </w:numPr>
            <w:jc w:val="both"/>
          </w:pPr>
          <w:r>
            <w:t xml:space="preserve">Manejo profesional de paquetería Adobe: </w:t>
          </w:r>
          <w:proofErr w:type="spellStart"/>
          <w:r>
            <w:t>Photoshop</w:t>
          </w:r>
          <w:proofErr w:type="spellEnd"/>
          <w:r>
            <w:t xml:space="preserve">, In </w:t>
          </w:r>
          <w:proofErr w:type="spellStart"/>
          <w:r>
            <w:t>Design</w:t>
          </w:r>
          <w:proofErr w:type="spellEnd"/>
          <w:r>
            <w:t xml:space="preserve">, </w:t>
          </w:r>
          <w:proofErr w:type="spellStart"/>
          <w:r>
            <w:t>Ilustrator</w:t>
          </w:r>
          <w:proofErr w:type="spellEnd"/>
          <w:r>
            <w:t xml:space="preserve">, </w:t>
          </w:r>
          <w:proofErr w:type="spellStart"/>
          <w:r>
            <w:t>Audition</w:t>
          </w:r>
          <w:proofErr w:type="spellEnd"/>
          <w:r>
            <w:t xml:space="preserve">, </w:t>
          </w:r>
          <w:proofErr w:type="spellStart"/>
          <w:r>
            <w:t>After</w:t>
          </w:r>
          <w:proofErr w:type="spellEnd"/>
          <w:r>
            <w:t xml:space="preserve"> </w:t>
          </w:r>
          <w:proofErr w:type="spellStart"/>
          <w:r>
            <w:t>Effects</w:t>
          </w:r>
          <w:proofErr w:type="spellEnd"/>
        </w:p>
        <w:p w14:paraId="494E87BC" w14:textId="77777777" w:rsidR="00AE1A12" w:rsidRDefault="00F84EB9" w:rsidP="00AE1A12">
          <w:pPr>
            <w:pStyle w:val="Textodecuerpo"/>
            <w:numPr>
              <w:ilvl w:val="0"/>
              <w:numId w:val="11"/>
            </w:numPr>
            <w:jc w:val="both"/>
          </w:pPr>
          <w:r>
            <w:t>Operación y manejo profesional de Redes sociales.</w:t>
          </w:r>
        </w:p>
        <w:p w14:paraId="64BA084B" w14:textId="77777777" w:rsidR="00AE1A12" w:rsidRDefault="00F84EB9" w:rsidP="00F84EB9">
          <w:pPr>
            <w:pStyle w:val="Textodecuerpo"/>
            <w:numPr>
              <w:ilvl w:val="0"/>
              <w:numId w:val="11"/>
            </w:numPr>
            <w:jc w:val="both"/>
          </w:pPr>
          <w:r>
            <w:t xml:space="preserve">Operación profesional de Mensajería Instantánea: Google Drive, Plus, </w:t>
          </w:r>
          <w:proofErr w:type="spellStart"/>
          <w:r>
            <w:t>outlock</w:t>
          </w:r>
          <w:proofErr w:type="spellEnd"/>
          <w:r>
            <w:t xml:space="preserve">, </w:t>
          </w:r>
          <w:proofErr w:type="spellStart"/>
          <w:r>
            <w:t>Evernote</w:t>
          </w:r>
          <w:proofErr w:type="spellEnd"/>
          <w:r>
            <w:t xml:space="preserve">, </w:t>
          </w:r>
          <w:proofErr w:type="spellStart"/>
          <w:r>
            <w:t>Thunderbird</w:t>
          </w:r>
          <w:proofErr w:type="spellEnd"/>
        </w:p>
        <w:p w14:paraId="4FDD0CA6" w14:textId="77777777" w:rsidR="00F84EB9" w:rsidRDefault="00F84EB9" w:rsidP="00F84EB9">
          <w:pPr>
            <w:pStyle w:val="Textodecuerpo"/>
            <w:numPr>
              <w:ilvl w:val="0"/>
              <w:numId w:val="11"/>
            </w:numPr>
            <w:jc w:val="both"/>
          </w:pPr>
          <w:r>
            <w:t>Idiomas: Inglés  90% de dominio. (traducción, transcripción e interpretación de material audiovisual y escrito)</w:t>
          </w:r>
        </w:p>
        <w:p w14:paraId="37CA2C89" w14:textId="2BE57844" w:rsidR="00942F2E" w:rsidRDefault="00F84EB9" w:rsidP="004E25F1">
          <w:pPr>
            <w:pStyle w:val="Textodecuerpo"/>
            <w:numPr>
              <w:ilvl w:val="0"/>
              <w:numId w:val="11"/>
            </w:numPr>
            <w:jc w:val="both"/>
          </w:pPr>
          <w:r>
            <w:t>Operación de procesos administrativos  generales</w:t>
          </w:r>
        </w:p>
        <w:p w14:paraId="1D4395F5" w14:textId="77777777" w:rsidR="004E25F1" w:rsidRDefault="004E25F1" w:rsidP="004E25F1">
          <w:pPr>
            <w:pStyle w:val="Textodecuerpo"/>
            <w:ind w:left="1080"/>
            <w:jc w:val="both"/>
          </w:pPr>
        </w:p>
        <w:p w14:paraId="33293DF3" w14:textId="77777777" w:rsidR="004E25F1" w:rsidRDefault="004E25F1" w:rsidP="004E25F1">
          <w:pPr>
            <w:pStyle w:val="Textodecuerpo"/>
            <w:ind w:left="1080"/>
            <w:jc w:val="both"/>
          </w:pPr>
        </w:p>
        <w:p w14:paraId="07397E00" w14:textId="77777777" w:rsidR="004E25F1" w:rsidRDefault="004E25F1" w:rsidP="004E25F1">
          <w:pPr>
            <w:pStyle w:val="Textodecuerpo"/>
            <w:ind w:left="1080"/>
            <w:jc w:val="both"/>
          </w:pPr>
        </w:p>
        <w:p w14:paraId="43A37C19" w14:textId="77777777" w:rsidR="004E25F1" w:rsidRDefault="004E25F1" w:rsidP="004E25F1">
          <w:pPr>
            <w:pStyle w:val="Textodecuerpo"/>
            <w:ind w:left="1080"/>
            <w:jc w:val="both"/>
          </w:pPr>
        </w:p>
        <w:p w14:paraId="2A42E215" w14:textId="77777777" w:rsidR="004E25F1" w:rsidRPr="004E25F1" w:rsidRDefault="004E25F1" w:rsidP="004E25F1">
          <w:pPr>
            <w:pStyle w:val="Textodecuerpo"/>
            <w:ind w:left="1080"/>
            <w:jc w:val="both"/>
          </w:pPr>
        </w:p>
        <w:p w14:paraId="28DE1BE2" w14:textId="77777777" w:rsidR="00F84EB9" w:rsidRDefault="00F84EB9" w:rsidP="00F84EB9">
          <w:pPr>
            <w:pStyle w:val="Ttulo1"/>
          </w:pPr>
          <w:r>
            <w:rPr>
              <w:lang w:val="es-ES"/>
            </w:rPr>
            <w:t>Intereses.</w:t>
          </w:r>
        </w:p>
        <w:p w14:paraId="6BE06F30" w14:textId="77777777" w:rsidR="00AE1A12" w:rsidRDefault="008D46E0" w:rsidP="008D46E0">
          <w:pPr>
            <w:pStyle w:val="Textodecuerpo"/>
            <w:numPr>
              <w:ilvl w:val="0"/>
              <w:numId w:val="12"/>
            </w:numPr>
            <w:jc w:val="both"/>
          </w:pPr>
          <w:r>
            <w:t>La música y el cine. Dos artes que provocan emociones y sentimientos que me hacen moverme de mi            zona de confort todos los días</w:t>
          </w:r>
        </w:p>
        <w:p w14:paraId="1C166639" w14:textId="77777777" w:rsidR="008D46E0" w:rsidRDefault="008D46E0" w:rsidP="008D46E0">
          <w:pPr>
            <w:pStyle w:val="Textodecuerpo"/>
            <w:numPr>
              <w:ilvl w:val="0"/>
              <w:numId w:val="12"/>
            </w:numPr>
            <w:jc w:val="both"/>
          </w:pPr>
          <w:r>
            <w:t>La fotografía: Especializar la mirada y profesionalizar el acto de observar contribuye a una manera más ordenada y artística para ver el mundo que me rodea.</w:t>
          </w:r>
        </w:p>
        <w:p w14:paraId="225C4DD5" w14:textId="77777777" w:rsidR="008D46E0" w:rsidRDefault="008D46E0" w:rsidP="008D46E0">
          <w:pPr>
            <w:pStyle w:val="Textodecuerpo"/>
            <w:numPr>
              <w:ilvl w:val="0"/>
              <w:numId w:val="12"/>
            </w:numPr>
            <w:jc w:val="both"/>
          </w:pPr>
          <w:r>
            <w:t>El ciclismo de montaña: me motiva a romper mis barreras y superar mis límites, tanto mentales como físicos.</w:t>
          </w:r>
        </w:p>
        <w:p w14:paraId="4A22B5E7" w14:textId="77777777" w:rsidR="008D46E0" w:rsidRDefault="008D46E0" w:rsidP="008D46E0">
          <w:pPr>
            <w:pStyle w:val="Textodecuerpo"/>
            <w:numPr>
              <w:ilvl w:val="0"/>
              <w:numId w:val="12"/>
            </w:numPr>
            <w:jc w:val="both"/>
          </w:pPr>
          <w:r>
            <w:t xml:space="preserve">El boxeo </w:t>
          </w:r>
          <w:proofErr w:type="spellStart"/>
          <w:r>
            <w:t>Semi</w:t>
          </w:r>
          <w:proofErr w:type="spellEnd"/>
          <w:r>
            <w:t xml:space="preserve"> profesional: Disciplina que he aprendido a lo largo de 6 años el cual me ha enseñado la sana competencia y el honor en el combate, tanto a mis oponentes como a mis problemas.</w:t>
          </w:r>
        </w:p>
        <w:p w14:paraId="30A92A5F" w14:textId="77777777" w:rsidR="008D46E0" w:rsidRDefault="008D46E0" w:rsidP="008D46E0">
          <w:pPr>
            <w:pStyle w:val="Textodecuerpo"/>
            <w:numPr>
              <w:ilvl w:val="0"/>
              <w:numId w:val="12"/>
            </w:numPr>
            <w:jc w:val="both"/>
          </w:pPr>
          <w:r>
            <w:t>Poesía y literatura: Un camino hacía la sensibilidad de las historias, momentos y situaciones que hacen de la vida, un arte plasmado en tinta a través de un autor.</w:t>
          </w:r>
        </w:p>
        <w:p w14:paraId="64CB54FA" w14:textId="77777777" w:rsidR="008D46E0" w:rsidRDefault="008D46E0" w:rsidP="008D46E0">
          <w:pPr>
            <w:pStyle w:val="Textodecuerpo"/>
            <w:numPr>
              <w:ilvl w:val="0"/>
              <w:numId w:val="12"/>
            </w:numPr>
            <w:jc w:val="both"/>
          </w:pPr>
          <w:r>
            <w:t xml:space="preserve">Cultura </w:t>
          </w:r>
          <w:proofErr w:type="spellStart"/>
          <w:r>
            <w:t>Geek</w:t>
          </w:r>
          <w:proofErr w:type="spellEnd"/>
          <w:r>
            <w:t xml:space="preserve">, </w:t>
          </w:r>
          <w:proofErr w:type="spellStart"/>
          <w:r>
            <w:t>Gamer</w:t>
          </w:r>
          <w:proofErr w:type="spellEnd"/>
          <w:r>
            <w:t xml:space="preserve"> y</w:t>
          </w:r>
          <w:r w:rsidR="00593646">
            <w:t xml:space="preserve"> cómic: La delgada línea entre la fantasía, lo irreal, lo imaginario y la realidad se mezclan para generar el futuro, la vida del maña</w:t>
          </w:r>
          <w:r w:rsidR="006F5554">
            <w:t>na</w:t>
          </w:r>
          <w:r w:rsidR="00593646">
            <w:t xml:space="preserve"> que tanto me apasiona.</w:t>
          </w:r>
        </w:p>
        <w:p w14:paraId="6787EC2F" w14:textId="77777777" w:rsidR="00C66286" w:rsidRDefault="00FF196B" w:rsidP="00AE1A12">
          <w:pPr>
            <w:pStyle w:val="Textodecuerpo"/>
            <w:jc w:val="both"/>
          </w:pPr>
        </w:p>
      </w:sdtContent>
    </w:sdt>
    <w:p w14:paraId="647CC075" w14:textId="77777777" w:rsidR="00C66286" w:rsidRDefault="00C66286"/>
    <w:sectPr w:rsidR="00C66286">
      <w:headerReference w:type="default" r:id="rId9"/>
      <w:footerReference w:type="default" r:id="rId10"/>
      <w:headerReference w:type="first" r:id="rId11"/>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8F73A" w14:textId="77777777" w:rsidR="008D46E0" w:rsidRDefault="008D46E0">
      <w:r>
        <w:separator/>
      </w:r>
    </w:p>
  </w:endnote>
  <w:endnote w:type="continuationSeparator" w:id="0">
    <w:p w14:paraId="6A891B14" w14:textId="77777777" w:rsidR="008D46E0" w:rsidRDefault="008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3" w:usb1="080E0000" w:usb2="00000010"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FE574" w14:textId="77777777" w:rsidR="008D46E0" w:rsidRDefault="008D46E0">
    <w:pPr>
      <w:pStyle w:val="Piedepgina"/>
    </w:pPr>
    <w:r>
      <w:fldChar w:fldCharType="begin"/>
    </w:r>
    <w:r>
      <w:instrText>Page</w:instrText>
    </w:r>
    <w:r>
      <w:fldChar w:fldCharType="separate"/>
    </w:r>
    <w:r w:rsidR="00FF196B">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11589" w14:textId="77777777" w:rsidR="008D46E0" w:rsidRDefault="008D46E0">
      <w:r>
        <w:separator/>
      </w:r>
    </w:p>
  </w:footnote>
  <w:footnote w:type="continuationSeparator" w:id="0">
    <w:p w14:paraId="4420CD40" w14:textId="77777777" w:rsidR="008D46E0" w:rsidRDefault="008D46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976"/>
      <w:gridCol w:w="709"/>
    </w:tblGrid>
    <w:tr w:rsidR="008D46E0" w14:paraId="05A1A386" w14:textId="77777777">
      <w:trPr>
        <w:trHeight w:val="720"/>
      </w:trPr>
      <w:tc>
        <w:tcPr>
          <w:tcW w:w="10188" w:type="dxa"/>
          <w:vAlign w:val="center"/>
        </w:tcPr>
        <w:p w14:paraId="5274CDBD" w14:textId="77777777" w:rsidR="008D46E0" w:rsidRDefault="008D46E0"/>
      </w:tc>
      <w:tc>
        <w:tcPr>
          <w:tcW w:w="720" w:type="dxa"/>
          <w:shd w:val="clear" w:color="auto" w:fill="A9122A" w:themeFill="accent1"/>
          <w:vAlign w:val="center"/>
        </w:tcPr>
        <w:p w14:paraId="6605BFF2" w14:textId="77777777" w:rsidR="008D46E0" w:rsidRDefault="008D46E0"/>
      </w:tc>
    </w:tr>
  </w:tbl>
  <w:p w14:paraId="250B01C8" w14:textId="77777777" w:rsidR="008D46E0" w:rsidRDefault="008D46E0">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55"/>
      <w:gridCol w:w="2230"/>
    </w:tblGrid>
    <w:tr w:rsidR="008D46E0" w14:paraId="6DEF2CD7" w14:textId="77777777">
      <w:tc>
        <w:tcPr>
          <w:tcW w:w="9288" w:type="dxa"/>
          <w:vAlign w:val="center"/>
        </w:tcPr>
        <w:p w14:paraId="6BF52844" w14:textId="77777777" w:rsidR="008D46E0" w:rsidRDefault="008D46E0">
          <w:pPr>
            <w:pStyle w:val="Ttulo"/>
          </w:pPr>
          <w:r>
            <w:t>Mario Jasan Cruz García</w:t>
          </w:r>
        </w:p>
        <w:p w14:paraId="3716B2C3" w14:textId="77777777" w:rsidR="008D46E0" w:rsidRDefault="008D46E0" w:rsidP="001E6320">
          <w:pPr>
            <w:pStyle w:val="ContactDetails"/>
          </w:pPr>
          <w:r>
            <w:t>Fecha de nacimiento: 24 de Noviembre de 1993</w:t>
          </w:r>
        </w:p>
        <w:p w14:paraId="7CD4B8A1" w14:textId="172F356A" w:rsidR="008D46E0" w:rsidRDefault="004E25F1" w:rsidP="001E6320">
          <w:pPr>
            <w:pStyle w:val="ContactDetails"/>
          </w:pPr>
          <w:r>
            <w:t>Edad: 24</w:t>
          </w:r>
          <w:r w:rsidR="008D46E0">
            <w:t xml:space="preserve"> años.</w:t>
          </w:r>
        </w:p>
        <w:p w14:paraId="07BBF7DF" w14:textId="77777777" w:rsidR="008D46E0" w:rsidRDefault="008D46E0" w:rsidP="001E6320">
          <w:pPr>
            <w:pStyle w:val="ContactDetails"/>
          </w:pPr>
          <w:r>
            <w:t xml:space="preserve">Nacionalidad: Mexicano </w:t>
          </w:r>
        </w:p>
        <w:p w14:paraId="5120D165" w14:textId="77777777" w:rsidR="008D46E0" w:rsidRDefault="008D46E0" w:rsidP="001E6320">
          <w:pPr>
            <w:pStyle w:val="ContactDetails"/>
          </w:pPr>
          <w:r>
            <w:t>Estado Civil: Soltero.</w:t>
          </w:r>
        </w:p>
        <w:p w14:paraId="730DF00C" w14:textId="77777777" w:rsidR="008D46E0" w:rsidRDefault="008D46E0" w:rsidP="001E6320">
          <w:pPr>
            <w:pStyle w:val="ContactDetails"/>
          </w:pPr>
          <w:r>
            <w:t>CURP: CUGM931124HOCRRR08</w:t>
          </w:r>
        </w:p>
        <w:p w14:paraId="78BEECD3" w14:textId="77777777" w:rsidR="008D46E0" w:rsidRDefault="008D46E0">
          <w:pPr>
            <w:pStyle w:val="ContactDetails"/>
          </w:pPr>
          <w:r>
            <w:t xml:space="preserve">C. San Ignacio de Loyola #152. Fraccionamiento Residencial San Ignacio. Santa Cruz </w:t>
          </w:r>
          <w:proofErr w:type="spellStart"/>
          <w:r>
            <w:t>Xoxocotlán</w:t>
          </w:r>
          <w:proofErr w:type="spellEnd"/>
          <w:r>
            <w:sym w:font="Wingdings 2" w:char="F097"/>
          </w:r>
          <w:r>
            <w:rPr>
              <w:lang w:val="es-ES"/>
            </w:rPr>
            <w:t xml:space="preserve"> Oaxaca de Juárez, Oaxaca 71230</w:t>
          </w:r>
          <w:r>
            <w:br/>
          </w:r>
          <w:r>
            <w:rPr>
              <w:lang w:val="es-ES"/>
            </w:rPr>
            <w:t xml:space="preserve">Teléfono: 5179665-9511891304 </w:t>
          </w:r>
          <w:r>
            <w:sym w:font="Wingdings 2" w:char="F097"/>
          </w:r>
          <w:r>
            <w:rPr>
              <w:lang w:val="es-ES"/>
            </w:rPr>
            <w:t xml:space="preserve"> Correo electrónico: jasssteel93@gmail.com </w:t>
          </w:r>
        </w:p>
      </w:tc>
      <w:tc>
        <w:tcPr>
          <w:tcW w:w="1728" w:type="dxa"/>
          <w:vAlign w:val="center"/>
        </w:tcPr>
        <w:p w14:paraId="4F904D38" w14:textId="77777777" w:rsidR="008D46E0" w:rsidRDefault="008D46E0">
          <w:pPr>
            <w:pStyle w:val="Initials"/>
          </w:pPr>
          <w:r>
            <w:fldChar w:fldCharType="begin"/>
          </w:r>
          <w:r>
            <w:instrText xml:space="preserve"> PLACEHOLDER "[YN]" \* MERGEFORMAT </w:instrText>
          </w:r>
          <w:r>
            <w:fldChar w:fldCharType="separate"/>
          </w:r>
          <w:r>
            <w:rPr>
              <w:lang w:val="es-ES"/>
            </w:rPr>
            <w:t>[SN]</w:t>
          </w:r>
          <w:r>
            <w:rPr>
              <w:lang w:val="es-ES"/>
            </w:rPr>
            <w:fldChar w:fldCharType="end"/>
          </w:r>
        </w:p>
      </w:tc>
    </w:tr>
  </w:tbl>
  <w:p w14:paraId="0B982999" w14:textId="77777777" w:rsidR="008D46E0" w:rsidRDefault="008D46E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EC00777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B3CC476C"/>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5E00673E"/>
    <w:multiLevelType w:val="hybridMultilevel"/>
    <w:tmpl w:val="7DD0FAA0"/>
    <w:lvl w:ilvl="0" w:tplc="BDA042DC">
      <w:start w:val="3"/>
      <w:numFmt w:val="bullet"/>
      <w:lvlText w:val=""/>
      <w:lvlJc w:val="left"/>
      <w:pPr>
        <w:ind w:left="1080" w:hanging="72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DD301C5"/>
    <w:multiLevelType w:val="hybridMultilevel"/>
    <w:tmpl w:val="1AF6C91E"/>
    <w:lvl w:ilvl="0" w:tplc="BDA042DC">
      <w:start w:val="3"/>
      <w:numFmt w:val="bullet"/>
      <w:lvlText w:val=""/>
      <w:lvlJc w:val="left"/>
      <w:pPr>
        <w:ind w:left="1080" w:hanging="72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174FB"/>
    <w:rsid w:val="001D42AB"/>
    <w:rsid w:val="001E6320"/>
    <w:rsid w:val="001E779B"/>
    <w:rsid w:val="00280CDC"/>
    <w:rsid w:val="002B6BB5"/>
    <w:rsid w:val="00403477"/>
    <w:rsid w:val="00422D46"/>
    <w:rsid w:val="004E25F1"/>
    <w:rsid w:val="00593646"/>
    <w:rsid w:val="006F5554"/>
    <w:rsid w:val="007174FB"/>
    <w:rsid w:val="00725D21"/>
    <w:rsid w:val="007F6811"/>
    <w:rsid w:val="008172CE"/>
    <w:rsid w:val="008D46E0"/>
    <w:rsid w:val="00942F2E"/>
    <w:rsid w:val="00AE1A12"/>
    <w:rsid w:val="00C66286"/>
    <w:rsid w:val="00CA4307"/>
    <w:rsid w:val="00D5232B"/>
    <w:rsid w:val="00D557F6"/>
    <w:rsid w:val="00F70D45"/>
    <w:rsid w:val="00F84EB9"/>
    <w:rsid w:val="00FF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2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0"/>
    </w:rPr>
  </w:style>
  <w:style w:type="paragraph" w:styleId="Ttulo1">
    <w:name w:val="heading 1"/>
    <w:basedOn w:val="Normal"/>
    <w:next w:val="Textodecuerpo"/>
    <w:link w:val="Ttulo1Car"/>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Ttulo2">
    <w:name w:val="heading 2"/>
    <w:basedOn w:val="Normal"/>
    <w:next w:val="Textodecuerpo"/>
    <w:link w:val="Ttulo2Car"/>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Ttulo3">
    <w:name w:val="heading 3"/>
    <w:basedOn w:val="Normal"/>
    <w:next w:val="Normal"/>
    <w:link w:val="Ttulo3Car"/>
    <w:semiHidden/>
    <w:unhideWhenUsed/>
    <w:qFormat/>
    <w:pPr>
      <w:keepNext/>
      <w:keepLines/>
      <w:spacing w:before="200"/>
      <w:outlineLvl w:val="2"/>
    </w:pPr>
    <w:rPr>
      <w:rFonts w:asciiTheme="majorHAnsi" w:eastAsiaTheme="majorEastAsia" w:hAnsiTheme="majorHAnsi" w:cstheme="majorBidi"/>
      <w:b/>
      <w:bCs/>
      <w:color w:val="A9122A" w:themeColor="accent1"/>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A9122A"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540914"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540914"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000000" w:themeColor="text1"/>
      <w:sz w:val="24"/>
      <w:szCs w:val="24"/>
    </w:rPr>
  </w:style>
  <w:style w:type="character" w:customStyle="1" w:styleId="Ttulo2Car">
    <w:name w:val="Título 2 Car"/>
    <w:basedOn w:val="Fuentedeprrafopredeter"/>
    <w:link w:val="Ttulo2"/>
    <w:rPr>
      <w:rFonts w:asciiTheme="majorHAnsi" w:eastAsiaTheme="majorEastAsia" w:hAnsiTheme="majorHAnsi" w:cstheme="majorBidi"/>
      <w:b/>
      <w:bCs/>
      <w:color w:val="000000" w:themeColor="text1"/>
      <w:sz w:val="20"/>
      <w:szCs w:val="20"/>
    </w:rPr>
  </w:style>
  <w:style w:type="paragraph" w:styleId="Encabezado">
    <w:name w:val="header"/>
    <w:basedOn w:val="Normal"/>
    <w:link w:val="EncabezadoCar"/>
    <w:pPr>
      <w:tabs>
        <w:tab w:val="center" w:pos="4680"/>
        <w:tab w:val="right" w:pos="9360"/>
      </w:tabs>
      <w:spacing w:after="200"/>
    </w:pPr>
  </w:style>
  <w:style w:type="character" w:customStyle="1" w:styleId="EncabezadoCar">
    <w:name w:val="Encabezado Car"/>
    <w:basedOn w:val="Fuentedeprrafopredeter"/>
    <w:link w:val="Encabezado"/>
    <w:rPr>
      <w:sz w:val="20"/>
    </w:rPr>
  </w:style>
  <w:style w:type="paragraph" w:styleId="Piedepgina">
    <w:name w:val="footer"/>
    <w:basedOn w:val="Normal"/>
    <w:link w:val="PiedepginaCar"/>
    <w:pPr>
      <w:tabs>
        <w:tab w:val="center" w:pos="4680"/>
        <w:tab w:val="right" w:pos="9360"/>
      </w:tabs>
      <w:spacing w:before="200"/>
      <w:jc w:val="right"/>
    </w:pPr>
    <w:rPr>
      <w:b/>
      <w:color w:val="A9122A" w:themeColor="accent1"/>
    </w:rPr>
  </w:style>
  <w:style w:type="character" w:customStyle="1" w:styleId="PiedepginaCar">
    <w:name w:val="Pie de página Car"/>
    <w:basedOn w:val="Fuentedeprrafopredeter"/>
    <w:link w:val="Piedepgina"/>
    <w:rPr>
      <w:b/>
      <w:color w:val="A9122A" w:themeColor="accent1"/>
      <w:sz w:val="20"/>
    </w:rPr>
  </w:style>
  <w:style w:type="paragraph" w:styleId="Ttulo">
    <w:name w:val="Title"/>
    <w:basedOn w:val="Normal"/>
    <w:next w:val="Normal"/>
    <w:link w:val="TtuloCar"/>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tuloCar">
    <w:name w:val="Título Car"/>
    <w:basedOn w:val="Fuentedeprrafopredeter"/>
    <w:link w:val="Ttulo"/>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Pr>
      <w:b/>
      <w:sz w:val="18"/>
      <w:szCs w:val="18"/>
    </w:rPr>
  </w:style>
  <w:style w:type="paragraph" w:customStyle="1" w:styleId="Initials">
    <w:name w:val="Initials"/>
    <w:basedOn w:val="Normal"/>
    <w:pPr>
      <w:jc w:val="center"/>
    </w:pPr>
    <w:rPr>
      <w:b/>
      <w:color w:val="A9122A" w:themeColor="accent1"/>
      <w:sz w:val="106"/>
    </w:rPr>
  </w:style>
  <w:style w:type="paragraph" w:styleId="Textodecuerpo">
    <w:name w:val="Body Text"/>
    <w:basedOn w:val="Normal"/>
    <w:link w:val="TextodecuerpoCar"/>
    <w:pPr>
      <w:spacing w:after="200"/>
    </w:pPr>
  </w:style>
  <w:style w:type="character" w:customStyle="1" w:styleId="TextodecuerpoCar">
    <w:name w:val="Texto de cuerpo Car"/>
    <w:basedOn w:val="Fuentedeprrafopredeter"/>
    <w:link w:val="Textodecuerpo"/>
    <w:rPr>
      <w:sz w:val="20"/>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Textodecuerpo2">
    <w:name w:val="Body Text 2"/>
    <w:basedOn w:val="Normal"/>
    <w:link w:val="Textodecuerpo2Car"/>
    <w:semiHidden/>
    <w:unhideWhenUsed/>
    <w:pPr>
      <w:spacing w:after="120"/>
      <w:ind w:left="360"/>
    </w:pPr>
  </w:style>
  <w:style w:type="paragraph" w:styleId="Textodecuerpo3">
    <w:name w:val="Body Text 3"/>
    <w:basedOn w:val="Normal"/>
    <w:link w:val="Textodecuerpo3Car"/>
    <w:semiHidden/>
    <w:unhideWhenUsed/>
    <w:pPr>
      <w:spacing w:after="120"/>
    </w:pPr>
    <w:rPr>
      <w:sz w:val="16"/>
      <w:szCs w:val="16"/>
    </w:rPr>
  </w:style>
  <w:style w:type="character" w:customStyle="1" w:styleId="Textodecuerpo3Car">
    <w:name w:val="Texto de cuerpo 3 Car"/>
    <w:basedOn w:val="Fuentedeprrafopredeter"/>
    <w:link w:val="Textodecuerpo3"/>
    <w:semiHidden/>
    <w:rPr>
      <w:sz w:val="16"/>
      <w:szCs w:val="16"/>
    </w:rPr>
  </w:style>
  <w:style w:type="paragraph" w:styleId="Textodecuerpo1sangra">
    <w:name w:val="Body Text First Indent"/>
    <w:basedOn w:val="Textodecuerpo"/>
    <w:link w:val="Textodecuerpo1sangraCar"/>
    <w:semiHidden/>
    <w:unhideWhenUsed/>
    <w:pPr>
      <w:spacing w:after="0"/>
      <w:ind w:firstLine="360"/>
    </w:pPr>
  </w:style>
  <w:style w:type="character" w:customStyle="1" w:styleId="Textodecuerpo1sangraCar">
    <w:name w:val="Texto de cuerpo 1ª sangría Car"/>
    <w:basedOn w:val="TextodecuerpoCar"/>
    <w:link w:val="Textodecuerpo1sangra"/>
    <w:semiHidden/>
    <w:rPr>
      <w:sz w:val="20"/>
    </w:rPr>
  </w:style>
  <w:style w:type="character" w:customStyle="1" w:styleId="Textodecuerpo2Car">
    <w:name w:val="Texto de cuerpo 2 Car"/>
    <w:basedOn w:val="Fuentedeprrafopredeter"/>
    <w:link w:val="Textodecuerpo2"/>
    <w:semiHidden/>
    <w:rPr>
      <w:sz w:val="20"/>
    </w:rPr>
  </w:style>
  <w:style w:type="paragraph" w:styleId="Textodecuerpo1sangra2">
    <w:name w:val="Body Text First Indent 2"/>
    <w:basedOn w:val="Textodecuerpo2"/>
    <w:link w:val="Textodecuerpo1sangra2Car"/>
    <w:semiHidden/>
    <w:unhideWhenUsed/>
    <w:pPr>
      <w:spacing w:after="0"/>
      <w:ind w:firstLine="360"/>
    </w:pPr>
  </w:style>
  <w:style w:type="character" w:customStyle="1" w:styleId="Textodecuerpo1sangra2Car">
    <w:name w:val="Texto de cuerpo 1ª sangría 2 Car"/>
    <w:basedOn w:val="Textodecuerpo2Car"/>
    <w:link w:val="Textodecuerpo1sangra2"/>
    <w:semiHidden/>
    <w:rPr>
      <w:sz w:val="20"/>
    </w:rPr>
  </w:style>
  <w:style w:type="paragraph" w:styleId="Sangra2detdecuerpo">
    <w:name w:val="Body Text Indent 2"/>
    <w:basedOn w:val="Normal"/>
    <w:link w:val="Sangra2detdecuerpoCar"/>
    <w:semiHidden/>
    <w:unhideWhenUsed/>
    <w:pPr>
      <w:spacing w:after="120" w:line="480" w:lineRule="auto"/>
      <w:ind w:left="360"/>
    </w:pPr>
  </w:style>
  <w:style w:type="character" w:customStyle="1" w:styleId="Sangra2detdecuerpoCar">
    <w:name w:val="Sangría 2 de t. de cuerpo Car"/>
    <w:basedOn w:val="Fuentedeprrafopredeter"/>
    <w:link w:val="Sangra2detdecuerpo"/>
    <w:semiHidden/>
    <w:rPr>
      <w:sz w:val="20"/>
    </w:rPr>
  </w:style>
  <w:style w:type="paragraph" w:styleId="Sangra3detdecuerpo">
    <w:name w:val="Body Text Indent 3"/>
    <w:basedOn w:val="Normal"/>
    <w:link w:val="Sangra3detdecuerpoCar"/>
    <w:semiHidden/>
    <w:unhideWhenUsed/>
    <w:pPr>
      <w:spacing w:after="120"/>
      <w:ind w:left="360"/>
    </w:pPr>
    <w:rPr>
      <w:sz w:val="16"/>
      <w:szCs w:val="16"/>
    </w:rPr>
  </w:style>
  <w:style w:type="character" w:customStyle="1" w:styleId="Sangra3detdecuerpoCar">
    <w:name w:val="Sangría 3 de t. de cuerpo Car"/>
    <w:basedOn w:val="Fuentedeprrafopredeter"/>
    <w:link w:val="Sangra3detdecuerpo"/>
    <w:semiHidden/>
    <w:rPr>
      <w:sz w:val="16"/>
      <w:szCs w:val="16"/>
    </w:rPr>
  </w:style>
  <w:style w:type="paragraph" w:styleId="Epgrafe">
    <w:name w:val="caption"/>
    <w:basedOn w:val="Normal"/>
    <w:next w:val="Normal"/>
    <w:semiHidden/>
    <w:unhideWhenUsed/>
    <w:qFormat/>
    <w:pPr>
      <w:spacing w:after="200"/>
    </w:pPr>
    <w:rPr>
      <w:b/>
      <w:bCs/>
      <w:color w:val="A9122A" w:themeColor="accent1"/>
      <w:sz w:val="18"/>
      <w:szCs w:val="18"/>
    </w:rPr>
  </w:style>
  <w:style w:type="paragraph" w:styleId="Cierre">
    <w:name w:val="Closing"/>
    <w:basedOn w:val="Normal"/>
    <w:link w:val="CierreCar"/>
    <w:semiHidden/>
    <w:unhideWhenUsed/>
    <w:pPr>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desob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Pr>
      <w:rFonts w:asciiTheme="majorHAnsi" w:eastAsiaTheme="majorEastAsia" w:hAnsiTheme="majorHAnsi" w:cstheme="majorBidi"/>
      <w:szCs w:val="20"/>
    </w:rPr>
  </w:style>
  <w:style w:type="paragraph" w:styleId="Textonotapie">
    <w:name w:val="footnote text"/>
    <w:basedOn w:val="Normal"/>
    <w:link w:val="TextonotapieCar"/>
    <w:semiHidden/>
    <w:unhideWhenUsed/>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semiHidden/>
    <w:rPr>
      <w:rFonts w:asciiTheme="majorHAnsi" w:eastAsiaTheme="majorEastAsia" w:hAnsiTheme="majorHAnsi" w:cstheme="majorBidi"/>
      <w:b/>
      <w:bCs/>
      <w:color w:val="A9122A" w:themeColor="accent1"/>
      <w:sz w:val="20"/>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A9122A"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540914"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540914"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ind w:left="200" w:hanging="200"/>
    </w:pPr>
  </w:style>
  <w:style w:type="paragraph" w:styleId="ndice2">
    <w:name w:val="index 2"/>
    <w:basedOn w:val="Normal"/>
    <w:next w:val="Normal"/>
    <w:autoRedefine/>
    <w:semiHidden/>
    <w:unhideWhenUsed/>
    <w:pPr>
      <w:ind w:left="400" w:hanging="200"/>
    </w:pPr>
  </w:style>
  <w:style w:type="paragraph" w:styleId="ndice3">
    <w:name w:val="index 3"/>
    <w:basedOn w:val="Normal"/>
    <w:next w:val="Normal"/>
    <w:autoRedefine/>
    <w:semiHidden/>
    <w:unhideWhenUsed/>
    <w:pPr>
      <w:ind w:left="600" w:hanging="200"/>
    </w:pPr>
  </w:style>
  <w:style w:type="paragraph" w:styleId="ndice4">
    <w:name w:val="index 4"/>
    <w:basedOn w:val="Normal"/>
    <w:next w:val="Normal"/>
    <w:autoRedefine/>
    <w:semiHidden/>
    <w:unhideWhenUsed/>
    <w:pPr>
      <w:ind w:left="800" w:hanging="200"/>
    </w:pPr>
  </w:style>
  <w:style w:type="paragraph" w:styleId="ndice5">
    <w:name w:val="index 5"/>
    <w:basedOn w:val="Normal"/>
    <w:next w:val="Normal"/>
    <w:autoRedefine/>
    <w:semiHidden/>
    <w:unhideWhenUsed/>
    <w:pPr>
      <w:ind w:left="1000" w:hanging="200"/>
    </w:pPr>
  </w:style>
  <w:style w:type="paragraph" w:styleId="ndice6">
    <w:name w:val="index 6"/>
    <w:basedOn w:val="Normal"/>
    <w:next w:val="Normal"/>
    <w:autoRedefine/>
    <w:semiHidden/>
    <w:unhideWhenUsed/>
    <w:pPr>
      <w:ind w:left="1200" w:hanging="200"/>
    </w:pPr>
  </w:style>
  <w:style w:type="paragraph" w:styleId="ndice7">
    <w:name w:val="index 7"/>
    <w:basedOn w:val="Normal"/>
    <w:next w:val="Normal"/>
    <w:autoRedefine/>
    <w:semiHidden/>
    <w:unhideWhenUsed/>
    <w:pPr>
      <w:ind w:left="1400" w:hanging="200"/>
    </w:pPr>
  </w:style>
  <w:style w:type="paragraph" w:styleId="ndice8">
    <w:name w:val="index 8"/>
    <w:basedOn w:val="Normal"/>
    <w:next w:val="Normal"/>
    <w:autoRedefine/>
    <w:semiHidden/>
    <w:unhideWhenUsed/>
    <w:pPr>
      <w:ind w:left="1600" w:hanging="200"/>
    </w:pPr>
  </w:style>
  <w:style w:type="paragraph" w:styleId="ndice9">
    <w:name w:val="index 9"/>
    <w:basedOn w:val="Normal"/>
    <w:next w:val="Normal"/>
    <w:autoRedefine/>
    <w:semiHidden/>
    <w:unhideWhenUsed/>
    <w:pPr>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intensa">
    <w:name w:val="Intense Quote"/>
    <w:basedOn w:val="Normal"/>
    <w:next w:val="Normal"/>
    <w:link w:val="CitaintensaCar"/>
    <w:qFormat/>
    <w:pPr>
      <w:pBdr>
        <w:bottom w:val="single" w:sz="4" w:space="4" w:color="A9122A" w:themeColor="accent1"/>
      </w:pBdr>
      <w:spacing w:before="200" w:after="280"/>
      <w:ind w:left="936" w:right="936"/>
    </w:pPr>
    <w:rPr>
      <w:b/>
      <w:bCs/>
      <w:i/>
      <w:iCs/>
      <w:color w:val="A9122A" w:themeColor="accent1"/>
    </w:rPr>
  </w:style>
  <w:style w:type="character" w:customStyle="1" w:styleId="CitaintensaCar">
    <w:name w:val="Cita intensa Car"/>
    <w:basedOn w:val="Fuentedeprrafopredeter"/>
    <w:link w:val="Citaintensa"/>
    <w:rPr>
      <w:b/>
      <w:bCs/>
      <w:i/>
      <w:iCs/>
      <w:color w:val="A9122A"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
    <w:name w:val="List Bullet"/>
    <w:basedOn w:val="Normal"/>
    <w:semiHidden/>
    <w:unhideWhenUsed/>
    <w:pPr>
      <w:numPr>
        <w:numId w:val="1"/>
      </w:numPr>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A9122A"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Encabezadodetabladecontenido">
    <w:name w:val="TOC Heading"/>
    <w:basedOn w:val="Ttulo1"/>
    <w:next w:val="Normal"/>
    <w:semiHidden/>
    <w:unhideWhenUsed/>
    <w:qFormat/>
    <w:pPr>
      <w:pBdr>
        <w:bottom w:val="none" w:sz="0" w:space="0" w:color="auto"/>
      </w:pBdr>
      <w:spacing w:after="0"/>
      <w:ind w:left="0" w:right="0" w:firstLine="0"/>
      <w:outlineLvl w:val="9"/>
    </w:pPr>
    <w:rPr>
      <w:color w:val="7E0D1F"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0"/>
    </w:rPr>
  </w:style>
  <w:style w:type="paragraph" w:styleId="Ttulo1">
    <w:name w:val="heading 1"/>
    <w:basedOn w:val="Normal"/>
    <w:next w:val="Textodecuerpo"/>
    <w:link w:val="Ttulo1Car"/>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Ttulo2">
    <w:name w:val="heading 2"/>
    <w:basedOn w:val="Normal"/>
    <w:next w:val="Textodecuerpo"/>
    <w:link w:val="Ttulo2Car"/>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Ttulo3">
    <w:name w:val="heading 3"/>
    <w:basedOn w:val="Normal"/>
    <w:next w:val="Normal"/>
    <w:link w:val="Ttulo3Car"/>
    <w:semiHidden/>
    <w:unhideWhenUsed/>
    <w:qFormat/>
    <w:pPr>
      <w:keepNext/>
      <w:keepLines/>
      <w:spacing w:before="200"/>
      <w:outlineLvl w:val="2"/>
    </w:pPr>
    <w:rPr>
      <w:rFonts w:asciiTheme="majorHAnsi" w:eastAsiaTheme="majorEastAsia" w:hAnsiTheme="majorHAnsi" w:cstheme="majorBidi"/>
      <w:b/>
      <w:bCs/>
      <w:color w:val="A9122A" w:themeColor="accent1"/>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A9122A"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540914"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540914"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000000" w:themeColor="text1"/>
      <w:sz w:val="24"/>
      <w:szCs w:val="24"/>
    </w:rPr>
  </w:style>
  <w:style w:type="character" w:customStyle="1" w:styleId="Ttulo2Car">
    <w:name w:val="Título 2 Car"/>
    <w:basedOn w:val="Fuentedeprrafopredeter"/>
    <w:link w:val="Ttulo2"/>
    <w:rPr>
      <w:rFonts w:asciiTheme="majorHAnsi" w:eastAsiaTheme="majorEastAsia" w:hAnsiTheme="majorHAnsi" w:cstheme="majorBidi"/>
      <w:b/>
      <w:bCs/>
      <w:color w:val="000000" w:themeColor="text1"/>
      <w:sz w:val="20"/>
      <w:szCs w:val="20"/>
    </w:rPr>
  </w:style>
  <w:style w:type="paragraph" w:styleId="Encabezado">
    <w:name w:val="header"/>
    <w:basedOn w:val="Normal"/>
    <w:link w:val="EncabezadoCar"/>
    <w:pPr>
      <w:tabs>
        <w:tab w:val="center" w:pos="4680"/>
        <w:tab w:val="right" w:pos="9360"/>
      </w:tabs>
      <w:spacing w:after="200"/>
    </w:pPr>
  </w:style>
  <w:style w:type="character" w:customStyle="1" w:styleId="EncabezadoCar">
    <w:name w:val="Encabezado Car"/>
    <w:basedOn w:val="Fuentedeprrafopredeter"/>
    <w:link w:val="Encabezado"/>
    <w:rPr>
      <w:sz w:val="20"/>
    </w:rPr>
  </w:style>
  <w:style w:type="paragraph" w:styleId="Piedepgina">
    <w:name w:val="footer"/>
    <w:basedOn w:val="Normal"/>
    <w:link w:val="PiedepginaCar"/>
    <w:pPr>
      <w:tabs>
        <w:tab w:val="center" w:pos="4680"/>
        <w:tab w:val="right" w:pos="9360"/>
      </w:tabs>
      <w:spacing w:before="200"/>
      <w:jc w:val="right"/>
    </w:pPr>
    <w:rPr>
      <w:b/>
      <w:color w:val="A9122A" w:themeColor="accent1"/>
    </w:rPr>
  </w:style>
  <w:style w:type="character" w:customStyle="1" w:styleId="PiedepginaCar">
    <w:name w:val="Pie de página Car"/>
    <w:basedOn w:val="Fuentedeprrafopredeter"/>
    <w:link w:val="Piedepgina"/>
    <w:rPr>
      <w:b/>
      <w:color w:val="A9122A" w:themeColor="accent1"/>
      <w:sz w:val="20"/>
    </w:rPr>
  </w:style>
  <w:style w:type="paragraph" w:styleId="Ttulo">
    <w:name w:val="Title"/>
    <w:basedOn w:val="Normal"/>
    <w:next w:val="Normal"/>
    <w:link w:val="TtuloCar"/>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tuloCar">
    <w:name w:val="Título Car"/>
    <w:basedOn w:val="Fuentedeprrafopredeter"/>
    <w:link w:val="Ttulo"/>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Pr>
      <w:b/>
      <w:sz w:val="18"/>
      <w:szCs w:val="18"/>
    </w:rPr>
  </w:style>
  <w:style w:type="paragraph" w:customStyle="1" w:styleId="Initials">
    <w:name w:val="Initials"/>
    <w:basedOn w:val="Normal"/>
    <w:pPr>
      <w:jc w:val="center"/>
    </w:pPr>
    <w:rPr>
      <w:b/>
      <w:color w:val="A9122A" w:themeColor="accent1"/>
      <w:sz w:val="106"/>
    </w:rPr>
  </w:style>
  <w:style w:type="paragraph" w:styleId="Textodecuerpo">
    <w:name w:val="Body Text"/>
    <w:basedOn w:val="Normal"/>
    <w:link w:val="TextodecuerpoCar"/>
    <w:pPr>
      <w:spacing w:after="200"/>
    </w:pPr>
  </w:style>
  <w:style w:type="character" w:customStyle="1" w:styleId="TextodecuerpoCar">
    <w:name w:val="Texto de cuerpo Car"/>
    <w:basedOn w:val="Fuentedeprrafopredeter"/>
    <w:link w:val="Textodecuerpo"/>
    <w:rPr>
      <w:sz w:val="20"/>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Textodecuerpo2">
    <w:name w:val="Body Text 2"/>
    <w:basedOn w:val="Normal"/>
    <w:link w:val="Textodecuerpo2Car"/>
    <w:semiHidden/>
    <w:unhideWhenUsed/>
    <w:pPr>
      <w:spacing w:after="120"/>
      <w:ind w:left="360"/>
    </w:pPr>
  </w:style>
  <w:style w:type="paragraph" w:styleId="Textodecuerpo3">
    <w:name w:val="Body Text 3"/>
    <w:basedOn w:val="Normal"/>
    <w:link w:val="Textodecuerpo3Car"/>
    <w:semiHidden/>
    <w:unhideWhenUsed/>
    <w:pPr>
      <w:spacing w:after="120"/>
    </w:pPr>
    <w:rPr>
      <w:sz w:val="16"/>
      <w:szCs w:val="16"/>
    </w:rPr>
  </w:style>
  <w:style w:type="character" w:customStyle="1" w:styleId="Textodecuerpo3Car">
    <w:name w:val="Texto de cuerpo 3 Car"/>
    <w:basedOn w:val="Fuentedeprrafopredeter"/>
    <w:link w:val="Textodecuerpo3"/>
    <w:semiHidden/>
    <w:rPr>
      <w:sz w:val="16"/>
      <w:szCs w:val="16"/>
    </w:rPr>
  </w:style>
  <w:style w:type="paragraph" w:styleId="Textodecuerpo1sangra">
    <w:name w:val="Body Text First Indent"/>
    <w:basedOn w:val="Textodecuerpo"/>
    <w:link w:val="Textodecuerpo1sangraCar"/>
    <w:semiHidden/>
    <w:unhideWhenUsed/>
    <w:pPr>
      <w:spacing w:after="0"/>
      <w:ind w:firstLine="360"/>
    </w:pPr>
  </w:style>
  <w:style w:type="character" w:customStyle="1" w:styleId="Textodecuerpo1sangraCar">
    <w:name w:val="Texto de cuerpo 1ª sangría Car"/>
    <w:basedOn w:val="TextodecuerpoCar"/>
    <w:link w:val="Textodecuerpo1sangra"/>
    <w:semiHidden/>
    <w:rPr>
      <w:sz w:val="20"/>
    </w:rPr>
  </w:style>
  <w:style w:type="character" w:customStyle="1" w:styleId="Textodecuerpo2Car">
    <w:name w:val="Texto de cuerpo 2 Car"/>
    <w:basedOn w:val="Fuentedeprrafopredeter"/>
    <w:link w:val="Textodecuerpo2"/>
    <w:semiHidden/>
    <w:rPr>
      <w:sz w:val="20"/>
    </w:rPr>
  </w:style>
  <w:style w:type="paragraph" w:styleId="Textodecuerpo1sangra2">
    <w:name w:val="Body Text First Indent 2"/>
    <w:basedOn w:val="Textodecuerpo2"/>
    <w:link w:val="Textodecuerpo1sangra2Car"/>
    <w:semiHidden/>
    <w:unhideWhenUsed/>
    <w:pPr>
      <w:spacing w:after="0"/>
      <w:ind w:firstLine="360"/>
    </w:pPr>
  </w:style>
  <w:style w:type="character" w:customStyle="1" w:styleId="Textodecuerpo1sangra2Car">
    <w:name w:val="Texto de cuerpo 1ª sangría 2 Car"/>
    <w:basedOn w:val="Textodecuerpo2Car"/>
    <w:link w:val="Textodecuerpo1sangra2"/>
    <w:semiHidden/>
    <w:rPr>
      <w:sz w:val="20"/>
    </w:rPr>
  </w:style>
  <w:style w:type="paragraph" w:styleId="Sangra2detdecuerpo">
    <w:name w:val="Body Text Indent 2"/>
    <w:basedOn w:val="Normal"/>
    <w:link w:val="Sangra2detdecuerpoCar"/>
    <w:semiHidden/>
    <w:unhideWhenUsed/>
    <w:pPr>
      <w:spacing w:after="120" w:line="480" w:lineRule="auto"/>
      <w:ind w:left="360"/>
    </w:pPr>
  </w:style>
  <w:style w:type="character" w:customStyle="1" w:styleId="Sangra2detdecuerpoCar">
    <w:name w:val="Sangría 2 de t. de cuerpo Car"/>
    <w:basedOn w:val="Fuentedeprrafopredeter"/>
    <w:link w:val="Sangra2detdecuerpo"/>
    <w:semiHidden/>
    <w:rPr>
      <w:sz w:val="20"/>
    </w:rPr>
  </w:style>
  <w:style w:type="paragraph" w:styleId="Sangra3detdecuerpo">
    <w:name w:val="Body Text Indent 3"/>
    <w:basedOn w:val="Normal"/>
    <w:link w:val="Sangra3detdecuerpoCar"/>
    <w:semiHidden/>
    <w:unhideWhenUsed/>
    <w:pPr>
      <w:spacing w:after="120"/>
      <w:ind w:left="360"/>
    </w:pPr>
    <w:rPr>
      <w:sz w:val="16"/>
      <w:szCs w:val="16"/>
    </w:rPr>
  </w:style>
  <w:style w:type="character" w:customStyle="1" w:styleId="Sangra3detdecuerpoCar">
    <w:name w:val="Sangría 3 de t. de cuerpo Car"/>
    <w:basedOn w:val="Fuentedeprrafopredeter"/>
    <w:link w:val="Sangra3detdecuerpo"/>
    <w:semiHidden/>
    <w:rPr>
      <w:sz w:val="16"/>
      <w:szCs w:val="16"/>
    </w:rPr>
  </w:style>
  <w:style w:type="paragraph" w:styleId="Epgrafe">
    <w:name w:val="caption"/>
    <w:basedOn w:val="Normal"/>
    <w:next w:val="Normal"/>
    <w:semiHidden/>
    <w:unhideWhenUsed/>
    <w:qFormat/>
    <w:pPr>
      <w:spacing w:after="200"/>
    </w:pPr>
    <w:rPr>
      <w:b/>
      <w:bCs/>
      <w:color w:val="A9122A" w:themeColor="accent1"/>
      <w:sz w:val="18"/>
      <w:szCs w:val="18"/>
    </w:rPr>
  </w:style>
  <w:style w:type="paragraph" w:styleId="Cierre">
    <w:name w:val="Closing"/>
    <w:basedOn w:val="Normal"/>
    <w:link w:val="CierreCar"/>
    <w:semiHidden/>
    <w:unhideWhenUsed/>
    <w:pPr>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desob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Pr>
      <w:rFonts w:asciiTheme="majorHAnsi" w:eastAsiaTheme="majorEastAsia" w:hAnsiTheme="majorHAnsi" w:cstheme="majorBidi"/>
      <w:szCs w:val="20"/>
    </w:rPr>
  </w:style>
  <w:style w:type="paragraph" w:styleId="Textonotapie">
    <w:name w:val="footnote text"/>
    <w:basedOn w:val="Normal"/>
    <w:link w:val="TextonotapieCar"/>
    <w:semiHidden/>
    <w:unhideWhenUsed/>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semiHidden/>
    <w:rPr>
      <w:rFonts w:asciiTheme="majorHAnsi" w:eastAsiaTheme="majorEastAsia" w:hAnsiTheme="majorHAnsi" w:cstheme="majorBidi"/>
      <w:b/>
      <w:bCs/>
      <w:color w:val="A9122A" w:themeColor="accent1"/>
      <w:sz w:val="20"/>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A9122A"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540914"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540914"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ind w:left="200" w:hanging="200"/>
    </w:pPr>
  </w:style>
  <w:style w:type="paragraph" w:styleId="ndice2">
    <w:name w:val="index 2"/>
    <w:basedOn w:val="Normal"/>
    <w:next w:val="Normal"/>
    <w:autoRedefine/>
    <w:semiHidden/>
    <w:unhideWhenUsed/>
    <w:pPr>
      <w:ind w:left="400" w:hanging="200"/>
    </w:pPr>
  </w:style>
  <w:style w:type="paragraph" w:styleId="ndice3">
    <w:name w:val="index 3"/>
    <w:basedOn w:val="Normal"/>
    <w:next w:val="Normal"/>
    <w:autoRedefine/>
    <w:semiHidden/>
    <w:unhideWhenUsed/>
    <w:pPr>
      <w:ind w:left="600" w:hanging="200"/>
    </w:pPr>
  </w:style>
  <w:style w:type="paragraph" w:styleId="ndice4">
    <w:name w:val="index 4"/>
    <w:basedOn w:val="Normal"/>
    <w:next w:val="Normal"/>
    <w:autoRedefine/>
    <w:semiHidden/>
    <w:unhideWhenUsed/>
    <w:pPr>
      <w:ind w:left="800" w:hanging="200"/>
    </w:pPr>
  </w:style>
  <w:style w:type="paragraph" w:styleId="ndice5">
    <w:name w:val="index 5"/>
    <w:basedOn w:val="Normal"/>
    <w:next w:val="Normal"/>
    <w:autoRedefine/>
    <w:semiHidden/>
    <w:unhideWhenUsed/>
    <w:pPr>
      <w:ind w:left="1000" w:hanging="200"/>
    </w:pPr>
  </w:style>
  <w:style w:type="paragraph" w:styleId="ndice6">
    <w:name w:val="index 6"/>
    <w:basedOn w:val="Normal"/>
    <w:next w:val="Normal"/>
    <w:autoRedefine/>
    <w:semiHidden/>
    <w:unhideWhenUsed/>
    <w:pPr>
      <w:ind w:left="1200" w:hanging="200"/>
    </w:pPr>
  </w:style>
  <w:style w:type="paragraph" w:styleId="ndice7">
    <w:name w:val="index 7"/>
    <w:basedOn w:val="Normal"/>
    <w:next w:val="Normal"/>
    <w:autoRedefine/>
    <w:semiHidden/>
    <w:unhideWhenUsed/>
    <w:pPr>
      <w:ind w:left="1400" w:hanging="200"/>
    </w:pPr>
  </w:style>
  <w:style w:type="paragraph" w:styleId="ndice8">
    <w:name w:val="index 8"/>
    <w:basedOn w:val="Normal"/>
    <w:next w:val="Normal"/>
    <w:autoRedefine/>
    <w:semiHidden/>
    <w:unhideWhenUsed/>
    <w:pPr>
      <w:ind w:left="1600" w:hanging="200"/>
    </w:pPr>
  </w:style>
  <w:style w:type="paragraph" w:styleId="ndice9">
    <w:name w:val="index 9"/>
    <w:basedOn w:val="Normal"/>
    <w:next w:val="Normal"/>
    <w:autoRedefine/>
    <w:semiHidden/>
    <w:unhideWhenUsed/>
    <w:pPr>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intensa">
    <w:name w:val="Intense Quote"/>
    <w:basedOn w:val="Normal"/>
    <w:next w:val="Normal"/>
    <w:link w:val="CitaintensaCar"/>
    <w:qFormat/>
    <w:pPr>
      <w:pBdr>
        <w:bottom w:val="single" w:sz="4" w:space="4" w:color="A9122A" w:themeColor="accent1"/>
      </w:pBdr>
      <w:spacing w:before="200" w:after="280"/>
      <w:ind w:left="936" w:right="936"/>
    </w:pPr>
    <w:rPr>
      <w:b/>
      <w:bCs/>
      <w:i/>
      <w:iCs/>
      <w:color w:val="A9122A" w:themeColor="accent1"/>
    </w:rPr>
  </w:style>
  <w:style w:type="character" w:customStyle="1" w:styleId="CitaintensaCar">
    <w:name w:val="Cita intensa Car"/>
    <w:basedOn w:val="Fuentedeprrafopredeter"/>
    <w:link w:val="Citaintensa"/>
    <w:rPr>
      <w:b/>
      <w:bCs/>
      <w:i/>
      <w:iCs/>
      <w:color w:val="A9122A"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
    <w:name w:val="List Bullet"/>
    <w:basedOn w:val="Normal"/>
    <w:semiHidden/>
    <w:unhideWhenUsed/>
    <w:pPr>
      <w:numPr>
        <w:numId w:val="1"/>
      </w:numPr>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A9122A"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Encabezadodetabladecontenido">
    <w:name w:val="TOC Heading"/>
    <w:basedOn w:val="Ttulo1"/>
    <w:next w:val="Normal"/>
    <w:semiHidden/>
    <w:unhideWhenUsed/>
    <w:qFormat/>
    <w:pPr>
      <w:pBdr>
        <w:bottom w:val="none" w:sz="0" w:space="0" w:color="auto"/>
      </w:pBdr>
      <w:spacing w:after="0"/>
      <w:ind w:left="0" w:right="0" w:firstLine="0"/>
      <w:outlineLvl w:val="9"/>
    </w:pPr>
    <w:rPr>
      <w:color w:val="7E0D1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Plantillas:Vista%20Disen&#771;o%20de%20impresio&#769;n:Curri&#769;culos:Iniciales,%20curri&#769;cu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5BC7C4C4CD044C9B9EC9BE0BB2CC01"/>
        <w:category>
          <w:name w:val="General"/>
          <w:gallery w:val="placeholder"/>
        </w:category>
        <w:types>
          <w:type w:val="bbPlcHdr"/>
        </w:types>
        <w:behaviors>
          <w:behavior w:val="content"/>
        </w:behaviors>
        <w:guid w:val="{8D78D901-A81D-0C4A-A99D-4BE4BD68BA91}"/>
      </w:docPartPr>
      <w:docPartBody>
        <w:p w:rsidR="001E28C4" w:rsidRDefault="001E28C4">
          <w:pPr>
            <w:pStyle w:val="0E5BC7C4C4CD044C9B9EC9BE0BB2CC01"/>
          </w:pPr>
          <w:r>
            <w:rPr>
              <w:lang w:val="es-ES"/>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4A019FB4C87E654AB845E334B12ACE3A"/>
        <w:category>
          <w:name w:val="General"/>
          <w:gallery w:val="placeholder"/>
        </w:category>
        <w:types>
          <w:type w:val="bbPlcHdr"/>
        </w:types>
        <w:behaviors>
          <w:behavior w:val="content"/>
        </w:behaviors>
        <w:guid w:val="{0167B6D4-BE28-A046-AC3E-4317CEA3F78C}"/>
      </w:docPartPr>
      <w:docPartBody>
        <w:p w:rsidR="001E28C4" w:rsidRDefault="001E28C4">
          <w:pPr>
            <w:pStyle w:val="4A019FB4C87E654AB845E334B12ACE3A"/>
          </w:pPr>
          <w:r>
            <w:rPr>
              <w:lang w:val="es-ES"/>
            </w:rPr>
            <w:t>Lorem ipsum dolor</w:t>
          </w:r>
        </w:p>
      </w:docPartBody>
    </w:docPart>
    <w:docPart>
      <w:docPartPr>
        <w:name w:val="175811CE82CC5D45A22EFFA4444E7569"/>
        <w:category>
          <w:name w:val="General"/>
          <w:gallery w:val="placeholder"/>
        </w:category>
        <w:types>
          <w:type w:val="bbPlcHdr"/>
        </w:types>
        <w:behaviors>
          <w:behavior w:val="content"/>
        </w:behaviors>
        <w:guid w:val="{8B7E3E37-8E03-D949-9288-430DF29D7CEE}"/>
      </w:docPartPr>
      <w:docPartBody>
        <w:p w:rsidR="001E28C4" w:rsidRDefault="001E28C4">
          <w:pPr>
            <w:pStyle w:val="175811CE82CC5D45A22EFFA4444E7569"/>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3940616D773A894E9E3649B225811A10"/>
        <w:category>
          <w:name w:val="General"/>
          <w:gallery w:val="placeholder"/>
        </w:category>
        <w:types>
          <w:type w:val="bbPlcHdr"/>
        </w:types>
        <w:behaviors>
          <w:behavior w:val="content"/>
        </w:behaviors>
        <w:guid w:val="{5D3ECDCD-CE70-4B4C-ADDF-07C7EC32271D}"/>
      </w:docPartPr>
      <w:docPartBody>
        <w:p w:rsidR="001E28C4" w:rsidRDefault="001E28C4">
          <w:pPr>
            <w:pStyle w:val="3940616D773A894E9E3649B225811A10"/>
          </w:pPr>
          <w:r>
            <w:rPr>
              <w:lang w:val="es-ES"/>
            </w:rPr>
            <w:t>Lorem ipsum dolor</w:t>
          </w:r>
        </w:p>
      </w:docPartBody>
    </w:docPart>
    <w:docPart>
      <w:docPartPr>
        <w:name w:val="98973D471D4F0B498CDC1D576E87FF63"/>
        <w:category>
          <w:name w:val="General"/>
          <w:gallery w:val="placeholder"/>
        </w:category>
        <w:types>
          <w:type w:val="bbPlcHdr"/>
        </w:types>
        <w:behaviors>
          <w:behavior w:val="content"/>
        </w:behaviors>
        <w:guid w:val="{CCC20290-F406-D840-875F-3C39864027A2}"/>
      </w:docPartPr>
      <w:docPartBody>
        <w:p w:rsidR="001E28C4" w:rsidRDefault="001E28C4">
          <w:pPr>
            <w:pStyle w:val="98973D471D4F0B498CDC1D576E87FF63"/>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F845F9413FD8BF499B8ED976F4F57B5E"/>
        <w:category>
          <w:name w:val="General"/>
          <w:gallery w:val="placeholder"/>
        </w:category>
        <w:types>
          <w:type w:val="bbPlcHdr"/>
        </w:types>
        <w:behaviors>
          <w:behavior w:val="content"/>
        </w:behaviors>
        <w:guid w:val="{D6EE5385-3467-4840-AA43-AF0FA908FE9A}"/>
      </w:docPartPr>
      <w:docPartBody>
        <w:p w:rsidR="001E28C4" w:rsidRDefault="001E28C4">
          <w:pPr>
            <w:pStyle w:val="F845F9413FD8BF499B8ED976F4F57B5E"/>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1C252F92AA07B546AC9339B04C4CCC49"/>
        <w:category>
          <w:name w:val="General"/>
          <w:gallery w:val="placeholder"/>
        </w:category>
        <w:types>
          <w:type w:val="bbPlcHdr"/>
        </w:types>
        <w:behaviors>
          <w:behavior w:val="content"/>
        </w:behaviors>
        <w:guid w:val="{C6FFD54F-F16A-5245-928A-0F7E725404CE}"/>
      </w:docPartPr>
      <w:docPartBody>
        <w:p w:rsidR="001E28C4" w:rsidRDefault="001E28C4">
          <w:pPr>
            <w:pStyle w:val="1C252F92AA07B546AC9339B04C4CCC49"/>
          </w:pPr>
          <w:r>
            <w:rPr>
              <w:lang w:val="es-ES"/>
            </w:rPr>
            <w:t>Aliquam dapibus.</w:t>
          </w:r>
        </w:p>
      </w:docPartBody>
    </w:docPart>
    <w:docPart>
      <w:docPartPr>
        <w:name w:val="3D1565B7732CAD4CB3A09A8C425D12F5"/>
        <w:category>
          <w:name w:val="General"/>
          <w:gallery w:val="placeholder"/>
        </w:category>
        <w:types>
          <w:type w:val="bbPlcHdr"/>
        </w:types>
        <w:behaviors>
          <w:behavior w:val="content"/>
        </w:behaviors>
        <w:guid w:val="{4767DB22-38C8-B740-A7FD-C154EE1DA27E}"/>
      </w:docPartPr>
      <w:docPartBody>
        <w:p w:rsidR="001E28C4" w:rsidRDefault="001E28C4">
          <w:pPr>
            <w:pStyle w:val="3D1565B7732CAD4CB3A09A8C425D12F5"/>
          </w:pPr>
          <w:r>
            <w:rPr>
              <w:lang w:val="es-ES"/>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7118E7400F1E049AF14FFC7376E1E63"/>
        <w:category>
          <w:name w:val="General"/>
          <w:gallery w:val="placeholder"/>
        </w:category>
        <w:types>
          <w:type w:val="bbPlcHdr"/>
        </w:types>
        <w:behaviors>
          <w:behavior w:val="content"/>
        </w:behaviors>
        <w:guid w:val="{7717122C-AE71-4440-805E-7EFF45BD665A}"/>
      </w:docPartPr>
      <w:docPartBody>
        <w:p w:rsidR="001E28C4" w:rsidRDefault="001E28C4">
          <w:pPr>
            <w:pStyle w:val="B7118E7400F1E049AF14FFC7376E1E63"/>
          </w:pPr>
          <w:r>
            <w:rPr>
              <w:lang w:val="es-ES"/>
            </w:rPr>
            <w:t>Aliquam dapibus.</w:t>
          </w:r>
        </w:p>
      </w:docPartBody>
    </w:docPart>
    <w:docPart>
      <w:docPartPr>
        <w:name w:val="78949FA9FF3561419C1EE440DA5A9259"/>
        <w:category>
          <w:name w:val="General"/>
          <w:gallery w:val="placeholder"/>
        </w:category>
        <w:types>
          <w:type w:val="bbPlcHdr"/>
        </w:types>
        <w:behaviors>
          <w:behavior w:val="content"/>
        </w:behaviors>
        <w:guid w:val="{0A934FFB-E0C7-F241-8A1E-F4AED52E370E}"/>
      </w:docPartPr>
      <w:docPartBody>
        <w:p w:rsidR="001E28C4" w:rsidRDefault="001E28C4">
          <w:pPr>
            <w:pStyle w:val="78949FA9FF3561419C1EE440DA5A9259"/>
          </w:pPr>
          <w:r>
            <w:rPr>
              <w:lang w:val="es-ES"/>
            </w:rP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19F5A32AEDA1448A33C0B03027D1F7D"/>
        <w:category>
          <w:name w:val="General"/>
          <w:gallery w:val="placeholder"/>
        </w:category>
        <w:types>
          <w:type w:val="bbPlcHdr"/>
        </w:types>
        <w:behaviors>
          <w:behavior w:val="content"/>
        </w:behaviors>
        <w:guid w:val="{711A4DB0-155F-894D-900E-AF448E76DE7D}"/>
      </w:docPartPr>
      <w:docPartBody>
        <w:p w:rsidR="001E28C4" w:rsidRDefault="001E28C4">
          <w:pPr>
            <w:pStyle w:val="Textodecuerpo"/>
          </w:pPr>
          <w:r>
            <w:rPr>
              <w:lang w:val="es-ES"/>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1E28C4" w:rsidRDefault="001E28C4">
          <w:pPr>
            <w:pStyle w:val="619F5A32AEDA1448A33C0B03027D1F7D"/>
          </w:pPr>
          <w:r>
            <w:rPr>
              <w:lang w:val="es-ES"/>
            </w:rP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28099A8B0D0B27439B9D854EF2B09822"/>
        <w:category>
          <w:name w:val="General"/>
          <w:gallery w:val="placeholder"/>
        </w:category>
        <w:types>
          <w:type w:val="bbPlcHdr"/>
        </w:types>
        <w:behaviors>
          <w:behavior w:val="content"/>
        </w:behaviors>
        <w:guid w:val="{6684C15A-FCCF-854A-9851-619277D26145}"/>
      </w:docPartPr>
      <w:docPartBody>
        <w:p w:rsidR="001E28C4" w:rsidRDefault="001E28C4" w:rsidP="001E28C4">
          <w:pPr>
            <w:pStyle w:val="28099A8B0D0B27439B9D854EF2B09822"/>
          </w:pPr>
          <w:r>
            <w:rPr>
              <w:lang w:val="es-ES"/>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76B97F9CCECBA49A070E0CBE053531E"/>
        <w:category>
          <w:name w:val="General"/>
          <w:gallery w:val="placeholder"/>
        </w:category>
        <w:types>
          <w:type w:val="bbPlcHdr"/>
        </w:types>
        <w:behaviors>
          <w:behavior w:val="content"/>
        </w:behaviors>
        <w:guid w:val="{B217366D-E08B-0F4D-B101-4F03A2F73207}"/>
      </w:docPartPr>
      <w:docPartBody>
        <w:p w:rsidR="00F2467F" w:rsidRDefault="001878CB" w:rsidP="001878CB">
          <w:pPr>
            <w:pStyle w:val="076B97F9CCECBA49A070E0CBE053531E"/>
          </w:pPr>
          <w:r>
            <w:rPr>
              <w:lang w:val="es-ES"/>
            </w:rPr>
            <w:t>Lorem ipsum dolor</w:t>
          </w:r>
        </w:p>
      </w:docPartBody>
    </w:docPart>
    <w:docPart>
      <w:docPartPr>
        <w:name w:val="DDDA7616034CDC469215DB2D786432D8"/>
        <w:category>
          <w:name w:val="General"/>
          <w:gallery w:val="placeholder"/>
        </w:category>
        <w:types>
          <w:type w:val="bbPlcHdr"/>
        </w:types>
        <w:behaviors>
          <w:behavior w:val="content"/>
        </w:behaviors>
        <w:guid w:val="{A676459A-A8CE-8E48-AD99-A2D8A6074B2A}"/>
      </w:docPartPr>
      <w:docPartBody>
        <w:p w:rsidR="00F2467F" w:rsidRDefault="001878CB" w:rsidP="001878CB">
          <w:pPr>
            <w:pStyle w:val="DDDA7616034CDC469215DB2D786432D8"/>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7138C630A07A1445B44DABA8A608E4AF"/>
        <w:category>
          <w:name w:val="General"/>
          <w:gallery w:val="placeholder"/>
        </w:category>
        <w:types>
          <w:type w:val="bbPlcHdr"/>
        </w:types>
        <w:behaviors>
          <w:behavior w:val="content"/>
        </w:behaviors>
        <w:guid w:val="{9513DC68-9E68-6441-8FA9-48B86E8C7B2B}"/>
      </w:docPartPr>
      <w:docPartBody>
        <w:p w:rsidR="00D845C5" w:rsidRDefault="00F2467F" w:rsidP="00F2467F">
          <w:pPr>
            <w:pStyle w:val="7138C630A07A1445B44DABA8A608E4AF"/>
          </w:pPr>
          <w:r>
            <w:rPr>
              <w:lang w:val="es-ES"/>
            </w:rPr>
            <w:t>Lorem ipsum dolor</w:t>
          </w:r>
        </w:p>
      </w:docPartBody>
    </w:docPart>
    <w:docPart>
      <w:docPartPr>
        <w:name w:val="3E0B4C6FE772B640AA9D64DADA695EA7"/>
        <w:category>
          <w:name w:val="General"/>
          <w:gallery w:val="placeholder"/>
        </w:category>
        <w:types>
          <w:type w:val="bbPlcHdr"/>
        </w:types>
        <w:behaviors>
          <w:behavior w:val="content"/>
        </w:behaviors>
        <w:guid w:val="{2D083D4C-824E-A148-BC4C-2FCC370DCBF5}"/>
      </w:docPartPr>
      <w:docPartBody>
        <w:p w:rsidR="007C7148" w:rsidRDefault="00D845C5" w:rsidP="00D845C5">
          <w:pPr>
            <w:pStyle w:val="3E0B4C6FE772B640AA9D64DADA695EA7"/>
          </w:pPr>
          <w:r>
            <w:rPr>
              <w:lang w:val="es-ES"/>
            </w:rPr>
            <w:t>Lorem ipsum dolor</w:t>
          </w:r>
        </w:p>
      </w:docPartBody>
    </w:docPart>
    <w:docPart>
      <w:docPartPr>
        <w:name w:val="EB88DC2FFB8B4F4D8E97810B3C065CB5"/>
        <w:category>
          <w:name w:val="General"/>
          <w:gallery w:val="placeholder"/>
        </w:category>
        <w:types>
          <w:type w:val="bbPlcHdr"/>
        </w:types>
        <w:behaviors>
          <w:behavior w:val="content"/>
        </w:behaviors>
        <w:guid w:val="{216E41EF-02C8-1A42-AB01-C986CD30D2AC}"/>
      </w:docPartPr>
      <w:docPartBody>
        <w:p w:rsidR="007C7148" w:rsidRDefault="00D845C5" w:rsidP="00D845C5">
          <w:pPr>
            <w:pStyle w:val="EB88DC2FFB8B4F4D8E97810B3C065CB5"/>
          </w:pPr>
          <w:r>
            <w:rPr>
              <w:lang w:val="es-ES"/>
            </w:rP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3" w:usb1="080E0000" w:usb2="00000010"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C4"/>
    <w:rsid w:val="001878CB"/>
    <w:rsid w:val="001E28C4"/>
    <w:rsid w:val="007C7148"/>
    <w:rsid w:val="00D845C5"/>
    <w:rsid w:val="00F2467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E5BC7C4C4CD044C9B9EC9BE0BB2CC01">
    <w:name w:val="0E5BC7C4C4CD044C9B9EC9BE0BB2CC01"/>
  </w:style>
  <w:style w:type="paragraph" w:customStyle="1" w:styleId="4A019FB4C87E654AB845E334B12ACE3A">
    <w:name w:val="4A019FB4C87E654AB845E334B12ACE3A"/>
  </w:style>
  <w:style w:type="paragraph" w:customStyle="1" w:styleId="175811CE82CC5D45A22EFFA4444E7569">
    <w:name w:val="175811CE82CC5D45A22EFFA4444E7569"/>
  </w:style>
  <w:style w:type="paragraph" w:customStyle="1" w:styleId="3940616D773A894E9E3649B225811A10">
    <w:name w:val="3940616D773A894E9E3649B225811A10"/>
  </w:style>
  <w:style w:type="paragraph" w:customStyle="1" w:styleId="98973D471D4F0B498CDC1D576E87FF63">
    <w:name w:val="98973D471D4F0B498CDC1D576E87FF63"/>
  </w:style>
  <w:style w:type="paragraph" w:customStyle="1" w:styleId="BB9446141D68B145A2B3387CF6D415D4">
    <w:name w:val="BB9446141D68B145A2B3387CF6D415D4"/>
  </w:style>
  <w:style w:type="paragraph" w:customStyle="1" w:styleId="F845F9413FD8BF499B8ED976F4F57B5E">
    <w:name w:val="F845F9413FD8BF499B8ED976F4F57B5E"/>
  </w:style>
  <w:style w:type="paragraph" w:customStyle="1" w:styleId="1C252F92AA07B546AC9339B04C4CCC49">
    <w:name w:val="1C252F92AA07B546AC9339B04C4CCC49"/>
  </w:style>
  <w:style w:type="paragraph" w:customStyle="1" w:styleId="3D1565B7732CAD4CB3A09A8C425D12F5">
    <w:name w:val="3D1565B7732CAD4CB3A09A8C425D12F5"/>
  </w:style>
  <w:style w:type="paragraph" w:customStyle="1" w:styleId="B7118E7400F1E049AF14FFC7376E1E63">
    <w:name w:val="B7118E7400F1E049AF14FFC7376E1E63"/>
  </w:style>
  <w:style w:type="paragraph" w:customStyle="1" w:styleId="78949FA9FF3561419C1EE440DA5A9259">
    <w:name w:val="78949FA9FF3561419C1EE440DA5A9259"/>
  </w:style>
  <w:style w:type="paragraph" w:styleId="Textodecuerpo">
    <w:name w:val="Body Text"/>
    <w:basedOn w:val="Normal"/>
    <w:link w:val="TextodecuerpoCar"/>
    <w:pPr>
      <w:spacing w:after="200"/>
    </w:pPr>
    <w:rPr>
      <w:rFonts w:eastAsiaTheme="minorHAnsi"/>
      <w:sz w:val="20"/>
      <w:szCs w:val="22"/>
      <w:lang w:eastAsia="es-ES"/>
    </w:rPr>
  </w:style>
  <w:style w:type="character" w:customStyle="1" w:styleId="TextodecuerpoCar">
    <w:name w:val="Texto de cuerpo Car"/>
    <w:basedOn w:val="Fuentedeprrafopredeter"/>
    <w:link w:val="Textodecuerpo"/>
    <w:rPr>
      <w:rFonts w:eastAsiaTheme="minorHAnsi"/>
      <w:sz w:val="20"/>
      <w:szCs w:val="22"/>
      <w:lang w:eastAsia="es-ES"/>
    </w:rPr>
  </w:style>
  <w:style w:type="paragraph" w:customStyle="1" w:styleId="619F5A32AEDA1448A33C0B03027D1F7D">
    <w:name w:val="619F5A32AEDA1448A33C0B03027D1F7D"/>
  </w:style>
  <w:style w:type="paragraph" w:customStyle="1" w:styleId="28099A8B0D0B27439B9D854EF2B09822">
    <w:name w:val="28099A8B0D0B27439B9D854EF2B09822"/>
    <w:rsid w:val="001E28C4"/>
  </w:style>
  <w:style w:type="paragraph" w:customStyle="1" w:styleId="076B97F9CCECBA49A070E0CBE053531E">
    <w:name w:val="076B97F9CCECBA49A070E0CBE053531E"/>
    <w:rsid w:val="001878CB"/>
  </w:style>
  <w:style w:type="paragraph" w:customStyle="1" w:styleId="DDDA7616034CDC469215DB2D786432D8">
    <w:name w:val="DDDA7616034CDC469215DB2D786432D8"/>
    <w:rsid w:val="001878CB"/>
  </w:style>
  <w:style w:type="paragraph" w:customStyle="1" w:styleId="7138C630A07A1445B44DABA8A608E4AF">
    <w:name w:val="7138C630A07A1445B44DABA8A608E4AF"/>
    <w:rsid w:val="00F2467F"/>
  </w:style>
  <w:style w:type="paragraph" w:customStyle="1" w:styleId="3E0B4C6FE772B640AA9D64DADA695EA7">
    <w:name w:val="3E0B4C6FE772B640AA9D64DADA695EA7"/>
    <w:rsid w:val="00D845C5"/>
  </w:style>
  <w:style w:type="paragraph" w:customStyle="1" w:styleId="EB88DC2FFB8B4F4D8E97810B3C065CB5">
    <w:name w:val="EB88DC2FFB8B4F4D8E97810B3C065CB5"/>
    <w:rsid w:val="00D845C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E5BC7C4C4CD044C9B9EC9BE0BB2CC01">
    <w:name w:val="0E5BC7C4C4CD044C9B9EC9BE0BB2CC01"/>
  </w:style>
  <w:style w:type="paragraph" w:customStyle="1" w:styleId="4A019FB4C87E654AB845E334B12ACE3A">
    <w:name w:val="4A019FB4C87E654AB845E334B12ACE3A"/>
  </w:style>
  <w:style w:type="paragraph" w:customStyle="1" w:styleId="175811CE82CC5D45A22EFFA4444E7569">
    <w:name w:val="175811CE82CC5D45A22EFFA4444E7569"/>
  </w:style>
  <w:style w:type="paragraph" w:customStyle="1" w:styleId="3940616D773A894E9E3649B225811A10">
    <w:name w:val="3940616D773A894E9E3649B225811A10"/>
  </w:style>
  <w:style w:type="paragraph" w:customStyle="1" w:styleId="98973D471D4F0B498CDC1D576E87FF63">
    <w:name w:val="98973D471D4F0B498CDC1D576E87FF63"/>
  </w:style>
  <w:style w:type="paragraph" w:customStyle="1" w:styleId="BB9446141D68B145A2B3387CF6D415D4">
    <w:name w:val="BB9446141D68B145A2B3387CF6D415D4"/>
  </w:style>
  <w:style w:type="paragraph" w:customStyle="1" w:styleId="F845F9413FD8BF499B8ED976F4F57B5E">
    <w:name w:val="F845F9413FD8BF499B8ED976F4F57B5E"/>
  </w:style>
  <w:style w:type="paragraph" w:customStyle="1" w:styleId="1C252F92AA07B546AC9339B04C4CCC49">
    <w:name w:val="1C252F92AA07B546AC9339B04C4CCC49"/>
  </w:style>
  <w:style w:type="paragraph" w:customStyle="1" w:styleId="3D1565B7732CAD4CB3A09A8C425D12F5">
    <w:name w:val="3D1565B7732CAD4CB3A09A8C425D12F5"/>
  </w:style>
  <w:style w:type="paragraph" w:customStyle="1" w:styleId="B7118E7400F1E049AF14FFC7376E1E63">
    <w:name w:val="B7118E7400F1E049AF14FFC7376E1E63"/>
  </w:style>
  <w:style w:type="paragraph" w:customStyle="1" w:styleId="78949FA9FF3561419C1EE440DA5A9259">
    <w:name w:val="78949FA9FF3561419C1EE440DA5A9259"/>
  </w:style>
  <w:style w:type="paragraph" w:styleId="Textodecuerpo">
    <w:name w:val="Body Text"/>
    <w:basedOn w:val="Normal"/>
    <w:link w:val="TextodecuerpoCar"/>
    <w:pPr>
      <w:spacing w:after="200"/>
    </w:pPr>
    <w:rPr>
      <w:rFonts w:eastAsiaTheme="minorHAnsi"/>
      <w:sz w:val="20"/>
      <w:szCs w:val="22"/>
      <w:lang w:eastAsia="es-ES"/>
    </w:rPr>
  </w:style>
  <w:style w:type="character" w:customStyle="1" w:styleId="TextodecuerpoCar">
    <w:name w:val="Texto de cuerpo Car"/>
    <w:basedOn w:val="Fuentedeprrafopredeter"/>
    <w:link w:val="Textodecuerpo"/>
    <w:rPr>
      <w:rFonts w:eastAsiaTheme="minorHAnsi"/>
      <w:sz w:val="20"/>
      <w:szCs w:val="22"/>
      <w:lang w:eastAsia="es-ES"/>
    </w:rPr>
  </w:style>
  <w:style w:type="paragraph" w:customStyle="1" w:styleId="619F5A32AEDA1448A33C0B03027D1F7D">
    <w:name w:val="619F5A32AEDA1448A33C0B03027D1F7D"/>
  </w:style>
  <w:style w:type="paragraph" w:customStyle="1" w:styleId="28099A8B0D0B27439B9D854EF2B09822">
    <w:name w:val="28099A8B0D0B27439B9D854EF2B09822"/>
    <w:rsid w:val="001E28C4"/>
  </w:style>
  <w:style w:type="paragraph" w:customStyle="1" w:styleId="076B97F9CCECBA49A070E0CBE053531E">
    <w:name w:val="076B97F9CCECBA49A070E0CBE053531E"/>
    <w:rsid w:val="001878CB"/>
  </w:style>
  <w:style w:type="paragraph" w:customStyle="1" w:styleId="DDDA7616034CDC469215DB2D786432D8">
    <w:name w:val="DDDA7616034CDC469215DB2D786432D8"/>
    <w:rsid w:val="001878CB"/>
  </w:style>
  <w:style w:type="paragraph" w:customStyle="1" w:styleId="7138C630A07A1445B44DABA8A608E4AF">
    <w:name w:val="7138C630A07A1445B44DABA8A608E4AF"/>
    <w:rsid w:val="00F2467F"/>
  </w:style>
  <w:style w:type="paragraph" w:customStyle="1" w:styleId="3E0B4C6FE772B640AA9D64DADA695EA7">
    <w:name w:val="3E0B4C6FE772B640AA9D64DADA695EA7"/>
    <w:rsid w:val="00D845C5"/>
  </w:style>
  <w:style w:type="paragraph" w:customStyle="1" w:styleId="EB88DC2FFB8B4F4D8E97810B3C065CB5">
    <w:name w:val="EB88DC2FFB8B4F4D8E97810B3C065CB5"/>
    <w:rsid w:val="00D84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Iniciales, currículo.dotx</Template>
  <TotalTime>0</TotalTime>
  <Pages>4</Pages>
  <Words>1216</Words>
  <Characters>6689</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7890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jasan cruz garcia</dc:creator>
  <cp:keywords/>
  <dc:description/>
  <cp:lastModifiedBy>Mario Jasan Cruz García</cp:lastModifiedBy>
  <cp:revision>3</cp:revision>
  <cp:lastPrinted>2018-05-15T20:02:00Z</cp:lastPrinted>
  <dcterms:created xsi:type="dcterms:W3CDTF">2018-05-15T20:02:00Z</dcterms:created>
  <dcterms:modified xsi:type="dcterms:W3CDTF">2018-05-15T20:02:00Z</dcterms:modified>
  <cp:category/>
</cp:coreProperties>
</file>