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94" w:rsidRDefault="00C76A94">
      <w:pPr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margin">
              <wp:posOffset>2032000</wp:posOffset>
            </wp:positionH>
            <wp:positionV relativeFrom="paragraph">
              <wp:posOffset>-381000</wp:posOffset>
            </wp:positionV>
            <wp:extent cx="1671267" cy="1762127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B7FBC5C-631C-410E-BEC2-54EFABDE759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9" t="4173" r="10417" b="24402"/>
                    <a:stretch/>
                  </pic:blipFill>
                  <pic:spPr bwMode="auto">
                    <a:xfrm>
                      <a:off x="0" y="0"/>
                      <a:ext cx="1671267" cy="1762127"/>
                    </a:xfrm>
                    <a:prstGeom prst="octagon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-910590</wp:posOffset>
            </wp:positionV>
            <wp:extent cx="7569334" cy="24221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_2_resume_semana3_mexico_01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34" cy="2422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54E" w:rsidRDefault="00632EED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06F06599" wp14:editId="4F765D5F">
                <wp:simplePos x="0" y="0"/>
                <wp:positionH relativeFrom="margin">
                  <wp:posOffset>572135</wp:posOffset>
                </wp:positionH>
                <wp:positionV relativeFrom="paragraph">
                  <wp:posOffset>1322070</wp:posOffset>
                </wp:positionV>
                <wp:extent cx="459486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Default="009403E9" w:rsidP="00983BF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686868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Century Gothic" w:hAnsi="Century Gothic"/>
                                <w:b/>
                                <w:color w:val="686868"/>
                                <w:sz w:val="40"/>
                                <w:szCs w:val="40"/>
                              </w:rPr>
                              <w:t xml:space="preserve">Marcos </w:t>
                            </w:r>
                            <w:r w:rsidR="0061106C">
                              <w:rPr>
                                <w:rFonts w:ascii="Century Gothic" w:hAnsi="Century Gothic"/>
                                <w:b/>
                                <w:color w:val="686868"/>
                                <w:sz w:val="40"/>
                                <w:szCs w:val="40"/>
                              </w:rPr>
                              <w:t xml:space="preserve">Darel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686868"/>
                                <w:sz w:val="40"/>
                                <w:szCs w:val="40"/>
                              </w:rPr>
                              <w:t>Ascencio</w:t>
                            </w:r>
                            <w:r w:rsidR="0061106C">
                              <w:rPr>
                                <w:rFonts w:ascii="Century Gothic" w:hAnsi="Century Gothic"/>
                                <w:b/>
                                <w:color w:val="686868"/>
                                <w:sz w:val="40"/>
                                <w:szCs w:val="40"/>
                              </w:rPr>
                              <w:t xml:space="preserve"> Rodríguez</w:t>
                            </w:r>
                          </w:p>
                          <w:p w:rsidR="009403E9" w:rsidRPr="00983BF1" w:rsidRDefault="00632EED" w:rsidP="00983BF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68686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686868"/>
                                <w:sz w:val="30"/>
                                <w:szCs w:val="30"/>
                              </w:rPr>
                              <w:t>Camarógrafo realizador y Productor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F065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.05pt;margin-top:104.1pt;width:361.8pt;height:110.6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" stroked="f">
                <v:textbox style="mso-fit-shape-to-text:t">
                  <w:txbxContent>
                    <w:p w:rsidR="009403E9" w:rsidRDefault="009403E9" w:rsidP="00983BF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686868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Century Gothic" w:hAnsi="Century Gothic"/>
                          <w:b/>
                          <w:color w:val="686868"/>
                          <w:sz w:val="40"/>
                          <w:szCs w:val="40"/>
                        </w:rPr>
                        <w:t xml:space="preserve">Marcos </w:t>
                      </w:r>
                      <w:r w:rsidR="0061106C">
                        <w:rPr>
                          <w:rFonts w:ascii="Century Gothic" w:hAnsi="Century Gothic"/>
                          <w:b/>
                          <w:color w:val="686868"/>
                          <w:sz w:val="40"/>
                          <w:szCs w:val="40"/>
                        </w:rPr>
                        <w:t xml:space="preserve">Darel </w:t>
                      </w:r>
                      <w:r>
                        <w:rPr>
                          <w:rFonts w:ascii="Century Gothic" w:hAnsi="Century Gothic"/>
                          <w:b/>
                          <w:color w:val="686868"/>
                          <w:sz w:val="40"/>
                          <w:szCs w:val="40"/>
                        </w:rPr>
                        <w:t>Ascencio</w:t>
                      </w:r>
                      <w:r w:rsidR="0061106C">
                        <w:rPr>
                          <w:rFonts w:ascii="Century Gothic" w:hAnsi="Century Gothic"/>
                          <w:b/>
                          <w:color w:val="686868"/>
                          <w:sz w:val="40"/>
                          <w:szCs w:val="40"/>
                        </w:rPr>
                        <w:t xml:space="preserve"> Rodríguez</w:t>
                      </w:r>
                    </w:p>
                    <w:p w:rsidR="009403E9" w:rsidRPr="00983BF1" w:rsidRDefault="00632EED" w:rsidP="00983BF1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686868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686868"/>
                          <w:sz w:val="30"/>
                          <w:szCs w:val="30"/>
                        </w:rPr>
                        <w:t>Camarógrafo realizador y Productor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D15" w:rsidRPr="0038564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3A28915" wp14:editId="1D71D062">
                <wp:simplePos x="0" y="0"/>
                <wp:positionH relativeFrom="margin">
                  <wp:posOffset>3027299</wp:posOffset>
                </wp:positionH>
                <wp:positionV relativeFrom="paragraph">
                  <wp:posOffset>7704455</wp:posOffset>
                </wp:positionV>
                <wp:extent cx="3627755" cy="1175385"/>
                <wp:effectExtent l="0" t="0" r="0" b="5715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93739A" w:rsidRDefault="001C3D15" w:rsidP="00385645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Expande TV</w:t>
                            </w:r>
                            <w:r w:rsidR="009403E9"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403E9" w:rsidRDefault="001C3D15" w:rsidP="001C3D15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Productor de programas informativos</w:t>
                            </w:r>
                          </w:p>
                          <w:p w:rsidR="001C3D15" w:rsidRPr="0093739A" w:rsidRDefault="001C3D15" w:rsidP="001C3D15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Camarógrafo, operador de cámara, dirección de cámaras, switcher, voz off, realización y edición de notas.</w:t>
                            </w:r>
                          </w:p>
                          <w:p w:rsidR="009403E9" w:rsidRPr="00953C4A" w:rsidRDefault="009403E9" w:rsidP="00385645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8915" id="_x0000_s1027" type="#_x0000_t202" style="position:absolute;margin-left:238.35pt;margin-top:606.65pt;width:285.65pt;height:92.5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" filled="f" stroked="f">
                <v:textbox>
                  <w:txbxContent>
                    <w:p w:rsidR="009403E9" w:rsidRPr="0093739A" w:rsidRDefault="001C3D15" w:rsidP="00385645">
                      <w:pPr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Expande TV</w:t>
                      </w:r>
                      <w:r w:rsidR="009403E9"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:</w:t>
                      </w:r>
                    </w:p>
                    <w:p w:rsidR="009403E9" w:rsidRDefault="001C3D15" w:rsidP="001C3D15">
                      <w:pPr>
                        <w:spacing w:after="60"/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Productor de programas informativos</w:t>
                      </w:r>
                    </w:p>
                    <w:p w:rsidR="001C3D15" w:rsidRPr="0093739A" w:rsidRDefault="001C3D15" w:rsidP="001C3D15">
                      <w:pPr>
                        <w:spacing w:after="60"/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Camarógrafo, operador de cámara, dirección de cámaras,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switcher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, voz off, realización y edición de notas.</w:t>
                      </w:r>
                    </w:p>
                    <w:p w:rsidR="009403E9" w:rsidRPr="00953C4A" w:rsidRDefault="009403E9" w:rsidP="00385645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D15" w:rsidRPr="0038564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2540CB4" wp14:editId="5D782BB5">
                <wp:simplePos x="0" y="0"/>
                <wp:positionH relativeFrom="margin">
                  <wp:posOffset>3236595</wp:posOffset>
                </wp:positionH>
                <wp:positionV relativeFrom="paragraph">
                  <wp:posOffset>7404100</wp:posOffset>
                </wp:positionV>
                <wp:extent cx="3007995" cy="1404620"/>
                <wp:effectExtent l="0" t="0" r="1905" b="2540"/>
                <wp:wrapSquare wrapText="bothSides"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953C4A" w:rsidRDefault="009403E9" w:rsidP="0038564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1C3D15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agosto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de 20</w:t>
                            </w:r>
                            <w:r w:rsidR="001C3D15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1C3D15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septiembre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40CB4" id="_x0000_s1028" type="#_x0000_t202" style="position:absolute;margin-left:254.85pt;margin-top:583pt;width:236.8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" fillcolor="#2e74b5 [2404]" stroked="f">
                <v:textbox style="mso-fit-shape-to-text:t">
                  <w:txbxContent>
                    <w:p w:rsidR="009403E9" w:rsidRPr="00953C4A" w:rsidRDefault="009403E9" w:rsidP="0038564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De </w:t>
                      </w:r>
                      <w:r w:rsidR="001C3D15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agosto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de 20</w:t>
                      </w:r>
                      <w:r w:rsidR="001C3D15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a</w:t>
                      </w:r>
                      <w:r w:rsidR="001C3D15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septiembre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39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39172BC" wp14:editId="1DEB4AF9">
                <wp:simplePos x="0" y="0"/>
                <wp:positionH relativeFrom="margin">
                  <wp:posOffset>-195580</wp:posOffset>
                </wp:positionH>
                <wp:positionV relativeFrom="paragraph">
                  <wp:posOffset>2886710</wp:posOffset>
                </wp:positionV>
                <wp:extent cx="5966460" cy="311150"/>
                <wp:effectExtent l="0" t="0" r="0" b="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93739A" w:rsidRDefault="009403E9" w:rsidP="009B749D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pt-BR"/>
                              </w:rPr>
                              <w:t>LinkedIn</w:t>
                            </w:r>
                            <w:proofErr w:type="spellEnd"/>
                            <w:r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pt-BR"/>
                              </w:rPr>
                              <w:t>:</w:t>
                            </w:r>
                            <w:r w:rsidR="001A55A9"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pt-BR"/>
                              </w:rPr>
                              <w:t xml:space="preserve"> Marcos Ascencio</w:t>
                            </w:r>
                            <w:r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pt-BR"/>
                              </w:rPr>
                              <w:t xml:space="preserve">                                               </w:t>
                            </w:r>
                            <w:proofErr w:type="spellStart"/>
                            <w:r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pt-BR"/>
                              </w:rPr>
                              <w:t>Twitter</w:t>
                            </w:r>
                            <w:proofErr w:type="spellEnd"/>
                            <w:r w:rsidR="001A55A9"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: @</w:t>
                            </w:r>
                            <w:proofErr w:type="spellStart"/>
                            <w:r w:rsidR="001A55A9"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marcosdarell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172BC" id="_x0000_s1027" type="#_x0000_t202" style="position:absolute;margin-left:-15.4pt;margin-top:227.3pt;width:469.8pt;height:24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" filled="f" stroked="f">
                <v:textbox>
                  <w:txbxContent>
                    <w:p w:rsidR="009403E9" w:rsidRPr="0093739A" w:rsidRDefault="009403E9" w:rsidP="009B749D">
                      <w:pPr>
                        <w:spacing w:after="0"/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proofErr w:type="spellStart"/>
                      <w:r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  <w:lang w:val="pt-BR"/>
                        </w:rPr>
                        <w:t>LinkedIn</w:t>
                      </w:r>
                      <w:proofErr w:type="spellEnd"/>
                      <w:r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  <w:lang w:val="pt-BR"/>
                        </w:rPr>
                        <w:t>:</w:t>
                      </w:r>
                      <w:r w:rsidR="001A55A9"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  <w:lang w:val="pt-BR"/>
                        </w:rPr>
                        <w:t xml:space="preserve"> Marcos Ascencio</w:t>
                      </w:r>
                      <w:r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  <w:lang w:val="pt-BR"/>
                        </w:rPr>
                        <w:t xml:space="preserve">                                               </w:t>
                      </w:r>
                      <w:proofErr w:type="spellStart"/>
                      <w:r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  <w:lang w:val="pt-BR"/>
                        </w:rPr>
                        <w:t>Twitter</w:t>
                      </w:r>
                      <w:proofErr w:type="spellEnd"/>
                      <w:r w:rsidR="001A55A9"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r w:rsidR="001A55A9"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@</w:t>
                      </w:r>
                      <w:proofErr w:type="spellStart"/>
                      <w:r w:rsidR="001A55A9"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marcosdarell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39A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647385B" wp14:editId="1549CFF5">
                <wp:simplePos x="0" y="0"/>
                <wp:positionH relativeFrom="margin">
                  <wp:posOffset>677545</wp:posOffset>
                </wp:positionH>
                <wp:positionV relativeFrom="paragraph">
                  <wp:posOffset>7531735</wp:posOffset>
                </wp:positionV>
                <wp:extent cx="1828800" cy="314960"/>
                <wp:effectExtent l="0" t="0" r="0" b="0"/>
                <wp:wrapSquare wrapText="bothSides"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93739A" w:rsidRDefault="009403E9" w:rsidP="003C0589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</w:rPr>
                            </w:pPr>
                            <w:r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0                             100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7385B" id="_x0000_s1028" type="#_x0000_t202" style="position:absolute;margin-left:53.35pt;margin-top:593.05pt;width:2in;height:24.8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" filled="f" stroked="f">
                <v:textbox>
                  <w:txbxContent>
                    <w:p w:rsidR="009403E9" w:rsidRPr="0093739A" w:rsidRDefault="009403E9" w:rsidP="003C0589">
                      <w:pPr>
                        <w:spacing w:after="0"/>
                        <w:rPr>
                          <w:rFonts w:ascii="Century Gothic" w:hAnsi="Century Gothic"/>
                          <w:i/>
                          <w:color w:val="2E74B5" w:themeColor="accent1" w:themeShade="BF"/>
                        </w:rPr>
                      </w:pPr>
                      <w:r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0                             100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55A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3A2264D" wp14:editId="4EA40F6B">
                <wp:simplePos x="0" y="0"/>
                <wp:positionH relativeFrom="margin">
                  <wp:posOffset>-250190</wp:posOffset>
                </wp:positionH>
                <wp:positionV relativeFrom="paragraph">
                  <wp:posOffset>2255520</wp:posOffset>
                </wp:positionV>
                <wp:extent cx="6027420" cy="1404620"/>
                <wp:effectExtent l="0" t="0" r="0" b="254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E046C6" w:rsidRDefault="001A55A9" w:rsidP="00E046C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Calle 13 Sur 11103 #21,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>Fracc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>. Eclipse, San Francisco Mayorazgo, Puebla, Pue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2264D" id="_x0000_s1029" type="#_x0000_t202" style="position:absolute;margin-left:-19.7pt;margin-top:177.6pt;width:474.6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" filled="f" stroked="f">
                <v:textbox style="mso-fit-shape-to-text:t">
                  <w:txbxContent>
                    <w:p w:rsidR="009403E9" w:rsidRPr="00E046C6" w:rsidRDefault="001A55A9" w:rsidP="00E046C6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 xml:space="preserve">Calle 13 Sur 11103 #21,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>Fracc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>. Eclipse, San Francisco Mayorazgo, Puebla, Pue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03E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0D9B0B2" wp14:editId="6A5C9320">
                <wp:simplePos x="0" y="0"/>
                <wp:positionH relativeFrom="column">
                  <wp:posOffset>814705</wp:posOffset>
                </wp:positionH>
                <wp:positionV relativeFrom="paragraph">
                  <wp:posOffset>2652395</wp:posOffset>
                </wp:positionV>
                <wp:extent cx="2812861" cy="59690"/>
                <wp:effectExtent l="57150" t="19050" r="64135" b="16510"/>
                <wp:wrapNone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2861" cy="59690"/>
                          <a:chOff x="0" y="0"/>
                          <a:chExt cx="2813274" cy="60025"/>
                        </a:xfrm>
                        <a:solidFill>
                          <a:srgbClr val="0070C0"/>
                        </a:solidFill>
                      </wpg:grpSpPr>
                      <wps:wsp>
                        <wps:cNvPr id="199" name="Elipse 199"/>
                        <wps:cNvSpPr/>
                        <wps:spPr>
                          <a:xfrm>
                            <a:off x="0" y="0"/>
                            <a:ext cx="60025" cy="600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Elipse 200"/>
                        <wps:cNvSpPr/>
                        <wps:spPr>
                          <a:xfrm>
                            <a:off x="2753249" y="0"/>
                            <a:ext cx="60025" cy="600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4AD7F0" id="Grupo 201" o:spid="_x0000_s1026" style="position:absolute;margin-left:64.15pt;margin-top:208.85pt;width:221.5pt;height:4.7pt;z-index:251727872;mso-width-relative:margin" coordsize="2813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">
                <v:oval id="Elipse 199" o:spid="_x0000_s1027" style="position:absolute;width:6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" filled="f" stroked="f" strokeweight="1pt">
                  <v:stroke joinstyle="miter"/>
                </v:oval>
                <v:oval id="Elipse 200" o:spid="_x0000_s1028" style="position:absolute;left:27532;width:6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" filled="f" stroked="f" strokeweight="1pt">
                  <v:stroke joinstyle="miter"/>
                </v:oval>
              </v:group>
            </w:pict>
          </mc:Fallback>
        </mc:AlternateContent>
      </w:r>
      <w:r w:rsidR="009403E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C9B4348" wp14:editId="3B70C8F2">
                <wp:simplePos x="0" y="0"/>
                <wp:positionH relativeFrom="margin">
                  <wp:posOffset>-502285</wp:posOffset>
                </wp:positionH>
                <wp:positionV relativeFrom="paragraph">
                  <wp:posOffset>2552700</wp:posOffset>
                </wp:positionV>
                <wp:extent cx="7148195" cy="311150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19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93739A" w:rsidRDefault="009403E9" w:rsidP="009B749D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Edad: 30 años             Teléfono/celular: 2227238364           E-mail: </w:t>
                            </w:r>
                            <w:proofErr w:type="spellStart"/>
                            <w:r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darellascencio</w:t>
                            </w:r>
                            <w:proofErr w:type="spellEnd"/>
                            <w:r w:rsidRPr="0093739A"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  <w:r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@mail.com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4348" id="_x0000_s1030" type="#_x0000_t202" style="position:absolute;margin-left:-39.55pt;margin-top:201pt;width:562.85pt;height:24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" filled="f" stroked="f">
                <v:textbox>
                  <w:txbxContent>
                    <w:p w:rsidR="009403E9" w:rsidRPr="0093739A" w:rsidRDefault="009403E9" w:rsidP="009B749D">
                      <w:pPr>
                        <w:spacing w:after="0"/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Edad: 30 años             Teléfono/celular: 2227238364           E-mail: </w:t>
                      </w:r>
                      <w:proofErr w:type="spellStart"/>
                      <w:r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darellascencio</w:t>
                      </w:r>
                      <w:proofErr w:type="spellEnd"/>
                      <w:r w:rsidRPr="0093739A">
                        <w:rPr>
                          <w:color w:val="2E74B5" w:themeColor="accent1" w:themeShade="BF"/>
                        </w:rPr>
                        <w:t xml:space="preserve"> </w:t>
                      </w:r>
                      <w:r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@mail.com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FC0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C48E5D4" wp14:editId="73A5E582">
                <wp:simplePos x="0" y="0"/>
                <wp:positionH relativeFrom="column">
                  <wp:posOffset>-914400</wp:posOffset>
                </wp:positionH>
                <wp:positionV relativeFrom="paragraph">
                  <wp:posOffset>7177177</wp:posOffset>
                </wp:positionV>
                <wp:extent cx="3783506" cy="412439"/>
                <wp:effectExtent l="0" t="0" r="7620" b="698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3506" cy="412439"/>
                          <a:chOff x="0" y="0"/>
                          <a:chExt cx="3783506" cy="412439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259" name="Rectángulo redondeado 259"/>
                        <wps:cNvSpPr/>
                        <wps:spPr>
                          <a:xfrm>
                            <a:off x="405442" y="51759"/>
                            <a:ext cx="2988945" cy="36068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ángulo 257"/>
                        <wps:cNvSpPr/>
                        <wps:spPr>
                          <a:xfrm>
                            <a:off x="0" y="0"/>
                            <a:ext cx="3783506" cy="1459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dondear rectángulo de esquina del mismo lado 261"/>
                        <wps:cNvSpPr/>
                        <wps:spPr>
                          <a:xfrm rot="10800000">
                            <a:off x="448574" y="0"/>
                            <a:ext cx="2905760" cy="361315"/>
                          </a:xfrm>
                          <a:prstGeom prst="round2Same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09DB0" id="Group 4" o:spid="_x0000_s1026" style="position:absolute;margin-left:-1in;margin-top:565.15pt;width:297.9pt;height:32.5pt;z-index:251694080" coordsize="37835,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">
                <v:roundrect id="Rectángulo redondeado 259" o:spid="_x0000_s1027" style="position:absolute;left:4054;top:517;width:29889;height:3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" filled="f" stroked="f" strokeweight="1pt">
                  <v:stroke joinstyle="miter"/>
                </v:roundrect>
                <v:rect id="Rectángulo 257" o:spid="_x0000_s1028" style="position:absolute;width:37835;height:1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" filled="f" stroked="f" strokeweight="1pt"/>
                <v:shape id="Redondear rectángulo de esquina del mismo lado 261" o:spid="_x0000_s1029" style="position:absolute;left:4485;width:29058;height:3613;rotation:180;visibility:visible;mso-wrap-style:square;v-text-anchor:middle" coordsize="290576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" path="m60220,l2845540,v33259,,60220,26961,60220,60220l2905760,361315r,l,361315r,l,60220c,26961,26961,,60220,xe" filled="f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</v:group>
            </w:pict>
          </mc:Fallback>
        </mc:AlternateContent>
      </w:r>
      <w:r w:rsidR="00AD5FC0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E629F3E" wp14:editId="6883E078">
                <wp:simplePos x="0" y="0"/>
                <wp:positionH relativeFrom="column">
                  <wp:posOffset>-905774</wp:posOffset>
                </wp:positionH>
                <wp:positionV relativeFrom="paragraph">
                  <wp:posOffset>4796287</wp:posOffset>
                </wp:positionV>
                <wp:extent cx="7550785" cy="38719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387194"/>
                          <a:chOff x="0" y="0"/>
                          <a:chExt cx="7550785" cy="387194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21" name="Rectángulo 21"/>
                        <wps:cNvSpPr/>
                        <wps:spPr>
                          <a:xfrm>
                            <a:off x="0" y="51758"/>
                            <a:ext cx="7550785" cy="821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0" y="0"/>
                            <a:ext cx="7550785" cy="819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dondear rectángulo de esquina del mismo lado 262"/>
                        <wps:cNvSpPr/>
                        <wps:spPr>
                          <a:xfrm rot="10800000">
                            <a:off x="431321" y="25879"/>
                            <a:ext cx="2905760" cy="361315"/>
                          </a:xfrm>
                          <a:prstGeom prst="round2Same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dondear rectángulo de esquina del mismo lado 263"/>
                        <wps:cNvSpPr/>
                        <wps:spPr>
                          <a:xfrm rot="10800000">
                            <a:off x="4157932" y="25879"/>
                            <a:ext cx="2905760" cy="361315"/>
                          </a:xfrm>
                          <a:prstGeom prst="round2Same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27684" id="Group 3" o:spid="_x0000_s1026" style="position:absolute;margin-left:-71.3pt;margin-top:377.65pt;width:594.55pt;height:30.5pt;z-index:251699200" coordsize="75507,3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">
                <v:rect id="Rectángulo 21" o:spid="_x0000_s1027" style="position:absolute;top:517;width:75507;height: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<v:rect id="Rectángulo 17" o:spid="_x0000_s1028" style="position:absolute;width:7550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/>
                <v:shape id="Redondear rectángulo de esquina del mismo lado 262" o:spid="_x0000_s1029" style="position:absolute;left:4313;top:258;width:29057;height:3613;rotation:180;visibility:visible;mso-wrap-style:square;v-text-anchor:middle" coordsize="290576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" path="m60220,l2845540,v33259,,60220,26961,60220,60220l2905760,361315r,l,361315r,l,60220c,26961,26961,,60220,xe" filled="f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  <v:shape id="Redondear rectángulo de esquina del mismo lado 263" o:spid="_x0000_s1030" style="position:absolute;left:41579;top:258;width:29057;height:3613;rotation:180;visibility:visible;mso-wrap-style:square;v-text-anchor:middle" coordsize="290576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" path="m60220,l2845540,v33259,,60220,26961,60220,60220l2905760,361315r,l,361315r,l,60220c,26961,26961,,60220,xe" filled="f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</v:group>
            </w:pict>
          </mc:Fallback>
        </mc:AlternateContent>
      </w:r>
      <w:r w:rsidR="003C058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4BBB95C3" wp14:editId="766D36AC">
                <wp:simplePos x="0" y="0"/>
                <wp:positionH relativeFrom="column">
                  <wp:posOffset>791257</wp:posOffset>
                </wp:positionH>
                <wp:positionV relativeFrom="paragraph">
                  <wp:posOffset>7888993</wp:posOffset>
                </wp:positionV>
                <wp:extent cx="1417534" cy="45719"/>
                <wp:effectExtent l="0" t="0" r="11430" b="31115"/>
                <wp:wrapNone/>
                <wp:docPr id="310" name="Grupo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534" cy="45719"/>
                          <a:chOff x="-10480" y="0"/>
                          <a:chExt cx="1417534" cy="133350"/>
                        </a:xfrm>
                      </wpg:grpSpPr>
                      <wps:wsp>
                        <wps:cNvPr id="303" name="Conector recto 303"/>
                        <wps:cNvCnPr/>
                        <wps:spPr>
                          <a:xfrm>
                            <a:off x="-10480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Conector recto 304"/>
                        <wps:cNvCnPr/>
                        <wps:spPr>
                          <a:xfrm>
                            <a:off x="225936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Conector recto 305"/>
                        <wps:cNvCnPr/>
                        <wps:spPr>
                          <a:xfrm>
                            <a:off x="462033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Conector recto 306"/>
                        <wps:cNvCnPr/>
                        <wps:spPr>
                          <a:xfrm>
                            <a:off x="698764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Conector recto 307"/>
                        <wps:cNvCnPr/>
                        <wps:spPr>
                          <a:xfrm>
                            <a:off x="934861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Conector recto 308"/>
                        <wps:cNvCnPr/>
                        <wps:spPr>
                          <a:xfrm>
                            <a:off x="1170957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Conector recto 309"/>
                        <wps:cNvCnPr/>
                        <wps:spPr>
                          <a:xfrm>
                            <a:off x="1407054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E93070" id="Grupo 310" o:spid="_x0000_s1026" style="position:absolute;margin-left:62.3pt;margin-top:621.2pt;width:111.6pt;height:3.6pt;z-index:251773952;mso-width-relative:margin;mso-height-relative:margin" coordorigin="-104" coordsize="14175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">
                <v:line id="Conector recto 303" o:spid="_x0000_s1027" style="position:absolute;visibility:visible;mso-wrap-style:square" from="-104,0" to="-104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" strokecolor="#4b7f83" strokeweight=".5pt">
                  <v:stroke joinstyle="miter"/>
                </v:line>
                <v:line id="Conector recto 304" o:spid="_x0000_s1028" style="position:absolute;visibility:visible;mso-wrap-style:square" from="2259,0" to="225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" strokecolor="#4b7f83" strokeweight=".5pt">
                  <v:stroke joinstyle="miter"/>
                </v:line>
                <v:line id="Conector recto 305" o:spid="_x0000_s1029" style="position:absolute;visibility:visible;mso-wrap-style:square" from="4620,0" to="462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" strokecolor="#4b7f83" strokeweight=".5pt">
                  <v:stroke joinstyle="miter"/>
                </v:line>
                <v:line id="Conector recto 306" o:spid="_x0000_s1030" style="position:absolute;visibility:visible;mso-wrap-style:square" from="6987,0" to="6987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" strokecolor="#4b7f83" strokeweight=".5pt">
                  <v:stroke joinstyle="miter"/>
                </v:line>
                <v:line id="Conector recto 307" o:spid="_x0000_s1031" style="position:absolute;visibility:visible;mso-wrap-style:square" from="9348,0" to="934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" strokecolor="#4b7f83" strokeweight=".5pt">
                  <v:stroke joinstyle="miter"/>
                </v:line>
                <v:line id="Conector recto 308" o:spid="_x0000_s1032" style="position:absolute;visibility:visible;mso-wrap-style:square" from="11709,0" to="1170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" strokecolor="#4b7f83" strokeweight=".5pt">
                  <v:stroke joinstyle="miter"/>
                </v:line>
                <v:line id="Conector recto 309" o:spid="_x0000_s1033" style="position:absolute;visibility:visible;mso-wrap-style:square" from="14070,0" to="1407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" strokecolor="#4b7f83" strokeweight=".5pt">
                  <v:stroke joinstyle="miter"/>
                </v:line>
              </v:group>
            </w:pict>
          </mc:Fallback>
        </mc:AlternateContent>
      </w:r>
      <w:r w:rsidR="003C0589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56D766B5" wp14:editId="208C2245">
                <wp:simplePos x="0" y="0"/>
                <wp:positionH relativeFrom="margin">
                  <wp:posOffset>-558601</wp:posOffset>
                </wp:positionH>
                <wp:positionV relativeFrom="paragraph">
                  <wp:posOffset>7923614</wp:posOffset>
                </wp:positionV>
                <wp:extent cx="1231060" cy="1296035"/>
                <wp:effectExtent l="0" t="0" r="0" b="0"/>
                <wp:wrapNone/>
                <wp:docPr id="2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060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BB0535" w:rsidRDefault="0091222E" w:rsidP="00BB0535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  <w:t>Español</w:t>
                            </w:r>
                            <w:r w:rsidR="009403E9" w:rsidRPr="00BB0535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403E9" w:rsidRPr="00BB0535" w:rsidRDefault="0091222E" w:rsidP="00BB0535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  <w:t>Ingles</w:t>
                            </w:r>
                            <w:r w:rsidR="009403E9" w:rsidRPr="00BB0535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403E9" w:rsidRPr="00BB0535" w:rsidRDefault="0091222E" w:rsidP="00BB0535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  <w:t xml:space="preserve">Final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  <w:t>Cut</w:t>
                            </w:r>
                            <w:proofErr w:type="spellEnd"/>
                            <w:r w:rsidR="009403E9" w:rsidRPr="00BB0535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403E9" w:rsidRPr="00BB0535" w:rsidRDefault="0091222E" w:rsidP="00BB0535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  <w:t>Adobe CC</w:t>
                            </w:r>
                            <w:r w:rsidR="009403E9" w:rsidRPr="00BB0535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403E9" w:rsidRPr="00953C4A" w:rsidRDefault="009403E9" w:rsidP="00BB0535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766B5" id="_x0000_s1033" type="#_x0000_t202" style="position:absolute;margin-left:-44pt;margin-top:623.9pt;width:96.95pt;height:102.0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" filled="f" stroked="f">
                <v:textbox>
                  <w:txbxContent>
                    <w:p w:rsidR="009403E9" w:rsidRPr="00BB0535" w:rsidRDefault="0091222E" w:rsidP="00BB0535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  <w:t>Español</w:t>
                      </w:r>
                      <w:r w:rsidR="009403E9" w:rsidRPr="00BB0535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  <w:t>:</w:t>
                      </w:r>
                    </w:p>
                    <w:p w:rsidR="009403E9" w:rsidRPr="00BB0535" w:rsidRDefault="0091222E" w:rsidP="00BB0535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  <w:t>Ingles</w:t>
                      </w:r>
                      <w:r w:rsidR="009403E9" w:rsidRPr="00BB0535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  <w:t>:</w:t>
                      </w:r>
                    </w:p>
                    <w:p w:rsidR="009403E9" w:rsidRPr="00BB0535" w:rsidRDefault="0091222E" w:rsidP="00BB0535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  <w:t xml:space="preserve">Final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  <w:t>Cut</w:t>
                      </w:r>
                      <w:proofErr w:type="spellEnd"/>
                      <w:r w:rsidR="009403E9" w:rsidRPr="00BB0535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  <w:t>:</w:t>
                      </w:r>
                    </w:p>
                    <w:p w:rsidR="009403E9" w:rsidRPr="00BB0535" w:rsidRDefault="0091222E" w:rsidP="00BB0535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  <w:t>Adobe CC</w:t>
                      </w:r>
                      <w:r w:rsidR="009403E9" w:rsidRPr="00BB0535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</w:rPr>
                        <w:t>:</w:t>
                      </w:r>
                    </w:p>
                    <w:p w:rsidR="009403E9" w:rsidRPr="00953C4A" w:rsidRDefault="009403E9" w:rsidP="00BB0535">
                      <w:pPr>
                        <w:spacing w:after="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589" w:rsidRPr="00385645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B0B75DA" wp14:editId="41B4FC4B">
                <wp:simplePos x="0" y="0"/>
                <wp:positionH relativeFrom="column">
                  <wp:posOffset>2866773</wp:posOffset>
                </wp:positionH>
                <wp:positionV relativeFrom="paragraph">
                  <wp:posOffset>8020685</wp:posOffset>
                </wp:positionV>
                <wp:extent cx="220345" cy="480060"/>
                <wp:effectExtent l="0" t="0" r="27305" b="15240"/>
                <wp:wrapNone/>
                <wp:docPr id="291" name="Grupo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480060"/>
                          <a:chOff x="0" y="0"/>
                          <a:chExt cx="220345" cy="480322"/>
                        </a:xfrm>
                      </wpg:grpSpPr>
                      <wps:wsp>
                        <wps:cNvPr id="292" name="Conector recto 292"/>
                        <wps:cNvCnPr/>
                        <wps:spPr>
                          <a:xfrm>
                            <a:off x="0" y="40341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Conector recto 293"/>
                        <wps:cNvCnPr/>
                        <wps:spPr>
                          <a:xfrm>
                            <a:off x="0" y="228600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Conector recto 294"/>
                        <wps:cNvCnPr/>
                        <wps:spPr>
                          <a:xfrm>
                            <a:off x="0" y="448235"/>
                            <a:ext cx="1808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Elipse 295"/>
                        <wps:cNvSpPr/>
                        <wps:spPr>
                          <a:xfrm>
                            <a:off x="152400" y="0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Elipse 296"/>
                        <wps:cNvSpPr/>
                        <wps:spPr>
                          <a:xfrm>
                            <a:off x="152400" y="192741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Elipse 297"/>
                        <wps:cNvSpPr/>
                        <wps:spPr>
                          <a:xfrm>
                            <a:off x="152400" y="412377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68893" id="Grupo 291" o:spid="_x0000_s1026" style="position:absolute;margin-left:225.75pt;margin-top:631.55pt;width:17.35pt;height:37.8pt;z-index:251756544" coordsize="220345,48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">
                <v:line id="Conector recto 292" o:spid="_x0000_s1027" style="position:absolute;visibility:visible;mso-wrap-style:square" from="0,40341" to="180340,4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" strokecolor="#2e74b5 [2404]" strokeweight=".5pt">
                  <v:stroke joinstyle="miter"/>
                </v:line>
                <v:line id="Conector recto 293" o:spid="_x0000_s1028" style="position:absolute;visibility:visible;mso-wrap-style:square" from="0,228600" to="18034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" strokecolor="#2e74b5 [2404]" strokeweight=".5pt">
                  <v:stroke joinstyle="miter"/>
                </v:line>
                <v:line id="Conector recto 294" o:spid="_x0000_s1029" style="position:absolute;visibility:visible;mso-wrap-style:square" from="0,448235" to="180870,44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" strokecolor="#2e74b5 [2404]" strokeweight=".5pt">
                  <v:stroke joinstyle="miter"/>
                </v:line>
                <v:oval id="Elipse 295" o:spid="_x0000_s1030" style="position:absolute;left:152400;width:67945;height:67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" strokecolor="#2e74b5 [2404]" strokeweight="1pt">
                  <v:stroke joinstyle="miter"/>
                </v:oval>
                <v:oval id="Elipse 296" o:spid="_x0000_s1031" style="position:absolute;left:152400;top:192741;width:67945;height:67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" strokecolor="#2e74b5 [2404]" strokeweight="1pt">
                  <v:stroke joinstyle="miter"/>
                </v:oval>
                <v:oval id="Elipse 297" o:spid="_x0000_s1032" style="position:absolute;left:152400;top:412377;width:67945;height:67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" strokecolor="#2e74b5 [2404]" strokeweight="1pt">
                  <v:stroke joinstyle="miter"/>
                </v:oval>
              </v:group>
            </w:pict>
          </mc:Fallback>
        </mc:AlternateContent>
      </w:r>
      <w:r w:rsidR="003C058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3FA9C1" wp14:editId="40602928">
                <wp:simplePos x="0" y="0"/>
                <wp:positionH relativeFrom="column">
                  <wp:posOffset>791110</wp:posOffset>
                </wp:positionH>
                <wp:positionV relativeFrom="paragraph">
                  <wp:posOffset>7911101</wp:posOffset>
                </wp:positionV>
                <wp:extent cx="1417834" cy="0"/>
                <wp:effectExtent l="0" t="0" r="30480" b="19050"/>
                <wp:wrapNone/>
                <wp:docPr id="302" name="Conector recto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8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FD054" id="Conector recto 30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622.9pt" to="173.95pt,6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" strokecolor="#2e74b5 [2404]" strokeweight=".5pt">
                <v:stroke joinstyle="miter"/>
              </v:line>
            </w:pict>
          </mc:Fallback>
        </mc:AlternateContent>
      </w:r>
      <w:r w:rsidR="001E642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17A76B" wp14:editId="5A7E7D13">
                <wp:simplePos x="0" y="0"/>
                <wp:positionH relativeFrom="column">
                  <wp:posOffset>3008530</wp:posOffset>
                </wp:positionH>
                <wp:positionV relativeFrom="paragraph">
                  <wp:posOffset>7262495</wp:posOffset>
                </wp:positionV>
                <wp:extent cx="3359150" cy="0"/>
                <wp:effectExtent l="0" t="0" r="31750" b="19050"/>
                <wp:wrapNone/>
                <wp:docPr id="288" name="Conector rec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0D50E" id="Conector recto 28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pt,571.85pt" to="501.4pt,5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" strokecolor="#2e74b5 [2404]" strokeweight="1.5pt">
                <v:stroke joinstyle="miter"/>
              </v:line>
            </w:pict>
          </mc:Fallback>
        </mc:AlternateContent>
      </w:r>
      <w:r w:rsidR="00385645" w:rsidRPr="0038564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0A8639" wp14:editId="1FCC1086">
                <wp:simplePos x="0" y="0"/>
                <wp:positionH relativeFrom="column">
                  <wp:posOffset>3235960</wp:posOffset>
                </wp:positionH>
                <wp:positionV relativeFrom="paragraph">
                  <wp:posOffset>7411720</wp:posOffset>
                </wp:positionV>
                <wp:extent cx="2891790" cy="262255"/>
                <wp:effectExtent l="0" t="0" r="3810" b="4445"/>
                <wp:wrapNone/>
                <wp:docPr id="300" name="Proceso alternativ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391A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300" o:spid="_x0000_s1026" type="#_x0000_t176" style="position:absolute;margin-left:254.8pt;margin-top:583.6pt;width:227.7pt;height:20.6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" fillcolor="#6cc6c9" stroked="f" strokeweight="0">
                <v:stroke joinstyle="round" endcap="round"/>
              </v:shape>
            </w:pict>
          </mc:Fallback>
        </mc:AlternateContent>
      </w:r>
      <w:r w:rsidR="0038564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2A2BA05" wp14:editId="67C74DBF">
                <wp:simplePos x="0" y="0"/>
                <wp:positionH relativeFrom="margin">
                  <wp:posOffset>3235960</wp:posOffset>
                </wp:positionH>
                <wp:positionV relativeFrom="paragraph">
                  <wp:posOffset>5352415</wp:posOffset>
                </wp:positionV>
                <wp:extent cx="2880995" cy="1404620"/>
                <wp:effectExtent l="0" t="0" r="0" b="254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953C4A" w:rsidRDefault="009403E9" w:rsidP="0038564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91222E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junio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de 200</w:t>
                            </w:r>
                            <w:r w:rsidR="0091222E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91222E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agosto de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2BA05" id="_x0000_s1034" type="#_x0000_t202" style="position:absolute;margin-left:254.8pt;margin-top:421.45pt;width:226.8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" fillcolor="#2e74b5 [2404]" stroked="f">
                <v:textbox style="mso-fit-shape-to-text:t">
                  <w:txbxContent>
                    <w:p w:rsidR="009403E9" w:rsidRPr="00953C4A" w:rsidRDefault="009403E9" w:rsidP="0038564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De </w:t>
                      </w:r>
                      <w:r w:rsidR="0091222E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junio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de 200</w:t>
                      </w:r>
                      <w:r w:rsidR="0091222E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a </w:t>
                      </w:r>
                      <w:r w:rsidR="0091222E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agosto de 2012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564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D3B5ED" wp14:editId="53F6F427">
                <wp:simplePos x="0" y="0"/>
                <wp:positionH relativeFrom="column">
                  <wp:posOffset>3237230</wp:posOffset>
                </wp:positionH>
                <wp:positionV relativeFrom="paragraph">
                  <wp:posOffset>5370195</wp:posOffset>
                </wp:positionV>
                <wp:extent cx="2891790" cy="262255"/>
                <wp:effectExtent l="0" t="0" r="3810" b="4445"/>
                <wp:wrapNone/>
                <wp:docPr id="222" name="Proceso alternativ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1F9F" id="Proceso alternativo 222" o:spid="_x0000_s1026" type="#_x0000_t176" style="position:absolute;margin-left:254.9pt;margin-top:422.85pt;width:227.7pt;height:20.6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" fillcolor="#6cc6c9" stroked="f" strokeweight="0">
                <v:stroke joinstyle="round" endcap="round"/>
              </v:shape>
            </w:pict>
          </mc:Fallback>
        </mc:AlternateContent>
      </w:r>
      <w:r w:rsidR="00385645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40158B4" wp14:editId="02B4D7BF">
                <wp:simplePos x="0" y="0"/>
                <wp:positionH relativeFrom="column">
                  <wp:posOffset>2868295</wp:posOffset>
                </wp:positionH>
                <wp:positionV relativeFrom="paragraph">
                  <wp:posOffset>5979160</wp:posOffset>
                </wp:positionV>
                <wp:extent cx="220345" cy="480060"/>
                <wp:effectExtent l="0" t="0" r="27305" b="15240"/>
                <wp:wrapNone/>
                <wp:docPr id="223" name="Grupo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480060"/>
                          <a:chOff x="0" y="0"/>
                          <a:chExt cx="220345" cy="480322"/>
                        </a:xfrm>
                      </wpg:grpSpPr>
                      <wps:wsp>
                        <wps:cNvPr id="209" name="Conector recto 209"/>
                        <wps:cNvCnPr/>
                        <wps:spPr>
                          <a:xfrm>
                            <a:off x="0" y="40341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Conector recto 211"/>
                        <wps:cNvCnPr/>
                        <wps:spPr>
                          <a:xfrm>
                            <a:off x="0" y="228600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Conector recto 212"/>
                        <wps:cNvCnPr/>
                        <wps:spPr>
                          <a:xfrm>
                            <a:off x="0" y="448235"/>
                            <a:ext cx="1808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Elipse 213"/>
                        <wps:cNvSpPr/>
                        <wps:spPr>
                          <a:xfrm>
                            <a:off x="152400" y="0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Elipse 214"/>
                        <wps:cNvSpPr/>
                        <wps:spPr>
                          <a:xfrm>
                            <a:off x="152400" y="192741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Elipse 215"/>
                        <wps:cNvSpPr/>
                        <wps:spPr>
                          <a:xfrm>
                            <a:off x="152400" y="412377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3096F" id="Grupo 223" o:spid="_x0000_s1026" style="position:absolute;margin-left:225.85pt;margin-top:470.8pt;width:17.35pt;height:37.8pt;z-index:251743232" coordsize="220345,48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">
                <v:line id="Conector recto 209" o:spid="_x0000_s1027" style="position:absolute;visibility:visible;mso-wrap-style:square" from="0,40341" to="180340,4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" strokecolor="#2e74b5 [2404]" strokeweight=".5pt">
                  <v:stroke joinstyle="miter"/>
                </v:line>
                <v:line id="Conector recto 211" o:spid="_x0000_s1028" style="position:absolute;visibility:visible;mso-wrap-style:square" from="0,228600" to="18034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" strokecolor="#2e74b5 [2404]" strokeweight=".5pt">
                  <v:stroke joinstyle="miter"/>
                </v:line>
                <v:line id="Conector recto 212" o:spid="_x0000_s1029" style="position:absolute;visibility:visible;mso-wrap-style:square" from="0,448235" to="180870,44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" strokecolor="#2e74b5 [2404]" strokeweight=".5pt">
                  <v:stroke joinstyle="miter"/>
                </v:line>
                <v:oval id="Elipse 213" o:spid="_x0000_s1030" style="position:absolute;left:152400;width:67945;height:67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" strokecolor="#2e74b5 [2404]" strokeweight="1pt">
                  <v:stroke joinstyle="miter"/>
                </v:oval>
                <v:oval id="Elipse 214" o:spid="_x0000_s1031" style="position:absolute;left:152400;top:192741;width:67945;height:67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" strokecolor="#2e74b5 [2404]" strokeweight="1pt">
                  <v:stroke joinstyle="miter"/>
                </v:oval>
                <v:oval id="Elipse 215" o:spid="_x0000_s1032" style="position:absolute;left:152400;top:412377;width:67945;height:67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" strokecolor="#2e74b5 [2404]" strokeweight="1pt">
                  <v:stroke joinstyle="miter"/>
                </v:oval>
              </v:group>
            </w:pict>
          </mc:Fallback>
        </mc:AlternateContent>
      </w:r>
      <w:r w:rsidR="00385645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EC57281" wp14:editId="27C6C0F1">
                <wp:simplePos x="0" y="0"/>
                <wp:positionH relativeFrom="margin">
                  <wp:posOffset>2954020</wp:posOffset>
                </wp:positionH>
                <wp:positionV relativeFrom="paragraph">
                  <wp:posOffset>5633834</wp:posOffset>
                </wp:positionV>
                <wp:extent cx="3627755" cy="1175385"/>
                <wp:effectExtent l="0" t="0" r="0" b="5715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93739A" w:rsidRDefault="0091222E" w:rsidP="00A27777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Televisa Puebla</w:t>
                            </w:r>
                            <w:r w:rsidR="009403E9" w:rsidRPr="0093739A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403E9" w:rsidRPr="0093739A" w:rsidRDefault="001C3D15" w:rsidP="001C3D15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1222E"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Editor de barra programática de TV3</w:t>
                            </w:r>
                          </w:p>
                          <w:p w:rsidR="009403E9" w:rsidRPr="0093739A" w:rsidRDefault="001C3D15" w:rsidP="001C3D15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 Asistente y realizador de spots y comerciales</w:t>
                            </w:r>
                          </w:p>
                          <w:p w:rsidR="009403E9" w:rsidRPr="0093739A" w:rsidRDefault="001C3D15" w:rsidP="001C3D15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 Asistente de producción </w:t>
                            </w:r>
                          </w:p>
                          <w:p w:rsidR="009403E9" w:rsidRPr="00953C4A" w:rsidRDefault="009403E9" w:rsidP="00A27777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7281" id="_x0000_s1035" type="#_x0000_t202" style="position:absolute;margin-left:232.6pt;margin-top:443.6pt;width:285.65pt;height:92.5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" filled="f" stroked="f">
                <v:textbox>
                  <w:txbxContent>
                    <w:p w:rsidR="009403E9" w:rsidRPr="0093739A" w:rsidRDefault="0091222E" w:rsidP="00A27777">
                      <w:pPr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Televisa Puebla</w:t>
                      </w:r>
                      <w:r w:rsidR="009403E9" w:rsidRPr="0093739A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:</w:t>
                      </w:r>
                    </w:p>
                    <w:p w:rsidR="009403E9" w:rsidRPr="0093739A" w:rsidRDefault="001C3D15" w:rsidP="001C3D15">
                      <w:pPr>
                        <w:spacing w:after="60"/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  </w:t>
                      </w:r>
                      <w:r w:rsidR="0091222E"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Editor de barra programática de TV3</w:t>
                      </w:r>
                    </w:p>
                    <w:p w:rsidR="009403E9" w:rsidRPr="0093739A" w:rsidRDefault="001C3D15" w:rsidP="001C3D15">
                      <w:pPr>
                        <w:spacing w:after="60"/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  Asistente y realizador de spots y comerciales</w:t>
                      </w:r>
                    </w:p>
                    <w:p w:rsidR="009403E9" w:rsidRPr="0093739A" w:rsidRDefault="001C3D15" w:rsidP="001C3D15">
                      <w:pPr>
                        <w:spacing w:after="60"/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  Asistente de producción </w:t>
                      </w:r>
                    </w:p>
                    <w:p w:rsidR="009403E9" w:rsidRPr="00953C4A" w:rsidRDefault="009403E9" w:rsidP="00A27777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777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E4B4B2" wp14:editId="76F4CDA7">
                <wp:simplePos x="0" y="0"/>
                <wp:positionH relativeFrom="margin">
                  <wp:posOffset>468107</wp:posOffset>
                </wp:positionH>
                <wp:positionV relativeFrom="paragraph">
                  <wp:posOffset>5335270</wp:posOffset>
                </wp:positionV>
                <wp:extent cx="1045210" cy="1404620"/>
                <wp:effectExtent l="0" t="0" r="2540" b="254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953C4A" w:rsidRDefault="009403E9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2006 - 2010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4B4B2" id="_x0000_s1038" type="#_x0000_t202" style="position:absolute;margin-left:36.85pt;margin-top:420.1pt;width:82.3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" fillcolor="#2e74b5 [2404]" stroked="f">
                <v:textbox style="mso-fit-shape-to-text:t">
                  <w:txbxContent>
                    <w:p w:rsidR="009403E9" w:rsidRPr="00953C4A" w:rsidRDefault="009403E9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2006 - 2010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0D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27A54" wp14:editId="309BA954">
                <wp:simplePos x="0" y="0"/>
                <wp:positionH relativeFrom="column">
                  <wp:posOffset>476250</wp:posOffset>
                </wp:positionH>
                <wp:positionV relativeFrom="paragraph">
                  <wp:posOffset>5356860</wp:posOffset>
                </wp:positionV>
                <wp:extent cx="1001395" cy="262255"/>
                <wp:effectExtent l="0" t="0" r="8255" b="4445"/>
                <wp:wrapNone/>
                <wp:docPr id="26" name="Terminad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262255"/>
                        </a:xfrm>
                        <a:prstGeom prst="flowChartTerminator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536E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26" o:spid="_x0000_s1026" type="#_x0000_t116" style="position:absolute;margin-left:37.5pt;margin-top:421.8pt;width:78.85pt;height:2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" fillcolor="#6cc6c9" stroked="f" strokeweight="1pt"/>
            </w:pict>
          </mc:Fallback>
        </mc:AlternateContent>
      </w:r>
      <w:r w:rsidR="00C860D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5EBBD9EC" wp14:editId="67A42DD7">
                <wp:simplePos x="0" y="0"/>
                <wp:positionH relativeFrom="column">
                  <wp:posOffset>483982</wp:posOffset>
                </wp:positionH>
                <wp:positionV relativeFrom="paragraph">
                  <wp:posOffset>6198870</wp:posOffset>
                </wp:positionV>
                <wp:extent cx="1001395" cy="262255"/>
                <wp:effectExtent l="0" t="0" r="8255" b="4445"/>
                <wp:wrapNone/>
                <wp:docPr id="256" name="Terminad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262255"/>
                        </a:xfrm>
                        <a:prstGeom prst="flowChartTerminator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0BAA" id="Terminador 256" o:spid="_x0000_s1026" type="#_x0000_t116" style="position:absolute;margin-left:38.1pt;margin-top:488.1pt;width:78.85pt;height:20.65pt;z-index:2516398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" fillcolor="#6cc6c9" stroked="f" strokeweight="1pt"/>
            </w:pict>
          </mc:Fallback>
        </mc:AlternateContent>
      </w:r>
      <w:r w:rsidR="00C860D3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7F7BA8" wp14:editId="55B79ABF">
                <wp:simplePos x="0" y="0"/>
                <wp:positionH relativeFrom="margin">
                  <wp:posOffset>451485</wp:posOffset>
                </wp:positionH>
                <wp:positionV relativeFrom="paragraph">
                  <wp:posOffset>6177280</wp:posOffset>
                </wp:positionV>
                <wp:extent cx="1045210" cy="1404620"/>
                <wp:effectExtent l="0" t="0" r="2540" b="254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953C4A" w:rsidRDefault="00C36843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2003</w:t>
                            </w:r>
                            <w:r w:rsidR="009403E9" w:rsidRPr="00953C4A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- 200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F7BA8" id="_x0000_s1037" type="#_x0000_t202" style="position:absolute;margin-left:35.55pt;margin-top:486.4pt;width:82.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" fillcolor="#2e74b5 [2404]" stroked="f">
                <v:textbox style="mso-fit-shape-to-text:t">
                  <w:txbxContent>
                    <w:p w:rsidR="009403E9" w:rsidRPr="00953C4A" w:rsidRDefault="00C36843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2003</w:t>
                      </w:r>
                      <w:r w:rsidR="009403E9" w:rsidRPr="00953C4A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- 200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0D3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FB86C7F" wp14:editId="61273F8B">
                <wp:simplePos x="0" y="0"/>
                <wp:positionH relativeFrom="margin">
                  <wp:posOffset>-897890</wp:posOffset>
                </wp:positionH>
                <wp:positionV relativeFrom="paragraph">
                  <wp:posOffset>5617845</wp:posOffset>
                </wp:positionV>
                <wp:extent cx="3627755" cy="65151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93739A" w:rsidRDefault="00C36843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Lic. en Comunicación Gráfica y Publicidad</w:t>
                            </w:r>
                          </w:p>
                          <w:p w:rsidR="009403E9" w:rsidRPr="0093739A" w:rsidRDefault="009403E9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</w:rPr>
                            </w:pPr>
                            <w:r w:rsidRPr="0093739A"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</w:rPr>
                              <w:t xml:space="preserve">Institución; </w:t>
                            </w:r>
                            <w:r w:rsidR="00C36843"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</w:rPr>
                              <w:t>Universidad Hispana, pasante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6C7F" id="_x0000_s1038" type="#_x0000_t202" style="position:absolute;margin-left:-70.7pt;margin-top:442.35pt;width:285.65pt;height:51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" filled="f" stroked="f">
                <v:textbox>
                  <w:txbxContent>
                    <w:p w:rsidR="009403E9" w:rsidRPr="0093739A" w:rsidRDefault="00C36843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Lic. en Comunicación Gráfica y Publicidad</w:t>
                      </w:r>
                    </w:p>
                    <w:p w:rsidR="009403E9" w:rsidRPr="0093739A" w:rsidRDefault="009403E9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2E74B5" w:themeColor="accent1" w:themeShade="BF"/>
                        </w:rPr>
                      </w:pPr>
                      <w:r w:rsidRPr="0093739A">
                        <w:rPr>
                          <w:rFonts w:ascii="Century Gothic" w:hAnsi="Century Gothic"/>
                          <w:i/>
                          <w:color w:val="2E74B5" w:themeColor="accent1" w:themeShade="BF"/>
                        </w:rPr>
                        <w:t xml:space="preserve">Institución; </w:t>
                      </w:r>
                      <w:r w:rsidR="00C36843">
                        <w:rPr>
                          <w:rFonts w:ascii="Century Gothic" w:hAnsi="Century Gothic"/>
                          <w:i/>
                          <w:color w:val="2E74B5" w:themeColor="accent1" w:themeShade="BF"/>
                        </w:rPr>
                        <w:t>Universidad Hispana, pasante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0D3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9BD97A1" wp14:editId="396ED70D">
                <wp:simplePos x="0" y="0"/>
                <wp:positionH relativeFrom="margin">
                  <wp:posOffset>-897667</wp:posOffset>
                </wp:positionH>
                <wp:positionV relativeFrom="paragraph">
                  <wp:posOffset>6461125</wp:posOffset>
                </wp:positionV>
                <wp:extent cx="3627755" cy="651510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93739A" w:rsidRDefault="0091222E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Bachiller</w:t>
                            </w:r>
                          </w:p>
                          <w:p w:rsidR="009403E9" w:rsidRPr="0093739A" w:rsidRDefault="0091222E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2E74B5" w:themeColor="accent1" w:themeShade="BF"/>
                              </w:rPr>
                              <w:t>Institución; Colegio de Bachilleres Plantel U-14, Certificado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D97A1" id="_x0000_s1039" type="#_x0000_t202" style="position:absolute;margin-left:-70.7pt;margin-top:508.75pt;width:285.65pt;height:51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" filled="f" stroked="f">
                <v:textbox>
                  <w:txbxContent>
                    <w:p w:rsidR="009403E9" w:rsidRPr="0093739A" w:rsidRDefault="0091222E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Bachiller</w:t>
                      </w:r>
                    </w:p>
                    <w:p w:rsidR="009403E9" w:rsidRPr="0093739A" w:rsidRDefault="0091222E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2E74B5" w:themeColor="accent1" w:themeShade="BF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2E74B5" w:themeColor="accent1" w:themeShade="BF"/>
                        </w:rPr>
                        <w:t>Institución; Colegio de Bachilleres Plantel U-14, Certificado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04D0">
        <w:rPr>
          <w:noProof/>
          <w:lang w:val="es-MX" w:eastAsia="es-MX"/>
        </w:rPr>
        <w:drawing>
          <wp:anchor distT="0" distB="0" distL="114300" distR="114300" simplePos="0" relativeHeight="251655168" behindDoc="0" locked="0" layoutInCell="1" allowOverlap="1" wp14:anchorId="7C851334" wp14:editId="183EB744">
            <wp:simplePos x="0" y="0"/>
            <wp:positionH relativeFrom="margin">
              <wp:posOffset>2799080</wp:posOffset>
            </wp:positionH>
            <wp:positionV relativeFrom="paragraph">
              <wp:posOffset>2971053</wp:posOffset>
            </wp:positionV>
            <wp:extent cx="133350" cy="133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d_2_resume_semana3_mexico_03.png"/>
                    <pic:cNvPicPr/>
                  </pic:nvPicPr>
                  <pic:blipFill>
                    <a:blip r:embed="rId12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4D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096B78" wp14:editId="396CA42D">
                <wp:simplePos x="0" y="0"/>
                <wp:positionH relativeFrom="column">
                  <wp:posOffset>-199390</wp:posOffset>
                </wp:positionH>
                <wp:positionV relativeFrom="paragraph">
                  <wp:posOffset>2893172</wp:posOffset>
                </wp:positionV>
                <wp:extent cx="6109397" cy="0"/>
                <wp:effectExtent l="0" t="0" r="24765" b="19050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F0951" id="Conector recto 19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pt,227.8pt" to="465.35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" strokecolor="#9cc2e5 [1940]" strokeweight="1.5pt">
                <v:stroke joinstyle="miter"/>
              </v:line>
            </w:pict>
          </mc:Fallback>
        </mc:AlternateContent>
      </w:r>
      <w:r w:rsidR="007234D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7E31410" wp14:editId="7D8568C0">
                <wp:simplePos x="0" y="0"/>
                <wp:positionH relativeFrom="column">
                  <wp:posOffset>902335</wp:posOffset>
                </wp:positionH>
                <wp:positionV relativeFrom="paragraph">
                  <wp:posOffset>8045450</wp:posOffset>
                </wp:positionV>
                <wp:extent cx="1125220" cy="150495"/>
                <wp:effectExtent l="19050" t="19050" r="17780" b="20955"/>
                <wp:wrapNone/>
                <wp:docPr id="272" name="Grupo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50495"/>
                          <a:chOff x="0" y="0"/>
                          <a:chExt cx="1125415" cy="150725"/>
                        </a:xfrm>
                      </wpg:grpSpPr>
                      <wps:wsp>
                        <wps:cNvPr id="267" name="Elipse 267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Elipse 268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Elipse 269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Elipse 270"/>
                        <wps:cNvSpPr/>
                        <wps:spPr>
                          <a:xfrm>
                            <a:off x="733529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Elipse 271"/>
                        <wps:cNvSpPr/>
                        <wps:spPr>
                          <a:xfrm>
                            <a:off x="97469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51D69" id="Grupo 272" o:spid="_x0000_s1026" style="position:absolute;margin-left:71.05pt;margin-top:633.5pt;width:88.6pt;height:11.85pt;z-index:251714560" coordsize="11254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">
                <v:oval id="Elipse 267" o:spid="_x0000_s1027" style="position:absolute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" fillcolor="#2e74b5 [2404]" strokecolor="#2e74b5 [2404]" strokeweight="2.25pt">
                  <v:stroke joinstyle="miter"/>
                </v:oval>
                <v:oval id="Elipse 268" o:spid="_x0000_s1028" style="position:absolute;left:2411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" fillcolor="#2e74b5 [2404]" strokecolor="#2e74b5 [2404]" strokeweight="2.25pt">
                  <v:stroke joinstyle="miter"/>
                </v:oval>
                <v:oval id="Elipse 269" o:spid="_x0000_s1029" style="position:absolute;left:4923;width:1505;height:1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" fillcolor="#2e74b5 [2404]" strokecolor="#2e74b5 [2404]" strokeweight="2.25pt">
                  <v:stroke joinstyle="miter"/>
                </v:oval>
                <v:oval id="Elipse 270" o:spid="_x0000_s1030" style="position:absolute;left:7335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" fillcolor="#2e74b5 [2404]" strokecolor="#2e74b5 [2404]" strokeweight="2.25pt">
                  <v:stroke joinstyle="miter"/>
                </v:oval>
                <v:oval id="Elipse 271" o:spid="_x0000_s1031" style="position:absolute;left:9746;width:1508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" fillcolor="#2e74b5 [2404]" strokecolor="#2e74b5 [2404]" strokeweight="2.25pt">
                  <v:stroke joinstyle="miter"/>
                </v:oval>
              </v:group>
            </w:pict>
          </mc:Fallback>
        </mc:AlternateContent>
      </w:r>
      <w:r w:rsidR="007234D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2107DC6" wp14:editId="4DB5B752">
                <wp:simplePos x="0" y="0"/>
                <wp:positionH relativeFrom="column">
                  <wp:posOffset>902335</wp:posOffset>
                </wp:positionH>
                <wp:positionV relativeFrom="paragraph">
                  <wp:posOffset>8330565</wp:posOffset>
                </wp:positionV>
                <wp:extent cx="1125220" cy="150495"/>
                <wp:effectExtent l="19050" t="19050" r="17780" b="20955"/>
                <wp:wrapNone/>
                <wp:docPr id="273" name="Grupo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50495"/>
                          <a:chOff x="0" y="0"/>
                          <a:chExt cx="1125415" cy="150725"/>
                        </a:xfrm>
                      </wpg:grpSpPr>
                      <wps:wsp>
                        <wps:cNvPr id="274" name="Elipse 274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Elipse 275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Elipse 276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Elipse 277"/>
                        <wps:cNvSpPr/>
                        <wps:spPr>
                          <a:xfrm>
                            <a:off x="733529" y="0"/>
                            <a:ext cx="150725" cy="1507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Elipse 278"/>
                        <wps:cNvSpPr/>
                        <wps:spPr>
                          <a:xfrm>
                            <a:off x="974690" y="0"/>
                            <a:ext cx="150725" cy="1507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AA546" id="Grupo 273" o:spid="_x0000_s1026" style="position:absolute;margin-left:71.05pt;margin-top:655.95pt;width:88.6pt;height:11.85pt;z-index:251716608" coordsize="11254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">
                <v:oval id="Elipse 274" o:spid="_x0000_s1027" style="position:absolute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" fillcolor="#2e74b5 [2404]" strokecolor="#2e74b5 [2404]" strokeweight="2.25pt">
                  <v:stroke joinstyle="miter"/>
                </v:oval>
                <v:oval id="Elipse 275" o:spid="_x0000_s1028" style="position:absolute;left:2411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" fillcolor="#2e74b5 [2404]" strokecolor="#2e74b5 [2404]" strokeweight="2.25pt">
                  <v:stroke joinstyle="miter"/>
                </v:oval>
                <v:oval id="Elipse 276" o:spid="_x0000_s1029" style="position:absolute;left:4923;width:1505;height:1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" fillcolor="#2e74b5 [2404]" strokecolor="#2e74b5 [2404]" strokeweight="2.25pt">
                  <v:stroke joinstyle="miter"/>
                </v:oval>
                <v:oval id="Elipse 277" o:spid="_x0000_s1030" style="position:absolute;left:7335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" filled="f" strokecolor="#2e74b5 [2404]" strokeweight="2.25pt">
                  <v:stroke joinstyle="miter"/>
                </v:oval>
                <v:oval id="Elipse 278" o:spid="_x0000_s1031" style="position:absolute;left:9746;width:1508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" filled="f" strokecolor="#2e74b5 [2404]" strokeweight="2.25pt">
                  <v:stroke joinstyle="miter"/>
                </v:oval>
              </v:group>
            </w:pict>
          </mc:Fallback>
        </mc:AlternateContent>
      </w:r>
      <w:r w:rsidR="007234D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F46ACF1" wp14:editId="65657676">
                <wp:simplePos x="0" y="0"/>
                <wp:positionH relativeFrom="column">
                  <wp:posOffset>902335</wp:posOffset>
                </wp:positionH>
                <wp:positionV relativeFrom="paragraph">
                  <wp:posOffset>8615680</wp:posOffset>
                </wp:positionV>
                <wp:extent cx="1125220" cy="150495"/>
                <wp:effectExtent l="19050" t="19050" r="17780" b="20955"/>
                <wp:wrapNone/>
                <wp:docPr id="279" name="Grupo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50495"/>
                          <a:chOff x="0" y="0"/>
                          <a:chExt cx="1125415" cy="150725"/>
                        </a:xfrm>
                      </wpg:grpSpPr>
                      <wps:wsp>
                        <wps:cNvPr id="280" name="Elipse 280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Elipse 282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Elipse 283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Elipse 284"/>
                        <wps:cNvSpPr/>
                        <wps:spPr>
                          <a:xfrm>
                            <a:off x="733529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Elipse 285"/>
                        <wps:cNvSpPr/>
                        <wps:spPr>
                          <a:xfrm>
                            <a:off x="97469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FF952" id="Grupo 279" o:spid="_x0000_s1026" style="position:absolute;margin-left:71.05pt;margin-top:678.4pt;width:88.6pt;height:11.85pt;z-index:251718656" coordsize="11254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">
                <v:oval id="Elipse 280" o:spid="_x0000_s1027" style="position:absolute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" fillcolor="#2e74b5 [2404]" strokecolor="#2e74b5 [2404]" strokeweight="2.25pt">
                  <v:stroke joinstyle="miter"/>
                </v:oval>
                <v:oval id="Elipse 282" o:spid="_x0000_s1028" style="position:absolute;left:2411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" fillcolor="#2e74b5 [2404]" strokecolor="#2e74b5 [2404]" strokeweight="2.25pt">
                  <v:stroke joinstyle="miter"/>
                </v:oval>
                <v:oval id="Elipse 283" o:spid="_x0000_s1029" style="position:absolute;left:4923;width:1505;height:1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" fillcolor="#2e74b5 [2404]" strokecolor="#2e74b5 [2404]" strokeweight="2.25pt">
                  <v:stroke joinstyle="miter"/>
                </v:oval>
                <v:oval id="Elipse 284" o:spid="_x0000_s1030" style="position:absolute;left:7335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" fillcolor="#2e74b5 [2404]" strokecolor="#2e74b5 [2404]" strokeweight="2.25pt">
                  <v:stroke joinstyle="miter"/>
                </v:oval>
                <v:oval id="Elipse 285" o:spid="_x0000_s1031" style="position:absolute;left:9746;width:1508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" fillcolor="#2e74b5 [2404]" strokecolor="#2e74b5 [2404]" strokeweight="2.25pt">
                  <v:stroke joinstyle="miter"/>
                </v:oval>
              </v:group>
            </w:pict>
          </mc:Fallback>
        </mc:AlternateContent>
      </w:r>
      <w:r w:rsidR="007234D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07E6FB4" wp14:editId="0D8FEFE9">
                <wp:simplePos x="0" y="0"/>
                <wp:positionH relativeFrom="column">
                  <wp:posOffset>902335</wp:posOffset>
                </wp:positionH>
                <wp:positionV relativeFrom="paragraph">
                  <wp:posOffset>8900907</wp:posOffset>
                </wp:positionV>
                <wp:extent cx="1125220" cy="150495"/>
                <wp:effectExtent l="19050" t="19050" r="17780" b="20955"/>
                <wp:wrapNone/>
                <wp:docPr id="286" name="Grupo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50495"/>
                          <a:chOff x="0" y="0"/>
                          <a:chExt cx="1125415" cy="150725"/>
                        </a:xfrm>
                      </wpg:grpSpPr>
                      <wps:wsp>
                        <wps:cNvPr id="287" name="Elipse 287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Elipse 192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Elipse 193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Elipse 194"/>
                        <wps:cNvSpPr/>
                        <wps:spPr>
                          <a:xfrm>
                            <a:off x="733529" y="0"/>
                            <a:ext cx="150725" cy="1507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Elipse 195"/>
                        <wps:cNvSpPr/>
                        <wps:spPr>
                          <a:xfrm>
                            <a:off x="974690" y="0"/>
                            <a:ext cx="150725" cy="1507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4157D" id="Grupo 286" o:spid="_x0000_s1026" style="position:absolute;margin-left:71.05pt;margin-top:700.85pt;width:88.6pt;height:11.85pt;z-index:251720704" coordsize="11254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">
                <v:oval id="Elipse 287" o:spid="_x0000_s1027" style="position:absolute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" fillcolor="#2e74b5 [2404]" strokecolor="#2e74b5 [2404]" strokeweight="2.25pt">
                  <v:stroke joinstyle="miter"/>
                </v:oval>
                <v:oval id="Elipse 192" o:spid="_x0000_s1028" style="position:absolute;left:2411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" fillcolor="#2e74b5 [2404]" strokecolor="#2e74b5 [2404]" strokeweight="2.25pt">
                  <v:stroke joinstyle="miter"/>
                </v:oval>
                <v:oval id="Elipse 193" o:spid="_x0000_s1029" style="position:absolute;left:4923;width:1505;height:1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" fillcolor="#2e74b5 [2404]" strokecolor="#2e74b5 [2404]" strokeweight="2.25pt">
                  <v:stroke joinstyle="miter"/>
                </v:oval>
                <v:oval id="Elipse 194" o:spid="_x0000_s1030" style="position:absolute;left:7335;width:1507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" filled="f" strokecolor="#2e74b5 [2404]" strokeweight="2.25pt">
                  <v:stroke joinstyle="miter"/>
                </v:oval>
                <v:oval id="Elipse 195" o:spid="_x0000_s1031" style="position:absolute;left:9746;width:1508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" filled="f" strokecolor="#2e74b5 [2404]" strokeweight="2.25pt">
                  <v:stroke joinstyle="miter"/>
                </v:oval>
              </v:group>
            </w:pict>
          </mc:Fallback>
        </mc:AlternateContent>
      </w:r>
      <w:r w:rsidR="001468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374DE" wp14:editId="47D748F8">
                <wp:simplePos x="0" y="0"/>
                <wp:positionH relativeFrom="column">
                  <wp:posOffset>2869160</wp:posOffset>
                </wp:positionH>
                <wp:positionV relativeFrom="paragraph">
                  <wp:posOffset>5234130</wp:posOffset>
                </wp:positionV>
                <wp:extent cx="4145" cy="4110375"/>
                <wp:effectExtent l="0" t="0" r="34290" b="2349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5" cy="4110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CF0D1" id="Conector recto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9pt,412.15pt" to="226.25pt,7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" strokecolor="#2e74b5 [2404]" strokeweight=".5pt">
                <v:stroke joinstyle="miter"/>
              </v:line>
            </w:pict>
          </mc:Fallback>
        </mc:AlternateContent>
      </w:r>
      <w:r w:rsidR="001468F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9172BDC" wp14:editId="78FA619F">
                <wp:simplePos x="0" y="0"/>
                <wp:positionH relativeFrom="column">
                  <wp:posOffset>-442127</wp:posOffset>
                </wp:positionH>
                <wp:positionV relativeFrom="paragraph">
                  <wp:posOffset>2260879</wp:posOffset>
                </wp:positionV>
                <wp:extent cx="6581670" cy="281940"/>
                <wp:effectExtent l="0" t="0" r="0" b="381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670" cy="281940"/>
                          <a:chOff x="0" y="0"/>
                          <a:chExt cx="6550319" cy="282102"/>
                        </a:xfrm>
                        <a:solidFill>
                          <a:srgbClr val="0070C0"/>
                        </a:solidFill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237486" y="0"/>
                            <a:ext cx="6070059" cy="28210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ángulo isósceles 7"/>
                        <wps:cNvSpPr/>
                        <wps:spPr>
                          <a:xfrm rot="16200000">
                            <a:off x="-19367" y="20548"/>
                            <a:ext cx="280670" cy="24193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iángulo isósceles 8"/>
                        <wps:cNvSpPr/>
                        <wps:spPr>
                          <a:xfrm rot="5400000">
                            <a:off x="6288965" y="20548"/>
                            <a:ext cx="280671" cy="242036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EC53E9" id="Grupo 9" o:spid="_x0000_s1026" style="position:absolute;margin-left:-34.8pt;margin-top:178pt;width:518.25pt;height:22.2pt;z-index:251651072;mso-width-relative:margin" coordsize="65503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">
                <v:rect id="Rectángulo 6" o:spid="_x0000_s1027" style="position:absolute;left:2374;width:60701;height:2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7" o:spid="_x0000_s1028" type="#_x0000_t5" style="position:absolute;left:-194;top:205;width:2807;height:24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" filled="f" stroked="f" strokeweight="1pt"/>
                <v:shape id="Triángulo isósceles 8" o:spid="_x0000_s1029" type="#_x0000_t5" style="position:absolute;left:62889;top:205;width:2807;height:242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" filled="f" stroked="f" strokeweight="1pt"/>
              </v:group>
            </w:pict>
          </mc:Fallback>
        </mc:AlternateContent>
      </w:r>
      <w:r w:rsidR="001468FC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88014A3" wp14:editId="24A47F11">
                <wp:simplePos x="0" y="0"/>
                <wp:positionH relativeFrom="margin">
                  <wp:posOffset>3411855</wp:posOffset>
                </wp:positionH>
                <wp:positionV relativeFrom="paragraph">
                  <wp:posOffset>4819650</wp:posOffset>
                </wp:positionV>
                <wp:extent cx="2553970" cy="1404620"/>
                <wp:effectExtent l="0" t="0" r="0" b="0"/>
                <wp:wrapSquare wrapText="bothSides"/>
                <wp:docPr id="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EC1BC7" w:rsidRDefault="009403E9" w:rsidP="0033060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014A3" id="_x0000_s1041" type="#_x0000_t202" style="position:absolute;margin-left:268.65pt;margin-top:379.5pt;width:201.1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" filled="f" stroked="f">
                <v:textbox style="mso-fit-shape-to-text:t">
                  <w:txbxContent>
                    <w:p w:rsidR="009403E9" w:rsidRPr="00EC1BC7" w:rsidRDefault="009403E9" w:rsidP="0033060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8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B7E73" wp14:editId="2F1EE25C">
                <wp:simplePos x="0" y="0"/>
                <wp:positionH relativeFrom="column">
                  <wp:posOffset>3209813</wp:posOffset>
                </wp:positionH>
                <wp:positionV relativeFrom="paragraph">
                  <wp:posOffset>4869180</wp:posOffset>
                </wp:positionV>
                <wp:extent cx="2988945" cy="360680"/>
                <wp:effectExtent l="0" t="0" r="1905" b="127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360680"/>
                        </a:xfrm>
                        <a:prstGeom prst="round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4FF88A" id="Rectángulo redondeado 22" o:spid="_x0000_s1026" style="position:absolute;margin-left:252.75pt;margin-top:383.4pt;width:235.35pt;height:2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" fillcolor="#dadada" stroked="f" strokeweight="1pt">
                <v:stroke joinstyle="miter"/>
              </v:roundrect>
            </w:pict>
          </mc:Fallback>
        </mc:AlternateContent>
      </w:r>
      <w:r w:rsidR="001468FC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6353B70" wp14:editId="53362AA0">
                <wp:simplePos x="0" y="0"/>
                <wp:positionH relativeFrom="margin">
                  <wp:posOffset>-288290</wp:posOffset>
                </wp:positionH>
                <wp:positionV relativeFrom="paragraph">
                  <wp:posOffset>4829810</wp:posOffset>
                </wp:positionV>
                <wp:extent cx="2553970" cy="1404620"/>
                <wp:effectExtent l="0" t="0" r="0" b="0"/>
                <wp:wrapSquare wrapText="bothSides"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EC1BC7" w:rsidRDefault="009403E9" w:rsidP="0033060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53B70" id="_x0000_s1042" type="#_x0000_t202" style="position:absolute;margin-left:-22.7pt;margin-top:380.3pt;width:201.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" filled="f" stroked="f">
                <v:textbox style="mso-fit-shape-to-text:t">
                  <w:txbxContent>
                    <w:p w:rsidR="009403E9" w:rsidRPr="00EC1BC7" w:rsidRDefault="009403E9" w:rsidP="0033060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FORMACIÓN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8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0E2E64" wp14:editId="1B168C3F">
                <wp:simplePos x="0" y="0"/>
                <wp:positionH relativeFrom="column">
                  <wp:posOffset>-514764</wp:posOffset>
                </wp:positionH>
                <wp:positionV relativeFrom="paragraph">
                  <wp:posOffset>4871085</wp:posOffset>
                </wp:positionV>
                <wp:extent cx="2988945" cy="360680"/>
                <wp:effectExtent l="0" t="0" r="1905" b="127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360680"/>
                        </a:xfrm>
                        <a:prstGeom prst="round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86C47" id="Rectángulo redondeado 20" o:spid="_x0000_s1026" style="position:absolute;margin-left:-40.55pt;margin-top:383.55pt;width:235.35pt;height:2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" fillcolor="#dadada" stroked="f" strokeweight="1pt">
                <v:stroke joinstyle="miter"/>
              </v:roundrect>
            </w:pict>
          </mc:Fallback>
        </mc:AlternateContent>
      </w:r>
      <w:r w:rsidR="001468FC" w:rsidRPr="006F118F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0EFF2A" wp14:editId="195FC387">
                <wp:simplePos x="0" y="0"/>
                <wp:positionH relativeFrom="margin">
                  <wp:posOffset>-567055</wp:posOffset>
                </wp:positionH>
                <wp:positionV relativeFrom="paragraph">
                  <wp:posOffset>3607435</wp:posOffset>
                </wp:positionV>
                <wp:extent cx="6798310" cy="1090295"/>
                <wp:effectExtent l="0" t="0" r="0" b="0"/>
                <wp:wrapSquare wrapText="bothSides"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090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AD5FC0" w:rsidRDefault="003073F9" w:rsidP="006134D8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color w:val="4C4C4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C4C4C"/>
                                <w:sz w:val="20"/>
                              </w:rPr>
                              <w:t xml:space="preserve">Mi experiencia </w:t>
                            </w:r>
                            <w:r w:rsidR="00C36843">
                              <w:rPr>
                                <w:rFonts w:ascii="Century Gothic" w:hAnsi="Century Gothic"/>
                                <w:color w:val="4C4C4C"/>
                                <w:sz w:val="20"/>
                              </w:rPr>
                              <w:t>profesional comienza en Televisa Puebla, donde se me enseño el sistema de edición en plataforma PC y Mac, así como la realización de videos comerciales y spots de barra programática. En Expande TV me desarrolle como camarógrafo, director de cámaras, switcher, productor de programas informativos como noticieros, análisis, entrevistas; en las áreas técnicas como iluminador. A lo largo de estos 8 años inmerso en los medios quiero seguir creciendo profesionalmente, pero también quiero hacer que mi familia este bien al cubrir todas sus necesidades.</w:t>
                            </w:r>
                            <w:r w:rsidR="0061106C">
                              <w:rPr>
                                <w:rFonts w:ascii="Century Gothic" w:hAnsi="Century Gothic"/>
                                <w:color w:val="4C4C4C"/>
                                <w:sz w:val="20"/>
                              </w:rPr>
                              <w:t xml:space="preserve"> Disponibilidad para viajar y cambiar de residencia.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FF2A" id="_x0000_s1042" type="#_x0000_t202" style="position:absolute;margin-left:-44.65pt;margin-top:284.05pt;width:535.3pt;height:85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" filled="f" stroked="f">
                <v:textbox>
                  <w:txbxContent>
                    <w:p w:rsidR="009403E9" w:rsidRPr="00AD5FC0" w:rsidRDefault="003073F9" w:rsidP="006134D8">
                      <w:pPr>
                        <w:spacing w:after="0"/>
                        <w:jc w:val="both"/>
                        <w:rPr>
                          <w:rFonts w:ascii="Century Gothic" w:hAnsi="Century Gothic"/>
                          <w:color w:val="4C4C4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4C4C4C"/>
                          <w:sz w:val="20"/>
                        </w:rPr>
                        <w:t xml:space="preserve">Mi experiencia </w:t>
                      </w:r>
                      <w:r w:rsidR="00C36843">
                        <w:rPr>
                          <w:rFonts w:ascii="Century Gothic" w:hAnsi="Century Gothic"/>
                          <w:color w:val="4C4C4C"/>
                          <w:sz w:val="20"/>
                        </w:rPr>
                        <w:t>profesional comienza en Televisa Puebla, donde se me enseño el sistema de edición en plataforma PC y Mac, así como la realización de videos comerciales y spots de barra programática. En Expande TV me desarrolle como camarógrafo, director de cámaras, switcher, productor de programas informativos como noticieros, análisis, entrevistas; en las áreas técnicas como iluminador. A lo largo de estos 8 años inmerso en los medios quiero seguir creciendo profesionalmente, pero también quiero hacer que mi familia este bien al cubrir todas sus necesidades.</w:t>
                      </w:r>
                      <w:r w:rsidR="0061106C">
                        <w:rPr>
                          <w:rFonts w:ascii="Century Gothic" w:hAnsi="Century Gothic"/>
                          <w:color w:val="4C4C4C"/>
                          <w:sz w:val="20"/>
                        </w:rPr>
                        <w:t xml:space="preserve"> Disponibilidad para viajar y cambiar de residencia.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060E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DCE0A5" wp14:editId="79A2E22B">
                <wp:simplePos x="0" y="0"/>
                <wp:positionH relativeFrom="margin">
                  <wp:posOffset>1681701</wp:posOffset>
                </wp:positionH>
                <wp:positionV relativeFrom="paragraph">
                  <wp:posOffset>3220085</wp:posOffset>
                </wp:positionV>
                <wp:extent cx="23749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E9" w:rsidRPr="00EC1BC7" w:rsidRDefault="009403E9" w:rsidP="00EC1BC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1B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EXTRACTO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CE0A5" id="_x0000_s1044" type="#_x0000_t202" style="position:absolute;margin-left:132.4pt;margin-top:253.55pt;width:18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" filled="f" stroked="f">
                <v:textbox style="mso-fit-shape-to-text:t">
                  <w:txbxContent>
                    <w:p w:rsidR="009403E9" w:rsidRPr="00EC1BC7" w:rsidRDefault="009403E9" w:rsidP="00EC1BC7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C1BC7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EXTRACTO PROFESIONAL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43C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B87A8A" wp14:editId="0F41CBE3">
                <wp:simplePos x="0" y="0"/>
                <wp:positionH relativeFrom="page">
                  <wp:posOffset>3175</wp:posOffset>
                </wp:positionH>
                <wp:positionV relativeFrom="paragraph">
                  <wp:posOffset>3173730</wp:posOffset>
                </wp:positionV>
                <wp:extent cx="7550785" cy="38989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3898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059A88" id="Rectángulo 11" o:spid="_x0000_s1026" style="position:absolute;margin-left:.25pt;margin-top:249.9pt;width:594.55pt;height:30.7pt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" fillcolor="#2e74b5 [2404]" stroked="f" strokeweight="1pt">
                <w10:wrap anchorx="page"/>
              </v:rect>
            </w:pict>
          </mc:Fallback>
        </mc:AlternateContent>
      </w:r>
      <w:r w:rsidR="005943C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78F71" wp14:editId="7086C2EE">
                <wp:simplePos x="0" y="0"/>
                <wp:positionH relativeFrom="page">
                  <wp:posOffset>3175</wp:posOffset>
                </wp:positionH>
                <wp:positionV relativeFrom="paragraph">
                  <wp:posOffset>4722495</wp:posOffset>
                </wp:positionV>
                <wp:extent cx="7550785" cy="8191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81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0A7D5" id="Rectángulo 16" o:spid="_x0000_s1026" style="position:absolute;margin-left:.25pt;margin-top:371.85pt;width:594.55pt;height: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" fillcolor="#2e74b5 [2404]" stroked="f" strokeweight="1pt">
                <w10:wrap anchorx="page"/>
              </v:rect>
            </w:pict>
          </mc:Fallback>
        </mc:AlternateContent>
      </w:r>
    </w:p>
    <w:sectPr w:rsidR="0033354E" w:rsidSect="008A4E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45" w:rsidRDefault="008A0545" w:rsidP="00383DEB">
      <w:pPr>
        <w:spacing w:after="0" w:line="240" w:lineRule="auto"/>
      </w:pPr>
      <w:r>
        <w:separator/>
      </w:r>
    </w:p>
  </w:endnote>
  <w:endnote w:type="continuationSeparator" w:id="0">
    <w:p w:rsidR="008A0545" w:rsidRDefault="008A0545" w:rsidP="0038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E9" w:rsidRDefault="009403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E9" w:rsidRDefault="009403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E9" w:rsidRDefault="009403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45" w:rsidRDefault="008A0545" w:rsidP="00383DEB">
      <w:pPr>
        <w:spacing w:after="0" w:line="240" w:lineRule="auto"/>
      </w:pPr>
      <w:r>
        <w:separator/>
      </w:r>
    </w:p>
  </w:footnote>
  <w:footnote w:type="continuationSeparator" w:id="0">
    <w:p w:rsidR="008A0545" w:rsidRDefault="008A0545" w:rsidP="0038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E9" w:rsidRDefault="009403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E9" w:rsidRDefault="009403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E9" w:rsidRDefault="009403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t-BR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E9"/>
    <w:rsid w:val="000F7161"/>
    <w:rsid w:val="00130717"/>
    <w:rsid w:val="001468FC"/>
    <w:rsid w:val="001A55A9"/>
    <w:rsid w:val="001C3D15"/>
    <w:rsid w:val="001E642F"/>
    <w:rsid w:val="003073F9"/>
    <w:rsid w:val="0033060E"/>
    <w:rsid w:val="0033354E"/>
    <w:rsid w:val="00340404"/>
    <w:rsid w:val="00361992"/>
    <w:rsid w:val="00383DEB"/>
    <w:rsid w:val="00385645"/>
    <w:rsid w:val="003C0589"/>
    <w:rsid w:val="003E5AFE"/>
    <w:rsid w:val="005410E7"/>
    <w:rsid w:val="005943CD"/>
    <w:rsid w:val="0061106C"/>
    <w:rsid w:val="006134D8"/>
    <w:rsid w:val="00632EED"/>
    <w:rsid w:val="00653052"/>
    <w:rsid w:val="007234DC"/>
    <w:rsid w:val="008A0545"/>
    <w:rsid w:val="008A4E01"/>
    <w:rsid w:val="008E50B4"/>
    <w:rsid w:val="0091222E"/>
    <w:rsid w:val="0093739A"/>
    <w:rsid w:val="009403E9"/>
    <w:rsid w:val="00953C4A"/>
    <w:rsid w:val="00983BF1"/>
    <w:rsid w:val="009B749D"/>
    <w:rsid w:val="009F5D90"/>
    <w:rsid w:val="00A27777"/>
    <w:rsid w:val="00AD5FC0"/>
    <w:rsid w:val="00AF4773"/>
    <w:rsid w:val="00BB0535"/>
    <w:rsid w:val="00BD7C70"/>
    <w:rsid w:val="00C36843"/>
    <w:rsid w:val="00C404D0"/>
    <w:rsid w:val="00C76A94"/>
    <w:rsid w:val="00C82430"/>
    <w:rsid w:val="00C860D3"/>
    <w:rsid w:val="00D81BC2"/>
    <w:rsid w:val="00DA162D"/>
    <w:rsid w:val="00E01D2F"/>
    <w:rsid w:val="00E046C6"/>
    <w:rsid w:val="00EC1A6E"/>
    <w:rsid w:val="00E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DD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0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DEB"/>
  </w:style>
  <w:style w:type="paragraph" w:styleId="Piedepgina">
    <w:name w:val="footer"/>
    <w:basedOn w:val="Normal"/>
    <w:link w:val="Piedepgina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dar.MARCOSSURFACEMO\AppData\Roaming\Microsoft\Templates\Curr&#237;culum%20con%20fotograf&#237;a%20(dise&#241;o%20en%20verde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FCDB0F-5D40-4C39-86F9-2745CE3F0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68621-0C86-4588-A01A-E6BD3A392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9E5F2-28AF-47E3-A2B0-DE01576642DF}">
  <ds:schemaRefs>
    <ds:schemaRef ds:uri="http://schemas.microsoft.com/office/2006/metadata/properties"/>
    <ds:schemaRef ds:uri="http://schemas.microsoft.com/office/infopath/2007/PartnerControls"/>
    <ds:schemaRef ds:uri="f40e8ec9-c0d5-46bf-ada4-d85cb00858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con fotografía (diseño en verde)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2016-10-20T06:26:00Z</dcterms:created>
  <dcterms:modified xsi:type="dcterms:W3CDTF">2016-10-29T15:27:00Z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