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AAF52" w14:textId="61F66FC4" w:rsidR="006A7C4C" w:rsidRPr="00A911B0" w:rsidRDefault="0048475A">
      <w:pPr>
        <w:pStyle w:val="Encabezadodelaseccin"/>
        <w:rPr>
          <w:lang w:val="lt-LT"/>
        </w:rPr>
      </w:pPr>
      <w:r w:rsidRPr="0048475A">
        <w:rPr>
          <w:noProof/>
          <w:lang w:val="lt-L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5457AC" wp14:editId="498C8D92">
                <wp:simplePos x="0" y="0"/>
                <wp:positionH relativeFrom="column">
                  <wp:posOffset>-2649583</wp:posOffset>
                </wp:positionH>
                <wp:positionV relativeFrom="paragraph">
                  <wp:posOffset>272</wp:posOffset>
                </wp:positionV>
                <wp:extent cx="2360930" cy="1404620"/>
                <wp:effectExtent l="0" t="0" r="2286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8D165" w14:textId="3DA6F979" w:rsidR="0048475A" w:rsidRDefault="0048475A">
                            <w:r>
                              <w:rPr>
                                <w:noProof/>
                                <w:lang w:eastAsia="es-ES" w:bidi="ar-SA"/>
                              </w:rPr>
                              <w:drawing>
                                <wp:inline distT="0" distB="0" distL="0" distR="0" wp14:anchorId="494763C9" wp14:editId="2A3186CA">
                                  <wp:extent cx="1542415" cy="1156811"/>
                                  <wp:effectExtent l="0" t="0" r="635" b="5715"/>
                                  <wp:docPr id="4" name="Imagen 4" descr="Imagen que contiene persona, pared, hombre, sentado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DSC00093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2415" cy="11568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5457A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08.65pt;margin-top:0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">
                <v:textbox style="mso-fit-shape-to-text:t">
                  <w:txbxContent>
                    <w:p w14:paraId="6758D165" w14:textId="3DA6F979" w:rsidR="0048475A" w:rsidRDefault="0048475A">
                      <w:r>
                        <w:rPr>
                          <w:noProof/>
                          <w:lang w:eastAsia="es-ES" w:bidi="ar-SA"/>
                        </w:rPr>
                        <w:drawing>
                          <wp:inline distT="0" distB="0" distL="0" distR="0" wp14:anchorId="494763C9" wp14:editId="2A3186CA">
                            <wp:extent cx="1542415" cy="1156811"/>
                            <wp:effectExtent l="0" t="0" r="635" b="5715"/>
                            <wp:docPr id="4" name="Imagen 4" descr="Imagen que contiene persona, pared, hombre, sentado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DSC00093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2415" cy="11568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630">
        <w:rPr>
          <w:lang w:val="lt-LT"/>
        </w:rPr>
        <w:t>resumen profe</w:t>
      </w:r>
      <w:r w:rsidR="006D360E">
        <w:rPr>
          <w:lang w:val="lt-LT"/>
        </w:rPr>
        <w:t>s</w:t>
      </w:r>
      <w:r w:rsidR="00A00630">
        <w:rPr>
          <w:lang w:val="lt-LT"/>
        </w:rPr>
        <w:t>ional</w:t>
      </w:r>
    </w:p>
    <w:p w14:paraId="30D4CA30" w14:textId="586E351D" w:rsidR="006A7C4C" w:rsidRPr="00A911B0" w:rsidRDefault="00A00630" w:rsidP="00A00630">
      <w:pPr>
        <w:rPr>
          <w:lang w:val="lt-LT"/>
        </w:rPr>
      </w:pPr>
      <w:r>
        <w:rPr>
          <w:lang w:val="lt-LT"/>
        </w:rPr>
        <w:t>Camarógrafo y asistente de fotografía con 20 años de experiencia.</w:t>
      </w:r>
      <w:r w:rsidR="001029D1">
        <w:rPr>
          <w:lang w:val="lt-LT"/>
        </w:rPr>
        <w:t xml:space="preserve"> </w:t>
      </w:r>
      <w:r>
        <w:rPr>
          <w:lang w:val="lt-LT"/>
        </w:rPr>
        <w:t>Entre las áreas de conocimiento se incluyen manejo de camaras profe</w:t>
      </w:r>
      <w:r w:rsidR="001029D1">
        <w:rPr>
          <w:lang w:val="lt-LT"/>
        </w:rPr>
        <w:t>s</w:t>
      </w:r>
      <w:r>
        <w:rPr>
          <w:lang w:val="lt-LT"/>
        </w:rPr>
        <w:t>ionales de video y fotografía. Reconocido por evaluar las necesidades operativas</w:t>
      </w:r>
      <w:r w:rsidR="005A684F">
        <w:rPr>
          <w:lang w:val="lt-LT"/>
        </w:rPr>
        <w:t xml:space="preserve"> y desarrollar </w:t>
      </w:r>
      <w:r w:rsidR="001029D1" w:rsidRPr="001029D1">
        <w:rPr>
          <w:lang w:val="es-MX"/>
        </w:rPr>
        <w:t>soluciones</w:t>
      </w:r>
      <w:r w:rsidR="005A684F">
        <w:rPr>
          <w:lang w:val="lt-LT"/>
        </w:rPr>
        <w:t xml:space="preserve"> para ahorrar tiempo, mejorar resultados y a</w:t>
      </w:r>
      <w:r w:rsidR="001029D1">
        <w:rPr>
          <w:lang w:val="lt-LT"/>
        </w:rPr>
        <w:t>um</w:t>
      </w:r>
      <w:r w:rsidR="005A684F">
        <w:rPr>
          <w:lang w:val="lt-LT"/>
        </w:rPr>
        <w:t xml:space="preserve">entar la satisfaccion del cliente. Ingenioso y bien organizado </w:t>
      </w:r>
      <w:r w:rsidR="001029D1">
        <w:rPr>
          <w:lang w:val="lt-LT"/>
        </w:rPr>
        <w:t>con</w:t>
      </w:r>
      <w:r w:rsidR="005A684F">
        <w:rPr>
          <w:lang w:val="lt-LT"/>
        </w:rPr>
        <w:t xml:space="preserve"> </w:t>
      </w:r>
      <w:r w:rsidR="001029D1">
        <w:rPr>
          <w:lang w:val="lt-LT"/>
        </w:rPr>
        <w:t>un</w:t>
      </w:r>
      <w:r w:rsidR="005A684F">
        <w:rPr>
          <w:lang w:val="lt-LT"/>
        </w:rPr>
        <w:t xml:space="preserve"> buen historial en trabajo en equipo.</w:t>
      </w:r>
    </w:p>
    <w:p w14:paraId="6E5D4E67" w14:textId="77777777" w:rsidR="006A7C4C" w:rsidRPr="00A911B0" w:rsidRDefault="0003337F">
      <w:pPr>
        <w:pStyle w:val="Encabezadodelaseccin"/>
        <w:rPr>
          <w:lang w:val="lt-LT"/>
        </w:rPr>
      </w:pPr>
      <w:r w:rsidRPr="00A911B0">
        <w:rPr>
          <w:lang w:val="lt-LT"/>
        </w:rPr>
        <w:t>Experiencia</w:t>
      </w:r>
    </w:p>
    <w:sdt>
      <w:sdtPr>
        <w:rPr>
          <w:sz w:val="20"/>
          <w:lang w:val="lt-LT"/>
        </w:rPr>
        <w:id w:val="-1472127747"/>
        <w15:repeatingSection/>
      </w:sdtPr>
      <w:sdtEndPr/>
      <w:sdtContent>
        <w:sdt>
          <w:sdtPr>
            <w:rPr>
              <w:sz w:val="20"/>
              <w:lang w:val="lt-LT"/>
            </w:rPr>
            <w:id w:val="-1260518174"/>
            <w:placeholder>
              <w:docPart w:val="D501B289E8F34D2C96B2294CE24BA157"/>
            </w:placeholder>
            <w15:repeatingSectionItem/>
          </w:sdtPr>
          <w:sdtEndPr/>
          <w:sdtContent>
            <w:p w14:paraId="0C95C3C0" w14:textId="77777777" w:rsidR="005A684F" w:rsidRPr="00A911B0" w:rsidRDefault="005A684F" w:rsidP="00A911B0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2015 – 2019</w:t>
              </w:r>
            </w:p>
            <w:p w14:paraId="688359D0" w14:textId="77777777" w:rsidR="005A684F" w:rsidRPr="00A911B0" w:rsidRDefault="005A684F" w:rsidP="00A911B0">
              <w:pPr>
                <w:pStyle w:val="Subseccin"/>
                <w:rPr>
                  <w:lang w:val="lt-LT"/>
                </w:rPr>
              </w:pPr>
              <w:r>
                <w:rPr>
                  <w:lang w:val="lt-LT"/>
                </w:rPr>
                <w:t>Free lance</w:t>
              </w:r>
            </w:p>
            <w:p w14:paraId="12198231" w14:textId="57EEA1FE" w:rsidR="005A684F" w:rsidRPr="00A911B0" w:rsidRDefault="0048475A" w:rsidP="00A911B0">
              <w:pPr>
                <w:pStyle w:val="Descripcin1"/>
                <w:rPr>
                  <w:lang w:val="lt-LT"/>
                </w:rPr>
              </w:pPr>
              <w:r>
                <w:rPr>
                  <w:noProof/>
                  <w:lang w:val="lt-LT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74759A11" wp14:editId="0ED14DF4">
                        <wp:simplePos x="0" y="0"/>
                        <wp:positionH relativeFrom="column">
                          <wp:posOffset>-2641600</wp:posOffset>
                        </wp:positionH>
                        <wp:positionV relativeFrom="paragraph">
                          <wp:posOffset>349885</wp:posOffset>
                        </wp:positionV>
                        <wp:extent cx="1901825" cy="1795780"/>
                        <wp:effectExtent l="0" t="0" r="3175" b="13970"/>
                        <wp:wrapSquare wrapText="bothSides"/>
                        <wp:docPr id="12" name="Cuadro de texto 1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1901825" cy="17957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sdt>
                                    <w:sdtPr>
                                      <w:rPr>
                                        <w:sz w:val="56"/>
                                        <w:szCs w:val="56"/>
                                      </w:rPr>
                                      <w:alias w:val="Dirección"/>
                                      <w:tag w:val="Dirección"/>
                                      <w:id w:val="857930560"/>
  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  <w:text w:multiLine="1"/>
                                    </w:sdtPr>
                                    <w:sdtEndPr/>
                                    <w:sdtContent>
                                      <w:p w14:paraId="05CB6D86" w14:textId="45B6D107" w:rsidR="006A7C4C" w:rsidRPr="0048475A" w:rsidRDefault="0048475A">
                                        <w:pPr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48475A">
                                          <w:rPr>
                                            <w:sz w:val="56"/>
                                            <w:szCs w:val="56"/>
                                          </w:rPr>
                                          <w:t>L</w:t>
                                        </w: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u</w:t>
                                        </w:r>
                                        <w:r w:rsidRPr="0048475A">
                                          <w:rPr>
                                            <w:sz w:val="56"/>
                                            <w:szCs w:val="56"/>
                                          </w:rPr>
                                          <w:t xml:space="preserve">is </w:t>
                                        </w: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Héctor</w:t>
                                        </w: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br/>
                                          <w:t>Velasco</w:t>
                                        </w: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br/>
                                          <w:t>Vázquez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sz w:val="56"/>
                                        <w:szCs w:val="56"/>
                                      </w:rPr>
                                      <w:alias w:val="Teléfono"/>
                                      <w:tag w:val=""/>
                                      <w:id w:val="1004709174"/>
                                      <w:showingPlcHdr/>
      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14:paraId="683557DD" w14:textId="77777777" w:rsidR="006A7C4C" w:rsidRPr="0048475A" w:rsidRDefault="0003337F">
                                        <w:pPr>
                                          <w:pStyle w:val="Informacindecontacto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48475A">
                                          <w:rPr>
                                            <w:sz w:val="56"/>
                                            <w:szCs w:val="56"/>
                                          </w:rPr>
                                          <w:t>[Teléfono]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sz w:val="56"/>
                                        <w:szCs w:val="56"/>
                                      </w:rPr>
                                      <w:alias w:val="Correo electrónico"/>
                                      <w:tag w:val=""/>
                                      <w:id w:val="2087269705"/>
                                      <w:showingPlcHdr/>
  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14:paraId="61789D3D" w14:textId="77777777" w:rsidR="006A7C4C" w:rsidRPr="0048475A" w:rsidRDefault="0003337F">
                                        <w:pPr>
                                          <w:pStyle w:val="Informacindecontacto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48475A">
                                          <w:rPr>
                                            <w:sz w:val="56"/>
                                            <w:szCs w:val="56"/>
                                          </w:rPr>
                                          <w:t>[Correo electrónico]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sz w:val="56"/>
                                        <w:szCs w:val="56"/>
                                      </w:rPr>
                                      <w:alias w:val="Sitio web"/>
                                      <w:tag w:val=""/>
                                      <w:id w:val="-2006035799"/>
                                      <w:showingPlcHdr/>
      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14:paraId="6B3512D6" w14:textId="77777777" w:rsidR="006A7C4C" w:rsidRPr="0048475A" w:rsidRDefault="0003337F">
                                        <w:pPr>
                                          <w:pStyle w:val="Informacindecontacto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 w:rsidRPr="0048475A">
                                          <w:rPr>
                                            <w:sz w:val="56"/>
                                            <w:szCs w:val="56"/>
                                          </w:rPr>
                                          <w:t>[Sitio web]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74759A11" id="Cuadro de texto 12" o:spid="_x0000_s1027" type="#_x0000_t202" style="position:absolute;margin-left:-208pt;margin-top:27.55pt;width:149.75pt;height:141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" filled="f" stroked="f" strokeweight=".5pt">
                        <v:textbox inset="0,0,0,0">
                          <w:txbxContent>
                            <w:sdt>
                              <w:sdtPr>
                                <w:rPr>
                                  <w:sz w:val="56"/>
                                  <w:szCs w:val="56"/>
                                </w:rPr>
                                <w:alias w:val="Dirección"/>
                                <w:tag w:val="Dirección"/>
                                <w:id w:val="857930560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 w:multiLine="1"/>
                              </w:sdtPr>
                              <w:sdtEndPr/>
                              <w:sdtContent>
                                <w:p w14:paraId="05CB6D86" w14:textId="45B6D107" w:rsidR="006A7C4C" w:rsidRPr="0048475A" w:rsidRDefault="0048475A">
                                  <w:pPr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8475A">
                                    <w:rPr>
                                      <w:sz w:val="56"/>
                                      <w:szCs w:val="56"/>
                                    </w:rPr>
                                    <w:t>L</w:t>
                                  </w: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u</w:t>
                                  </w:r>
                                  <w:r w:rsidRPr="0048475A">
                                    <w:rPr>
                                      <w:sz w:val="56"/>
                                      <w:szCs w:val="56"/>
                                    </w:rPr>
                                    <w:t xml:space="preserve">is </w:t>
                                  </w: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Héctor</w:t>
                                  </w: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br/>
                                    <w:t>Velasco</w:t>
                                  </w: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br/>
                                    <w:t>Vázquez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sz w:val="56"/>
                                  <w:szCs w:val="56"/>
                                </w:rPr>
                                <w:alias w:val="Teléfono"/>
                                <w:tag w:val=""/>
                                <w:id w:val="1004709174"/>
                                <w:showingPlcHdr/>
                                <w:dataBinding w:prefixMappings="xmlns:ns0='http://schemas.microsoft.com/office/2006/coverPageProps' " w:xpath="/ns0:CoverPageProperties[1]/ns0:CompanyPhone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683557DD" w14:textId="77777777" w:rsidR="006A7C4C" w:rsidRPr="0048475A" w:rsidRDefault="0003337F">
                                  <w:pPr>
                                    <w:pStyle w:val="Informacindecontacto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8475A">
                                    <w:rPr>
                                      <w:sz w:val="56"/>
                                      <w:szCs w:val="56"/>
                                    </w:rPr>
                                    <w:t>[Teléfono]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sz w:val="56"/>
                                  <w:szCs w:val="56"/>
                                </w:rPr>
                                <w:alias w:val="Correo electrónico"/>
                                <w:tag w:val=""/>
                                <w:id w:val="2087269705"/>
                                <w:showingPlcHdr/>
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61789D3D" w14:textId="77777777" w:rsidR="006A7C4C" w:rsidRPr="0048475A" w:rsidRDefault="0003337F">
                                  <w:pPr>
                                    <w:pStyle w:val="Informacindecontacto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8475A">
                                    <w:rPr>
                                      <w:sz w:val="56"/>
                                      <w:szCs w:val="56"/>
                                    </w:rPr>
                                    <w:t>[Correo electrónico]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sz w:val="56"/>
                                  <w:szCs w:val="56"/>
                                </w:rPr>
                                <w:alias w:val="Sitio web"/>
                                <w:tag w:val=""/>
                                <w:id w:val="-2006035799"/>
                                <w:showingPlcHdr/>
                                <w:dataBinding w:prefixMappings="xmlns:ns0='http://schemas.microsoft.com/office/2006/coverPageProps' " w:xpath="/ns0:CoverPageProperties[1]/ns0:CompanyFax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6B3512D6" w14:textId="77777777" w:rsidR="006A7C4C" w:rsidRPr="0048475A" w:rsidRDefault="0003337F">
                                  <w:pPr>
                                    <w:pStyle w:val="Informacindecontacto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48475A">
                                    <w:rPr>
                                      <w:sz w:val="56"/>
                                      <w:szCs w:val="56"/>
                                    </w:rPr>
                                    <w:t>[Sitio web]</w:t>
                                  </w:r>
                                </w:p>
                              </w:sdtContent>
                            </w:sdt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5A684F">
                <w:rPr>
                  <w:lang w:val="lt-LT"/>
                </w:rPr>
                <w:t>Fotográfo y cam</w:t>
              </w:r>
              <w:r w:rsidR="00496614">
                <w:rPr>
                  <w:lang w:val="lt-LT"/>
                </w:rPr>
                <w:t>a</w:t>
              </w:r>
              <w:r w:rsidR="005A684F">
                <w:rPr>
                  <w:lang w:val="lt-LT"/>
                </w:rPr>
                <w:t>rógrafo</w:t>
              </w:r>
            </w:p>
            <w:p w14:paraId="77A44E6A" w14:textId="3D644FC8" w:rsidR="005C7530" w:rsidRDefault="005A684F" w:rsidP="005A684F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Diferentes eventos sociales como bodas, bar</w:t>
              </w:r>
              <w:r w:rsidR="005C7530">
                <w:rPr>
                  <w:lang w:val="lt-LT"/>
                </w:rPr>
                <w:t xml:space="preserve"> mitzvah, ba</w:t>
              </w:r>
              <w:r w:rsidR="00C21692">
                <w:rPr>
                  <w:lang w:val="lt-LT"/>
                </w:rPr>
                <w:t>u</w:t>
              </w:r>
              <w:r w:rsidR="005C7530">
                <w:rPr>
                  <w:lang w:val="lt-LT"/>
                </w:rPr>
                <w:t>tizos, quince años y eventos empresariales.</w:t>
              </w:r>
            </w:p>
            <w:p w14:paraId="756136AF" w14:textId="53EB3DA7" w:rsidR="005C7530" w:rsidRDefault="005C7530" w:rsidP="005A684F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Apoyó en el trabajo de equipo para la mejora de las operaciones y la resol</w:t>
              </w:r>
              <w:r w:rsidR="001029D1">
                <w:rPr>
                  <w:lang w:val="lt-LT"/>
                </w:rPr>
                <w:t>u</w:t>
              </w:r>
              <w:r>
                <w:rPr>
                  <w:lang w:val="lt-LT"/>
                </w:rPr>
                <w:t>ción de problemas para ofrecerle un servicio al cliente de primera clase.</w:t>
              </w:r>
            </w:p>
            <w:p w14:paraId="2D7BD348" w14:textId="1F72149C" w:rsidR="00C21692" w:rsidRDefault="005C7530" w:rsidP="00C21692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Colaboración de forma directa con varios grupos empresariales</w:t>
              </w:r>
              <w:r w:rsidR="00C21692">
                <w:rPr>
                  <w:lang w:val="lt-LT"/>
                </w:rPr>
                <w:t xml:space="preserve"> con la organización y la difu</w:t>
              </w:r>
              <w:r w:rsidR="001029D1">
                <w:rPr>
                  <w:lang w:val="lt-LT"/>
                </w:rPr>
                <w:t>s</w:t>
              </w:r>
              <w:r w:rsidR="00C21692">
                <w:rPr>
                  <w:lang w:val="lt-LT"/>
                </w:rPr>
                <w:t>ión de doc</w:t>
              </w:r>
              <w:r w:rsidR="001029D1">
                <w:rPr>
                  <w:lang w:val="lt-LT"/>
                </w:rPr>
                <w:t>u</w:t>
              </w:r>
              <w:r w:rsidR="00C21692">
                <w:rPr>
                  <w:lang w:val="lt-LT"/>
                </w:rPr>
                <w:t>mentos durante los procesos de adquisición al cliente.</w:t>
              </w:r>
            </w:p>
            <w:p w14:paraId="026546CE" w14:textId="055206E6" w:rsidR="00C21692" w:rsidRDefault="00C21692" w:rsidP="00C21692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Buen trabajo en equipo con mis colaboradores y jefes.</w:t>
              </w:r>
            </w:p>
            <w:p w14:paraId="0259F18E" w14:textId="4C85C3E2" w:rsidR="006A7C4C" w:rsidRPr="00C21692" w:rsidRDefault="00C21692" w:rsidP="00C21692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 xml:space="preserve">Colaboración de forma directa con clientes y como asistente </w:t>
              </w:r>
              <w:r w:rsidR="003649DE">
                <w:rPr>
                  <w:lang w:val="lt-LT"/>
                </w:rPr>
                <w:t>de</w:t>
              </w:r>
              <w:r>
                <w:rPr>
                  <w:lang w:val="lt-LT"/>
                </w:rPr>
                <w:t xml:space="preserve"> director de</w:t>
              </w:r>
              <w:r w:rsidR="003649DE">
                <w:rPr>
                  <w:lang w:val="lt-LT"/>
                </w:rPr>
                <w:t xml:space="preserve"> fotografía.</w:t>
              </w:r>
            </w:p>
          </w:sdtContent>
        </w:sdt>
        <w:sdt>
          <w:sdtPr>
            <w:rPr>
              <w:sz w:val="20"/>
              <w:lang w:val="lt-LT"/>
            </w:rPr>
            <w:id w:val="-620217641"/>
            <w:placeholder>
              <w:docPart w:val="A3B77A16A40C4D6D9A3EFB1144B04F16"/>
            </w:placeholder>
            <w15:repeatingSectionItem/>
          </w:sdtPr>
          <w:sdtEndPr/>
          <w:sdtContent>
            <w:p w14:paraId="4F948837" w14:textId="0D2EC078" w:rsidR="00C21692" w:rsidRPr="00A911B0" w:rsidRDefault="00C21692" w:rsidP="00A911B0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2014 – 2015</w:t>
              </w:r>
            </w:p>
            <w:p w14:paraId="103A763A" w14:textId="120D7FA4" w:rsidR="00C21692" w:rsidRPr="00A911B0" w:rsidRDefault="00C21692" w:rsidP="00A911B0">
              <w:pPr>
                <w:pStyle w:val="Subseccin"/>
                <w:rPr>
                  <w:lang w:val="lt-LT"/>
                </w:rPr>
              </w:pPr>
              <w:r>
                <w:rPr>
                  <w:lang w:val="lt-LT"/>
                </w:rPr>
                <w:t xml:space="preserve">Estudio fotográfico  </w:t>
              </w:r>
              <w:r w:rsidR="00496614">
                <w:rPr>
                  <w:lang w:val="lt-LT"/>
                </w:rPr>
                <w:t xml:space="preserve"> - </w:t>
              </w:r>
              <w:r>
                <w:rPr>
                  <w:lang w:val="lt-LT"/>
                </w:rPr>
                <w:t>NIR DOR</w:t>
              </w:r>
              <w:r w:rsidR="00496614">
                <w:rPr>
                  <w:lang w:val="lt-LT"/>
                </w:rPr>
                <w:t xml:space="preserve"> -</w:t>
              </w:r>
            </w:p>
            <w:p w14:paraId="2DD64F83" w14:textId="5CA7FD23" w:rsidR="00C21692" w:rsidRPr="00A911B0" w:rsidRDefault="00C21692" w:rsidP="00A911B0">
              <w:pPr>
                <w:pStyle w:val="Descripcin1"/>
                <w:rPr>
                  <w:lang w:val="lt-LT"/>
                </w:rPr>
              </w:pPr>
              <w:r>
                <w:rPr>
                  <w:lang w:val="lt-LT"/>
                </w:rPr>
                <w:t>Fotográfo y cam</w:t>
              </w:r>
              <w:r w:rsidR="001029D1">
                <w:rPr>
                  <w:lang w:val="lt-LT"/>
                </w:rPr>
                <w:t>a</w:t>
              </w:r>
              <w:r>
                <w:rPr>
                  <w:lang w:val="lt-LT"/>
                </w:rPr>
                <w:t>rógrafo</w:t>
              </w:r>
            </w:p>
            <w:p w14:paraId="11B51029" w14:textId="648ADE77" w:rsidR="00C21692" w:rsidRPr="00C21692" w:rsidRDefault="003649DE" w:rsidP="00C21692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Brind</w:t>
              </w:r>
              <w:r w:rsidR="001029D1">
                <w:rPr>
                  <w:lang w:val="lt-LT"/>
                </w:rPr>
                <w:t>é</w:t>
              </w:r>
              <w:r>
                <w:rPr>
                  <w:lang w:val="lt-LT"/>
                </w:rPr>
                <w:t xml:space="preserve"> soporte al director de fotografía con relación a las actividades operativas cotidianas.</w:t>
              </w:r>
            </w:p>
          </w:sdtContent>
        </w:sdt>
        <w:sdt>
          <w:sdtPr>
            <w:rPr>
              <w:sz w:val="20"/>
              <w:lang w:val="lt-LT"/>
            </w:rPr>
            <w:id w:val="-389572704"/>
            <w:placeholder>
              <w:docPart w:val="01298A93068847C19C13E62D2C68C36A"/>
            </w:placeholder>
            <w15:repeatingSectionItem/>
          </w:sdtPr>
          <w:sdtEndPr/>
          <w:sdtContent>
            <w:p w14:paraId="6A39B7E1" w14:textId="768B454D" w:rsidR="003649DE" w:rsidRPr="00A911B0" w:rsidRDefault="003649DE" w:rsidP="00A911B0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2013 – 2014</w:t>
              </w:r>
            </w:p>
            <w:p w14:paraId="43501B6A" w14:textId="77777777" w:rsidR="003649DE" w:rsidRPr="00A911B0" w:rsidRDefault="003649DE" w:rsidP="00A911B0">
              <w:pPr>
                <w:pStyle w:val="Subseccin"/>
                <w:rPr>
                  <w:lang w:val="lt-LT"/>
                </w:rPr>
              </w:pPr>
              <w:r>
                <w:rPr>
                  <w:lang w:val="lt-LT"/>
                </w:rPr>
                <w:t>Partido político PRD</w:t>
              </w:r>
            </w:p>
            <w:p w14:paraId="733881D4" w14:textId="77777777" w:rsidR="003649DE" w:rsidRPr="00A911B0" w:rsidRDefault="003649DE" w:rsidP="00A911B0">
              <w:pPr>
                <w:pStyle w:val="Descripcin1"/>
                <w:rPr>
                  <w:lang w:val="lt-LT"/>
                </w:rPr>
              </w:pPr>
              <w:r>
                <w:rPr>
                  <w:lang w:val="lt-LT"/>
                </w:rPr>
                <w:t>Cam</w:t>
              </w:r>
              <w:r w:rsidR="00496614">
                <w:rPr>
                  <w:lang w:val="lt-LT"/>
                </w:rPr>
                <w:t>a</w:t>
              </w:r>
              <w:r>
                <w:rPr>
                  <w:lang w:val="lt-LT"/>
                </w:rPr>
                <w:t>rógrafo</w:t>
              </w:r>
            </w:p>
            <w:p w14:paraId="59D9976D" w14:textId="77777777" w:rsidR="00496614" w:rsidRDefault="003649DE" w:rsidP="00496614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Doc</w:t>
              </w:r>
              <w:r w:rsidR="00496614">
                <w:rPr>
                  <w:lang w:val="lt-LT"/>
                </w:rPr>
                <w:t>u</w:t>
              </w:r>
              <w:r>
                <w:rPr>
                  <w:lang w:val="lt-LT"/>
                </w:rPr>
                <w:t>mentar con video las operaciones</w:t>
              </w:r>
              <w:r w:rsidR="00496614">
                <w:rPr>
                  <w:lang w:val="lt-LT"/>
                </w:rPr>
                <w:t xml:space="preserve"> cotidianas</w:t>
              </w:r>
              <w:r>
                <w:rPr>
                  <w:lang w:val="lt-LT"/>
                </w:rPr>
                <w:t xml:space="preserve"> del candidato a la gubernat</w:t>
              </w:r>
              <w:r w:rsidR="00496614">
                <w:rPr>
                  <w:lang w:val="lt-LT"/>
                </w:rPr>
                <w:t>u</w:t>
              </w:r>
              <w:r>
                <w:rPr>
                  <w:lang w:val="lt-LT"/>
                </w:rPr>
                <w:t>ra</w:t>
              </w:r>
              <w:r w:rsidR="00496614">
                <w:rPr>
                  <w:lang w:val="lt-LT"/>
                </w:rPr>
                <w:t xml:space="preserve"> del estado de Guerrero para la campaña - GUERRERO NOS UNE – en los estados de Guerrero, Michoacan y Oaxaca.</w:t>
              </w:r>
            </w:p>
            <w:p w14:paraId="0B9322B8" w14:textId="77777777" w:rsidR="003649DE" w:rsidRPr="00496614" w:rsidRDefault="00496614" w:rsidP="00496614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Se obtuvo documentos, autorizaciones, certificados y aprobaciones de agencias locales, provinciales y nacionales.</w:t>
              </w:r>
            </w:p>
          </w:sdtContent>
        </w:sdt>
        <w:p w14:paraId="26A79276" w14:textId="77777777" w:rsidR="00D042EA" w:rsidRDefault="00D042EA" w:rsidP="00A911B0">
          <w:pPr>
            <w:pStyle w:val="Fechadelcurrculumvtae"/>
            <w:rPr>
              <w:sz w:val="20"/>
              <w:lang w:val="lt-LT"/>
            </w:rPr>
          </w:pPr>
        </w:p>
        <w:sdt>
          <w:sdtPr>
            <w:rPr>
              <w:sz w:val="20"/>
              <w:lang w:val="lt-LT"/>
            </w:rPr>
            <w:id w:val="-532413434"/>
            <w:placeholder>
              <w:docPart w:val="8CBB5B7005F248B6B04E451074541E5D"/>
            </w:placeholder>
            <w15:repeatingSectionItem/>
          </w:sdtPr>
          <w:sdtEndPr/>
          <w:sdtContent>
            <w:p w14:paraId="05AA7364" w14:textId="157D331C" w:rsidR="006D360E" w:rsidRDefault="006D360E" w:rsidP="006D360E">
              <w:pPr>
                <w:pStyle w:val="Fechadelcurrculumvtae"/>
              </w:pPr>
            </w:p>
            <w:p w14:paraId="38201F19" w14:textId="462A927C" w:rsidR="00496614" w:rsidRPr="00496614" w:rsidRDefault="004A463E" w:rsidP="00496614">
              <w:pPr>
                <w:pStyle w:val="Listaconvietas"/>
                <w:rPr>
                  <w:lang w:val="lt-LT"/>
                </w:rPr>
              </w:pPr>
            </w:p>
          </w:sdtContent>
        </w:sdt>
        <w:sdt>
          <w:sdtPr>
            <w:rPr>
              <w:sz w:val="20"/>
              <w:lang w:val="lt-LT"/>
            </w:rPr>
            <w:id w:val="1573232206"/>
            <w:placeholder>
              <w:docPart w:val="9E2CFE16291B4289BF7065B6DA133496"/>
            </w:placeholder>
            <w15:repeatingSectionItem/>
          </w:sdtPr>
          <w:sdtEndPr/>
          <w:sdtContent>
            <w:p w14:paraId="4355DD92" w14:textId="77777777" w:rsidR="00D042EA" w:rsidRDefault="00D042EA" w:rsidP="00D042EA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2013 – 2014</w:t>
              </w:r>
            </w:p>
            <w:p w14:paraId="5021FB8F" w14:textId="77777777" w:rsidR="00D042EA" w:rsidRPr="00D042EA" w:rsidRDefault="00D042EA" w:rsidP="00D042EA">
              <w:pPr>
                <w:pStyle w:val="Fechadelcurrculumvtae"/>
                <w:rPr>
                  <w:b/>
                  <w:bCs/>
                  <w:lang w:val="lt-LT"/>
                </w:rPr>
              </w:pPr>
              <w:r w:rsidRPr="00D042EA">
                <w:rPr>
                  <w:b/>
                  <w:bCs/>
                  <w:lang w:val="lt-LT"/>
                </w:rPr>
                <w:t>LA REVISTA y MAS</w:t>
              </w:r>
            </w:p>
            <w:p w14:paraId="42BC8EC4" w14:textId="77777777" w:rsidR="00D042EA" w:rsidRPr="00A911B0" w:rsidRDefault="00D042EA" w:rsidP="00A911B0">
              <w:pPr>
                <w:pStyle w:val="Descripcin1"/>
                <w:rPr>
                  <w:lang w:val="lt-LT"/>
                </w:rPr>
              </w:pPr>
              <w:r>
                <w:rPr>
                  <w:lang w:val="lt-LT"/>
                </w:rPr>
                <w:t>Fotógrafo</w:t>
              </w:r>
            </w:p>
            <w:p w14:paraId="56BDCBAB" w14:textId="69D70BAA" w:rsidR="00D042EA" w:rsidRDefault="00D042EA" w:rsidP="00496614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Fotografías de presentaciones de autos como Lamborgini, BMW, Mercedes Benz, y fotos de eventos sociales para</w:t>
              </w:r>
              <w:r w:rsidR="001029D1">
                <w:rPr>
                  <w:lang w:val="lt-LT"/>
                </w:rPr>
                <w:t xml:space="preserve"> la</w:t>
              </w:r>
              <w:r>
                <w:rPr>
                  <w:lang w:val="lt-LT"/>
                </w:rPr>
                <w:t>s publicaci</w:t>
              </w:r>
              <w:r w:rsidR="001029D1">
                <w:rPr>
                  <w:lang w:val="lt-LT"/>
                </w:rPr>
                <w:t>ones</w:t>
              </w:r>
              <w:r>
                <w:rPr>
                  <w:lang w:val="lt-LT"/>
                </w:rPr>
                <w:t xml:space="preserve"> en la revista.</w:t>
              </w:r>
            </w:p>
            <w:p w14:paraId="4A3B507D" w14:textId="6B845890" w:rsidR="00D042EA" w:rsidRDefault="00D042EA" w:rsidP="00496614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Fotografías de alta calidad tanto para impresi</w:t>
              </w:r>
              <w:r w:rsidR="001029D1">
                <w:rPr>
                  <w:lang w:val="lt-LT"/>
                </w:rPr>
                <w:t>ó</w:t>
              </w:r>
              <w:r>
                <w:rPr>
                  <w:lang w:val="lt-LT"/>
                </w:rPr>
                <w:t>n como para distribución en int</w:t>
              </w:r>
              <w:r w:rsidR="001029D1">
                <w:rPr>
                  <w:lang w:val="lt-LT"/>
                </w:rPr>
                <w:t>e</w:t>
              </w:r>
              <w:r>
                <w:rPr>
                  <w:lang w:val="lt-LT"/>
                </w:rPr>
                <w:t>rnet.</w:t>
              </w:r>
            </w:p>
            <w:p w14:paraId="608B9E6E" w14:textId="4F468219" w:rsidR="00D042EA" w:rsidRDefault="00D042EA" w:rsidP="00496614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Recomendaciones detalladas para captar imágenes.</w:t>
              </w:r>
            </w:p>
            <w:p w14:paraId="6749C5B0" w14:textId="77777777" w:rsidR="00D042EA" w:rsidRDefault="00D042EA" w:rsidP="00496614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Buen trabajo en eq</w:t>
              </w:r>
              <w:r w:rsidR="006C1BBC">
                <w:rPr>
                  <w:lang w:val="lt-LT"/>
                </w:rPr>
                <w:t>uipo.</w:t>
              </w:r>
            </w:p>
          </w:sdtContent>
        </w:sdt>
        <w:sdt>
          <w:sdtPr>
            <w:rPr>
              <w:sz w:val="20"/>
              <w:lang w:val="lt-LT"/>
            </w:rPr>
            <w:id w:val="1397319602"/>
            <w:placeholder>
              <w:docPart w:val="7D169C4034A241E3A5A59EFCDCF59494"/>
            </w:placeholder>
            <w15:repeatingSectionItem/>
          </w:sdtPr>
          <w:sdtEndPr/>
          <w:sdtContent>
            <w:p w14:paraId="1431E814" w14:textId="77777777" w:rsidR="006C1BBC" w:rsidRDefault="006C1BBC" w:rsidP="00D042EA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2011 – 2012</w:t>
              </w:r>
            </w:p>
            <w:p w14:paraId="59A0F366" w14:textId="77777777" w:rsidR="006C1BBC" w:rsidRPr="00D042EA" w:rsidRDefault="006C1BBC" w:rsidP="00D042EA">
              <w:pPr>
                <w:pStyle w:val="Fechadelcurrculumvtae"/>
                <w:rPr>
                  <w:b/>
                  <w:bCs/>
                  <w:lang w:val="lt-LT"/>
                </w:rPr>
              </w:pPr>
              <w:r>
                <w:rPr>
                  <w:b/>
                  <w:bCs/>
                  <w:lang w:val="lt-LT"/>
                </w:rPr>
                <w:t>Rando</w:t>
              </w:r>
              <w:r w:rsidR="00603504">
                <w:rPr>
                  <w:b/>
                  <w:bCs/>
                  <w:lang w:val="lt-LT"/>
                </w:rPr>
                <w:t>m House México</w:t>
              </w:r>
            </w:p>
            <w:p w14:paraId="0EA6695F" w14:textId="77777777" w:rsidR="006C1BBC" w:rsidRPr="00A911B0" w:rsidRDefault="006C1BBC" w:rsidP="00A911B0">
              <w:pPr>
                <w:pStyle w:val="Descripcin1"/>
                <w:rPr>
                  <w:lang w:val="lt-LT"/>
                </w:rPr>
              </w:pPr>
              <w:r>
                <w:rPr>
                  <w:lang w:val="lt-LT"/>
                </w:rPr>
                <w:t>Fotógrafo</w:t>
              </w:r>
            </w:p>
            <w:p w14:paraId="212528C5" w14:textId="651F3A22" w:rsidR="006C1BBC" w:rsidRDefault="00603504" w:rsidP="006C1BBC">
              <w:pPr>
                <w:pStyle w:val="Listaconvietas"/>
              </w:pPr>
              <w:r>
                <w:t xml:space="preserve">Colaboración de forma directa con </w:t>
              </w:r>
              <w:r>
                <w:rPr>
                  <w:b/>
                  <w:bCs/>
                </w:rPr>
                <w:t xml:space="preserve">UNICEF </w:t>
              </w:r>
              <w:r>
                <w:t xml:space="preserve">para tomar fotografías de alta calidad para impresión de los empaques de </w:t>
              </w:r>
              <w:r w:rsidR="00692DBF">
                <w:t>libros,</w:t>
              </w:r>
              <w:r>
                <w:t xml:space="preserve"> así como lonas y espectaculares</w:t>
              </w:r>
              <w:r>
                <w:rPr>
                  <w:b/>
                  <w:bCs/>
                </w:rPr>
                <w:t xml:space="preserve"> </w:t>
              </w:r>
              <w:r>
                <w:t>para la campaña – Únete por la niñez -.</w:t>
              </w:r>
            </w:p>
            <w:p w14:paraId="2999DD71" w14:textId="77777777" w:rsidR="006C1BBC" w:rsidRDefault="004A463E" w:rsidP="00054AD3">
              <w:pPr>
                <w:pStyle w:val="Listaconvietas"/>
                <w:numPr>
                  <w:ilvl w:val="0"/>
                  <w:numId w:val="0"/>
                </w:numPr>
                <w:ind w:left="216"/>
                <w:rPr>
                  <w:lang w:val="lt-LT"/>
                </w:rPr>
              </w:pPr>
            </w:p>
          </w:sdtContent>
        </w:sdt>
        <w:sdt>
          <w:sdtPr>
            <w:rPr>
              <w:sz w:val="20"/>
              <w:lang w:val="lt-LT"/>
            </w:rPr>
            <w:id w:val="19129862"/>
            <w:placeholder>
              <w:docPart w:val="BBE98B31577F4099BA02E1BE27635CDA"/>
            </w:placeholder>
            <w15:repeatingSectionItem/>
          </w:sdtPr>
          <w:sdtEndPr/>
          <w:sdtContent>
            <w:bookmarkStart w:id="0" w:name="_GoBack" w:displacedByCustomXml="prev"/>
            <w:bookmarkEnd w:id="0" w:displacedByCustomXml="prev"/>
            <w:p w14:paraId="72852E86" w14:textId="7F1E8140" w:rsidR="00603504" w:rsidRDefault="00603504" w:rsidP="006D360E">
              <w:pPr>
                <w:pStyle w:val="Fechadelcurrculumvtae"/>
              </w:pPr>
            </w:p>
            <w:p w14:paraId="7A56CDBA" w14:textId="77777777" w:rsidR="00603504" w:rsidRDefault="004A463E" w:rsidP="00054AD3">
              <w:pPr>
                <w:pStyle w:val="Listaconvietas"/>
                <w:numPr>
                  <w:ilvl w:val="0"/>
                  <w:numId w:val="0"/>
                </w:numPr>
                <w:ind w:left="216"/>
                <w:rPr>
                  <w:lang w:val="lt-LT"/>
                </w:rPr>
              </w:pPr>
            </w:p>
          </w:sdtContent>
        </w:sdt>
        <w:p w14:paraId="6F1F4CEE" w14:textId="77777777" w:rsidR="00054AD3" w:rsidRDefault="00054AD3" w:rsidP="00D042EA">
          <w:pPr>
            <w:pStyle w:val="Fechadelcurrculumvtae"/>
            <w:rPr>
              <w:sz w:val="20"/>
              <w:lang w:val="lt-LT"/>
            </w:rPr>
          </w:pPr>
        </w:p>
        <w:sdt>
          <w:sdtPr>
            <w:rPr>
              <w:sz w:val="20"/>
              <w:lang w:val="lt-LT"/>
            </w:rPr>
            <w:id w:val="128986819"/>
            <w:placeholder>
              <w:docPart w:val="6A326A12611645969E4F91A6771B13F1"/>
            </w:placeholder>
            <w15:repeatingSectionItem/>
          </w:sdtPr>
          <w:sdtEndPr/>
          <w:sdtContent>
            <w:p w14:paraId="1ED74A1D" w14:textId="77777777" w:rsidR="00054AD3" w:rsidRDefault="00054AD3" w:rsidP="00D042EA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2009 – 2011</w:t>
              </w:r>
            </w:p>
            <w:p w14:paraId="4442F38E" w14:textId="2B0B7355" w:rsidR="00054AD3" w:rsidRPr="00D042EA" w:rsidRDefault="00054AD3" w:rsidP="00D042EA">
              <w:pPr>
                <w:pStyle w:val="Fechadelcurrculumvtae"/>
                <w:rPr>
                  <w:b/>
                  <w:bCs/>
                  <w:lang w:val="lt-LT"/>
                </w:rPr>
              </w:pPr>
              <w:r>
                <w:rPr>
                  <w:b/>
                  <w:bCs/>
                  <w:lang w:val="lt-LT"/>
                </w:rPr>
                <w:t>Antec</w:t>
              </w:r>
              <w:r w:rsidR="00692DBF">
                <w:rPr>
                  <w:b/>
                  <w:bCs/>
                  <w:lang w:val="lt-LT"/>
                </w:rPr>
                <w:t>á</w:t>
              </w:r>
              <w:r>
                <w:rPr>
                  <w:b/>
                  <w:bCs/>
                  <w:lang w:val="lt-LT"/>
                </w:rPr>
                <w:t>mara con el fotógrafo Ricardo Espinoza Orozco</w:t>
              </w:r>
            </w:p>
            <w:p w14:paraId="57867131" w14:textId="77777777" w:rsidR="00054AD3" w:rsidRPr="00A911B0" w:rsidRDefault="00054AD3" w:rsidP="00A911B0">
              <w:pPr>
                <w:pStyle w:val="Descripcin1"/>
                <w:rPr>
                  <w:lang w:val="lt-LT"/>
                </w:rPr>
              </w:pPr>
              <w:r>
                <w:rPr>
                  <w:lang w:val="lt-LT"/>
                </w:rPr>
                <w:t>Edición fotográfica</w:t>
              </w:r>
            </w:p>
            <w:p w14:paraId="5BB14023" w14:textId="77777777" w:rsidR="00054AD3" w:rsidRPr="00054AD3" w:rsidRDefault="00054AD3" w:rsidP="00054AD3">
              <w:pPr>
                <w:pStyle w:val="Listaconvietas"/>
                <w:rPr>
                  <w:lang w:val="lt-LT"/>
                </w:rPr>
              </w:pPr>
              <w:r>
                <w:t>Supervisión</w:t>
              </w:r>
              <w:r>
                <w:rPr>
                  <w:lang w:val="lt-LT"/>
                </w:rPr>
                <w:t xml:space="preserve"> y edición de fotografías de producto para las compañías Bimbo, Avon y la revista Catadores.</w:t>
              </w:r>
            </w:p>
          </w:sdtContent>
        </w:sdt>
        <w:sdt>
          <w:sdtPr>
            <w:rPr>
              <w:sz w:val="20"/>
              <w:lang w:val="lt-LT"/>
            </w:rPr>
            <w:id w:val="-1435592004"/>
            <w:placeholder>
              <w:docPart w:val="158FE8974DA64E7AA1CB6F8437943C1C"/>
            </w:placeholder>
            <w15:repeatingSectionItem/>
          </w:sdtPr>
          <w:sdtEndPr/>
          <w:sdtContent>
            <w:p w14:paraId="39F668AA" w14:textId="77777777" w:rsidR="00054AD3" w:rsidRDefault="0020690C" w:rsidP="00D042EA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1998</w:t>
              </w:r>
              <w:r w:rsidR="00054AD3">
                <w:rPr>
                  <w:lang w:val="lt-LT"/>
                </w:rPr>
                <w:t xml:space="preserve"> – 20</w:t>
              </w:r>
              <w:r>
                <w:rPr>
                  <w:lang w:val="lt-LT"/>
                </w:rPr>
                <w:t>08</w:t>
              </w:r>
            </w:p>
            <w:p w14:paraId="3D1A1574" w14:textId="77777777" w:rsidR="00054AD3" w:rsidRPr="00D042EA" w:rsidRDefault="0020690C" w:rsidP="00D042EA">
              <w:pPr>
                <w:pStyle w:val="Fechadelcurrculumvtae"/>
                <w:rPr>
                  <w:b/>
                  <w:bCs/>
                  <w:lang w:val="lt-LT"/>
                </w:rPr>
              </w:pPr>
              <w:r>
                <w:rPr>
                  <w:b/>
                  <w:bCs/>
                  <w:lang w:val="lt-LT"/>
                </w:rPr>
                <w:t>Comisión Nacional del Deporte   ( CONADE )</w:t>
              </w:r>
            </w:p>
            <w:p w14:paraId="2CB5D8DC" w14:textId="77777777" w:rsidR="00054AD3" w:rsidRDefault="00054AD3" w:rsidP="00054AD3">
              <w:pPr>
                <w:pStyle w:val="Descripcin1"/>
              </w:pPr>
              <w:r>
                <w:rPr>
                  <w:lang w:val="lt-LT"/>
                </w:rPr>
                <w:t>Camarógrafo</w:t>
              </w:r>
            </w:p>
            <w:p w14:paraId="574D41F8" w14:textId="01F4823A" w:rsidR="005B6A6B" w:rsidRDefault="0020690C" w:rsidP="00054AD3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Im</w:t>
              </w:r>
              <w:r w:rsidR="00692DBF">
                <w:rPr>
                  <w:lang w:val="lt-LT"/>
                </w:rPr>
                <w:t>á</w:t>
              </w:r>
              <w:r>
                <w:rPr>
                  <w:lang w:val="lt-LT"/>
                </w:rPr>
                <w:t>genes en video de los Juegos Paralimpicos en Sidney, Australia 2000 y Beijing, China 2008, como Juegos Panamericanos en Winnipeg, Canada, diversos Juegos Mundiales en Mosc</w:t>
              </w:r>
              <w:r w:rsidR="00692DBF">
                <w:rPr>
                  <w:lang w:val="lt-LT"/>
                </w:rPr>
                <w:t>u</w:t>
              </w:r>
              <w:r>
                <w:rPr>
                  <w:lang w:val="lt-LT"/>
                </w:rPr>
                <w:t>, Rusia, Palermo, Italia, Santo Domingo, Rep</w:t>
              </w:r>
              <w:r w:rsidR="00692DBF">
                <w:rPr>
                  <w:lang w:val="lt-LT"/>
                </w:rPr>
                <w:t>ú</w:t>
              </w:r>
              <w:r>
                <w:rPr>
                  <w:lang w:val="lt-LT"/>
                </w:rPr>
                <w:t xml:space="preserve">blica Dominicana para el programa de television </w:t>
              </w:r>
              <w:r w:rsidRPr="0020690C">
                <w:rPr>
                  <w:b/>
                  <w:bCs/>
                  <w:lang w:val="lt-LT"/>
                </w:rPr>
                <w:t>DEPORTE MEXICANO</w:t>
              </w:r>
              <w:r>
                <w:rPr>
                  <w:lang w:val="lt-LT"/>
                </w:rPr>
                <w:t>, así mismo diversos</w:t>
              </w:r>
              <w:r w:rsidR="00692DBF">
                <w:rPr>
                  <w:lang w:val="lt-LT"/>
                </w:rPr>
                <w:t xml:space="preserve"> </w:t>
              </w:r>
              <w:r>
                <w:rPr>
                  <w:lang w:val="lt-LT"/>
                </w:rPr>
                <w:t>eventos deportivos nacionales en toda la rep</w:t>
              </w:r>
              <w:r w:rsidR="00692DBF">
                <w:rPr>
                  <w:lang w:val="lt-LT"/>
                </w:rPr>
                <w:t>ú</w:t>
              </w:r>
              <w:r>
                <w:rPr>
                  <w:lang w:val="lt-LT"/>
                </w:rPr>
                <w:t xml:space="preserve">blica </w:t>
              </w:r>
              <w:r w:rsidR="00692DBF">
                <w:rPr>
                  <w:lang w:val="lt-LT"/>
                </w:rPr>
                <w:t>M</w:t>
              </w:r>
              <w:r>
                <w:rPr>
                  <w:lang w:val="lt-LT"/>
                </w:rPr>
                <w:t>exicana.</w:t>
              </w:r>
            </w:p>
            <w:p w14:paraId="49E89CF6" w14:textId="4D196D71" w:rsidR="0020690C" w:rsidRDefault="005B6A6B" w:rsidP="00054AD3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Documental en Ushuaia, Tierra del F</w:t>
              </w:r>
              <w:r w:rsidR="00692DBF">
                <w:rPr>
                  <w:lang w:val="lt-LT"/>
                </w:rPr>
                <w:t>u</w:t>
              </w:r>
              <w:r>
                <w:rPr>
                  <w:lang w:val="lt-LT"/>
                </w:rPr>
                <w:t>ego, Argentina en l</w:t>
              </w:r>
              <w:r w:rsidR="00692DBF">
                <w:rPr>
                  <w:lang w:val="lt-LT"/>
                </w:rPr>
                <w:t>u</w:t>
              </w:r>
              <w:r>
                <w:rPr>
                  <w:lang w:val="lt-LT"/>
                </w:rPr>
                <w:t xml:space="preserve">gares jamas pisados por el ser humano en </w:t>
              </w:r>
              <w:r w:rsidR="00692DBF">
                <w:rPr>
                  <w:lang w:val="lt-LT"/>
                </w:rPr>
                <w:t>é</w:t>
              </w:r>
              <w:r>
                <w:rPr>
                  <w:lang w:val="lt-LT"/>
                </w:rPr>
                <w:t>poca de invierno.</w:t>
              </w:r>
            </w:p>
          </w:sdtContent>
        </w:sdt>
        <w:sdt>
          <w:sdtPr>
            <w:rPr>
              <w:sz w:val="20"/>
              <w:lang w:val="lt-LT"/>
            </w:rPr>
            <w:id w:val="-790204895"/>
            <w:placeholder>
              <w:docPart w:val="BCAB2902911F467BAB88DC01338EEF32"/>
            </w:placeholder>
            <w15:repeatingSectionItem/>
          </w:sdtPr>
          <w:sdtEndPr/>
          <w:sdtContent>
            <w:p w14:paraId="7BDA6959" w14:textId="77777777" w:rsidR="005B6A6B" w:rsidRDefault="005B6A6B" w:rsidP="00D042EA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1997 – 1998</w:t>
              </w:r>
            </w:p>
            <w:p w14:paraId="05086F53" w14:textId="4CC96022" w:rsidR="005B6A6B" w:rsidRPr="00D042EA" w:rsidRDefault="005B6A6B" w:rsidP="00D042EA">
              <w:pPr>
                <w:pStyle w:val="Fechadelcurrculumvtae"/>
                <w:rPr>
                  <w:b/>
                  <w:bCs/>
                  <w:lang w:val="lt-LT"/>
                </w:rPr>
              </w:pPr>
              <w:r>
                <w:rPr>
                  <w:b/>
                  <w:bCs/>
                  <w:lang w:val="lt-LT"/>
                </w:rPr>
                <w:t>Producciones Para</w:t>
              </w:r>
              <w:r w:rsidR="00C4169E">
                <w:rPr>
                  <w:b/>
                  <w:bCs/>
                  <w:lang w:val="lt-LT"/>
                </w:rPr>
                <w:t>í</w:t>
              </w:r>
              <w:r>
                <w:rPr>
                  <w:b/>
                  <w:bCs/>
                  <w:lang w:val="lt-LT"/>
                </w:rPr>
                <w:t>so para TV AZTECA</w:t>
              </w:r>
            </w:p>
            <w:p w14:paraId="2FA37D86" w14:textId="77777777" w:rsidR="005B6A6B" w:rsidRDefault="005B6A6B" w:rsidP="00054AD3">
              <w:pPr>
                <w:pStyle w:val="Descripcin1"/>
              </w:pPr>
              <w:r>
                <w:rPr>
                  <w:lang w:val="lt-LT"/>
                </w:rPr>
                <w:t>Asistente de direccion de arte</w:t>
              </w:r>
            </w:p>
            <w:p w14:paraId="2E134443" w14:textId="77777777" w:rsidR="005B6A6B" w:rsidRDefault="005B6A6B" w:rsidP="005B6A6B">
              <w:pPr>
                <w:pStyle w:val="Listaconvietas"/>
              </w:pPr>
              <w:r>
                <w:t>Producir elementos que se requerían durante las grabaciones del programa - LA HORA DE LOS CHAVOS -</w:t>
              </w:r>
            </w:p>
            <w:p w14:paraId="342E9C3A" w14:textId="77777777" w:rsidR="005B6A6B" w:rsidRDefault="004A463E" w:rsidP="005B6A6B">
              <w:pPr>
                <w:pStyle w:val="Listaconvietas"/>
                <w:numPr>
                  <w:ilvl w:val="0"/>
                  <w:numId w:val="0"/>
                </w:numPr>
                <w:ind w:left="216"/>
                <w:rPr>
                  <w:lang w:val="lt-LT"/>
                </w:rPr>
              </w:pPr>
            </w:p>
          </w:sdtContent>
        </w:sdt>
      </w:sdtContent>
    </w:sdt>
    <w:p w14:paraId="7B2C2765" w14:textId="77777777" w:rsidR="00054AD3" w:rsidRPr="00054AD3" w:rsidRDefault="00054AD3" w:rsidP="0020690C">
      <w:pPr>
        <w:pStyle w:val="Listaconvietas"/>
        <w:numPr>
          <w:ilvl w:val="0"/>
          <w:numId w:val="0"/>
        </w:numPr>
        <w:rPr>
          <w:lang w:val="lt-LT"/>
        </w:rPr>
      </w:pPr>
    </w:p>
    <w:p w14:paraId="67F05516" w14:textId="77777777" w:rsidR="00D042EA" w:rsidRPr="00496614" w:rsidRDefault="00D042EA" w:rsidP="00D042EA">
      <w:pPr>
        <w:pStyle w:val="Listaconvietas"/>
        <w:numPr>
          <w:ilvl w:val="0"/>
          <w:numId w:val="0"/>
        </w:numPr>
        <w:rPr>
          <w:lang w:val="lt-LT"/>
        </w:rPr>
      </w:pPr>
    </w:p>
    <w:p w14:paraId="09FD0F87" w14:textId="77777777" w:rsidR="006A7C4C" w:rsidRPr="00A911B0" w:rsidRDefault="0003337F">
      <w:pPr>
        <w:pStyle w:val="Encabezadodelaseccin"/>
        <w:rPr>
          <w:lang w:val="lt-LT"/>
        </w:rPr>
      </w:pPr>
      <w:r w:rsidRPr="00A911B0">
        <w:rPr>
          <w:lang w:val="lt-LT"/>
        </w:rPr>
        <w:t>Formación</w:t>
      </w:r>
    </w:p>
    <w:sdt>
      <w:sdtPr>
        <w:rPr>
          <w:sz w:val="20"/>
          <w:lang w:val="lt-LT"/>
        </w:rPr>
        <w:id w:val="-93781616"/>
        <w15:repeatingSection/>
      </w:sdtPr>
      <w:sdtEndPr/>
      <w:sdtContent>
        <w:sdt>
          <w:sdtPr>
            <w:rPr>
              <w:sz w:val="20"/>
              <w:lang w:val="lt-LT"/>
            </w:rPr>
            <w:id w:val="301266699"/>
            <w:placeholder>
              <w:docPart w:val="4A7D589BD1E340DFBF740EC5FE8FAD80"/>
            </w:placeholder>
            <w15:repeatingSectionItem/>
          </w:sdtPr>
          <w:sdtEndPr/>
          <w:sdtContent>
            <w:p w14:paraId="4C495C0C" w14:textId="77777777" w:rsidR="00A911B0" w:rsidRPr="00A911B0" w:rsidRDefault="005B6A6B" w:rsidP="00A911B0">
              <w:pPr>
                <w:pStyle w:val="Fechadelcurrculumvtae"/>
                <w:rPr>
                  <w:lang w:val="lt-LT"/>
                </w:rPr>
              </w:pPr>
              <w:r>
                <w:rPr>
                  <w:lang w:val="lt-LT"/>
                </w:rPr>
                <w:t>1994 - 1997</w:t>
              </w:r>
            </w:p>
            <w:p w14:paraId="355D266E" w14:textId="77777777" w:rsidR="00A911B0" w:rsidRDefault="005B6A6B" w:rsidP="00A911B0">
              <w:pPr>
                <w:pStyle w:val="Subseccin"/>
                <w:rPr>
                  <w:lang w:val="lt-LT"/>
                </w:rPr>
              </w:pPr>
              <w:r>
                <w:rPr>
                  <w:lang w:val="lt-LT"/>
                </w:rPr>
                <w:t xml:space="preserve">Colegio Americano </w:t>
              </w:r>
              <w:r w:rsidR="00B658A3">
                <w:rPr>
                  <w:lang w:val="lt-LT"/>
                </w:rPr>
                <w:t>Ansel Adams</w:t>
              </w:r>
            </w:p>
            <w:p w14:paraId="51981D48" w14:textId="77777777" w:rsidR="00B658A3" w:rsidRPr="00A911B0" w:rsidRDefault="00B658A3" w:rsidP="00A911B0">
              <w:pPr>
                <w:pStyle w:val="Subseccin"/>
                <w:rPr>
                  <w:lang w:val="lt-LT"/>
                </w:rPr>
              </w:pPr>
              <w:r>
                <w:rPr>
                  <w:lang w:val="lt-LT"/>
                </w:rPr>
                <w:t>Popocatepetl, col. Condesa.</w:t>
              </w:r>
            </w:p>
            <w:p w14:paraId="53A82C65" w14:textId="0CC5B765" w:rsidR="00A911B0" w:rsidRPr="00A911B0" w:rsidRDefault="00B658A3" w:rsidP="00A911B0">
              <w:pPr>
                <w:pStyle w:val="Descripcin1"/>
                <w:rPr>
                  <w:lang w:val="lt-LT"/>
                </w:rPr>
              </w:pPr>
              <w:r>
                <w:rPr>
                  <w:lang w:val="lt-LT"/>
                </w:rPr>
                <w:t>Titulo : T</w:t>
              </w:r>
              <w:r w:rsidR="00C4169E">
                <w:rPr>
                  <w:lang w:val="lt-LT"/>
                </w:rPr>
                <w:t>é</w:t>
              </w:r>
              <w:r>
                <w:rPr>
                  <w:lang w:val="lt-LT"/>
                </w:rPr>
                <w:t>cnico Prod</w:t>
              </w:r>
              <w:r w:rsidR="00C4169E">
                <w:rPr>
                  <w:lang w:val="lt-LT"/>
                </w:rPr>
                <w:t>u</w:t>
              </w:r>
              <w:r>
                <w:rPr>
                  <w:lang w:val="lt-LT"/>
                </w:rPr>
                <w:t>ctor en Medios de la Comunica</w:t>
              </w:r>
              <w:r w:rsidR="00C4169E">
                <w:rPr>
                  <w:lang w:val="lt-LT"/>
                </w:rPr>
                <w:t>c</w:t>
              </w:r>
              <w:r>
                <w:rPr>
                  <w:lang w:val="lt-LT"/>
                </w:rPr>
                <w:t>ión</w:t>
              </w:r>
            </w:p>
            <w:p w14:paraId="75BC0557" w14:textId="77777777" w:rsidR="00B658A3" w:rsidRDefault="00B658A3" w:rsidP="00B658A3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Diplomado de fotografía</w:t>
              </w:r>
            </w:p>
            <w:p w14:paraId="4925D4F7" w14:textId="181945EE" w:rsidR="006A7C4C" w:rsidRPr="00A911B0" w:rsidRDefault="00B658A3" w:rsidP="00B658A3">
              <w:pPr>
                <w:pStyle w:val="Listaconvietas"/>
                <w:rPr>
                  <w:lang w:val="lt-LT"/>
                </w:rPr>
              </w:pPr>
              <w:r>
                <w:rPr>
                  <w:lang w:val="lt-LT"/>
                </w:rPr>
                <w:t>Diplomado de diseño gráfico por comp</w:t>
              </w:r>
              <w:r w:rsidR="00C4169E">
                <w:rPr>
                  <w:lang w:val="lt-LT"/>
                </w:rPr>
                <w:t>u</w:t>
              </w:r>
              <w:r>
                <w:rPr>
                  <w:lang w:val="lt-LT"/>
                </w:rPr>
                <w:t>tadora</w:t>
              </w:r>
            </w:p>
          </w:sdtContent>
        </w:sdt>
      </w:sdtContent>
    </w:sdt>
    <w:p w14:paraId="4B67D308" w14:textId="77777777" w:rsidR="006A7C4C" w:rsidRPr="00A911B0" w:rsidRDefault="00B658A3">
      <w:pPr>
        <w:pStyle w:val="Encabezadodelaseccin"/>
        <w:rPr>
          <w:lang w:val="lt-LT"/>
        </w:rPr>
      </w:pPr>
      <w:r>
        <w:rPr>
          <w:lang w:val="lt-LT"/>
        </w:rPr>
        <w:t>Aptitudes</w:t>
      </w:r>
    </w:p>
    <w:p w14:paraId="6917C8CC" w14:textId="1C9C83B2" w:rsidR="006A7C4C" w:rsidRDefault="00B658A3">
      <w:pPr>
        <w:rPr>
          <w:lang w:val="lt-LT"/>
        </w:rPr>
      </w:pPr>
      <w:r>
        <w:rPr>
          <w:lang w:val="lt-LT"/>
        </w:rPr>
        <w:t>-Automotivado    -Enlace de equipos   -Emprendedor    -Desarrollo personal    Resol</w:t>
      </w:r>
      <w:r w:rsidR="00C4169E">
        <w:rPr>
          <w:lang w:val="lt-LT"/>
        </w:rPr>
        <w:t>u</w:t>
      </w:r>
      <w:r>
        <w:rPr>
          <w:lang w:val="lt-LT"/>
        </w:rPr>
        <w:t>ción de problemas    -Trabajo en eq</w:t>
      </w:r>
      <w:r w:rsidR="00C17A04">
        <w:rPr>
          <w:lang w:val="lt-LT"/>
        </w:rPr>
        <w:t>u</w:t>
      </w:r>
      <w:r>
        <w:rPr>
          <w:lang w:val="lt-LT"/>
        </w:rPr>
        <w:t>ipo</w:t>
      </w:r>
      <w:r w:rsidR="00C17A04">
        <w:rPr>
          <w:lang w:val="lt-LT"/>
        </w:rPr>
        <w:t xml:space="preserve">    -Persona organizada    -Facilidad de horario.</w:t>
      </w:r>
    </w:p>
    <w:p w14:paraId="507F33B8" w14:textId="77777777" w:rsidR="00B658A3" w:rsidRDefault="00C17A04" w:rsidP="00C17A04">
      <w:pPr>
        <w:pStyle w:val="Encabezadodelaseccin"/>
        <w:rPr>
          <w:lang w:val="lt-LT"/>
        </w:rPr>
      </w:pPr>
      <w:r>
        <w:rPr>
          <w:lang w:val="lt-LT"/>
        </w:rPr>
        <w:t xml:space="preserve">Equipo </w:t>
      </w:r>
    </w:p>
    <w:p w14:paraId="3AEFEC1E" w14:textId="77777777" w:rsidR="00C17A04" w:rsidRDefault="00C17A04" w:rsidP="00C17A04">
      <w:pPr>
        <w:rPr>
          <w:lang w:val="lt-LT"/>
        </w:rPr>
      </w:pPr>
      <w:r>
        <w:rPr>
          <w:lang w:val="lt-LT"/>
        </w:rPr>
        <w:t>Camara Canon 80D  24.2 MP</w:t>
      </w:r>
    </w:p>
    <w:p w14:paraId="2141FF4F" w14:textId="77777777" w:rsidR="00C17A04" w:rsidRDefault="00F7107B" w:rsidP="00C17A04">
      <w:pPr>
        <w:rPr>
          <w:lang w:val="lt-LT"/>
        </w:rPr>
      </w:pPr>
      <w:r>
        <w:rPr>
          <w:lang w:val="lt-LT"/>
        </w:rPr>
        <w:t xml:space="preserve">Photoshop </w:t>
      </w:r>
    </w:p>
    <w:p w14:paraId="7BEC4D51" w14:textId="77777777" w:rsidR="00F7107B" w:rsidRPr="00A911B0" w:rsidRDefault="00F7107B" w:rsidP="00C17A04">
      <w:pPr>
        <w:rPr>
          <w:lang w:val="lt-LT"/>
        </w:rPr>
      </w:pPr>
      <w:r>
        <w:rPr>
          <w:lang w:val="lt-LT"/>
        </w:rPr>
        <w:t>Lightroom</w:t>
      </w:r>
    </w:p>
    <w:sectPr w:rsidR="00F7107B" w:rsidRPr="00A911B0" w:rsidSect="009B6E16">
      <w:headerReference w:type="default" r:id="rId11"/>
      <w:footerReference w:type="default" r:id="rId12"/>
      <w:headerReference w:type="first" r:id="rId13"/>
      <w:pgSz w:w="12240" w:h="15840" w:code="1"/>
      <w:pgMar w:top="1148" w:right="700" w:bottom="1148" w:left="4622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62039" w14:textId="77777777" w:rsidR="004A463E" w:rsidRDefault="004A463E">
      <w:pPr>
        <w:spacing w:after="0" w:line="240" w:lineRule="auto"/>
      </w:pPr>
      <w:r>
        <w:separator/>
      </w:r>
    </w:p>
  </w:endnote>
  <w:endnote w:type="continuationSeparator" w:id="0">
    <w:p w14:paraId="0607B38C" w14:textId="77777777" w:rsidR="004A463E" w:rsidRDefault="004A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8A3CD" w14:textId="77777777" w:rsidR="006A7C4C" w:rsidRDefault="0003337F">
    <w:pPr>
      <w:pStyle w:val="Piedepgina"/>
    </w:pPr>
    <w:r>
      <w:rPr>
        <w:noProof/>
        <w:lang w:eastAsia="es-ES" w:bidi="ar-SA"/>
      </w:rPr>
      <mc:AlternateContent>
        <mc:Choice Requires="wps">
          <w:drawing>
            <wp:anchor distT="0" distB="0" distL="114300" distR="365760" simplePos="0" relativeHeight="251659264" behindDoc="0" locked="0" layoutInCell="1" allowOverlap="0" wp14:anchorId="7A150653" wp14:editId="13A09F42">
              <wp:simplePos x="0" y="0"/>
              <mc:AlternateContent>
                <mc:Choice Requires="wp14">
                  <wp:positionH relativeFrom="page">
                    <wp14:pctPosHOffset>5900</wp14:pctPosHOffset>
                  </wp:positionH>
                </mc:Choice>
                <mc:Fallback>
                  <wp:positionH relativeFrom="page">
                    <wp:posOffset>458470</wp:posOffset>
                  </wp:positionH>
                </mc:Fallback>
              </mc:AlternateContent>
              <wp:positionV relativeFrom="margin">
                <wp:align>bottom</wp:align>
              </wp:positionV>
              <wp:extent cx="1905000" cy="8667750"/>
              <wp:effectExtent l="0" t="0" r="12065" b="9525"/>
              <wp:wrapSquare wrapText="right"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866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7DEB7" w14:textId="77777777" w:rsidR="006A7C4C" w:rsidRDefault="0003337F">
                          <w:pPr>
                            <w:pStyle w:val="Informacindecontacto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24600</wp14:pctWidth>
              </wp14:sizeRelH>
              <wp14:sizeRelV relativeFrom="page">
                <wp14:pctHeight>40000</wp14:pctHeight>
              </wp14:sizeRelV>
            </wp:anchor>
          </w:drawing>
        </mc:Choice>
        <mc:Fallback>
          <w:pict>
            <v:shapetype w14:anchorId="7A1506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0;width:150pt;height:682.5pt;z-index:251659264;visibility:visible;mso-wrap-style:square;mso-width-percent:246;mso-height-percent:400;mso-left-percent:59;mso-wrap-distance-left:9pt;mso-wrap-distance-top:0;mso-wrap-distance-right:28.8pt;mso-wrap-distance-bottom:0;mso-position-horizontal-relative:page;mso-position-vertical:bottom;mso-position-vertical-relative:margin;mso-width-percent:246;mso-height-percent:400;mso-left-percent:59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" o:allowoverlap="f" filled="f" stroked="f" strokeweight=".5pt">
              <v:textbox style="mso-fit-shape-to-text:t" inset="0,0,0,0">
                <w:txbxContent>
                  <w:p w14:paraId="29C7DEB7" w14:textId="77777777" w:rsidR="006A7C4C" w:rsidRDefault="0003337F">
                    <w:pPr>
                      <w:pStyle w:val="Informacindecontacto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right"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79BFAC" w14:textId="77777777" w:rsidR="004A463E" w:rsidRDefault="004A463E">
      <w:pPr>
        <w:spacing w:after="0" w:line="240" w:lineRule="auto"/>
      </w:pPr>
      <w:r>
        <w:separator/>
      </w:r>
    </w:p>
  </w:footnote>
  <w:footnote w:type="continuationSeparator" w:id="0">
    <w:p w14:paraId="44EB1CC3" w14:textId="77777777" w:rsidR="004A463E" w:rsidRDefault="004A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332276" w14:textId="77777777" w:rsidR="006A7C4C" w:rsidRDefault="0003337F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365760" distR="365760" simplePos="0" relativeHeight="251672576" behindDoc="1" locked="0" layoutInCell="1" allowOverlap="1" wp14:anchorId="4C628509" wp14:editId="7A967BB7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6BFEAD0C" id="Straight Connector 2" o:spid="_x0000_s1026" style="position:absolute;z-index:-251643904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" strokecolor="#b2b2b2 [3205]" strokeweight="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58D19" w14:textId="77777777" w:rsidR="006A7C4C" w:rsidRDefault="0003337F">
    <w:pPr>
      <w:pStyle w:val="Encabezado"/>
    </w:pPr>
    <w:r>
      <w:rPr>
        <w:noProof/>
        <w:lang w:eastAsia="es-ES" w:bidi="ar-SA"/>
      </w:rPr>
      <mc:AlternateContent>
        <mc:Choice Requires="wps">
          <w:drawing>
            <wp:anchor distT="0" distB="0" distL="365760" distR="365760" simplePos="0" relativeHeight="251670528" behindDoc="1" locked="0" layoutInCell="1" allowOverlap="1" wp14:anchorId="140A5942" wp14:editId="6C0EE7E1">
              <wp:simplePos x="0" y="0"/>
              <mc:AlternateContent>
                <mc:Choice Requires="wp14">
                  <wp:positionH relativeFrom="page">
                    <wp14:pctPosHOffset>34000</wp14:pctPosHOffset>
                  </wp:positionH>
                </mc:Choice>
                <mc:Fallback>
                  <wp:positionH relativeFrom="page">
                    <wp:posOffset>2642235</wp:posOffset>
                  </wp:positionH>
                </mc:Fallback>
              </mc:AlternateContent>
              <wp:positionV relativeFrom="page">
                <wp:align>center</wp:align>
              </wp:positionV>
              <wp:extent cx="27432" cy="1257300"/>
              <wp:effectExtent l="0" t="0" r="29845" b="2286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2" cy="1257300"/>
                      </a:xfrm>
                      <a:prstGeom prst="line">
                        <a:avLst/>
                      </a:prstGeom>
                      <a:ln w="6350">
                        <a:solidFill>
                          <a:schemeClr val="accent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line w14:anchorId="7734F649" id="Conector recto 9" o:spid="_x0000_s1026" style="position:absolute;z-index:-251645952;visibility:visible;mso-wrap-style:square;mso-width-percent:0;mso-height-percent:1050;mso-left-percent:340;mso-wrap-distance-left:28.8pt;mso-wrap-distance-top:0;mso-wrap-distance-right:28.8pt;mso-wrap-distance-bottom:0;mso-position-horizontal-relative:page;mso-position-vertical:center;mso-position-vertical-relative:page;mso-width-percent:0;mso-height-percent:1050;mso-left-percent:340;mso-width-relative:margin;mso-height-relative:margin" from="0,0" to="2.15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" strokecolor="#b2b2b2 [3205]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3248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00715"/>
    <w:multiLevelType w:val="hybridMultilevel"/>
    <w:tmpl w:val="5A14036E"/>
    <w:lvl w:ilvl="0" w:tplc="B570FB82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47AB0"/>
    <w:multiLevelType w:val="hybridMultilevel"/>
    <w:tmpl w:val="F01A9C8C"/>
    <w:lvl w:ilvl="0" w:tplc="57D29E20">
      <w:start w:val="1"/>
      <w:numFmt w:val="bullet"/>
      <w:pStyle w:val="Listaconvieta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E1970"/>
    <w:multiLevelType w:val="hybridMultilevel"/>
    <w:tmpl w:val="6BBC769A"/>
    <w:lvl w:ilvl="0" w:tplc="02FA889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932DE"/>
    <w:multiLevelType w:val="hybridMultilevel"/>
    <w:tmpl w:val="F13E5D7C"/>
    <w:lvl w:ilvl="0" w:tplc="7E5C3762">
      <w:start w:val="1"/>
      <w:numFmt w:val="bullet"/>
      <w:lvlText w:val="&gt;"/>
      <w:lvlJc w:val="left"/>
      <w:pPr>
        <w:tabs>
          <w:tab w:val="num" w:pos="288"/>
        </w:tabs>
        <w:ind w:left="288" w:hanging="288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85631"/>
    <w:multiLevelType w:val="hybridMultilevel"/>
    <w:tmpl w:val="8FFE9564"/>
    <w:lvl w:ilvl="0" w:tplc="8CA4D01A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color w:val="A6A6A6" w:themeColor="background1" w:themeShade="A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BB0D3D"/>
    <w:multiLevelType w:val="hybridMultilevel"/>
    <w:tmpl w:val="3258A5EA"/>
    <w:lvl w:ilvl="0" w:tplc="004A7578">
      <w:start w:val="1"/>
      <w:numFmt w:val="bullet"/>
      <w:pStyle w:val="Puntoclave"/>
      <w:suff w:val="space"/>
      <w:lvlText w:val="&gt;"/>
      <w:lvlJc w:val="left"/>
      <w:pPr>
        <w:ind w:left="0" w:firstLine="0"/>
      </w:pPr>
      <w:rPr>
        <w:rFonts w:ascii="Calibri" w:hAnsi="Calibri" w:hint="default"/>
        <w:color w:val="7F7F7F" w:themeColor="text1" w:themeTint="8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B4113"/>
    <w:multiLevelType w:val="hybridMultilevel"/>
    <w:tmpl w:val="689804FC"/>
    <w:lvl w:ilvl="0" w:tplc="3404E5E0">
      <w:start w:val="20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4"/>
  </w:num>
  <w:num w:numId="7">
    <w:abstractNumId w:val="2"/>
  </w:num>
  <w:num w:numId="8">
    <w:abstractNumId w:val="4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2"/>
  </w:num>
  <w:num w:numId="14">
    <w:abstractNumId w:val="2"/>
    <w:lvlOverride w:ilvl="0">
      <w:startOverride w:val="1"/>
    </w:lvlOverride>
  </w:num>
  <w:num w:numId="15">
    <w:abstractNumId w:val="6"/>
  </w:num>
  <w:num w:numId="16">
    <w:abstractNumId w:val="2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attachedTemplate r:id="rId1"/>
  <w:defaultTabStop w:val="720"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30"/>
    <w:rsid w:val="0003337F"/>
    <w:rsid w:val="000364B6"/>
    <w:rsid w:val="00054AD3"/>
    <w:rsid w:val="001029D1"/>
    <w:rsid w:val="001A7DE6"/>
    <w:rsid w:val="0020690C"/>
    <w:rsid w:val="002F4FF7"/>
    <w:rsid w:val="00341B77"/>
    <w:rsid w:val="003649DE"/>
    <w:rsid w:val="003D4482"/>
    <w:rsid w:val="004372E9"/>
    <w:rsid w:val="00483866"/>
    <w:rsid w:val="0048475A"/>
    <w:rsid w:val="00496614"/>
    <w:rsid w:val="004A37C8"/>
    <w:rsid w:val="004A463E"/>
    <w:rsid w:val="005A684F"/>
    <w:rsid w:val="005B6A6B"/>
    <w:rsid w:val="005C7530"/>
    <w:rsid w:val="00603504"/>
    <w:rsid w:val="00692DBF"/>
    <w:rsid w:val="006A7C4C"/>
    <w:rsid w:val="006C1BBC"/>
    <w:rsid w:val="006C2160"/>
    <w:rsid w:val="006D360E"/>
    <w:rsid w:val="00846905"/>
    <w:rsid w:val="00882D21"/>
    <w:rsid w:val="00985711"/>
    <w:rsid w:val="009B6E16"/>
    <w:rsid w:val="00A00630"/>
    <w:rsid w:val="00A34D5D"/>
    <w:rsid w:val="00A911B0"/>
    <w:rsid w:val="00AA2394"/>
    <w:rsid w:val="00AF3850"/>
    <w:rsid w:val="00B658A3"/>
    <w:rsid w:val="00BE17E9"/>
    <w:rsid w:val="00BF46F1"/>
    <w:rsid w:val="00C17A04"/>
    <w:rsid w:val="00C21692"/>
    <w:rsid w:val="00C4169E"/>
    <w:rsid w:val="00CC5327"/>
    <w:rsid w:val="00D042EA"/>
    <w:rsid w:val="00F20454"/>
    <w:rsid w:val="00F421F8"/>
    <w:rsid w:val="00F7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261A4"/>
  <w15:docId w15:val="{39F4CDBF-FCE1-444F-821F-1840A5F49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es-ES" w:eastAsia="en-US" w:bidi="th-TH"/>
      </w:rPr>
    </w:rPrDefault>
    <w:pPrDefault>
      <w:pPr>
        <w:spacing w:after="48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3" w:unhideWhenUsed="1" w:qFormat="1"/>
    <w:lsdException w:name="Signature" w:semiHidden="1" w:uiPriority="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pPr>
      <w:keepNext/>
      <w:keepLines/>
      <w:spacing w:after="60" w:line="240" w:lineRule="auto"/>
      <w:outlineLvl w:val="0"/>
    </w:pPr>
    <w:rPr>
      <w:caps/>
      <w:color w:val="969696" w:themeColor="accent3"/>
    </w:rPr>
  </w:style>
  <w:style w:type="paragraph" w:styleId="Ttulo2">
    <w:name w:val="heading 2"/>
    <w:basedOn w:val="Normal"/>
    <w:next w:val="Normal"/>
    <w:link w:val="Ttulo2Car"/>
    <w:uiPriority w:val="9"/>
    <w:unhideWhenUsed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sz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Fecha">
    <w:name w:val="Date"/>
    <w:basedOn w:val="Normal"/>
    <w:next w:val="Normal"/>
    <w:link w:val="FechaCar"/>
    <w:uiPriority w:val="3"/>
    <w:unhideWhenUsed/>
    <w:qFormat/>
    <w:rPr>
      <w:color w:val="7F7F7F" w:themeColor="text1" w:themeTint="80"/>
      <w:kern w:val="16"/>
      <w14:ligatures w14:val="standardContextual"/>
      <w14:numForm w14:val="oldStyle"/>
      <w14:numSpacing w14:val="proportional"/>
      <w14:cntxtAlts/>
    </w:rPr>
  </w:style>
  <w:style w:type="character" w:customStyle="1" w:styleId="FechaCar">
    <w:name w:val="Fecha Car"/>
    <w:basedOn w:val="Fuentedeprrafopredeter"/>
    <w:link w:val="Fecha"/>
    <w:uiPriority w:val="3"/>
    <w:rPr>
      <w:color w:val="7F7F7F" w:themeColor="text1" w:themeTint="80"/>
      <w:kern w:val="16"/>
      <w:sz w:val="20"/>
      <w14:ligatures w14:val="standardContextual"/>
      <w14:numForm w14:val="oldStyle"/>
      <w14:numSpacing w14:val="proportional"/>
      <w14:cntxtAlts/>
    </w:rPr>
  </w:style>
  <w:style w:type="paragraph" w:styleId="Cierre">
    <w:name w:val="Closing"/>
    <w:basedOn w:val="Normal"/>
    <w:link w:val="CierreCar"/>
    <w:uiPriority w:val="3"/>
    <w:unhideWhenUsed/>
    <w:qFormat/>
    <w:pPr>
      <w:spacing w:after="40" w:line="240" w:lineRule="auto"/>
    </w:pPr>
    <w:rPr>
      <w:color w:val="000000" w:themeColor="text2" w:themeShade="BF"/>
      <w:kern w:val="16"/>
      <w14:ligatures w14:val="standardContextual"/>
      <w14:numForm w14:val="oldStyle"/>
      <w14:numSpacing w14:val="proportional"/>
      <w14:cntxtAlts/>
    </w:rPr>
  </w:style>
  <w:style w:type="character" w:customStyle="1" w:styleId="CierreCar">
    <w:name w:val="Cierre Car"/>
    <w:basedOn w:val="Fuentedeprrafopredeter"/>
    <w:link w:val="Cierre"/>
    <w:uiPriority w:val="3"/>
    <w:rPr>
      <w:color w:val="000000" w:themeColor="text2" w:themeShade="BF"/>
      <w:kern w:val="16"/>
      <w:sz w:val="20"/>
      <w14:ligatures w14:val="standardContextual"/>
      <w14:numForm w14:val="oldStyle"/>
      <w14:numSpacing w14:val="proportional"/>
      <w14:cntxtAlts/>
    </w:rPr>
  </w:style>
  <w:style w:type="paragraph" w:customStyle="1" w:styleId="Destinatario">
    <w:name w:val="Destinatario"/>
    <w:basedOn w:val="Normal"/>
    <w:uiPriority w:val="3"/>
    <w:qFormat/>
    <w:pPr>
      <w:spacing w:line="240" w:lineRule="auto"/>
      <w:contextualSpacing/>
    </w:pPr>
  </w:style>
  <w:style w:type="paragraph" w:styleId="Listaconvietas">
    <w:name w:val="List Bullet"/>
    <w:basedOn w:val="Normal"/>
    <w:uiPriority w:val="1"/>
    <w:unhideWhenUsed/>
    <w:qFormat/>
    <w:pPr>
      <w:numPr>
        <w:numId w:val="4"/>
      </w:numPr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Documentoadjunto">
    <w:name w:val="Documento adjunto"/>
    <w:basedOn w:val="Normal"/>
    <w:uiPriority w:val="10"/>
    <w:qFormat/>
    <w:rPr>
      <w:color w:val="7F7F7F" w:themeColor="text1" w:themeTint="80"/>
    </w:rPr>
  </w:style>
  <w:style w:type="paragraph" w:customStyle="1" w:styleId="Nombre">
    <w:name w:val="Nombre"/>
    <w:basedOn w:val="Normal"/>
    <w:uiPriority w:val="2"/>
    <w:qFormat/>
    <w:pPr>
      <w:spacing w:after="240" w:line="760" w:lineRule="exact"/>
    </w:pPr>
    <w:rPr>
      <w:rFonts w:asciiTheme="majorHAnsi" w:eastAsiaTheme="majorEastAsia" w:hAnsiTheme="majorHAnsi" w:cstheme="majorBidi"/>
      <w:sz w:val="72"/>
    </w:rPr>
  </w:style>
  <w:style w:type="paragraph" w:customStyle="1" w:styleId="Puntoclave">
    <w:name w:val="Punto clave"/>
    <w:basedOn w:val="Normal"/>
    <w:uiPriority w:val="2"/>
    <w:qFormat/>
    <w:pPr>
      <w:numPr>
        <w:numId w:val="15"/>
      </w:numPr>
      <w:spacing w:before="60" w:after="60"/>
    </w:pPr>
    <w:rPr>
      <w:color w:val="7F7F7F" w:themeColor="text1" w:themeTint="80"/>
      <w:sz w:val="26"/>
    </w:rPr>
  </w:style>
  <w:style w:type="paragraph" w:customStyle="1" w:styleId="Informacindecontacto">
    <w:name w:val="Información de contacto"/>
    <w:basedOn w:val="Normal"/>
    <w:uiPriority w:val="2"/>
    <w:qFormat/>
    <w:pPr>
      <w:spacing w:after="0"/>
    </w:pPr>
  </w:style>
  <w:style w:type="character" w:customStyle="1" w:styleId="Ttulo1Car">
    <w:name w:val="Título 1 Car"/>
    <w:basedOn w:val="Fuentedeprrafopredeter"/>
    <w:link w:val="Ttulo1"/>
    <w:uiPriority w:val="9"/>
    <w:rPr>
      <w:caps/>
      <w:color w:val="969696" w:themeColor="accent3"/>
      <w:sz w:val="20"/>
    </w:rPr>
  </w:style>
  <w:style w:type="paragraph" w:customStyle="1" w:styleId="Fechadelcurrculumvtae">
    <w:name w:val="Fecha del currículum vítae"/>
    <w:basedOn w:val="Normal"/>
    <w:uiPriority w:val="2"/>
    <w:qFormat/>
    <w:pPr>
      <w:keepNext/>
      <w:keepLines/>
      <w:spacing w:after="0"/>
    </w:pPr>
    <w:rPr>
      <w:sz w:val="18"/>
    </w:rPr>
  </w:style>
  <w:style w:type="paragraph" w:customStyle="1" w:styleId="Subseccin">
    <w:name w:val="Subsección"/>
    <w:basedOn w:val="Normal"/>
    <w:uiPriority w:val="2"/>
    <w:qFormat/>
    <w:pPr>
      <w:keepNext/>
      <w:keepLines/>
      <w:spacing w:after="0"/>
    </w:pPr>
    <w:rPr>
      <w:b/>
      <w:bCs/>
      <w:sz w:val="1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sz w:val="26"/>
    </w:rPr>
  </w:style>
  <w:style w:type="paragraph" w:customStyle="1" w:styleId="Descripcin1">
    <w:name w:val="Descripción1"/>
    <w:basedOn w:val="Normal"/>
    <w:link w:val="DescripcinChar"/>
    <w:uiPriority w:val="2"/>
    <w:qFormat/>
    <w:pPr>
      <w:spacing w:before="120" w:after="0"/>
    </w:pPr>
    <w:rPr>
      <w:rFonts w:asciiTheme="majorHAnsi" w:eastAsiaTheme="majorEastAsia" w:hAnsiTheme="majorHAnsi" w:cstheme="majorBidi"/>
      <w:sz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DescripcinChar">
    <w:name w:val="Descripción Char"/>
    <w:basedOn w:val="Ttulo2Car"/>
    <w:link w:val="Descripcin1"/>
    <w:uiPriority w:val="2"/>
    <w:rPr>
      <w:rFonts w:asciiTheme="majorHAnsi" w:eastAsiaTheme="majorEastAsia" w:hAnsiTheme="majorHAnsi" w:cstheme="majorBidi"/>
      <w:sz w:val="26"/>
    </w:rPr>
  </w:style>
  <w:style w:type="paragraph" w:customStyle="1" w:styleId="Encabezadodelaseccin">
    <w:name w:val="Encabezado de la sección"/>
    <w:basedOn w:val="Normal"/>
    <w:qFormat/>
    <w:pPr>
      <w:spacing w:after="60" w:line="240" w:lineRule="auto"/>
      <w:outlineLvl w:val="0"/>
    </w:pPr>
    <w:rPr>
      <w:caps/>
      <w:color w:val="969696" w:themeColor="accent3"/>
      <w:sz w:val="22"/>
    </w:rPr>
  </w:style>
  <w:style w:type="paragraph" w:styleId="Sinespaciado">
    <w:name w:val="No Spacing"/>
    <w:link w:val="SinespaciadoCar"/>
    <w:uiPriority w:val="1"/>
    <w:qFormat/>
    <w:pPr>
      <w:spacing w:after="0" w:line="240" w:lineRule="auto"/>
    </w:pPr>
    <w:rPr>
      <w:color w:val="auto"/>
      <w:sz w:val="22"/>
    </w:rPr>
  </w:style>
  <w:style w:type="character" w:customStyle="1" w:styleId="SinespaciadoCar">
    <w:name w:val="Sin espaciado Car"/>
    <w:basedOn w:val="Fuentedeprrafopredeter"/>
    <w:link w:val="Sinespaciado"/>
    <w:uiPriority w:val="1"/>
    <w:rPr>
      <w:rFonts w:asciiTheme="minorHAnsi" w:eastAsiaTheme="minorEastAsia" w:hAnsiTheme="minorHAnsi" w:cstheme="minorBidi"/>
      <w:color w:val="auto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3866"/>
    <w:rPr>
      <w:rFonts w:ascii="Tahoma" w:hAnsi="Tahoma" w:cs="Tahoma"/>
      <w:sz w:val="16"/>
      <w:szCs w:val="16"/>
    </w:rPr>
  </w:style>
  <w:style w:type="character" w:customStyle="1" w:styleId="Descripcin1Char">
    <w:name w:val="Descripción1 Char"/>
    <w:basedOn w:val="Fuentedeprrafopredeter"/>
    <w:uiPriority w:val="2"/>
    <w:rsid w:val="00A911B0"/>
    <w:rPr>
      <w:rFonts w:asciiTheme="majorHAnsi" w:eastAsiaTheme="majorEastAsia" w:hAnsiTheme="majorHAnsi" w:cstheme="majorBidi"/>
      <w:sz w:val="26"/>
    </w:rPr>
  </w:style>
  <w:style w:type="paragraph" w:styleId="Prrafodelista">
    <w:name w:val="List Paragraph"/>
    <w:basedOn w:val="Normal"/>
    <w:uiPriority w:val="34"/>
    <w:qFormat/>
    <w:rsid w:val="00B658A3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3082\Chronological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501B289E8F34D2C96B2294CE24BA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0A38A-28EE-4099-9A92-D2F0FB83A7A9}"/>
      </w:docPartPr>
      <w:docPartBody>
        <w:p w:rsidR="006E092E" w:rsidRDefault="008D5254">
          <w:pPr>
            <w:pStyle w:val="D501B289E8F34D2C96B2294CE24BA157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A7D589BD1E340DFBF740EC5FE8FA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8801A-AA2C-495A-9E54-2E1ED15C100C}"/>
      </w:docPartPr>
      <w:docPartBody>
        <w:p w:rsidR="006E092E" w:rsidRDefault="008D5254">
          <w:pPr>
            <w:pStyle w:val="4A7D589BD1E340DFBF740EC5FE8FAD80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3B77A16A40C4D6D9A3EFB1144B04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E0923-7689-4DB0-817C-F3AF74591047}"/>
      </w:docPartPr>
      <w:docPartBody>
        <w:p w:rsidR="006E092E" w:rsidRDefault="00D75B82" w:rsidP="00D75B82">
          <w:pPr>
            <w:pStyle w:val="A3B77A16A40C4D6D9A3EFB1144B04F16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1298A93068847C19C13E62D2C68C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D40F5-A5C5-410B-BC66-9E6114F2CA30}"/>
      </w:docPartPr>
      <w:docPartBody>
        <w:p w:rsidR="006E092E" w:rsidRDefault="00D75B82" w:rsidP="00D75B82">
          <w:pPr>
            <w:pStyle w:val="01298A93068847C19C13E62D2C68C36A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CBB5B7005F248B6B04E451074541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DE9D-E17F-4A4E-813D-0023138C6E96}"/>
      </w:docPartPr>
      <w:docPartBody>
        <w:p w:rsidR="006E092E" w:rsidRDefault="00D75B82" w:rsidP="00D75B82">
          <w:pPr>
            <w:pStyle w:val="8CBB5B7005F248B6B04E451074541E5D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E2CFE16291B4289BF7065B6DA13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BD16C-AA6E-4AB7-94F9-42B5FCD34225}"/>
      </w:docPartPr>
      <w:docPartBody>
        <w:p w:rsidR="006E092E" w:rsidRDefault="00D75B82" w:rsidP="00D75B82">
          <w:pPr>
            <w:pStyle w:val="9E2CFE16291B4289BF7065B6DA133496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7D169C4034A241E3A5A59EFCDCF59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F9CF9-2E4C-42E8-877F-43BB6078E4E5}"/>
      </w:docPartPr>
      <w:docPartBody>
        <w:p w:rsidR="006E092E" w:rsidRDefault="00D75B82" w:rsidP="00D75B82">
          <w:pPr>
            <w:pStyle w:val="7D169C4034A241E3A5A59EFCDCF59494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E98B31577F4099BA02E1BE27635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E5C39-A9BE-4292-80F9-694B5C47E066}"/>
      </w:docPartPr>
      <w:docPartBody>
        <w:p w:rsidR="006E092E" w:rsidRDefault="00D75B82" w:rsidP="00D75B82">
          <w:pPr>
            <w:pStyle w:val="BBE98B31577F4099BA02E1BE27635CDA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6A326A12611645969E4F91A6771B1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7114F-4906-4AF4-8AB4-78DD4CE2C5BF}"/>
      </w:docPartPr>
      <w:docPartBody>
        <w:p w:rsidR="006E092E" w:rsidRDefault="00D75B82" w:rsidP="00D75B82">
          <w:pPr>
            <w:pStyle w:val="6A326A12611645969E4F91A6771B13F1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158FE8974DA64E7AA1CB6F8437943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E83C3-6B76-487C-959F-CEFBFBA54427}"/>
      </w:docPartPr>
      <w:docPartBody>
        <w:p w:rsidR="006E092E" w:rsidRDefault="00D75B82" w:rsidP="00D75B82">
          <w:pPr>
            <w:pStyle w:val="158FE8974DA64E7AA1CB6F8437943C1C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AB2902911F467BAB88DC01338E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7E9CE-FFB8-4662-8889-8638F5F6191B}"/>
      </w:docPartPr>
      <w:docPartBody>
        <w:p w:rsidR="006E092E" w:rsidRDefault="00D75B82" w:rsidP="00D75B82">
          <w:pPr>
            <w:pStyle w:val="BCAB2902911F467BAB88DC01338EEF32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47AB0"/>
    <w:multiLevelType w:val="hybridMultilevel"/>
    <w:tmpl w:val="F01A9C8C"/>
    <w:lvl w:ilvl="0" w:tplc="57D29E20">
      <w:start w:val="1"/>
      <w:numFmt w:val="bullet"/>
      <w:pStyle w:val="Listaconvietas"/>
      <w:lvlText w:val="&gt;"/>
      <w:lvlJc w:val="left"/>
      <w:pPr>
        <w:tabs>
          <w:tab w:val="num" w:pos="216"/>
        </w:tabs>
        <w:ind w:left="216" w:hanging="216"/>
      </w:pPr>
      <w:rPr>
        <w:rFonts w:ascii="Calibri" w:hAnsi="Calibri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B82"/>
    <w:rsid w:val="000F578B"/>
    <w:rsid w:val="001A3459"/>
    <w:rsid w:val="006E092E"/>
    <w:rsid w:val="008D5254"/>
    <w:rsid w:val="00911239"/>
    <w:rsid w:val="00D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7E7BBBE31844951A51369D8641CBEEF">
    <w:name w:val="B7E7BBBE31844951A51369D8641CBEEF"/>
  </w:style>
  <w:style w:type="character" w:styleId="Textodelmarcadordeposicin">
    <w:name w:val="Placeholder Text"/>
    <w:basedOn w:val="Fuentedeprrafopredeter"/>
    <w:uiPriority w:val="99"/>
    <w:semiHidden/>
    <w:rsid w:val="00D75B82"/>
    <w:rPr>
      <w:color w:val="808080"/>
    </w:rPr>
  </w:style>
  <w:style w:type="paragraph" w:customStyle="1" w:styleId="D501B289E8F34D2C96B2294CE24BA157">
    <w:name w:val="D501B289E8F34D2C96B2294CE24BA157"/>
  </w:style>
  <w:style w:type="paragraph" w:customStyle="1" w:styleId="F659EF5FD4064F7B98D03A8A6351BDA3">
    <w:name w:val="F659EF5FD4064F7B98D03A8A6351BDA3"/>
  </w:style>
  <w:style w:type="paragraph" w:customStyle="1" w:styleId="87829EAF554B4166A9AE60AAF5D11154">
    <w:name w:val="87829EAF554B4166A9AE60AAF5D11154"/>
  </w:style>
  <w:style w:type="paragraph" w:customStyle="1" w:styleId="6B8DB5B2E9154B8C96C0AE315267E5C9">
    <w:name w:val="6B8DB5B2E9154B8C96C0AE315267E5C9"/>
  </w:style>
  <w:style w:type="paragraph" w:styleId="Listaconvietas">
    <w:name w:val="List Bullet"/>
    <w:basedOn w:val="Normal"/>
    <w:uiPriority w:val="1"/>
    <w:unhideWhenUsed/>
    <w:qFormat/>
    <w:pPr>
      <w:numPr>
        <w:numId w:val="1"/>
      </w:numPr>
      <w:spacing w:after="480" w:line="300" w:lineRule="auto"/>
      <w:contextualSpacing/>
    </w:pPr>
    <w:rPr>
      <w:rFonts w:eastAsiaTheme="minorHAnsi"/>
      <w:color w:val="000000" w:themeColor="text1"/>
      <w:sz w:val="20"/>
      <w:szCs w:val="20"/>
      <w:lang w:val="en-US" w:eastAsia="en-US"/>
    </w:rPr>
  </w:style>
  <w:style w:type="paragraph" w:customStyle="1" w:styleId="09AA07F0E9184961BE44EB0574F72DD4">
    <w:name w:val="09AA07F0E9184961BE44EB0574F72DD4"/>
  </w:style>
  <w:style w:type="paragraph" w:customStyle="1" w:styleId="4A7D589BD1E340DFBF740EC5FE8FAD80">
    <w:name w:val="4A7D589BD1E340DFBF740EC5FE8FAD80"/>
  </w:style>
  <w:style w:type="paragraph" w:customStyle="1" w:styleId="26CD73F9461B4B8B9A69D38B0466447D">
    <w:name w:val="26CD73F9461B4B8B9A69D38B0466447D"/>
  </w:style>
  <w:style w:type="paragraph" w:customStyle="1" w:styleId="A86C7690C7A540078F46DEAF493B8239">
    <w:name w:val="A86C7690C7A540078F46DEAF493B8239"/>
  </w:style>
  <w:style w:type="paragraph" w:customStyle="1" w:styleId="05FD861DEAE0482890BF55FF99F01292">
    <w:name w:val="05FD861DEAE0482890BF55FF99F01292"/>
  </w:style>
  <w:style w:type="paragraph" w:customStyle="1" w:styleId="7776320F0E2244369A2A9494A8B62BC5">
    <w:name w:val="7776320F0E2244369A2A9494A8B62BC5"/>
  </w:style>
  <w:style w:type="paragraph" w:customStyle="1" w:styleId="E77355D2EC9345E2915F0760270E285A">
    <w:name w:val="E77355D2EC9345E2915F0760270E285A"/>
  </w:style>
  <w:style w:type="paragraph" w:customStyle="1" w:styleId="5863ACC1225C44408A482951077C3C03">
    <w:name w:val="5863ACC1225C44408A482951077C3C03"/>
  </w:style>
  <w:style w:type="paragraph" w:customStyle="1" w:styleId="8631CDE2F4D64A0DAC3CD0665F2DFE9D">
    <w:name w:val="8631CDE2F4D64A0DAC3CD0665F2DFE9D"/>
  </w:style>
  <w:style w:type="paragraph" w:customStyle="1" w:styleId="A3B77A16A40C4D6D9A3EFB1144B04F16">
    <w:name w:val="A3B77A16A40C4D6D9A3EFB1144B04F16"/>
    <w:rsid w:val="00D75B82"/>
  </w:style>
  <w:style w:type="paragraph" w:customStyle="1" w:styleId="01298A93068847C19C13E62D2C68C36A">
    <w:name w:val="01298A93068847C19C13E62D2C68C36A"/>
    <w:rsid w:val="00D75B82"/>
  </w:style>
  <w:style w:type="paragraph" w:customStyle="1" w:styleId="9F325FA5EA2B4E588EA0D648957674B8">
    <w:name w:val="9F325FA5EA2B4E588EA0D648957674B8"/>
    <w:rsid w:val="00D75B82"/>
  </w:style>
  <w:style w:type="paragraph" w:customStyle="1" w:styleId="8CBB5B7005F248B6B04E451074541E5D">
    <w:name w:val="8CBB5B7005F248B6B04E451074541E5D"/>
    <w:rsid w:val="00D75B82"/>
  </w:style>
  <w:style w:type="paragraph" w:customStyle="1" w:styleId="9E2CFE16291B4289BF7065B6DA133496">
    <w:name w:val="9E2CFE16291B4289BF7065B6DA133496"/>
    <w:rsid w:val="00D75B82"/>
  </w:style>
  <w:style w:type="paragraph" w:customStyle="1" w:styleId="7D169C4034A241E3A5A59EFCDCF59494">
    <w:name w:val="7D169C4034A241E3A5A59EFCDCF59494"/>
    <w:rsid w:val="00D75B82"/>
  </w:style>
  <w:style w:type="paragraph" w:customStyle="1" w:styleId="BBE98B31577F4099BA02E1BE27635CDA">
    <w:name w:val="BBE98B31577F4099BA02E1BE27635CDA"/>
    <w:rsid w:val="00D75B82"/>
  </w:style>
  <w:style w:type="paragraph" w:customStyle="1" w:styleId="6A326A12611645969E4F91A6771B13F1">
    <w:name w:val="6A326A12611645969E4F91A6771B13F1"/>
    <w:rsid w:val="00D75B82"/>
  </w:style>
  <w:style w:type="paragraph" w:customStyle="1" w:styleId="158FE8974DA64E7AA1CB6F8437943C1C">
    <w:name w:val="158FE8974DA64E7AA1CB6F8437943C1C"/>
    <w:rsid w:val="00D75B82"/>
  </w:style>
  <w:style w:type="paragraph" w:customStyle="1" w:styleId="BCAB2902911F467BAB88DC01338EEF32">
    <w:name w:val="BCAB2902911F467BAB88DC01338EEF32"/>
    <w:rsid w:val="00D75B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Resume and Cove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Resume-Letter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Luis Héctor
Velasco
Vázquez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4647638-CD3C-462D-ABEA-B72F314007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74ACAC-CA87-442C-A52D-744905CE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</Template>
  <TotalTime>180</TotalTime>
  <Pages>3</Pages>
  <Words>538</Words>
  <Characters>2962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EndUser</dc:creator>
  <cp:keywords/>
  <cp:lastModifiedBy>Veronica Garcia Romero</cp:lastModifiedBy>
  <cp:revision>7</cp:revision>
  <dcterms:created xsi:type="dcterms:W3CDTF">2019-08-23T18:32:00Z</dcterms:created>
  <dcterms:modified xsi:type="dcterms:W3CDTF">2019-08-27T22:10:00Z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TC028350659991</vt:lpwstr>
  </property>
</Properties>
</file>