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Currículum"/>
      </w:tblPr>
      <w:tblGrid>
        <w:gridCol w:w="2070"/>
        <w:gridCol w:w="7650"/>
      </w:tblGrid>
      <w:tr w:rsidR="006A2FDF" w:rsidRPr="009202BE" w14:paraId="0BF60E63" w14:textId="77777777">
        <w:tc>
          <w:tcPr>
            <w:tcW w:w="2070" w:type="dxa"/>
          </w:tcPr>
          <w:p w14:paraId="1EBE4BCE" w14:textId="12F41DB6" w:rsidR="006A2FDF" w:rsidRDefault="00966953">
            <w:pPr>
              <w:spacing w:line="240" w:lineRule="auto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2F8FC1A" wp14:editId="616C4DDE">
                  <wp:extent cx="1125855" cy="1020445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Mar>
              <w:bottom w:w="576" w:type="dxa"/>
            </w:tcMar>
          </w:tcPr>
          <w:p w14:paraId="07B9D7BB" w14:textId="26AAE1E8" w:rsidR="000311EC" w:rsidRDefault="00247F3D" w:rsidP="00AB20E5">
            <w:pPr>
              <w:pStyle w:val="Nombre"/>
              <w:rPr>
                <w:noProof/>
                <w:lang w:val="es-ES"/>
              </w:rPr>
            </w:pPr>
            <w:sdt>
              <w:sdtPr>
                <w:rPr>
                  <w:noProof/>
                  <w:lang w:val="es-ES"/>
                </w:rPr>
                <w:alias w:val="Su Nombre"/>
                <w:tag w:val=""/>
                <w:id w:val="1197042864"/>
                <w:placeholder>
                  <w:docPart w:val="CBFED5CD9C0445D6AA33CA1BA5498DD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FB7BD0">
                  <w:rPr>
                    <w:noProof/>
                    <w:lang w:val="es-MX"/>
                  </w:rPr>
                  <w:t>LIC. Lizeth Angélica Soriano López</w:t>
                </w:r>
              </w:sdtContent>
            </w:sdt>
          </w:p>
          <w:p w14:paraId="264C98A7" w14:textId="77777777" w:rsidR="00AB20E5" w:rsidRPr="00AB20E5" w:rsidRDefault="00AB20E5" w:rsidP="00AB20E5">
            <w:pPr>
              <w:pStyle w:val="Nombre"/>
              <w:rPr>
                <w:noProof/>
                <w:lang w:val="es-ES"/>
              </w:rPr>
            </w:pPr>
          </w:p>
          <w:p w14:paraId="7F95C74B" w14:textId="2F78A466" w:rsidR="000311EC" w:rsidRPr="00B426E1" w:rsidRDefault="000311EC" w:rsidP="00B426E1">
            <w:pPr>
              <w:pStyle w:val="Sinespaciado"/>
              <w:rPr>
                <w:noProof/>
                <w:lang w:val="es-ES"/>
              </w:rPr>
            </w:pPr>
            <w:r w:rsidRPr="00542015">
              <w:rPr>
                <w:rStyle w:val="nfasis"/>
                <w:lang w:val="es-ES"/>
              </w:rPr>
              <w:t>|</w:t>
            </w:r>
            <w:r w:rsidR="00B426E1">
              <w:rPr>
                <w:noProof/>
                <w:lang w:val="es-ES"/>
              </w:rPr>
              <w:t xml:space="preserve"> </w:t>
            </w:r>
            <w:r w:rsidR="009202BE">
              <w:rPr>
                <w:noProof/>
                <w:lang w:val="es-ES"/>
              </w:rPr>
              <w:t>Dr. Velasco núm 56 edif. D depto. 203 col. Doctores, deleg. Cuauhtémoc, C.P. 06720. CDMX</w:t>
            </w:r>
          </w:p>
          <w:p w14:paraId="300B8873" w14:textId="77777777" w:rsidR="00003589" w:rsidRDefault="00003589" w:rsidP="00003589">
            <w:pPr>
              <w:pStyle w:val="Sinespaciado"/>
              <w:rPr>
                <w:noProof/>
                <w:lang w:val="es-ES"/>
              </w:rPr>
            </w:pPr>
            <w:r w:rsidRPr="00003589">
              <w:rPr>
                <w:lang w:val="es-MX"/>
              </w:rPr>
              <w:br/>
            </w:r>
            <w:r>
              <w:rPr>
                <w:rStyle w:val="Ttulo1Car"/>
                <w:lang w:val="es-ES"/>
              </w:rPr>
              <w:t xml:space="preserve"> </w:t>
            </w:r>
            <w:r w:rsidR="005E2628" w:rsidRPr="00542015">
              <w:rPr>
                <w:rStyle w:val="nfasis"/>
                <w:lang w:val="es-ES"/>
              </w:rPr>
              <w:t>|</w:t>
            </w:r>
            <w:r w:rsidR="005E2628" w:rsidRPr="00B41AEA">
              <w:rPr>
                <w:noProof/>
                <w:lang w:val="es-ES"/>
              </w:rPr>
              <w:t xml:space="preserve"> </w:t>
            </w:r>
            <w:r w:rsidR="005E2628">
              <w:rPr>
                <w:noProof/>
                <w:lang w:val="es-ES"/>
              </w:rPr>
              <w:t xml:space="preserve"> </w:t>
            </w:r>
            <w:r w:rsidR="000311EC">
              <w:rPr>
                <w:noProof/>
                <w:lang w:val="es-ES"/>
              </w:rPr>
              <w:t>Celular: 04455 17950009</w:t>
            </w:r>
          </w:p>
          <w:p w14:paraId="457E7586" w14:textId="77777777" w:rsidR="000311EC" w:rsidRPr="000311EC" w:rsidRDefault="000311EC" w:rsidP="00003589">
            <w:pPr>
              <w:pStyle w:val="Sinespaciado"/>
              <w:rPr>
                <w:lang w:val="es-MX"/>
              </w:rPr>
            </w:pPr>
          </w:p>
          <w:p w14:paraId="480892D7" w14:textId="7B3E7A6E" w:rsidR="000311EC" w:rsidRPr="00B41AEA" w:rsidRDefault="005E2628" w:rsidP="000311EC">
            <w:pPr>
              <w:pStyle w:val="Sinespaciado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 </w:t>
            </w:r>
            <w:r w:rsidRPr="00542015">
              <w:rPr>
                <w:rStyle w:val="nfasis"/>
                <w:lang w:val="es-ES"/>
              </w:rPr>
              <w:t xml:space="preserve">| </w:t>
            </w:r>
            <w:r w:rsidRPr="00B41AEA">
              <w:rPr>
                <w:noProof/>
                <w:lang w:val="es-ES"/>
              </w:rPr>
              <w:t xml:space="preserve"> </w:t>
            </w:r>
            <w:r w:rsidR="000311EC">
              <w:rPr>
                <w:noProof/>
                <w:lang w:val="es-ES"/>
              </w:rPr>
              <w:t xml:space="preserve">Correo electrónico: </w:t>
            </w:r>
            <w:hyperlink r:id="rId10" w:history="1">
              <w:r w:rsidR="000311EC" w:rsidRPr="004F7C86">
                <w:rPr>
                  <w:rStyle w:val="Hipervnculo"/>
                  <w:noProof/>
                  <w:lang w:val="es-ES"/>
                </w:rPr>
                <w:t>angelicalos@hotmail.com</w:t>
              </w:r>
            </w:hyperlink>
            <w:r w:rsidR="000311EC">
              <w:rPr>
                <w:noProof/>
                <w:lang w:val="es-ES"/>
              </w:rPr>
              <w:t xml:space="preserve"> </w:t>
            </w:r>
          </w:p>
        </w:tc>
      </w:tr>
      <w:tr w:rsidR="006A2FDF" w:rsidRPr="0006715F" w14:paraId="6107377A" w14:textId="77777777">
        <w:tc>
          <w:tcPr>
            <w:tcW w:w="2070" w:type="dxa"/>
          </w:tcPr>
          <w:p w14:paraId="79929BFE" w14:textId="77777777" w:rsidR="006A2FDF" w:rsidRPr="00003589" w:rsidRDefault="005725C5">
            <w:pPr>
              <w:pStyle w:val="Ttulo1"/>
              <w:rPr>
                <w:lang w:val="es-MX"/>
              </w:rPr>
            </w:pPr>
            <w:r w:rsidRPr="00003589">
              <w:rPr>
                <w:rFonts w:ascii="Arial" w:hAnsi="Arial"/>
                <w:color w:val="7C9E0E"/>
                <w:lang w:val="es-MX"/>
              </w:rPr>
              <w:t>Objetivo</w:t>
            </w:r>
          </w:p>
        </w:tc>
        <w:tc>
          <w:tcPr>
            <w:tcW w:w="7650" w:type="dxa"/>
          </w:tcPr>
          <w:p w14:paraId="635222A0" w14:textId="7387250D" w:rsidR="006A2FDF" w:rsidRPr="00D32FFD" w:rsidRDefault="00FB7BD0" w:rsidP="00DB66CC">
            <w:pPr>
              <w:jc w:val="both"/>
              <w:rPr>
                <w:noProof/>
                <w:lang w:val="es-MX"/>
              </w:rPr>
            </w:pPr>
            <w:r w:rsidRPr="008C5F84">
              <w:rPr>
                <w:noProof/>
                <w:lang w:val="es-MX"/>
              </w:rPr>
              <w:t>Por medio de mi profesión y experiencia</w:t>
            </w:r>
            <w:r w:rsidRPr="00FB7BD0">
              <w:rPr>
                <w:noProof/>
                <w:lang w:val="es-MX"/>
              </w:rPr>
              <w:t xml:space="preserve"> en los medios de comunicación, </w:t>
            </w:r>
            <w:r w:rsidRPr="008C5F84">
              <w:rPr>
                <w:noProof/>
                <w:lang w:val="es-MX"/>
              </w:rPr>
              <w:t>deseo generar</w:t>
            </w:r>
            <w:r w:rsidRPr="00FB7BD0">
              <w:rPr>
                <w:noProof/>
                <w:lang w:val="es-MX"/>
              </w:rPr>
              <w:t xml:space="preserve"> y transmitir información oportuna, confiable y veraz al público </w:t>
            </w:r>
            <w:r>
              <w:rPr>
                <w:noProof/>
                <w:lang w:val="es-MX"/>
              </w:rPr>
              <w:t>a través de una visión estraté</w:t>
            </w:r>
            <w:r w:rsidRPr="008C5F84">
              <w:rPr>
                <w:noProof/>
                <w:lang w:val="es-MX"/>
              </w:rPr>
              <w:t>gica y humana que garanticen el cumpli</w:t>
            </w:r>
            <w:r>
              <w:rPr>
                <w:noProof/>
                <w:lang w:val="es-MX"/>
              </w:rPr>
              <w:t>miento de las metas proyectadas, así como la aportación de información de calidad a la sociedad.</w:t>
            </w:r>
          </w:p>
        </w:tc>
      </w:tr>
      <w:tr w:rsidR="006A2FDF" w:rsidRPr="0028579E" w14:paraId="02E4B57F" w14:textId="77777777">
        <w:tc>
          <w:tcPr>
            <w:tcW w:w="2070" w:type="dxa"/>
          </w:tcPr>
          <w:p w14:paraId="6CE83DFA" w14:textId="77777777" w:rsidR="006A2FDF" w:rsidRPr="00050EC1" w:rsidRDefault="005725C5">
            <w:pPr>
              <w:pStyle w:val="Ttulo1"/>
              <w:rPr>
                <w:lang w:val="es-MX"/>
              </w:rPr>
            </w:pPr>
            <w:r w:rsidRPr="00050EC1">
              <w:rPr>
                <w:rFonts w:ascii="Arial" w:hAnsi="Arial"/>
                <w:color w:val="7C9E0E"/>
                <w:lang w:val="es-MX"/>
              </w:rPr>
              <w:t>Habilidades</w:t>
            </w:r>
          </w:p>
        </w:tc>
        <w:tc>
          <w:tcPr>
            <w:tcW w:w="7650" w:type="dxa"/>
          </w:tcPr>
          <w:p w14:paraId="2A89C8AF" w14:textId="234DEA54" w:rsidR="00EC23B3" w:rsidRPr="00966953" w:rsidRDefault="00966953" w:rsidP="00D74157">
            <w:pPr>
              <w:rPr>
                <w:noProof/>
                <w:lang w:val="es-ES"/>
              </w:rPr>
            </w:pPr>
            <w:r w:rsidRPr="00D74157">
              <w:rPr>
                <w:noProof/>
                <w:lang w:val="es-ES"/>
              </w:rPr>
              <w:t>Capacidad de planificación y organización</w:t>
            </w:r>
            <w:r w:rsidR="0028579E">
              <w:rPr>
                <w:noProof/>
                <w:lang w:val="es-ES"/>
              </w:rPr>
              <w:t>, trabajo en equipo, t</w:t>
            </w:r>
            <w:r>
              <w:rPr>
                <w:noProof/>
                <w:lang w:val="es-ES"/>
              </w:rPr>
              <w:t>rabajo</w:t>
            </w:r>
            <w:r w:rsidRPr="00D74157">
              <w:rPr>
                <w:noProof/>
                <w:lang w:val="es-ES"/>
              </w:rPr>
              <w:t xml:space="preserve"> bajo presión</w:t>
            </w:r>
            <w:r w:rsidR="0028579E">
              <w:rPr>
                <w:noProof/>
                <w:lang w:val="es-ES"/>
              </w:rPr>
              <w:t>, r</w:t>
            </w:r>
            <w:r w:rsidR="00C85AFA">
              <w:rPr>
                <w:noProof/>
                <w:lang w:val="es-ES"/>
              </w:rPr>
              <w:t>elaciones p</w:t>
            </w:r>
            <w:r w:rsidR="00D74157" w:rsidRPr="00D74157">
              <w:rPr>
                <w:noProof/>
                <w:lang w:val="es-ES"/>
              </w:rPr>
              <w:t>úblicas</w:t>
            </w:r>
            <w:r w:rsidR="0028579E">
              <w:rPr>
                <w:noProof/>
                <w:lang w:val="es-ES"/>
              </w:rPr>
              <w:t>, e</w:t>
            </w:r>
            <w:r w:rsidR="00D74157" w:rsidRPr="00D74157">
              <w:rPr>
                <w:noProof/>
                <w:lang w:val="es-ES"/>
              </w:rPr>
              <w:t>mprendedora</w:t>
            </w:r>
            <w:r w:rsidR="0028579E">
              <w:rPr>
                <w:noProof/>
                <w:lang w:val="es-ES"/>
              </w:rPr>
              <w:t>, resolutiva, p</w:t>
            </w:r>
            <w:r w:rsidR="00D74157" w:rsidRPr="00D74157">
              <w:rPr>
                <w:noProof/>
                <w:lang w:val="es-ES"/>
              </w:rPr>
              <w:t>roactiva</w:t>
            </w:r>
            <w:r w:rsidR="0028579E">
              <w:rPr>
                <w:noProof/>
                <w:lang w:val="es-ES"/>
              </w:rPr>
              <w:t>.</w:t>
            </w:r>
          </w:p>
        </w:tc>
      </w:tr>
      <w:tr w:rsidR="006A2FDF" w:rsidRPr="0006715F" w14:paraId="0CA31BDA" w14:textId="77777777">
        <w:tc>
          <w:tcPr>
            <w:tcW w:w="2070" w:type="dxa"/>
          </w:tcPr>
          <w:p w14:paraId="1B138D66" w14:textId="7AA49249" w:rsidR="006A2FDF" w:rsidRPr="00050EC1" w:rsidRDefault="005725C5">
            <w:pPr>
              <w:pStyle w:val="Ttulo1"/>
              <w:rPr>
                <w:lang w:val="es-MX"/>
              </w:rPr>
            </w:pPr>
            <w:r w:rsidRPr="00050EC1">
              <w:rPr>
                <w:rFonts w:ascii="Arial" w:hAnsi="Arial"/>
                <w:color w:val="7C9E0E"/>
                <w:lang w:val="es-MX"/>
              </w:rPr>
              <w:t>Experiencia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noProof/>
                <w:color w:val="595959" w:themeColor="text1" w:themeTint="A6"/>
                <w:kern w:val="0"/>
                <w:lang w:val="es-ES"/>
              </w:rPr>
              <w:id w:val="1436861535"/>
            </w:sdtPr>
            <w:sdtEndPr>
              <w:rPr>
                <w:b w:val="0"/>
                <w:bCs w:val="0"/>
                <w:color w:val="262626" w:themeColor="text1" w:themeTint="D9"/>
              </w:rPr>
            </w:sdtEndPr>
            <w:sdtConten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221802691"/>
                </w:sdtPr>
                <w:sdtEndPr>
                  <w:rPr>
                    <w:b w:val="0"/>
                    <w:bCs w:val="0"/>
                    <w:color w:val="262626" w:themeColor="text1" w:themeTint="D9"/>
                  </w:rPr>
                </w:sdtEndPr>
                <w:sdtContent>
                  <w:p w14:paraId="2D72D7F8" w14:textId="4812DA72" w:rsidR="00A64D74" w:rsidRPr="00247F3D" w:rsidRDefault="00A64D74" w:rsidP="006E7476">
                    <w:pPr>
                      <w:pStyle w:val="Ttulo2"/>
                      <w:spacing w:before="60"/>
                      <w:rPr>
                        <w:rStyle w:val="Textoennegrita"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 xml:space="preserve">RR.PP. </w:t>
                    </w:r>
                    <w:r>
                      <w:rPr>
                        <w:rStyle w:val="Textoennegrita"/>
                        <w:b w:val="0"/>
                        <w:noProof/>
                        <w:lang w:val="es-ES"/>
                      </w:rPr>
                      <w:t xml:space="preserve">DEL </w:t>
                    </w:r>
                    <w:r w:rsidR="006E7476" w:rsidRPr="006E7476">
                      <w:rPr>
                        <w:bCs/>
                        <w:noProof/>
                        <w:lang w:val="es-ES_tradnl"/>
                      </w:rPr>
                      <w:t>percusionista</w:t>
                    </w:r>
                    <w:r w:rsidR="006E7476">
                      <w:rPr>
                        <w:bCs/>
                        <w:noProof/>
                        <w:lang w:val="es-ES_tradnl"/>
                      </w:rPr>
                      <w:t xml:space="preserve"> </w:t>
                    </w:r>
                    <w:r w:rsidR="006E7476" w:rsidRPr="006E7476">
                      <w:rPr>
                        <w:rStyle w:val="Textoennegrita"/>
                        <w:b w:val="0"/>
                        <w:noProof/>
                        <w:lang w:val="es-ES"/>
                      </w:rPr>
                      <w:t xml:space="preserve">Jorge Gualberto Galindo Gonzalez </w:t>
                    </w:r>
                    <w:r w:rsidR="00B148A6">
                      <w:rPr>
                        <w:rStyle w:val="Textoennegrita"/>
                        <w:b w:val="0"/>
                        <w:noProof/>
                        <w:lang w:val="es-ES"/>
                      </w:rPr>
                      <w:t>EN BERLÍ</w:t>
                    </w:r>
                    <w:r>
                      <w:rPr>
                        <w:rStyle w:val="Textoennegrita"/>
                        <w:b w:val="0"/>
                        <w:noProof/>
                        <w:lang w:val="es-ES"/>
                      </w:rPr>
                      <w:t xml:space="preserve">N, ALEMANIA </w:t>
                    </w:r>
                  </w:p>
                  <w:p w14:paraId="04885853" w14:textId="58F6E26B" w:rsidR="00A64D74" w:rsidRDefault="00A64D74" w:rsidP="00A64D74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SEPTIMEBRE-NOVIEMBRE 2016</w:t>
                    </w:r>
                  </w:p>
                  <w:p w14:paraId="12ECF8BF" w14:textId="6DA76E7F" w:rsidR="00966953" w:rsidRPr="00966953" w:rsidRDefault="00A64D74" w:rsidP="00966953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Actividades:</w:t>
                    </w:r>
                  </w:p>
                  <w:p w14:paraId="59DAA1AE" w14:textId="669A6D48" w:rsidR="00966953" w:rsidRPr="00BD02F7" w:rsidRDefault="0096695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Gestión </w:t>
                    </w:r>
                    <w:r w:rsidR="00DB66CC">
                      <w:rPr>
                        <w:noProof/>
                        <w:lang w:val="es-ES"/>
                      </w:rPr>
                      <w:t>y estancia de viaje</w:t>
                    </w:r>
                  </w:p>
                  <w:p w14:paraId="5293C643" w14:textId="4A453E0B" w:rsidR="00BD02F7" w:rsidRDefault="0096695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Gestión</w:t>
                    </w:r>
                    <w:r w:rsidR="00DB66CC">
                      <w:rPr>
                        <w:noProof/>
                        <w:lang w:val="es-ES"/>
                      </w:rPr>
                      <w:t xml:space="preserve"> y coordinación</w:t>
                    </w:r>
                    <w:r w:rsidR="00BD02F7">
                      <w:rPr>
                        <w:noProof/>
                        <w:lang w:val="es-ES"/>
                      </w:rPr>
                      <w:t xml:space="preserve"> de diferentes presentaciones musicales</w:t>
                    </w:r>
                  </w:p>
                  <w:p w14:paraId="061A8050" w14:textId="77777777" w:rsidR="00966953" w:rsidRDefault="0096695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Cobertura de eventos </w:t>
                    </w:r>
                  </w:p>
                  <w:p w14:paraId="3CD71B5F" w14:textId="77777777" w:rsidR="005B2FC4" w:rsidRDefault="005B2FC4" w:rsidP="00C552E4">
                    <w:pPr>
                      <w:pStyle w:val="Ttulo2"/>
                      <w:spacing w:before="60"/>
                      <w:rPr>
                        <w:rStyle w:val="Textoennegrita"/>
                        <w:noProof/>
                        <w:lang w:val="es-ES"/>
                      </w:rPr>
                    </w:pPr>
                  </w:p>
                  <w:p w14:paraId="582447BD" w14:textId="7DA46A6C" w:rsidR="006A2FDF" w:rsidRPr="00B41AEA" w:rsidRDefault="00647646" w:rsidP="00C552E4">
                    <w:pPr>
                      <w:pStyle w:val="Ttulo2"/>
                      <w:spacing w:before="60"/>
                      <w:rPr>
                        <w:noProof/>
                        <w:color w:val="auto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>Asistente</w:t>
                    </w:r>
                    <w:r w:rsidR="00694FB0">
                      <w:rPr>
                        <w:noProof/>
                        <w:lang w:val="es-ES"/>
                      </w:rPr>
                      <w:t xml:space="preserve"> </w:t>
                    </w:r>
                    <w:r>
                      <w:rPr>
                        <w:noProof/>
                        <w:lang w:val="es-ES"/>
                      </w:rPr>
                      <w:t>en la subdirección de radio y televisión de la</w:t>
                    </w:r>
                    <w:r w:rsidR="00A843C8">
                      <w:rPr>
                        <w:noProof/>
                        <w:lang w:val="es-ES"/>
                      </w:rPr>
                      <w:t xml:space="preserve"> dirección dE comunicaciÓ</w:t>
                    </w:r>
                    <w:r>
                      <w:rPr>
                        <w:noProof/>
                        <w:lang w:val="es-ES"/>
                      </w:rPr>
                      <w:t xml:space="preserve">n social en la </w:t>
                    </w:r>
                    <w:r w:rsidR="00A843C8">
                      <w:rPr>
                        <w:noProof/>
                        <w:lang w:val="es-ES"/>
                      </w:rPr>
                      <w:t>secretarÍ</w:t>
                    </w:r>
                    <w:r>
                      <w:rPr>
                        <w:noProof/>
                        <w:lang w:val="es-ES"/>
                      </w:rPr>
                      <w:t>a de cultura</w:t>
                    </w:r>
                    <w:r w:rsidR="007624A5">
                      <w:rPr>
                        <w:noProof/>
                        <w:lang w:val="es-ES"/>
                      </w:rPr>
                      <w:t xml:space="preserve"> FEDERAL</w:t>
                    </w:r>
                  </w:p>
                  <w:p w14:paraId="02E10BA9" w14:textId="4ADA4A05" w:rsidR="006A2FDF" w:rsidRPr="00B41AEA" w:rsidRDefault="00647646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Junio 2014</w:t>
                    </w:r>
                    <w:r w:rsidR="006E215E">
                      <w:rPr>
                        <w:noProof/>
                        <w:lang w:val="es-ES"/>
                      </w:rPr>
                      <w:t>-</w:t>
                    </w:r>
                    <w:r w:rsidR="00A35C8B">
                      <w:rPr>
                        <w:noProof/>
                        <w:lang w:val="es-ES"/>
                      </w:rPr>
                      <w:t xml:space="preserve"> JULIO 2016</w:t>
                    </w:r>
                  </w:p>
                  <w:p w14:paraId="0E88F863" w14:textId="5C665450" w:rsidR="00647646" w:rsidRDefault="00766B92" w:rsidP="00C552E4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Actividades</w:t>
                    </w:r>
                    <w:r w:rsidR="00CB7262">
                      <w:rPr>
                        <w:noProof/>
                        <w:lang w:val="es-ES"/>
                      </w:rPr>
                      <w:t>:</w:t>
                    </w:r>
                  </w:p>
                  <w:p w14:paraId="37ADA4F7" w14:textId="77777777" w:rsidR="00CB7262" w:rsidRDefault="00CB7262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Estrate</w:t>
                    </w:r>
                    <w:r w:rsidRPr="00CB7262">
                      <w:rPr>
                        <w:noProof/>
                        <w:lang w:val="es-ES"/>
                      </w:rPr>
                      <w:t>gias</w:t>
                    </w:r>
                    <w:r>
                      <w:rPr>
                        <w:noProof/>
                        <w:lang w:val="es-ES"/>
                      </w:rPr>
                      <w:t xml:space="preserve"> de comunicación</w:t>
                    </w:r>
                    <w:r w:rsidR="00812970">
                      <w:rPr>
                        <w:noProof/>
                        <w:lang w:val="es-ES"/>
                      </w:rPr>
                      <w:t xml:space="preserve"> y difus</w:t>
                    </w:r>
                    <w:r w:rsidR="00A7757F">
                      <w:rPr>
                        <w:noProof/>
                        <w:lang w:val="es-ES"/>
                      </w:rPr>
                      <w:t xml:space="preserve">ión </w:t>
                    </w:r>
                    <w:r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1B9E6EA6" w14:textId="77777777" w:rsidR="00CB7262" w:rsidRDefault="00CB7262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Coordinación</w:t>
                    </w:r>
                    <w:r w:rsidRPr="00CB7262">
                      <w:rPr>
                        <w:noProof/>
                        <w:lang w:val="es-ES"/>
                      </w:rPr>
                      <w:t xml:space="preserve"> </w:t>
                    </w:r>
                    <w:r w:rsidR="00D77D70">
                      <w:rPr>
                        <w:noProof/>
                        <w:lang w:val="es-ES"/>
                      </w:rPr>
                      <w:t>y coloca</w:t>
                    </w:r>
                    <w:r w:rsidR="006E215E">
                      <w:rPr>
                        <w:noProof/>
                        <w:lang w:val="es-ES"/>
                      </w:rPr>
                      <w:t xml:space="preserve">ción </w:t>
                    </w:r>
                    <w:r w:rsidRPr="00CB7262">
                      <w:rPr>
                        <w:noProof/>
                        <w:lang w:val="es-ES"/>
                      </w:rPr>
                      <w:t>de entrevistas</w:t>
                    </w:r>
                  </w:p>
                  <w:p w14:paraId="4D5F410A" w14:textId="53734762" w:rsidR="00DB66CC" w:rsidRDefault="00DB66CC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Coordinación de invitados</w:t>
                    </w:r>
                  </w:p>
                  <w:p w14:paraId="716F12EC" w14:textId="0C4F29D4" w:rsidR="00CC191F" w:rsidRPr="00CC191F" w:rsidRDefault="00CC191F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Control de ageda</w:t>
                    </w:r>
                  </w:p>
                  <w:p w14:paraId="2807A4C2" w14:textId="77777777" w:rsidR="006E215E" w:rsidRPr="006E215E" w:rsidRDefault="00CB7262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Apertura de nue</w:t>
                    </w:r>
                    <w:r w:rsidR="006E215E">
                      <w:rPr>
                        <w:noProof/>
                        <w:lang w:val="es-ES"/>
                      </w:rPr>
                      <w:t>vos espac</w:t>
                    </w:r>
                    <w:r>
                      <w:rPr>
                        <w:noProof/>
                        <w:lang w:val="es-ES"/>
                      </w:rPr>
                      <w:t>ios en radio y televisión</w:t>
                    </w:r>
                    <w:r w:rsidR="006E215E" w:rsidRPr="006E215E"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484860C5" w14:textId="77777777" w:rsidR="00CB7262" w:rsidRDefault="00CB7262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Investigación de temas </w:t>
                    </w:r>
                    <w:r w:rsidR="00D949D9">
                      <w:rPr>
                        <w:noProof/>
                        <w:lang w:val="es-ES"/>
                      </w:rPr>
                      <w:t>culturales actuales</w:t>
                    </w:r>
                    <w:r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1BB54B8C" w14:textId="2B882184" w:rsidR="00CB7262" w:rsidRDefault="00CB7262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Elaboración de </w:t>
                    </w:r>
                    <w:r w:rsidR="00CC191F">
                      <w:rPr>
                        <w:noProof/>
                        <w:lang w:val="es-ES"/>
                      </w:rPr>
                      <w:t>guión</w:t>
                    </w:r>
                    <w:r w:rsidRPr="00CB7262">
                      <w:rPr>
                        <w:noProof/>
                        <w:lang w:val="es-ES"/>
                      </w:rPr>
                      <w:t xml:space="preserve"> radiofónico</w:t>
                    </w:r>
                  </w:p>
                  <w:p w14:paraId="151FF581" w14:textId="77777777" w:rsidR="00D77D70" w:rsidRDefault="00D77D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Atención a medios</w:t>
                    </w:r>
                  </w:p>
                  <w:p w14:paraId="061A1FD2" w14:textId="6D3C3BFC" w:rsidR="00D949D9" w:rsidRDefault="000C3158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Selección de ima</w:t>
                    </w:r>
                    <w:r w:rsidR="00CB7262">
                      <w:rPr>
                        <w:noProof/>
                        <w:lang w:val="es-ES"/>
                      </w:rPr>
                      <w:t>gen</w:t>
                    </w:r>
                  </w:p>
                  <w:p w14:paraId="3343797B" w14:textId="7C05E7EF" w:rsidR="00F2346A" w:rsidRDefault="00693689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Cob</w:t>
                    </w:r>
                    <w:r w:rsidR="00D949D9">
                      <w:rPr>
                        <w:noProof/>
                        <w:lang w:val="es-ES"/>
                      </w:rPr>
                      <w:t xml:space="preserve">ertura de eventos </w:t>
                    </w:r>
                    <w:r w:rsidR="002B4F2D">
                      <w:rPr>
                        <w:noProof/>
                        <w:lang w:val="es-ES"/>
                      </w:rPr>
                      <w:t>(reportera)</w:t>
                    </w:r>
                  </w:p>
                  <w:p w14:paraId="3E983462" w14:textId="5880D661" w:rsidR="00F2346A" w:rsidRDefault="000C3158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Monitoreo y recuperación</w:t>
                    </w:r>
                    <w:r w:rsidR="00F2346A">
                      <w:rPr>
                        <w:noProof/>
                        <w:lang w:val="es-ES"/>
                      </w:rPr>
                      <w:t xml:space="preserve"> de material </w:t>
                    </w:r>
                  </w:p>
                  <w:p w14:paraId="6BE777F4" w14:textId="4C6AB141" w:rsidR="002B601B" w:rsidRDefault="00F2346A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Fotografía</w:t>
                    </w:r>
                  </w:p>
                  <w:p w14:paraId="0152B716" w14:textId="77777777" w:rsidR="0028579E" w:rsidRDefault="0028579E" w:rsidP="002B601B">
                    <w:pPr>
                      <w:pStyle w:val="Ttulo2"/>
                      <w:spacing w:before="60"/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</w:p>
                  <w:sdt>
                    <w:sdtPr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  <w:id w:val="869957336"/>
                    </w:sdtPr>
                    <w:sdtEndPr>
                      <w:rPr>
                        <w:b w:val="0"/>
                        <w:bCs w:val="0"/>
                        <w:color w:val="262626" w:themeColor="text1" w:themeTint="D9"/>
                      </w:rPr>
                    </w:sdtEndPr>
                    <w:sdtContent>
                      <w:p w14:paraId="3E3AC0CA" w14:textId="1B4CCE73" w:rsidR="002B601B" w:rsidRPr="0055109A" w:rsidRDefault="002B601B" w:rsidP="002B601B">
                        <w:pPr>
                          <w:pStyle w:val="Ttulo2"/>
                          <w:spacing w:before="60"/>
                          <w:rPr>
                            <w:b/>
                            <w:bCs/>
                            <w:caps w:val="0"/>
                            <w:noProof/>
                            <w:color w:val="595959" w:themeColor="text1" w:themeTint="A6"/>
                            <w:kern w:val="0"/>
                            <w:lang w:val="es-ES"/>
                          </w:rPr>
                        </w:pPr>
                        <w:r>
                          <w:rPr>
                            <w:rStyle w:val="Textoennegrita"/>
                            <w:noProof/>
                            <w:lang w:val="es-ES"/>
                          </w:rPr>
                          <w:t>AsistentE DE PRENSA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 </w:t>
                        </w:r>
                        <w:r w:rsidR="006C064D" w:rsidRPr="006C064D">
                          <w:rPr>
                            <w:noProof/>
                            <w:lang w:val="es-ES"/>
                          </w:rPr>
                          <w:t>LA TITERÍA, CASA DE LAS MARIONETAS</w:t>
                        </w:r>
                      </w:p>
                      <w:p w14:paraId="6F02EBE2" w14:textId="5354FAB6" w:rsidR="002B601B" w:rsidRPr="00B41AEA" w:rsidRDefault="00DB5379" w:rsidP="002B601B">
                        <w:pPr>
                          <w:pStyle w:val="Ttulo3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Abril 2016</w:t>
                        </w:r>
                        <w:r w:rsidR="00833263">
                          <w:rPr>
                            <w:noProof/>
                            <w:lang w:val="es-ES"/>
                          </w:rPr>
                          <w:t>-JUn</w:t>
                        </w:r>
                        <w:r>
                          <w:rPr>
                            <w:noProof/>
                            <w:lang w:val="es-ES"/>
                          </w:rPr>
                          <w:t>IO 2016</w:t>
                        </w:r>
                      </w:p>
                      <w:p w14:paraId="5E202985" w14:textId="77777777" w:rsidR="002B601B" w:rsidRDefault="002B601B" w:rsidP="002B601B">
                        <w:p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Actividades:</w:t>
                        </w:r>
                      </w:p>
                      <w:p w14:paraId="12E5CD3A" w14:textId="77777777" w:rsidR="002B601B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Estrate</w:t>
                        </w:r>
                        <w:r w:rsidRPr="00CB7262">
                          <w:rPr>
                            <w:noProof/>
                            <w:lang w:val="es-ES"/>
                          </w:rPr>
                          <w:t>gias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 de comunicación y difusión  </w:t>
                        </w:r>
                      </w:p>
                      <w:p w14:paraId="14FEF1DB" w14:textId="77777777" w:rsidR="002B601B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Coordinación</w:t>
                        </w:r>
                        <w:r w:rsidRPr="00CB7262">
                          <w:rPr>
                            <w:noProof/>
                            <w:lang w:val="es-ES"/>
                          </w:rPr>
                          <w:t xml:space="preserve"> 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y colocación </w:t>
                        </w:r>
                        <w:r w:rsidRPr="00CB7262">
                          <w:rPr>
                            <w:noProof/>
                            <w:lang w:val="es-ES"/>
                          </w:rPr>
                          <w:t>de entrevistas</w:t>
                        </w:r>
                      </w:p>
                      <w:p w14:paraId="1391127D" w14:textId="77777777" w:rsidR="002B601B" w:rsidRPr="006E215E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lastRenderedPageBreak/>
                          <w:t>Apertura de nuevos espacios en radio y televisión</w:t>
                        </w:r>
                        <w:r w:rsidRPr="006E215E">
                          <w:rPr>
                            <w:noProof/>
                            <w:lang w:val="es-ES"/>
                          </w:rPr>
                          <w:t xml:space="preserve"> </w:t>
                        </w:r>
                      </w:p>
                      <w:p w14:paraId="6B4E7EFD" w14:textId="77777777" w:rsidR="002B601B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Atención a medios</w:t>
                        </w:r>
                      </w:p>
                      <w:p w14:paraId="3D6AB343" w14:textId="77777777" w:rsidR="002B601B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Selección de imagen</w:t>
                        </w:r>
                      </w:p>
                      <w:p w14:paraId="416BD4DA" w14:textId="7CC7BFC1" w:rsidR="002B601B" w:rsidRDefault="00693689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Cob</w:t>
                        </w:r>
                        <w:r w:rsidR="002B601B">
                          <w:rPr>
                            <w:noProof/>
                            <w:lang w:val="es-ES"/>
                          </w:rPr>
                          <w:t xml:space="preserve">ertura de eventos </w:t>
                        </w:r>
                        <w:r w:rsidR="002B4F2D">
                          <w:rPr>
                            <w:noProof/>
                            <w:lang w:val="es-ES"/>
                          </w:rPr>
                          <w:t>(reportera)</w:t>
                        </w:r>
                      </w:p>
                      <w:p w14:paraId="60D17BEC" w14:textId="77777777" w:rsidR="002B601B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 xml:space="preserve">Monitoreo y recuperación de material </w:t>
                        </w:r>
                      </w:p>
                      <w:p w14:paraId="40F75067" w14:textId="77777777" w:rsidR="0028579E" w:rsidRDefault="002B601B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Fotografía</w:t>
                        </w:r>
                      </w:p>
                      <w:p w14:paraId="5834526C" w14:textId="6AD45462" w:rsidR="006A2FDF" w:rsidRPr="00FB39A5" w:rsidRDefault="00247F3D" w:rsidP="0028579E">
                        <w:pPr>
                          <w:pStyle w:val="Prrafodelista"/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</w:p>
                    </w:sdtContent>
                  </w:sdt>
                </w:sdtContent>
              </w:sd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68699791"/>
                </w:sdtPr>
                <w:sdtEndPr>
                  <w:rPr>
                    <w:b w:val="0"/>
                    <w:bCs w:val="0"/>
                    <w:color w:val="262626" w:themeColor="text1" w:themeTint="D9"/>
                  </w:rPr>
                </w:sdtEndPr>
                <w:sdtContent>
                  <w:p w14:paraId="0ABDEB78" w14:textId="77777777" w:rsidR="002A4603" w:rsidRPr="00B41AEA" w:rsidRDefault="002A4603" w:rsidP="002A4603">
                    <w:pPr>
                      <w:pStyle w:val="Ttulo2"/>
                      <w:spacing w:before="160"/>
                      <w:rPr>
                        <w:noProof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 xml:space="preserve">ASISTENTe de prensa </w:t>
                    </w:r>
                    <w:r w:rsidRPr="00CB7262">
                      <w:rPr>
                        <w:noProof/>
                        <w:lang w:val="es-ES"/>
                      </w:rPr>
                      <w:t>Asociación Mexicana de Transporte y Movilidad</w:t>
                    </w:r>
                  </w:p>
                  <w:p w14:paraId="32FF1EDB" w14:textId="77777777" w:rsidR="002A4603" w:rsidRPr="00B41AEA" w:rsidRDefault="002A4603" w:rsidP="002A4603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2014-2016 (FREELANCE)</w:t>
                    </w:r>
                  </w:p>
                  <w:p w14:paraId="004F7D3F" w14:textId="77777777" w:rsidR="002A4603" w:rsidRDefault="002A4603" w:rsidP="002A4603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Actividades:</w:t>
                    </w:r>
                  </w:p>
                  <w:p w14:paraId="417F0DF4" w14:textId="77777777" w:rsidR="002B4F2D" w:rsidRDefault="002B4F2D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Estrate</w:t>
                    </w:r>
                    <w:r w:rsidRPr="00CB7262">
                      <w:rPr>
                        <w:noProof/>
                        <w:lang w:val="es-ES"/>
                      </w:rPr>
                      <w:t>gias</w:t>
                    </w:r>
                    <w:r>
                      <w:rPr>
                        <w:noProof/>
                        <w:lang w:val="es-ES"/>
                      </w:rPr>
                      <w:t xml:space="preserve"> de comunicación y difusión  </w:t>
                    </w:r>
                  </w:p>
                  <w:p w14:paraId="04848A85" w14:textId="77777777" w:rsidR="002A4603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Invitación y confirmación de medios a conferencia de presa y festival</w:t>
                    </w:r>
                  </w:p>
                  <w:p w14:paraId="564E414B" w14:textId="1B45949F" w:rsidR="007D6A2F" w:rsidRPr="007D6A2F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Coordinación</w:t>
                    </w:r>
                    <w:r w:rsidRPr="00CB7262">
                      <w:rPr>
                        <w:noProof/>
                        <w:lang w:val="es-ES"/>
                      </w:rPr>
                      <w:t xml:space="preserve"> </w:t>
                    </w:r>
                    <w:r>
                      <w:rPr>
                        <w:noProof/>
                        <w:lang w:val="es-ES"/>
                      </w:rPr>
                      <w:t xml:space="preserve">y colocación </w:t>
                    </w:r>
                    <w:r w:rsidRPr="00CB7262">
                      <w:rPr>
                        <w:noProof/>
                        <w:lang w:val="es-ES"/>
                      </w:rPr>
                      <w:t>de entrevistas</w:t>
                    </w:r>
                  </w:p>
                  <w:p w14:paraId="29348A6C" w14:textId="77777777" w:rsidR="002A4603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Envío de boletines</w:t>
                    </w:r>
                  </w:p>
                  <w:p w14:paraId="5FAF1BF0" w14:textId="77777777" w:rsidR="002A4603" w:rsidRPr="00812970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Acreditación de medios </w:t>
                    </w:r>
                  </w:p>
                  <w:p w14:paraId="5BCFA3B2" w14:textId="77777777" w:rsidR="002A4603" w:rsidRPr="00812970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 w:rsidRPr="00A7757F">
                      <w:rPr>
                        <w:noProof/>
                        <w:lang w:val="es-ES"/>
                      </w:rPr>
                      <w:t>Scouting</w:t>
                    </w:r>
                    <w:r>
                      <w:rPr>
                        <w:noProof/>
                        <w:lang w:val="es-ES"/>
                      </w:rPr>
                      <w:t xml:space="preserve"> para el m</w:t>
                    </w:r>
                    <w:r w:rsidRPr="00812970">
                      <w:rPr>
                        <w:noProof/>
                        <w:lang w:val="es-ES"/>
                      </w:rPr>
                      <w:t>ontaje de sala de prensa</w:t>
                    </w:r>
                    <w:r>
                      <w:rPr>
                        <w:noProof/>
                        <w:lang w:val="es-ES"/>
                      </w:rPr>
                      <w:t xml:space="preserve"> y festival</w:t>
                    </w:r>
                    <w:r w:rsidRPr="00812970"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47C7D7E1" w14:textId="77777777" w:rsidR="002A4603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Atención a medios </w:t>
                    </w:r>
                  </w:p>
                  <w:p w14:paraId="58B1A203" w14:textId="77777777" w:rsidR="002A4603" w:rsidRPr="00812970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Monitoreo y recuperación de material </w:t>
                    </w:r>
                  </w:p>
                  <w:p w14:paraId="31A12DAC" w14:textId="77777777" w:rsidR="002A4603" w:rsidRDefault="002A4603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Fotografía </w:t>
                    </w:r>
                  </w:p>
                  <w:p w14:paraId="5BDB64FB" w14:textId="4251E888" w:rsidR="002A4603" w:rsidRPr="0028579E" w:rsidRDefault="00C72EC7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before="160" w:after="12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noProof/>
                        <w:lang w:val="es-ES"/>
                      </w:rPr>
                      <w:t>Cobertura de evento</w:t>
                    </w:r>
                    <w:r w:rsidR="002B4F2D">
                      <w:rPr>
                        <w:noProof/>
                        <w:lang w:val="es-ES"/>
                      </w:rPr>
                      <w:t xml:space="preserve"> (reportera)</w:t>
                    </w:r>
                  </w:p>
                  <w:p w14:paraId="265B6DA0" w14:textId="77777777" w:rsidR="0028579E" w:rsidRPr="002A4603" w:rsidRDefault="0028579E" w:rsidP="0028579E">
                    <w:pPr>
                      <w:pStyle w:val="Prrafodelista"/>
                      <w:spacing w:before="160" w:after="120" w:line="240" w:lineRule="auto"/>
                      <w:rPr>
                        <w:color w:val="595959" w:themeColor="text1" w:themeTint="A6"/>
                      </w:rPr>
                    </w:pPr>
                  </w:p>
                  <w:p w14:paraId="6A4AE68D" w14:textId="3D39576A" w:rsidR="006A2FDF" w:rsidRPr="00B41AEA" w:rsidRDefault="00D949D9" w:rsidP="00C552E4">
                    <w:pPr>
                      <w:pStyle w:val="Ttulo2"/>
                      <w:spacing w:before="160"/>
                      <w:rPr>
                        <w:noProof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>ASISTENTE</w:t>
                    </w:r>
                    <w:r w:rsidR="006E215E">
                      <w:rPr>
                        <w:rStyle w:val="Textoennegrita"/>
                        <w:noProof/>
                        <w:lang w:val="es-ES"/>
                      </w:rPr>
                      <w:t xml:space="preserve"> de prensa</w:t>
                    </w:r>
                    <w:r w:rsidR="00694FB0">
                      <w:rPr>
                        <w:noProof/>
                        <w:lang w:val="es-ES"/>
                      </w:rPr>
                      <w:t xml:space="preserve"> </w:t>
                    </w:r>
                    <w:r w:rsidRPr="00D949D9">
                      <w:rPr>
                        <w:noProof/>
                        <w:color w:val="auto"/>
                        <w:lang w:val="es-ES"/>
                      </w:rPr>
                      <w:t>Festival</w:t>
                    </w:r>
                    <w:r w:rsidR="006E215E">
                      <w:rPr>
                        <w:noProof/>
                        <w:color w:val="auto"/>
                        <w:lang w:val="es-ES"/>
                      </w:rPr>
                      <w:t xml:space="preserve"> INTERNACIONAL</w:t>
                    </w:r>
                    <w:r w:rsidRPr="00D949D9">
                      <w:rPr>
                        <w:noProof/>
                        <w:color w:val="auto"/>
                        <w:lang w:val="es-ES"/>
                      </w:rPr>
                      <w:t xml:space="preserve"> de Mentes Brillantes, Ciudad de las Ideas</w:t>
                    </w:r>
                  </w:p>
                  <w:p w14:paraId="567BAFF3" w14:textId="77777777" w:rsidR="006A2FDF" w:rsidRPr="00B41AEA" w:rsidRDefault="00D949D9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2013-2015 (FREELANCE)</w:t>
                    </w:r>
                  </w:p>
                  <w:p w14:paraId="18F52D3B" w14:textId="77777777" w:rsidR="00766B92" w:rsidRDefault="00766B92" w:rsidP="00766B92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Actividades:</w:t>
                    </w:r>
                  </w:p>
                  <w:p w14:paraId="227865C5" w14:textId="77777777" w:rsidR="002B4F2D" w:rsidRDefault="002B4F2D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Estrate</w:t>
                    </w:r>
                    <w:r w:rsidRPr="00CB7262">
                      <w:rPr>
                        <w:noProof/>
                        <w:lang w:val="es-ES"/>
                      </w:rPr>
                      <w:t>gias</w:t>
                    </w:r>
                    <w:r>
                      <w:rPr>
                        <w:noProof/>
                        <w:lang w:val="es-ES"/>
                      </w:rPr>
                      <w:t xml:space="preserve"> de comunicación y difusión  </w:t>
                    </w:r>
                  </w:p>
                  <w:p w14:paraId="14B4A7B2" w14:textId="77777777" w:rsidR="00D77D70" w:rsidRDefault="00D77D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Invitación y confirmación de medios a conferencia de presa y festival</w:t>
                    </w:r>
                  </w:p>
                  <w:p w14:paraId="50F4634A" w14:textId="77777777" w:rsidR="00CC191F" w:rsidRDefault="00CC191F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Coordinación y colocación de entrevistas </w:t>
                    </w:r>
                  </w:p>
                  <w:p w14:paraId="71920225" w14:textId="05E6E054" w:rsidR="00D77D70" w:rsidRPr="00812970" w:rsidRDefault="00D77D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Acreditación de medios </w:t>
                    </w:r>
                  </w:p>
                  <w:p w14:paraId="09694546" w14:textId="77777777" w:rsidR="00D77D70" w:rsidRPr="00812970" w:rsidRDefault="00D77D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 w:rsidRPr="00A7757F">
                      <w:rPr>
                        <w:noProof/>
                        <w:lang w:val="es-ES"/>
                      </w:rPr>
                      <w:t>Scouting</w:t>
                    </w:r>
                    <w:r w:rsidR="00812970">
                      <w:rPr>
                        <w:noProof/>
                        <w:lang w:val="es-ES"/>
                      </w:rPr>
                      <w:t xml:space="preserve"> para el m</w:t>
                    </w:r>
                    <w:r w:rsidR="00812970" w:rsidRPr="00812970">
                      <w:rPr>
                        <w:noProof/>
                        <w:lang w:val="es-ES"/>
                      </w:rPr>
                      <w:t>ontaje de sala de prensa</w:t>
                    </w:r>
                    <w:r w:rsidR="00812970">
                      <w:rPr>
                        <w:noProof/>
                        <w:lang w:val="es-ES"/>
                      </w:rPr>
                      <w:t xml:space="preserve"> y festival</w:t>
                    </w:r>
                    <w:r w:rsidR="00812970" w:rsidRPr="00812970"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26933D69" w14:textId="77777777" w:rsidR="00A7757F" w:rsidRDefault="006E215E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Atención a medios </w:t>
                    </w:r>
                  </w:p>
                  <w:p w14:paraId="79A7BAB6" w14:textId="77777777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Envío de boletines</w:t>
                    </w:r>
                  </w:p>
                  <w:p w14:paraId="3D15F896" w14:textId="77777777" w:rsidR="0028579E" w:rsidRDefault="00D77D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Monitoreo y </w:t>
                    </w:r>
                    <w:r w:rsidR="000C3158">
                      <w:rPr>
                        <w:noProof/>
                        <w:lang w:val="es-ES"/>
                      </w:rPr>
                      <w:t>recuperación</w:t>
                    </w:r>
                    <w:r>
                      <w:rPr>
                        <w:noProof/>
                        <w:lang w:val="es-ES"/>
                      </w:rPr>
                      <w:t xml:space="preserve"> de material </w:t>
                    </w:r>
                  </w:p>
                  <w:p w14:paraId="0EDFF90B" w14:textId="0EEE67E0" w:rsidR="00D949D9" w:rsidRPr="0055109A" w:rsidRDefault="00247F3D" w:rsidP="0028579E">
                    <w:pPr>
                      <w:pStyle w:val="Prrafodelista"/>
                      <w:spacing w:after="120" w:line="240" w:lineRule="auto"/>
                      <w:rPr>
                        <w:noProof/>
                        <w:lang w:val="es-ES"/>
                      </w:rPr>
                    </w:pPr>
                  </w:p>
                </w:sdtContent>
              </w:sd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-1543904319"/>
                </w:sdtPr>
                <w:sdtEndPr>
                  <w:rPr>
                    <w:b w:val="0"/>
                    <w:bCs w:val="0"/>
                    <w:color w:val="262626" w:themeColor="text1" w:themeTint="D9"/>
                  </w:rPr>
                </w:sdtEndPr>
                <w:sdtContent>
                  <w:p w14:paraId="6215144A" w14:textId="0F274452" w:rsidR="006E215E" w:rsidRPr="00FE41AB" w:rsidRDefault="006E215E" w:rsidP="006E215E">
                    <w:pPr>
                      <w:pStyle w:val="Ttulo2"/>
                      <w:spacing w:before="160"/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>jefe</w:t>
                    </w:r>
                    <w:r w:rsidR="00A843C8">
                      <w:rPr>
                        <w:rStyle w:val="Textoennegrita"/>
                        <w:noProof/>
                        <w:lang w:val="es-ES"/>
                      </w:rPr>
                      <w:t xml:space="preserve"> de prensa </w:t>
                    </w:r>
                    <w:r w:rsidR="00A843C8" w:rsidRPr="00A843C8">
                      <w:rPr>
                        <w:noProof/>
                        <w:lang w:val="es-ES"/>
                      </w:rPr>
                      <w:t>PRIMER ENCUENTRO DE DANZA FOLKLOREANDO EN MÉXICO</w:t>
                    </w:r>
                  </w:p>
                  <w:p w14:paraId="5DB83ED6" w14:textId="19E8C044" w:rsidR="006E215E" w:rsidRPr="00B41AEA" w:rsidRDefault="00153049" w:rsidP="006E215E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NOVIEMBRE </w:t>
                    </w:r>
                    <w:r w:rsidR="006E215E">
                      <w:rPr>
                        <w:noProof/>
                        <w:lang w:val="es-ES"/>
                      </w:rPr>
                      <w:t>2015 (FREELANCE)</w:t>
                    </w:r>
                  </w:p>
                  <w:p w14:paraId="06040BEF" w14:textId="77777777" w:rsidR="00766B92" w:rsidRDefault="00766B92" w:rsidP="00766B92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Actividades:</w:t>
                    </w:r>
                  </w:p>
                  <w:p w14:paraId="048B5E5F" w14:textId="77777777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Estrate</w:t>
                    </w:r>
                    <w:r w:rsidRPr="00CB7262">
                      <w:rPr>
                        <w:noProof/>
                        <w:lang w:val="es-ES"/>
                      </w:rPr>
                      <w:t>gias</w:t>
                    </w:r>
                    <w:r>
                      <w:rPr>
                        <w:noProof/>
                        <w:lang w:val="es-ES"/>
                      </w:rPr>
                      <w:t xml:space="preserve"> de comunicación y difusión  </w:t>
                    </w:r>
                  </w:p>
                  <w:p w14:paraId="71B01696" w14:textId="77777777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Coordinación</w:t>
                    </w:r>
                    <w:r w:rsidRPr="00CB7262">
                      <w:rPr>
                        <w:noProof/>
                        <w:lang w:val="es-ES"/>
                      </w:rPr>
                      <w:t xml:space="preserve"> </w:t>
                    </w:r>
                    <w:r>
                      <w:rPr>
                        <w:noProof/>
                        <w:lang w:val="es-ES"/>
                      </w:rPr>
                      <w:t xml:space="preserve">y colocación </w:t>
                    </w:r>
                    <w:r w:rsidRPr="00CB7262">
                      <w:rPr>
                        <w:noProof/>
                        <w:lang w:val="es-ES"/>
                      </w:rPr>
                      <w:t>de entrevistas</w:t>
                    </w:r>
                  </w:p>
                  <w:p w14:paraId="0B5F69EC" w14:textId="77777777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Invitación y confirmación de medios a conferencia de presa y festival</w:t>
                    </w:r>
                  </w:p>
                  <w:p w14:paraId="666F45F1" w14:textId="605C171D" w:rsidR="00812970" w:rsidRDefault="000C3158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Envío de boleti</w:t>
                    </w:r>
                    <w:r w:rsidR="00812970">
                      <w:rPr>
                        <w:noProof/>
                        <w:lang w:val="es-ES"/>
                      </w:rPr>
                      <w:t>nes</w:t>
                    </w:r>
                  </w:p>
                  <w:p w14:paraId="55DB2C21" w14:textId="77777777" w:rsidR="00812970" w:rsidRP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Acreditación de medios </w:t>
                    </w:r>
                  </w:p>
                  <w:p w14:paraId="5438D850" w14:textId="77777777" w:rsidR="00F2346A" w:rsidRPr="00812970" w:rsidRDefault="00F2346A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 w:rsidRPr="00A7757F">
                      <w:rPr>
                        <w:noProof/>
                        <w:lang w:val="es-ES"/>
                      </w:rPr>
                      <w:t>Scouting</w:t>
                    </w:r>
                    <w:r>
                      <w:rPr>
                        <w:noProof/>
                        <w:lang w:val="es-ES"/>
                      </w:rPr>
                      <w:t xml:space="preserve"> para el m</w:t>
                    </w:r>
                    <w:r w:rsidRPr="00812970">
                      <w:rPr>
                        <w:noProof/>
                        <w:lang w:val="es-ES"/>
                      </w:rPr>
                      <w:t>ontaje de sala de prensa</w:t>
                    </w:r>
                    <w:r>
                      <w:rPr>
                        <w:noProof/>
                        <w:lang w:val="es-ES"/>
                      </w:rPr>
                      <w:t xml:space="preserve"> y festival</w:t>
                    </w:r>
                    <w:r w:rsidRPr="00812970">
                      <w:rPr>
                        <w:noProof/>
                        <w:lang w:val="es-ES"/>
                      </w:rPr>
                      <w:t xml:space="preserve"> </w:t>
                    </w:r>
                  </w:p>
                  <w:p w14:paraId="23CF453D" w14:textId="77777777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Atención a medios </w:t>
                    </w:r>
                  </w:p>
                  <w:p w14:paraId="619FF645" w14:textId="36D8A3D6" w:rsidR="00812970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 xml:space="preserve">Monitoreo y </w:t>
                    </w:r>
                    <w:r w:rsidR="000C3158">
                      <w:rPr>
                        <w:noProof/>
                        <w:lang w:val="es-ES"/>
                      </w:rPr>
                      <w:t>recuperación</w:t>
                    </w:r>
                    <w:r>
                      <w:rPr>
                        <w:noProof/>
                        <w:lang w:val="es-ES"/>
                      </w:rPr>
                      <w:t xml:space="preserve"> de material </w:t>
                    </w:r>
                  </w:p>
                  <w:p w14:paraId="50B7AF59" w14:textId="77777777" w:rsidR="00F2346A" w:rsidRDefault="00F2346A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Fotografía</w:t>
                    </w:r>
                  </w:p>
                  <w:p w14:paraId="07EC34C7" w14:textId="66021A54" w:rsidR="002B4F2D" w:rsidRPr="002B4F2D" w:rsidRDefault="002B4F2D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before="160" w:after="120" w:line="240" w:lineRule="auto"/>
                      <w:rPr>
                        <w:color w:val="595959" w:themeColor="text1" w:themeTint="A6"/>
                      </w:rPr>
                    </w:pPr>
                    <w:r>
                      <w:rPr>
                        <w:noProof/>
                        <w:lang w:val="es-ES"/>
                      </w:rPr>
                      <w:t>Cobertura de evento (reportera)</w:t>
                    </w:r>
                  </w:p>
                  <w:p w14:paraId="0E1C199B" w14:textId="77777777" w:rsidR="0028579E" w:rsidRDefault="007124D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Manejo de Redes Sociales</w:t>
                    </w:r>
                  </w:p>
                  <w:p w14:paraId="31CED3F5" w14:textId="670EF78B" w:rsidR="006E215E" w:rsidRPr="0055109A" w:rsidRDefault="00247F3D" w:rsidP="0028579E">
                    <w:pPr>
                      <w:pStyle w:val="Prrafodelista"/>
                      <w:spacing w:after="120" w:line="240" w:lineRule="auto"/>
                      <w:rPr>
                        <w:noProof/>
                        <w:lang w:val="es-ES"/>
                      </w:rPr>
                    </w:pPr>
                  </w:p>
                </w:sdtContent>
              </w:sd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-881794374"/>
                </w:sdtPr>
                <w:sdtEndPr>
                  <w:rPr>
                    <w:b w:val="0"/>
                    <w:bCs w:val="0"/>
                    <w:color w:val="262626" w:themeColor="text1" w:themeTint="D9"/>
                  </w:rPr>
                </w:sdtEndPr>
                <w:sdtContent>
                  <w:p w14:paraId="66A623AF" w14:textId="64B655B6" w:rsidR="006E215E" w:rsidRPr="002B4F2D" w:rsidRDefault="006E215E" w:rsidP="006E215E">
                    <w:pPr>
                      <w:pStyle w:val="Ttulo2"/>
                      <w:spacing w:before="160"/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</w:pPr>
                    <w:r>
                      <w:rPr>
                        <w:rStyle w:val="Textoennegrita"/>
                        <w:noProof/>
                        <w:lang w:val="es-ES"/>
                      </w:rPr>
                      <w:t>ASISTENTe de prensa</w:t>
                    </w:r>
                    <w:r>
                      <w:rPr>
                        <w:noProof/>
                        <w:lang w:val="es-ES"/>
                      </w:rPr>
                      <w:t xml:space="preserve"> </w:t>
                    </w:r>
                    <w:r w:rsidR="00A843C8" w:rsidRPr="00A843C8">
                      <w:rPr>
                        <w:noProof/>
                        <w:lang w:val="es-ES"/>
                      </w:rPr>
                      <w:t xml:space="preserve">Presentación de la Asociación Civil Por </w:t>
                    </w:r>
                    <w:r w:rsidR="00A843C8">
                      <w:rPr>
                        <w:noProof/>
                        <w:lang w:val="es-ES"/>
                      </w:rPr>
                      <w:t>el Derecho a Morir con Dignidad</w:t>
                    </w:r>
                  </w:p>
                  <w:p w14:paraId="0EB3EDEF" w14:textId="77777777" w:rsidR="006E215E" w:rsidRPr="00B41AEA" w:rsidRDefault="00A843C8" w:rsidP="006E215E">
                    <w:pPr>
                      <w:pStyle w:val="Ttulo3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2015</w:t>
                    </w:r>
                    <w:r w:rsidR="006E215E">
                      <w:rPr>
                        <w:noProof/>
                        <w:lang w:val="es-ES"/>
                      </w:rPr>
                      <w:t xml:space="preserve"> (FREELANCE)</w:t>
                    </w:r>
                  </w:p>
                  <w:p w14:paraId="45EB40D4" w14:textId="77777777" w:rsidR="00766B92" w:rsidRDefault="00766B92" w:rsidP="00766B92">
                    <w:p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lastRenderedPageBreak/>
                      <w:t>Actividades:</w:t>
                    </w:r>
                  </w:p>
                  <w:p w14:paraId="62E4CC46" w14:textId="77777777" w:rsidR="006E215E" w:rsidRDefault="00A843C8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Invitación y c</w:t>
                    </w:r>
                    <w:r w:rsidR="006E215E">
                      <w:rPr>
                        <w:noProof/>
                        <w:lang w:val="es-ES"/>
                      </w:rPr>
                      <w:t>onfirmación de medios</w:t>
                    </w:r>
                    <w:r w:rsidR="00D77D70">
                      <w:rPr>
                        <w:noProof/>
                        <w:lang w:val="es-ES"/>
                      </w:rPr>
                      <w:t xml:space="preserve"> a conferencia de prensa</w:t>
                    </w:r>
                  </w:p>
                  <w:p w14:paraId="7E7D7FC7" w14:textId="77777777" w:rsidR="00F2346A" w:rsidRDefault="00812970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A</w:t>
                    </w:r>
                    <w:r w:rsidR="006E215E">
                      <w:rPr>
                        <w:noProof/>
                        <w:lang w:val="es-ES"/>
                      </w:rPr>
                      <w:t>tenci</w:t>
                    </w:r>
                    <w:r w:rsidR="00D77D70">
                      <w:rPr>
                        <w:noProof/>
                        <w:lang w:val="es-ES"/>
                      </w:rPr>
                      <w:t>ón a medios en conferencia de prensa</w:t>
                    </w:r>
                  </w:p>
                  <w:p w14:paraId="2F9BFA24" w14:textId="3495C7A3" w:rsidR="00F2346A" w:rsidRDefault="00EF4D6D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Envío de boleti</w:t>
                    </w:r>
                    <w:r w:rsidR="00F2346A">
                      <w:rPr>
                        <w:noProof/>
                        <w:lang w:val="es-ES"/>
                      </w:rPr>
                      <w:t>nes</w:t>
                    </w:r>
                  </w:p>
                  <w:p w14:paraId="0DD812DE" w14:textId="5988B929" w:rsidR="00F2346A" w:rsidRDefault="00EF4D6D" w:rsidP="00BE19EB">
                    <w:pPr>
                      <w:pStyle w:val="Prrafodelista"/>
                      <w:numPr>
                        <w:ilvl w:val="0"/>
                        <w:numId w:val="4"/>
                      </w:numPr>
                      <w:spacing w:after="120" w:line="240" w:lineRule="auto"/>
                      <w:rPr>
                        <w:noProof/>
                        <w:lang w:val="es-ES"/>
                      </w:rPr>
                    </w:pPr>
                    <w:r>
                      <w:rPr>
                        <w:noProof/>
                        <w:lang w:val="es-ES"/>
                      </w:rPr>
                      <w:t>Monitoreo y recuperación</w:t>
                    </w:r>
                    <w:r w:rsidR="00F2346A">
                      <w:rPr>
                        <w:noProof/>
                        <w:lang w:val="es-ES"/>
                      </w:rPr>
                      <w:t xml:space="preserve"> de material </w:t>
                    </w:r>
                  </w:p>
                  <w:p w14:paraId="355895AE" w14:textId="6515667D" w:rsidR="00D949D9" w:rsidRPr="00D77D70" w:rsidRDefault="00247F3D" w:rsidP="00F2346A">
                    <w:pPr>
                      <w:pStyle w:val="Prrafodelista"/>
                      <w:spacing w:after="120" w:line="240" w:lineRule="auto"/>
                      <w:rPr>
                        <w:noProof/>
                        <w:lang w:val="es-ES"/>
                      </w:rPr>
                    </w:pPr>
                  </w:p>
                </w:sdtContent>
              </w:sd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es-ES"/>
                  </w:rPr>
                  <w:id w:val="-266473740"/>
                </w:sdtPr>
                <w:sdtEndPr>
                  <w:rPr>
                    <w:b w:val="0"/>
                    <w:bCs w:val="0"/>
                    <w:color w:val="262626" w:themeColor="text1" w:themeTint="D9"/>
                  </w:rPr>
                </w:sdtEndPr>
                <w:sdtContent>
                  <w:sdt>
                    <w:sdtPr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  <w:id w:val="-1111434145"/>
                    </w:sdtPr>
                    <w:sdtEndPr>
                      <w:rPr>
                        <w:b w:val="0"/>
                        <w:bCs w:val="0"/>
                        <w:color w:val="262626" w:themeColor="text1" w:themeTint="D9"/>
                      </w:rPr>
                    </w:sdtEndPr>
                    <w:sdtContent>
                      <w:p w14:paraId="4670C950" w14:textId="3EA18394" w:rsidR="00126DF9" w:rsidRPr="00BD02F7" w:rsidRDefault="00906CBC" w:rsidP="00126DF9">
                        <w:pPr>
                          <w:pStyle w:val="Ttulo2"/>
                          <w:spacing w:before="160"/>
                          <w:rPr>
                            <w:b/>
                            <w:bCs/>
                            <w:caps w:val="0"/>
                            <w:noProof/>
                            <w:color w:val="595959" w:themeColor="text1" w:themeTint="A6"/>
                            <w:kern w:val="0"/>
                            <w:lang w:val="es-ES"/>
                          </w:rPr>
                        </w:pPr>
                        <w:r>
                          <w:rPr>
                            <w:rStyle w:val="Textoennegrita"/>
                            <w:noProof/>
                            <w:lang w:val="es-ES"/>
                          </w:rPr>
                          <w:t>MONITORISTA</w:t>
                        </w:r>
                        <w:r w:rsidR="00126DF9">
                          <w:rPr>
                            <w:rStyle w:val="Textoennegrita"/>
                            <w:noProof/>
                            <w:lang w:val="es-ES"/>
                          </w:rPr>
                          <w:t xml:space="preserve"> </w:t>
                        </w:r>
                        <w:r>
                          <w:rPr>
                            <w:noProof/>
                            <w:lang w:val="es-ES"/>
                          </w:rPr>
                          <w:t>EMPRESA DE MONITOREO MAMSA</w:t>
                        </w:r>
                      </w:p>
                      <w:p w14:paraId="6FE7E664" w14:textId="4DEFEF67" w:rsidR="00126DF9" w:rsidRPr="00B41AEA" w:rsidRDefault="00126DF9" w:rsidP="00126DF9">
                        <w:pPr>
                          <w:pStyle w:val="Ttulo3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2014</w:t>
                        </w:r>
                        <w:r w:rsidR="00F7544D">
                          <w:rPr>
                            <w:noProof/>
                            <w:lang w:val="es-ES"/>
                          </w:rPr>
                          <w:t>-2015</w:t>
                        </w:r>
                      </w:p>
                      <w:p w14:paraId="0568F459" w14:textId="77777777" w:rsidR="00766B92" w:rsidRDefault="00766B92" w:rsidP="00766B92">
                        <w:p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Actividades:</w:t>
                        </w:r>
                      </w:p>
                      <w:p w14:paraId="3791C66D" w14:textId="3E45770E" w:rsidR="00906CBC" w:rsidRDefault="00906CBC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Monitoreo de los diferentes programas</w:t>
                        </w:r>
                        <w:r w:rsidR="002B4F2D">
                          <w:rPr>
                            <w:noProof/>
                            <w:lang w:val="es-ES"/>
                          </w:rPr>
                          <w:t xml:space="preserve"> nacionales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 de televisión y radio</w:t>
                        </w:r>
                      </w:p>
                      <w:p w14:paraId="5C021A76" w14:textId="77777777" w:rsidR="0028579E" w:rsidRDefault="00906CBC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Recuperación y redacción de notas</w:t>
                        </w:r>
                      </w:p>
                      <w:p w14:paraId="6CAC72C3" w14:textId="57BE1561" w:rsidR="00126DF9" w:rsidRDefault="00247F3D" w:rsidP="0028579E">
                        <w:pPr>
                          <w:pStyle w:val="Prrafodelista"/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</w:p>
                    </w:sdtContent>
                  </w:sdt>
                  <w:sdt>
                    <w:sdtPr>
                      <w:rPr>
                        <w:b/>
                        <w:bCs/>
                        <w:caps w:val="0"/>
                        <w:noProof/>
                        <w:color w:val="595959" w:themeColor="text1" w:themeTint="A6"/>
                        <w:kern w:val="0"/>
                        <w:lang w:val="es-ES"/>
                      </w:rPr>
                      <w:id w:val="416294802"/>
                    </w:sdtPr>
                    <w:sdtEndPr>
                      <w:rPr>
                        <w:b w:val="0"/>
                        <w:bCs w:val="0"/>
                        <w:color w:val="262626" w:themeColor="text1" w:themeTint="D9"/>
                      </w:rPr>
                    </w:sdtEndPr>
                    <w:sdtContent>
                      <w:p w14:paraId="2CBF90DC" w14:textId="6BD40063" w:rsidR="00126DF9" w:rsidRPr="00B41AEA" w:rsidRDefault="00FE260C" w:rsidP="00126DF9">
                        <w:pPr>
                          <w:pStyle w:val="Ttulo2"/>
                          <w:spacing w:before="160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rStyle w:val="Textoennegrita"/>
                            <w:noProof/>
                            <w:lang w:val="es-ES"/>
                          </w:rPr>
                          <w:t>ENCARGADA DEL DEPARTAMENTO DE</w:t>
                        </w:r>
                        <w:r w:rsidR="00906CBC">
                          <w:rPr>
                            <w:rStyle w:val="Textoennegrita"/>
                            <w:noProof/>
                            <w:lang w:val="es-ES"/>
                          </w:rPr>
                          <w:t xml:space="preserve"> ARCHIVO CLÍNICO</w:t>
                        </w:r>
                        <w:r w:rsidR="00126DF9">
                          <w:rPr>
                            <w:rStyle w:val="Textoennegrita"/>
                            <w:noProof/>
                            <w:lang w:val="es-ES"/>
                          </w:rPr>
                          <w:t xml:space="preserve"> </w:t>
                        </w:r>
                        <w:r w:rsidR="00906CBC">
                          <w:rPr>
                            <w:noProof/>
                            <w:lang w:val="es-ES"/>
                          </w:rPr>
                          <w:t>HOSPITAL MÉDICA LONDRES</w:t>
                        </w:r>
                      </w:p>
                      <w:p w14:paraId="4C2502E4" w14:textId="197C5A79" w:rsidR="00126DF9" w:rsidRPr="00B41AEA" w:rsidRDefault="008C66D4" w:rsidP="00126DF9">
                        <w:pPr>
                          <w:pStyle w:val="Ttulo3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 xml:space="preserve">ERENRO </w:t>
                        </w:r>
                        <w:r w:rsidR="005E6D31">
                          <w:rPr>
                            <w:noProof/>
                            <w:lang w:val="es-ES"/>
                          </w:rPr>
                          <w:t>2008-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 ENERO </w:t>
                        </w:r>
                        <w:r w:rsidR="005E6D31">
                          <w:rPr>
                            <w:noProof/>
                            <w:lang w:val="es-ES"/>
                          </w:rPr>
                          <w:t>2014</w:t>
                        </w:r>
                        <w:r w:rsidR="00126DF9">
                          <w:rPr>
                            <w:noProof/>
                            <w:lang w:val="es-ES"/>
                          </w:rPr>
                          <w:t xml:space="preserve"> </w:t>
                        </w:r>
                      </w:p>
                      <w:p w14:paraId="5B1360BD" w14:textId="77777777" w:rsidR="00766B92" w:rsidRDefault="00766B92" w:rsidP="00766B92">
                        <w:p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Actividades:</w:t>
                        </w:r>
                      </w:p>
                      <w:p w14:paraId="74D3B9AB" w14:textId="3FF93EF7" w:rsidR="004541F9" w:rsidRPr="004541F9" w:rsidRDefault="004541F9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Resguardo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>, r</w:t>
                        </w:r>
                        <w:r>
                          <w:rPr>
                            <w:noProof/>
                            <w:lang w:val="es-ES"/>
                          </w:rPr>
                          <w:t xml:space="preserve">ecolección, 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>manejo de inf</w:t>
                        </w:r>
                        <w:r w:rsidR="00A95FFA">
                          <w:rPr>
                            <w:noProof/>
                            <w:lang w:val="es-ES"/>
                          </w:rPr>
                          <w:t xml:space="preserve">ormación confidencial, 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>documentos legales y federales como</w:t>
                        </w:r>
                        <w:r w:rsidR="0076319F">
                          <w:rPr>
                            <w:noProof/>
                            <w:lang w:val="es-ES"/>
                          </w:rPr>
                          <w:t xml:space="preserve"> lo son</w:t>
                        </w:r>
                        <w:r>
                          <w:rPr>
                            <w:noProof/>
                            <w:lang w:val="es-ES"/>
                          </w:rPr>
                          <w:t>: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 expediente</w:t>
                        </w:r>
                        <w:r>
                          <w:rPr>
                            <w:noProof/>
                            <w:lang w:val="es-ES"/>
                          </w:rPr>
                          <w:t>s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 clínico</w:t>
                        </w:r>
                        <w:r>
                          <w:rPr>
                            <w:noProof/>
                            <w:lang w:val="es-ES"/>
                          </w:rPr>
                          <w:t>s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, certificados de nacimiento, muerte fetal y </w:t>
                        </w:r>
                        <w:r>
                          <w:rPr>
                            <w:noProof/>
                            <w:lang w:val="es-ES"/>
                          </w:rPr>
                          <w:t>defunción</w:t>
                        </w:r>
                      </w:p>
                      <w:p w14:paraId="0CDCC5F6" w14:textId="7F69D764" w:rsidR="006A2FDF" w:rsidRPr="004541F9" w:rsidRDefault="00FE260C" w:rsidP="00BE19EB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spacing w:after="120" w:line="240" w:lineRule="auto"/>
                          <w:rPr>
                            <w:noProof/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t>C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>apacitac</w:t>
                        </w:r>
                        <w:r w:rsidR="004541F9">
                          <w:rPr>
                            <w:noProof/>
                            <w:lang w:val="es-ES"/>
                          </w:rPr>
                          <w:t>ión continua al área médica y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 </w:t>
                        </w:r>
                        <w:r w:rsidR="0076319F">
                          <w:rPr>
                            <w:noProof/>
                            <w:lang w:val="es-ES"/>
                          </w:rPr>
                          <w:t xml:space="preserve">de </w:t>
                        </w:r>
                        <w:r w:rsidR="00E93240">
                          <w:rPr>
                            <w:noProof/>
                            <w:lang w:val="es-ES"/>
                          </w:rPr>
                          <w:t xml:space="preserve">enfermería sobre 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el correcto llenado </w:t>
                        </w:r>
                        <w:r w:rsidR="00E93240">
                          <w:rPr>
                            <w:noProof/>
                            <w:lang w:val="es-ES"/>
                          </w:rPr>
                          <w:t>de documentación</w:t>
                        </w:r>
                        <w:r w:rsidR="000F265B">
                          <w:rPr>
                            <w:noProof/>
                            <w:lang w:val="es-ES"/>
                          </w:rPr>
                          <w:t xml:space="preserve"> y el</w:t>
                        </w:r>
                        <w:r w:rsidRPr="00FE260C">
                          <w:rPr>
                            <w:noProof/>
                            <w:lang w:val="es-ES"/>
                          </w:rPr>
                          <w:t xml:space="preserve"> adecuado </w:t>
                        </w:r>
                        <w:r w:rsidR="00A95FFA">
                          <w:rPr>
                            <w:noProof/>
                            <w:lang w:val="es-ES"/>
                          </w:rPr>
                          <w:t>trato al paciente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A2FDF" w:rsidRPr="0006715F" w14:paraId="49DD9247" w14:textId="77777777">
        <w:tc>
          <w:tcPr>
            <w:tcW w:w="2070" w:type="dxa"/>
          </w:tcPr>
          <w:p w14:paraId="6870377C" w14:textId="4AA8B100" w:rsidR="00CB7262" w:rsidRPr="001B2ECC" w:rsidRDefault="00CB7262">
            <w:pPr>
              <w:pStyle w:val="Ttulo1"/>
              <w:rPr>
                <w:rFonts w:ascii="Arial" w:hAnsi="Arial"/>
                <w:color w:val="7C9E0E"/>
                <w:lang w:val="es-MX"/>
              </w:rPr>
            </w:pPr>
          </w:p>
          <w:p w14:paraId="340D8037" w14:textId="77777777" w:rsidR="006A2FDF" w:rsidRDefault="005725C5">
            <w:pPr>
              <w:pStyle w:val="Ttulo1"/>
            </w:pPr>
            <w:r>
              <w:rPr>
                <w:rFonts w:ascii="Arial" w:hAnsi="Arial"/>
                <w:color w:val="7C9E0E"/>
              </w:rPr>
              <w:t>Educación</w:t>
            </w:r>
          </w:p>
        </w:tc>
        <w:tc>
          <w:tcPr>
            <w:tcW w:w="7650" w:type="dxa"/>
          </w:tcPr>
          <w:sdt>
            <w:sdtPr>
              <w:rPr>
                <w:caps w:val="0"/>
                <w:noProof/>
                <w:color w:val="595959" w:themeColor="text1" w:themeTint="A6"/>
                <w:kern w:val="0"/>
                <w:sz w:val="17"/>
                <w:szCs w:val="17"/>
                <w:lang w:val="es-ES" w:eastAsia="es-ES"/>
              </w:rPr>
              <w:id w:val="-691765356"/>
            </w:sdtPr>
            <w:sdtEndPr/>
            <w:sdtContent>
              <w:sdt>
                <w:sdtPr>
                  <w:rPr>
                    <w:caps w:val="0"/>
                    <w:noProof/>
                    <w:color w:val="595959" w:themeColor="text1" w:themeTint="A6"/>
                    <w:kern w:val="0"/>
                    <w:sz w:val="17"/>
                    <w:szCs w:val="17"/>
                    <w:lang w:val="es-ES" w:eastAsia="es-ES"/>
                  </w:rPr>
                  <w:id w:val="-1126388115"/>
                </w:sdtPr>
                <w:sdtEndPr/>
                <w:sdtContent>
                  <w:p w14:paraId="04FC949A" w14:textId="77777777" w:rsidR="006A2FDF" w:rsidRPr="00F2346A" w:rsidRDefault="00F2346A" w:rsidP="00C552E4">
                    <w:pPr>
                      <w:pStyle w:val="Ttulo2"/>
                      <w:spacing w:before="60"/>
                      <w:rPr>
                        <w:noProof/>
                        <w:lang w:val="es-ES"/>
                      </w:rPr>
                    </w:pPr>
                    <w:r w:rsidRPr="00F2346A">
                      <w:rPr>
                        <w:rStyle w:val="Textoennegrita"/>
                        <w:caps w:val="0"/>
                        <w:noProof/>
                        <w:lang w:val="es-ES"/>
                      </w:rPr>
                      <w:t xml:space="preserve">UNIVERSIDAD INSURGENTES </w:t>
                    </w:r>
                    <w:r w:rsidRPr="00F2346A">
                      <w:rPr>
                        <w:caps w:val="0"/>
                        <w:noProof/>
                        <w:lang w:val="es-ES"/>
                      </w:rPr>
                      <w:t>2010-2013</w:t>
                    </w:r>
                  </w:p>
                  <w:p w14:paraId="25EFEBA4" w14:textId="77777777" w:rsidR="006A4BC9" w:rsidRDefault="00F2346A">
                    <w:pPr>
                      <w:pStyle w:val="Ttulo3"/>
                      <w:rPr>
                        <w:caps w:val="0"/>
                        <w:noProof/>
                        <w:sz w:val="18"/>
                        <w:szCs w:val="18"/>
                        <w:lang w:val="es-ES"/>
                      </w:rPr>
                    </w:pPr>
                    <w:r w:rsidRPr="00F2346A">
                      <w:rPr>
                        <w:caps w:val="0"/>
                        <w:noProof/>
                        <w:sz w:val="18"/>
                        <w:szCs w:val="18"/>
                        <w:lang w:val="es-ES"/>
                      </w:rPr>
                      <w:t>LICENCIATURA</w:t>
                    </w:r>
                    <w:r w:rsidR="006A4BC9">
                      <w:rPr>
                        <w:caps w:val="0"/>
                        <w:noProof/>
                        <w:sz w:val="18"/>
                        <w:szCs w:val="18"/>
                        <w:lang w:val="es-ES"/>
                      </w:rPr>
                      <w:t xml:space="preserve"> EN CIENCIAS DE LA COMUNICACIÓN </w:t>
                    </w:r>
                  </w:p>
                  <w:p w14:paraId="68DD8A85" w14:textId="1519ED03" w:rsidR="006A2FDF" w:rsidRPr="00F2346A" w:rsidRDefault="006A4BC9">
                    <w:pPr>
                      <w:pStyle w:val="Ttulo3"/>
                      <w:rPr>
                        <w:caps w:val="0"/>
                        <w:noProof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caps w:val="0"/>
                        <w:noProof/>
                        <w:sz w:val="18"/>
                        <w:szCs w:val="18"/>
                        <w:lang w:val="es-ES"/>
                      </w:rPr>
                      <w:t>NÚMERO DE CÉDULA PROFESIONAL 9500090</w:t>
                    </w:r>
                  </w:p>
                  <w:p w14:paraId="16180176" w14:textId="77777777" w:rsidR="00EC23B3" w:rsidRDefault="00F2346A" w:rsidP="00F2346A">
                    <w:pPr>
                      <w:pStyle w:val="Textoindependiente"/>
                      <w:rPr>
                        <w:sz w:val="17"/>
                        <w:szCs w:val="17"/>
                      </w:rPr>
                    </w:pPr>
                    <w:r w:rsidRPr="00F2346A">
                      <w:rPr>
                        <w:sz w:val="17"/>
                        <w:szCs w:val="17"/>
                      </w:rPr>
                      <w:t xml:space="preserve">CENTRO DE ESTUDIOS TECNOLÓGICOS INDUSTRIAL Y DE SERVICIOS N°32 </w:t>
                    </w:r>
                    <w:r>
                      <w:rPr>
                        <w:sz w:val="17"/>
                        <w:szCs w:val="17"/>
                      </w:rPr>
                      <w:t>(</w:t>
                    </w:r>
                    <w:r w:rsidRPr="00F2346A">
                      <w:rPr>
                        <w:sz w:val="17"/>
                        <w:szCs w:val="17"/>
                      </w:rPr>
                      <w:t>2003-2006</w:t>
                    </w:r>
                    <w:r>
                      <w:rPr>
                        <w:sz w:val="17"/>
                        <w:szCs w:val="17"/>
                      </w:rPr>
                      <w:t>)</w:t>
                    </w:r>
                  </w:p>
                  <w:p w14:paraId="31FCC9FC" w14:textId="77777777" w:rsidR="006A2FDF" w:rsidRPr="00F2346A" w:rsidRDefault="00F2346A" w:rsidP="00F2346A">
                    <w:pPr>
                      <w:pStyle w:val="Textoindependiente"/>
                      <w:rPr>
                        <w:sz w:val="17"/>
                        <w:szCs w:val="17"/>
                      </w:rPr>
                    </w:pPr>
                    <w:r w:rsidRPr="00F2346A">
                      <w:rPr>
                        <w:sz w:val="17"/>
                        <w:szCs w:val="17"/>
                      </w:rPr>
                      <w:t>BACHILLERATO TÉCNICO EN CONTABILIDAD (CERTIFICADO)</w:t>
                    </w:r>
                  </w:p>
                </w:sdtContent>
              </w:sdt>
            </w:sdtContent>
          </w:sdt>
        </w:tc>
      </w:tr>
      <w:tr w:rsidR="006A2FDF" w:rsidRPr="00B426E1" w14:paraId="24E063F1" w14:textId="77777777">
        <w:tc>
          <w:tcPr>
            <w:tcW w:w="2070" w:type="dxa"/>
          </w:tcPr>
          <w:p w14:paraId="54417D71" w14:textId="77777777" w:rsidR="006A2FDF" w:rsidRDefault="00EC23B3">
            <w:pPr>
              <w:pStyle w:val="Ttulo1"/>
            </w:pPr>
            <w:r>
              <w:rPr>
                <w:rFonts w:ascii="Arial" w:hAnsi="Arial"/>
                <w:color w:val="7C9E0E"/>
              </w:rPr>
              <w:t>IDIOMAS</w:t>
            </w:r>
          </w:p>
        </w:tc>
        <w:tc>
          <w:tcPr>
            <w:tcW w:w="7650" w:type="dxa"/>
          </w:tcPr>
          <w:p w14:paraId="63A92D92" w14:textId="5BA2F06A" w:rsidR="00540C1B" w:rsidRDefault="001B2ECC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INGLES BÁSICO</w:t>
            </w:r>
            <w:r w:rsidR="00540C1B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</w:t>
            </w:r>
            <w:r w:rsidR="00931D69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(</w:t>
            </w:r>
            <w:r w:rsidR="00443807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Estudios en curso</w:t>
            </w:r>
            <w:r w:rsidR="00931D69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) </w:t>
            </w:r>
          </w:p>
          <w:p w14:paraId="6F76351C" w14:textId="6C4626E8" w:rsidR="006A2FDF" w:rsidRPr="00EC23B3" w:rsidRDefault="00EF4D6D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Hablado y escrito</w:t>
            </w:r>
            <w:r w:rsidR="00EC23B3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6A2FDF" w:rsidRPr="00003589" w14:paraId="486BDE47" w14:textId="77777777" w:rsidTr="00825A8D">
        <w:trPr>
          <w:trHeight w:val="1098"/>
        </w:trPr>
        <w:tc>
          <w:tcPr>
            <w:tcW w:w="2070" w:type="dxa"/>
          </w:tcPr>
          <w:p w14:paraId="4F66D643" w14:textId="71749839" w:rsidR="006A2FDF" w:rsidRDefault="00EC23B3">
            <w:pPr>
              <w:pStyle w:val="Ttulo1"/>
            </w:pPr>
            <w:r>
              <w:rPr>
                <w:rFonts w:ascii="Arial" w:hAnsi="Arial"/>
                <w:color w:val="7C9E0E"/>
              </w:rPr>
              <w:t>CURSOS</w:t>
            </w:r>
          </w:p>
        </w:tc>
        <w:tc>
          <w:tcPr>
            <w:tcW w:w="7650" w:type="dxa"/>
          </w:tcPr>
          <w:p w14:paraId="287C3E25" w14:textId="4DEFC26E" w:rsidR="0014413E" w:rsidRPr="0014413E" w:rsidRDefault="0014413E" w:rsidP="00EC23B3">
            <w:pPr>
              <w:rPr>
                <w:color w:val="7F7F7F" w:themeColor="text1" w:themeTint="80"/>
                <w:sz w:val="20"/>
                <w:szCs w:val="20"/>
                <w:lang w:val="es-MX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Diplomado </w:t>
            </w:r>
            <w:r w:rsidRPr="0014413E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"Caminos para la igualdad"</w:t>
            </w:r>
            <w:r w:rsidR="00A235C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="0025428D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T</w:t>
            </w:r>
            <w:r w:rsidR="0025428D" w:rsidRPr="0025428D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ransversalización</w:t>
            </w:r>
            <w:proofErr w:type="spellEnd"/>
            <w:r w:rsidR="00A235C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de la Perspectiva de Género y Perspectiva de Derechos Humanos en las Políticas Públicas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="0034388A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Yamey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al</w:t>
            </w:r>
            <w:proofErr w:type="spellEnd"/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A.C,</w:t>
            </w:r>
            <w:r w:rsidR="00A235C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</w:t>
            </w:r>
            <w:r w:rsidR="00D449AA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e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n curso</w:t>
            </w:r>
            <w:r w:rsidR="00D449AA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</w:t>
            </w:r>
            <w:r w:rsidR="00FB188E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Febrero-Julio 2017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</w:p>
          <w:p w14:paraId="3736ADA5" w14:textId="6E518F93" w:rsidR="00EC23B3" w:rsidRPr="0044472C" w:rsidRDefault="00EC23B3" w:rsidP="00EC23B3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Curso de Redacción Básico, Universidad Insurgentes, Constancia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</w:p>
          <w:p w14:paraId="47B05C99" w14:textId="659CB666" w:rsidR="00EC23B3" w:rsidRPr="0044472C" w:rsidRDefault="00126DF9" w:rsidP="00EC23B3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P</w:t>
            </w:r>
            <w:r w:rsidR="00EC23B3"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hotoshop. Universidad Insurgentes, Constancia.</w:t>
            </w:r>
          </w:p>
          <w:p w14:paraId="53DD2243" w14:textId="5EA0F467" w:rsidR="00EC23B3" w:rsidRPr="0044472C" w:rsidRDefault="00EC23B3" w:rsidP="00EC23B3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Autorretrato Femenino. Univ</w:t>
            </w:r>
            <w:r w:rsidR="004541F9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ersidad Insurgentes, Constancia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</w:p>
          <w:p w14:paraId="21BFA12F" w14:textId="67326BF1" w:rsidR="004541F9" w:rsidRDefault="00EC23B3" w:rsidP="00EC23B3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Seminario de Cine Documental. Univ</w:t>
            </w:r>
            <w:r w:rsidR="004541F9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ersidad Insurgentes, Constancia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</w:p>
          <w:p w14:paraId="520FEFB5" w14:textId="21363647" w:rsidR="006A4BC9" w:rsidRPr="004541F9" w:rsidRDefault="00EC23B3" w:rsidP="00EC23B3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Curso de Locució</w:t>
            </w:r>
            <w:bookmarkStart w:id="0" w:name="_GoBack"/>
            <w:bookmarkEnd w:id="0"/>
            <w:r w:rsidRPr="0044472C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n MVS Radio. MVS Radio, Constancia</w:t>
            </w:r>
            <w:r w:rsidR="00BE71D6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.</w:t>
            </w:r>
          </w:p>
        </w:tc>
      </w:tr>
      <w:tr w:rsidR="006A4BC9" w:rsidRPr="004541F9" w14:paraId="35A6D402" w14:textId="77777777" w:rsidTr="006A4BC9">
        <w:trPr>
          <w:trHeight w:val="1098"/>
        </w:trPr>
        <w:tc>
          <w:tcPr>
            <w:tcW w:w="2070" w:type="dxa"/>
          </w:tcPr>
          <w:p w14:paraId="36171B3E" w14:textId="030C2460" w:rsidR="006A4BC9" w:rsidRPr="006A4BC9" w:rsidRDefault="006A4BC9" w:rsidP="006A4BC9">
            <w:pPr>
              <w:pStyle w:val="Ttulo1"/>
              <w:rPr>
                <w:rFonts w:ascii="Arial" w:hAnsi="Arial"/>
                <w:color w:val="7C9E0E"/>
              </w:rPr>
            </w:pPr>
            <w:r>
              <w:rPr>
                <w:rFonts w:ascii="Arial" w:hAnsi="Arial"/>
                <w:color w:val="7C9E0E"/>
              </w:rPr>
              <w:lastRenderedPageBreak/>
              <w:t>OTRA DOCUMENTACIÓN</w:t>
            </w:r>
          </w:p>
        </w:tc>
        <w:tc>
          <w:tcPr>
            <w:tcW w:w="7650" w:type="dxa"/>
          </w:tcPr>
          <w:p w14:paraId="162F1AA2" w14:textId="42BD7B8E" w:rsidR="006A4BC9" w:rsidRDefault="006A4BC9" w:rsidP="006A4BC9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Pasaporte </w:t>
            </w:r>
          </w:p>
          <w:p w14:paraId="0B4D75A4" w14:textId="410E2CFE" w:rsidR="006A4BC9" w:rsidRPr="004541F9" w:rsidRDefault="00015F7B" w:rsidP="006A4BC9">
            <w:pPr>
              <w:rPr>
                <w:color w:val="7F7F7F" w:themeColor="text1" w:themeTint="80"/>
                <w:sz w:val="20"/>
                <w:szCs w:val="20"/>
                <w:lang w:val="es-ES_tradnl" w:eastAsia="es-ES"/>
              </w:rPr>
            </w:pPr>
            <w:r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>VISA</w:t>
            </w:r>
            <w:r w:rsidR="002B4F2D">
              <w:rPr>
                <w:color w:val="7F7F7F" w:themeColor="text1" w:themeTint="80"/>
                <w:sz w:val="20"/>
                <w:szCs w:val="20"/>
                <w:lang w:val="es-ES_tradnl" w:eastAsia="es-ES"/>
              </w:rPr>
              <w:t xml:space="preserve"> Americana</w:t>
            </w:r>
          </w:p>
        </w:tc>
      </w:tr>
    </w:tbl>
    <w:p w14:paraId="6D3B165E" w14:textId="4F974FB4" w:rsidR="006A2FDF" w:rsidRPr="00B41AEA" w:rsidRDefault="006A2FDF">
      <w:pPr>
        <w:rPr>
          <w:lang w:val="es-ES"/>
        </w:rPr>
      </w:pPr>
    </w:p>
    <w:sectPr w:rsidR="006A2FDF" w:rsidRPr="00B41AEA">
      <w:footerReference w:type="default" r:id="rId11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04159" w14:textId="77777777" w:rsidR="00CC191F" w:rsidRDefault="00CC191F">
      <w:pPr>
        <w:spacing w:after="0" w:line="240" w:lineRule="auto"/>
      </w:pPr>
      <w:r>
        <w:separator/>
      </w:r>
    </w:p>
  </w:endnote>
  <w:endnote w:type="continuationSeparator" w:id="0">
    <w:p w14:paraId="420C40FA" w14:textId="77777777" w:rsidR="00CC191F" w:rsidRDefault="00CC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378D" w14:textId="77777777" w:rsidR="00CC191F" w:rsidRDefault="00CC191F">
    <w:pPr>
      <w:pStyle w:val="Piedepgina"/>
    </w:pPr>
    <w:r>
      <w:rPr>
        <w:rFonts w:ascii="Arial" w:hAnsi="Arial"/>
        <w:color w:val="7C9E0E"/>
      </w:rP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247F3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491D4" w14:textId="77777777" w:rsidR="00CC191F" w:rsidRDefault="00CC191F">
      <w:pPr>
        <w:spacing w:after="0" w:line="240" w:lineRule="auto"/>
      </w:pPr>
      <w:r>
        <w:separator/>
      </w:r>
    </w:p>
  </w:footnote>
  <w:footnote w:type="continuationSeparator" w:id="0">
    <w:p w14:paraId="767CBDD9" w14:textId="77777777" w:rsidR="00CC191F" w:rsidRDefault="00CC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81FFF"/>
    <w:multiLevelType w:val="hybridMultilevel"/>
    <w:tmpl w:val="51C66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E48A5"/>
    <w:multiLevelType w:val="hybridMultilevel"/>
    <w:tmpl w:val="569CF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A7A8A"/>
    <w:multiLevelType w:val="hybridMultilevel"/>
    <w:tmpl w:val="B8924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D3D60"/>
    <w:multiLevelType w:val="hybridMultilevel"/>
    <w:tmpl w:val="9B8A8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89"/>
    <w:rsid w:val="00003589"/>
    <w:rsid w:val="00013CE1"/>
    <w:rsid w:val="00015F7B"/>
    <w:rsid w:val="00024081"/>
    <w:rsid w:val="000311EC"/>
    <w:rsid w:val="0003379A"/>
    <w:rsid w:val="00050EC1"/>
    <w:rsid w:val="0006715F"/>
    <w:rsid w:val="000B659E"/>
    <w:rsid w:val="000C3158"/>
    <w:rsid w:val="000E0152"/>
    <w:rsid w:val="000E2A3F"/>
    <w:rsid w:val="000F265B"/>
    <w:rsid w:val="000F575C"/>
    <w:rsid w:val="00126DF9"/>
    <w:rsid w:val="00136C67"/>
    <w:rsid w:val="00142152"/>
    <w:rsid w:val="0014413E"/>
    <w:rsid w:val="00150BA2"/>
    <w:rsid w:val="00153049"/>
    <w:rsid w:val="00174A0E"/>
    <w:rsid w:val="00197F06"/>
    <w:rsid w:val="001B2ECC"/>
    <w:rsid w:val="002204C1"/>
    <w:rsid w:val="0023351D"/>
    <w:rsid w:val="002471AC"/>
    <w:rsid w:val="00247F3D"/>
    <w:rsid w:val="0025428D"/>
    <w:rsid w:val="0026450F"/>
    <w:rsid w:val="0028579E"/>
    <w:rsid w:val="00287732"/>
    <w:rsid w:val="002A4603"/>
    <w:rsid w:val="002B4F2D"/>
    <w:rsid w:val="002B601B"/>
    <w:rsid w:val="002D15D0"/>
    <w:rsid w:val="002D7E79"/>
    <w:rsid w:val="0034388A"/>
    <w:rsid w:val="00350293"/>
    <w:rsid w:val="0035212D"/>
    <w:rsid w:val="0037698E"/>
    <w:rsid w:val="003B5409"/>
    <w:rsid w:val="003F3103"/>
    <w:rsid w:val="003F4ACD"/>
    <w:rsid w:val="00443807"/>
    <w:rsid w:val="004541F9"/>
    <w:rsid w:val="004E54D0"/>
    <w:rsid w:val="00540C1B"/>
    <w:rsid w:val="00542015"/>
    <w:rsid w:val="0055109A"/>
    <w:rsid w:val="005725C5"/>
    <w:rsid w:val="00596130"/>
    <w:rsid w:val="005B078D"/>
    <w:rsid w:val="005B2FC4"/>
    <w:rsid w:val="005E2628"/>
    <w:rsid w:val="005E6D31"/>
    <w:rsid w:val="005F6790"/>
    <w:rsid w:val="00647646"/>
    <w:rsid w:val="00693689"/>
    <w:rsid w:val="00694FB0"/>
    <w:rsid w:val="006A2FDF"/>
    <w:rsid w:val="006A4BC9"/>
    <w:rsid w:val="006C064D"/>
    <w:rsid w:val="006D0B71"/>
    <w:rsid w:val="006E215E"/>
    <w:rsid w:val="006E7476"/>
    <w:rsid w:val="00705B04"/>
    <w:rsid w:val="007124D0"/>
    <w:rsid w:val="007624A5"/>
    <w:rsid w:val="0076319F"/>
    <w:rsid w:val="00766B92"/>
    <w:rsid w:val="007D6A2F"/>
    <w:rsid w:val="007F2252"/>
    <w:rsid w:val="00812970"/>
    <w:rsid w:val="00825A8D"/>
    <w:rsid w:val="00833263"/>
    <w:rsid w:val="0086606D"/>
    <w:rsid w:val="00882ACB"/>
    <w:rsid w:val="0089199E"/>
    <w:rsid w:val="008962DC"/>
    <w:rsid w:val="008A4ABF"/>
    <w:rsid w:val="008C210B"/>
    <w:rsid w:val="008C5F84"/>
    <w:rsid w:val="008C66D4"/>
    <w:rsid w:val="008D3FEC"/>
    <w:rsid w:val="008F33A4"/>
    <w:rsid w:val="00906CBC"/>
    <w:rsid w:val="009202BE"/>
    <w:rsid w:val="00931D69"/>
    <w:rsid w:val="00966953"/>
    <w:rsid w:val="00992329"/>
    <w:rsid w:val="009F5491"/>
    <w:rsid w:val="00A235C6"/>
    <w:rsid w:val="00A35C8B"/>
    <w:rsid w:val="00A64D74"/>
    <w:rsid w:val="00A7757F"/>
    <w:rsid w:val="00A843C8"/>
    <w:rsid w:val="00A849C9"/>
    <w:rsid w:val="00A95FFA"/>
    <w:rsid w:val="00AA47F6"/>
    <w:rsid w:val="00AB20E5"/>
    <w:rsid w:val="00AC31B9"/>
    <w:rsid w:val="00AF4561"/>
    <w:rsid w:val="00B11BE3"/>
    <w:rsid w:val="00B148A6"/>
    <w:rsid w:val="00B401DB"/>
    <w:rsid w:val="00B41AEA"/>
    <w:rsid w:val="00B426E1"/>
    <w:rsid w:val="00B95FE4"/>
    <w:rsid w:val="00BA5653"/>
    <w:rsid w:val="00BB45D2"/>
    <w:rsid w:val="00BD02F7"/>
    <w:rsid w:val="00BE19EB"/>
    <w:rsid w:val="00BE71D6"/>
    <w:rsid w:val="00BF5583"/>
    <w:rsid w:val="00C2341B"/>
    <w:rsid w:val="00C552E4"/>
    <w:rsid w:val="00C72EC7"/>
    <w:rsid w:val="00C85AFA"/>
    <w:rsid w:val="00C902FF"/>
    <w:rsid w:val="00C910D4"/>
    <w:rsid w:val="00CB7262"/>
    <w:rsid w:val="00CC191F"/>
    <w:rsid w:val="00D10900"/>
    <w:rsid w:val="00D32FFD"/>
    <w:rsid w:val="00D449AA"/>
    <w:rsid w:val="00D72401"/>
    <w:rsid w:val="00D74157"/>
    <w:rsid w:val="00D74AEB"/>
    <w:rsid w:val="00D77D70"/>
    <w:rsid w:val="00D949D9"/>
    <w:rsid w:val="00DB5379"/>
    <w:rsid w:val="00DB66CC"/>
    <w:rsid w:val="00DE0F40"/>
    <w:rsid w:val="00E03266"/>
    <w:rsid w:val="00E43153"/>
    <w:rsid w:val="00E93240"/>
    <w:rsid w:val="00EA5FB1"/>
    <w:rsid w:val="00EC23B3"/>
    <w:rsid w:val="00EF15A9"/>
    <w:rsid w:val="00EF49BD"/>
    <w:rsid w:val="00EF4D6D"/>
    <w:rsid w:val="00F2346A"/>
    <w:rsid w:val="00F30717"/>
    <w:rsid w:val="00F67806"/>
    <w:rsid w:val="00F7544D"/>
    <w:rsid w:val="00F8291C"/>
    <w:rsid w:val="00F937FD"/>
    <w:rsid w:val="00FA4A8C"/>
    <w:rsid w:val="00FB188E"/>
    <w:rsid w:val="00FB39A5"/>
    <w:rsid w:val="00FB7BD0"/>
    <w:rsid w:val="00FC102B"/>
    <w:rsid w:val="00FE260C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F49BE"/>
  <w15:docId w15:val="{6932CAF6-24FF-4972-9655-F25A765D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3589"/>
    <w:rPr>
      <w:color w:val="8EB610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64764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2346A"/>
    <w:pPr>
      <w:spacing w:line="240" w:lineRule="auto"/>
    </w:pPr>
    <w:rPr>
      <w:color w:val="7F7F7F" w:themeColor="text1" w:themeTint="80"/>
      <w:szCs w:val="22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2346A"/>
    <w:rPr>
      <w:color w:val="7F7F7F" w:themeColor="text1" w:themeTint="80"/>
      <w:szCs w:val="22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D74"/>
    <w:rPr>
      <w:color w:val="F7921E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4D0"/>
    <w:pPr>
      <w:spacing w:after="0" w:line="240" w:lineRule="auto"/>
    </w:pPr>
    <w:rPr>
      <w:rFonts w:ascii="Lucida Grande" w:hAnsi="Lucida Grand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D0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gelicalos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rduno\AppData\Roaming\Microsoft\Plantillas\Curr&#237;culum%20fun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ED5CD9C0445D6AA33CA1BA549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8087-EEAE-4575-A6D0-BDD503D29D54}"/>
      </w:docPartPr>
      <w:docPartBody>
        <w:p w:rsidR="006C4715" w:rsidRDefault="00435BC4">
          <w:pPr>
            <w:pStyle w:val="CBFED5CD9C0445D6AA33CA1BA5498DDA"/>
          </w:pPr>
          <w:r w:rsidRPr="00B41AEA">
            <w:rPr>
              <w:noProof/>
              <w:lang w:val="es-ES"/>
            </w:rPr>
            <w:t>[</w:t>
          </w:r>
          <w:r>
            <w:rPr>
              <w:noProof/>
              <w:lang w:val="es-ES"/>
            </w:rPr>
            <w:t>SU NOMBRE</w:t>
          </w:r>
          <w:r w:rsidRPr="00B41AEA">
            <w:rPr>
              <w:noProof/>
              <w:lang w:val="es-E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C4"/>
    <w:rsid w:val="00104E54"/>
    <w:rsid w:val="001F3BAE"/>
    <w:rsid w:val="002418D2"/>
    <w:rsid w:val="00435BC4"/>
    <w:rsid w:val="005708FA"/>
    <w:rsid w:val="006C4715"/>
    <w:rsid w:val="00786A29"/>
    <w:rsid w:val="00B52557"/>
    <w:rsid w:val="00CB7503"/>
    <w:rsid w:val="00D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BFED5CD9C0445D6AA33CA1BA5498DDA">
    <w:name w:val="CBFED5CD9C0445D6AA33CA1BA5498DDA"/>
  </w:style>
  <w:style w:type="paragraph" w:customStyle="1" w:styleId="2DF076CB5C674C17A390AB1D389494F4">
    <w:name w:val="2DF076CB5C674C17A390AB1D389494F4"/>
  </w:style>
  <w:style w:type="paragraph" w:customStyle="1" w:styleId="FECC44D5381247CC93E776D5D5B49AC1">
    <w:name w:val="FECC44D5381247CC93E776D5D5B49AC1"/>
  </w:style>
  <w:style w:type="paragraph" w:customStyle="1" w:styleId="458201538E8942739FB6BB88ADA50CDF">
    <w:name w:val="458201538E8942739FB6BB88ADA50CDF"/>
  </w:style>
  <w:style w:type="paragraph" w:customStyle="1" w:styleId="2B08D4A375E34722A3D43520D835E706">
    <w:name w:val="2B08D4A375E34722A3D43520D835E706"/>
  </w:style>
  <w:style w:type="paragraph" w:customStyle="1" w:styleId="97D2A753B3B047049E757290379058EF">
    <w:name w:val="97D2A753B3B047049E757290379058EF"/>
  </w:style>
  <w:style w:type="character" w:styleId="Textodelmarcadordeposicin">
    <w:name w:val="Placeholder Text"/>
    <w:basedOn w:val="Fuentedeprrafopredeter"/>
    <w:uiPriority w:val="99"/>
    <w:semiHidden/>
    <w:rsid w:val="005708FA"/>
    <w:rPr>
      <w:color w:val="808080"/>
    </w:rPr>
  </w:style>
  <w:style w:type="paragraph" w:customStyle="1" w:styleId="4102F35EB7544D288346A4E430B22AC9">
    <w:name w:val="4102F35EB7544D288346A4E430B22AC9"/>
  </w:style>
  <w:style w:type="character" w:styleId="Textoennegrita">
    <w:name w:val="Strong"/>
    <w:basedOn w:val="Fuentedeprrafopredeter"/>
    <w:uiPriority w:val="1"/>
    <w:qFormat/>
    <w:rsid w:val="00435BC4"/>
    <w:rPr>
      <w:b/>
      <w:bCs/>
    </w:rPr>
  </w:style>
  <w:style w:type="paragraph" w:customStyle="1" w:styleId="876DBB42C6F345E9931BD919AA6BC964">
    <w:name w:val="876DBB42C6F345E9931BD919AA6BC964"/>
  </w:style>
  <w:style w:type="paragraph" w:customStyle="1" w:styleId="DD8B1F418B424B33AA781F9FCD0B5314">
    <w:name w:val="DD8B1F418B424B33AA781F9FCD0B5314"/>
  </w:style>
  <w:style w:type="paragraph" w:customStyle="1" w:styleId="BA07A69958FB4B45BE5FD2F7067863CD">
    <w:name w:val="BA07A69958FB4B45BE5FD2F7067863CD"/>
  </w:style>
  <w:style w:type="paragraph" w:customStyle="1" w:styleId="8B23F704D9C34E21BF612DF3935388B9">
    <w:name w:val="8B23F704D9C34E21BF612DF3935388B9"/>
  </w:style>
  <w:style w:type="paragraph" w:customStyle="1" w:styleId="7F47D13134334F8EB13E88F052153F10">
    <w:name w:val="7F47D13134334F8EB13E88F052153F10"/>
  </w:style>
  <w:style w:type="paragraph" w:customStyle="1" w:styleId="A84CF6916EA9412C944D51F27C16F75C">
    <w:name w:val="A84CF6916EA9412C944D51F27C16F75C"/>
  </w:style>
  <w:style w:type="paragraph" w:customStyle="1" w:styleId="B1787DDC94FE476AB73D878B6E51C1B4">
    <w:name w:val="B1787DDC94FE476AB73D878B6E51C1B4"/>
  </w:style>
  <w:style w:type="paragraph" w:customStyle="1" w:styleId="1D1D2454BA5142D383E25F639BA9A7EA">
    <w:name w:val="1D1D2454BA5142D383E25F639BA9A7EA"/>
  </w:style>
  <w:style w:type="paragraph" w:customStyle="1" w:styleId="8772F42BA08549DDA3E98FA7DF332D23">
    <w:name w:val="8772F42BA08549DDA3E98FA7DF332D23"/>
  </w:style>
  <w:style w:type="paragraph" w:customStyle="1" w:styleId="3DAD60B9946E44249623E15EDC4D6894">
    <w:name w:val="3DAD60B9946E44249623E15EDC4D6894"/>
  </w:style>
  <w:style w:type="paragraph" w:customStyle="1" w:styleId="76BABA76138041DCB68C30DE7616BF38">
    <w:name w:val="76BABA76138041DCB68C30DE7616BF38"/>
  </w:style>
  <w:style w:type="paragraph" w:customStyle="1" w:styleId="7D06AE9F6EF84E36AEA88364AA46E923">
    <w:name w:val="7D06AE9F6EF84E36AEA88364AA46E923"/>
  </w:style>
  <w:style w:type="paragraph" w:customStyle="1" w:styleId="9DB8FE36A11A4434B562DC88E39A32A8">
    <w:name w:val="9DB8FE36A11A4434B562DC88E39A32A8"/>
  </w:style>
  <w:style w:type="paragraph" w:customStyle="1" w:styleId="1042DCB746B74F63BE649630CBB5DEC8">
    <w:name w:val="1042DCB746B74F63BE649630CBB5DEC8"/>
  </w:style>
  <w:style w:type="paragraph" w:customStyle="1" w:styleId="E403112B79A04674A3E64D0F7526793E">
    <w:name w:val="E403112B79A04674A3E64D0F7526793E"/>
    <w:rsid w:val="00435BC4"/>
  </w:style>
  <w:style w:type="paragraph" w:customStyle="1" w:styleId="44B269A1B20D4D1D9D4E7D849E5AA126">
    <w:name w:val="44B269A1B20D4D1D9D4E7D849E5AA126"/>
    <w:rsid w:val="00435BC4"/>
  </w:style>
  <w:style w:type="paragraph" w:customStyle="1" w:styleId="CB65F248F22944779BE99E5D2EC332B8">
    <w:name w:val="CB65F248F22944779BE99E5D2EC332B8"/>
    <w:rsid w:val="00435BC4"/>
  </w:style>
  <w:style w:type="paragraph" w:customStyle="1" w:styleId="C62C53E61FA341BCADDC7DA25EA0173C">
    <w:name w:val="C62C53E61FA341BCADDC7DA25EA0173C"/>
    <w:rsid w:val="00435BC4"/>
  </w:style>
  <w:style w:type="paragraph" w:customStyle="1" w:styleId="2245BE66AEF748629908332EBDA76D81">
    <w:name w:val="2245BE66AEF748629908332EBDA76D81"/>
    <w:rsid w:val="00435BC4"/>
  </w:style>
  <w:style w:type="paragraph" w:customStyle="1" w:styleId="F98976BB16424B24B16D2E7A74C2B823">
    <w:name w:val="F98976BB16424B24B16D2E7A74C2B823"/>
    <w:rsid w:val="00435BC4"/>
  </w:style>
  <w:style w:type="paragraph" w:customStyle="1" w:styleId="2D8806CA333C4510BB28192B2E4A6F70">
    <w:name w:val="2D8806CA333C4510BB28192B2E4A6F70"/>
    <w:rsid w:val="00435BC4"/>
  </w:style>
  <w:style w:type="paragraph" w:customStyle="1" w:styleId="DEA50BA632F047119AA50572DE11F98C">
    <w:name w:val="DEA50BA632F047119AA50572DE11F98C"/>
    <w:rsid w:val="00435BC4"/>
  </w:style>
  <w:style w:type="paragraph" w:customStyle="1" w:styleId="91AF077B5C95475F96A2DC058005BFB4">
    <w:name w:val="91AF077B5C95475F96A2DC058005BFB4"/>
    <w:rsid w:val="00435BC4"/>
  </w:style>
  <w:style w:type="paragraph" w:customStyle="1" w:styleId="A1A593FA58CD4D0F8461E81ECF642EEC">
    <w:name w:val="A1A593FA58CD4D0F8461E81ECF642EEC"/>
    <w:rsid w:val="00435BC4"/>
  </w:style>
  <w:style w:type="paragraph" w:customStyle="1" w:styleId="72A848437E1A4C758DC6CB4B467C8218">
    <w:name w:val="72A848437E1A4C758DC6CB4B467C8218"/>
    <w:rsid w:val="00435BC4"/>
  </w:style>
  <w:style w:type="paragraph" w:customStyle="1" w:styleId="0F114C8530084A85BA9E4677D6B00ADF">
    <w:name w:val="0F114C8530084A85BA9E4677D6B00ADF"/>
    <w:rsid w:val="00435BC4"/>
  </w:style>
  <w:style w:type="paragraph" w:customStyle="1" w:styleId="7197B17C2CA04927B221C93327868938">
    <w:name w:val="7197B17C2CA04927B221C93327868938"/>
    <w:rsid w:val="00435BC4"/>
  </w:style>
  <w:style w:type="paragraph" w:customStyle="1" w:styleId="BD68C0CC782F4BE4BA181AE36DE33FA7">
    <w:name w:val="BD68C0CC782F4BE4BA181AE36DE33FA7"/>
    <w:rsid w:val="00435BC4"/>
  </w:style>
  <w:style w:type="paragraph" w:customStyle="1" w:styleId="67A728D1A84349FE9E4881D8295C92F2">
    <w:name w:val="67A728D1A84349FE9E4881D8295C92F2"/>
    <w:rsid w:val="00435BC4"/>
  </w:style>
  <w:style w:type="paragraph" w:customStyle="1" w:styleId="D17977661CF448CA95304BF7CDC0C2FC">
    <w:name w:val="D17977661CF448CA95304BF7CDC0C2FC"/>
    <w:rsid w:val="00435BC4"/>
  </w:style>
  <w:style w:type="paragraph" w:customStyle="1" w:styleId="DBF7FADBE19F453F96EA080FFBBFE7EC">
    <w:name w:val="DBF7FADBE19F453F96EA080FFBBFE7EC"/>
    <w:rsid w:val="00435BC4"/>
  </w:style>
  <w:style w:type="paragraph" w:customStyle="1" w:styleId="4F5F7C5D35A146CEB8BE54A96AE1FA3A">
    <w:name w:val="4F5F7C5D35A146CEB8BE54A96AE1FA3A"/>
    <w:rsid w:val="00435BC4"/>
  </w:style>
  <w:style w:type="paragraph" w:customStyle="1" w:styleId="382FDEE4F43D4CB49EBB92919FA0F4D7">
    <w:name w:val="382FDEE4F43D4CB49EBB92919FA0F4D7"/>
    <w:rsid w:val="00435BC4"/>
  </w:style>
  <w:style w:type="paragraph" w:customStyle="1" w:styleId="9AB8D9C36C2841EB8A9E9B1A1B31AEBB">
    <w:name w:val="9AB8D9C36C2841EB8A9E9B1A1B31AEBB"/>
    <w:rsid w:val="00435BC4"/>
  </w:style>
  <w:style w:type="paragraph" w:customStyle="1" w:styleId="1FB59AA2CAE249D0909799CD4622B296">
    <w:name w:val="1FB59AA2CAE249D0909799CD4622B296"/>
    <w:rsid w:val="00435BC4"/>
  </w:style>
  <w:style w:type="paragraph" w:customStyle="1" w:styleId="AB43C9A7DD2A41D2BF584AE087506B85">
    <w:name w:val="AB43C9A7DD2A41D2BF584AE087506B85"/>
    <w:rsid w:val="00435BC4"/>
  </w:style>
  <w:style w:type="paragraph" w:customStyle="1" w:styleId="339E8A64C7994FEA84BFFF0F56827CCE">
    <w:name w:val="339E8A64C7994FEA84BFFF0F56827CCE"/>
    <w:rsid w:val="00435BC4"/>
  </w:style>
  <w:style w:type="paragraph" w:customStyle="1" w:styleId="74E7A687C1A04DE1B1C814AD16323985">
    <w:name w:val="74E7A687C1A04DE1B1C814AD16323985"/>
    <w:rsid w:val="00435BC4"/>
  </w:style>
  <w:style w:type="paragraph" w:customStyle="1" w:styleId="EBEBEAF30EF444008FA980904BE21FDC">
    <w:name w:val="EBEBEAF30EF444008FA980904BE21FDC"/>
    <w:rsid w:val="00435BC4"/>
  </w:style>
  <w:style w:type="paragraph" w:customStyle="1" w:styleId="DA1AE7E5D25F45E4BE4A46256A50D6D3">
    <w:name w:val="DA1AE7E5D25F45E4BE4A46256A50D6D3"/>
    <w:rsid w:val="00435BC4"/>
  </w:style>
  <w:style w:type="paragraph" w:customStyle="1" w:styleId="5E6A41AE37B14617B346B62294FCE914">
    <w:name w:val="5E6A41AE37B14617B346B62294FCE914"/>
    <w:rsid w:val="00435BC4"/>
  </w:style>
  <w:style w:type="paragraph" w:customStyle="1" w:styleId="4162C02E24DF4AFD90DC4B8360E0BB86">
    <w:name w:val="4162C02E24DF4AFD90DC4B8360E0BB86"/>
    <w:rsid w:val="00435BC4"/>
  </w:style>
  <w:style w:type="paragraph" w:customStyle="1" w:styleId="7978CFE9E7C54147B5502502D680FF62">
    <w:name w:val="7978CFE9E7C54147B5502502D680FF62"/>
    <w:rsid w:val="00435BC4"/>
  </w:style>
  <w:style w:type="paragraph" w:customStyle="1" w:styleId="B080E02F5CB74D01BF442595E5884DDA">
    <w:name w:val="B080E02F5CB74D01BF442595E5884DDA"/>
    <w:rsid w:val="00435BC4"/>
  </w:style>
  <w:style w:type="paragraph" w:customStyle="1" w:styleId="88AE61B2A9B64E21BE503D67FE6DAD64">
    <w:name w:val="88AE61B2A9B64E21BE503D67FE6DAD64"/>
    <w:rsid w:val="00435BC4"/>
  </w:style>
  <w:style w:type="paragraph" w:customStyle="1" w:styleId="0585008F8DB5412E846170E9A1F56FAB">
    <w:name w:val="0585008F8DB5412E846170E9A1F56FAB"/>
    <w:rsid w:val="00435BC4"/>
  </w:style>
  <w:style w:type="paragraph" w:customStyle="1" w:styleId="10DDE182285D4F749D01536EBB1C5B12">
    <w:name w:val="10DDE182285D4F749D01536EBB1C5B12"/>
    <w:rsid w:val="00435BC4"/>
  </w:style>
  <w:style w:type="paragraph" w:customStyle="1" w:styleId="01CCC20AB47A4EE28A729BBAC24F5ABB">
    <w:name w:val="01CCC20AB47A4EE28A729BBAC24F5ABB"/>
    <w:rsid w:val="00435BC4"/>
  </w:style>
  <w:style w:type="paragraph" w:customStyle="1" w:styleId="FBBF9028F860422B9FF4A7DF6DCD6014">
    <w:name w:val="FBBF9028F860422B9FF4A7DF6DCD6014"/>
    <w:rsid w:val="00435BC4"/>
  </w:style>
  <w:style w:type="paragraph" w:customStyle="1" w:styleId="C9565CEF9F134020AF62DE92EA48E253">
    <w:name w:val="C9565CEF9F134020AF62DE92EA48E253"/>
    <w:rsid w:val="00435BC4"/>
  </w:style>
  <w:style w:type="paragraph" w:customStyle="1" w:styleId="8643E4E074FF462CAA76465B3B73BF03">
    <w:name w:val="8643E4E074FF462CAA76465B3B73BF03"/>
    <w:rsid w:val="00435BC4"/>
  </w:style>
  <w:style w:type="paragraph" w:customStyle="1" w:styleId="8B08144DE3ED45039B3424ED427E1E77">
    <w:name w:val="8B08144DE3ED45039B3424ED427E1E77"/>
    <w:rsid w:val="00435BC4"/>
  </w:style>
  <w:style w:type="paragraph" w:customStyle="1" w:styleId="0B55A1F129FA462EA2CBD73BB6DBACA2">
    <w:name w:val="0B55A1F129FA462EA2CBD73BB6DBACA2"/>
    <w:rsid w:val="00435BC4"/>
  </w:style>
  <w:style w:type="paragraph" w:customStyle="1" w:styleId="EE328D03E80D49CD93783156853EC267">
    <w:name w:val="EE328D03E80D49CD93783156853EC267"/>
    <w:rsid w:val="00435BC4"/>
  </w:style>
  <w:style w:type="paragraph" w:customStyle="1" w:styleId="5BCE4F9B49E4410AA429F38F5F18B887">
    <w:name w:val="5BCE4F9B49E4410AA429F38F5F18B887"/>
    <w:rsid w:val="00435BC4"/>
  </w:style>
  <w:style w:type="paragraph" w:customStyle="1" w:styleId="D4F46CD98B4343B3B60ADCF633630904">
    <w:name w:val="D4F46CD98B4343B3B60ADCF633630904"/>
    <w:rsid w:val="00435BC4"/>
  </w:style>
  <w:style w:type="paragraph" w:customStyle="1" w:styleId="66F57146DE514A42AEB3FDA1671B299E">
    <w:name w:val="66F57146DE514A42AEB3FDA1671B299E"/>
    <w:rsid w:val="00435BC4"/>
  </w:style>
  <w:style w:type="paragraph" w:customStyle="1" w:styleId="F2D33DF124804A658E60E58A3073ED9D">
    <w:name w:val="F2D33DF124804A658E60E58A3073ED9D"/>
    <w:rsid w:val="00435BC4"/>
  </w:style>
  <w:style w:type="paragraph" w:customStyle="1" w:styleId="C9214E2511E14475B6107C6B8D235621">
    <w:name w:val="C9214E2511E14475B6107C6B8D235621"/>
    <w:rsid w:val="00435BC4"/>
  </w:style>
  <w:style w:type="paragraph" w:customStyle="1" w:styleId="A23CC03513F3466FBD77391A4065DCE1">
    <w:name w:val="A23CC03513F3466FBD77391A4065DCE1"/>
    <w:rsid w:val="00435BC4"/>
  </w:style>
  <w:style w:type="paragraph" w:customStyle="1" w:styleId="88FBA50E79954E43A62ABB6D91C69216">
    <w:name w:val="88FBA50E79954E43A62ABB6D91C69216"/>
    <w:rsid w:val="00435BC4"/>
  </w:style>
  <w:style w:type="paragraph" w:customStyle="1" w:styleId="AB9EFDC8A8AD4ED983E5DF7A68BFED88">
    <w:name w:val="AB9EFDC8A8AD4ED983E5DF7A68BFED88"/>
    <w:rsid w:val="00435BC4"/>
  </w:style>
  <w:style w:type="paragraph" w:customStyle="1" w:styleId="C110A233CE6C48F0B75C9DC04E13581C">
    <w:name w:val="C110A233CE6C48F0B75C9DC04E13581C"/>
    <w:rsid w:val="00435BC4"/>
  </w:style>
  <w:style w:type="paragraph" w:customStyle="1" w:styleId="D132FDD668A416438E0D59A7E01DAAF8">
    <w:name w:val="D132FDD668A416438E0D59A7E01DAAF8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CD57BC43858C47BD31AE4CCD65B11C">
    <w:name w:val="78CD57BC43858C47BD31AE4CCD65B11C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17330A734A8EA4EBD917BE95BF9F9E9">
    <w:name w:val="817330A734A8EA4EBD917BE95BF9F9E9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A2ACC42BEBC1745BAB4E4BAD603E0B3">
    <w:name w:val="8A2ACC42BEBC1745BAB4E4BAD603E0B3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7BBC97EEC3EF64EAD6E51CFA71AB71C">
    <w:name w:val="97BBC97EEC3EF64EAD6E51CFA71AB71C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5D654837452A949A7A0F5A3D27DEB06">
    <w:name w:val="25D654837452A949A7A0F5A3D27DEB06"/>
    <w:rsid w:val="006C471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8566594BA55B04888F33605A445C03A">
    <w:name w:val="E8566594BA55B04888F33605A445C03A"/>
    <w:rsid w:val="001F3BAE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AD3813E203724B92D6CD1E53CFCB4D">
    <w:name w:val="78AD3813E203724B92D6CD1E53CFCB4D"/>
    <w:rsid w:val="001F3BAE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546E46DB59F1541A2440D1C178FC26E">
    <w:name w:val="A546E46DB59F1541A2440D1C178FC26E"/>
    <w:rsid w:val="001F3BAE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490E369D86B42DD8C38E6943F494E17">
    <w:name w:val="6490E369D86B42DD8C38E6943F494E17"/>
    <w:rsid w:val="00570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700BB-2A89-4084-8996-048EF55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funcional</Template>
  <TotalTime>27</TotalTime>
  <Pages>4</Pages>
  <Words>763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Lizeth Angélica Soriano López</dc:creator>
  <cp:lastModifiedBy>Angelica Soriano</cp:lastModifiedBy>
  <cp:revision>26</cp:revision>
  <cp:lastPrinted>2016-01-08T04:13:00Z</cp:lastPrinted>
  <dcterms:created xsi:type="dcterms:W3CDTF">2017-01-19T23:55:00Z</dcterms:created>
  <dcterms:modified xsi:type="dcterms:W3CDTF">2017-04-07T14:25:00Z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