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3024"/>
        <w:gridCol w:w="6914"/>
      </w:tblGrid>
      <w:tr w:rsidRPr="005152F2" w:rsidR="00C420C8" w:rsidTr="79A64E46" w14:paraId="62785022" w14:textId="77777777">
        <w:tc>
          <w:tcPr>
            <w:tcW w:w="3023" w:type="dxa"/>
            <w:tcMar/>
          </w:tcPr>
          <w:p w:rsidRPr="009D250A" w:rsidR="00C420C8" w:rsidP="00C62079" w:rsidRDefault="009D250A" w14:paraId="30952217" w14:textId="77777777">
            <w:pPr>
              <w:pStyle w:val="Ttulo1"/>
              <w:rPr>
                <w:rFonts w:ascii="Arial" w:hAnsi="Arial" w:cs="Arial"/>
                <w:caps w:val="0"/>
                <w:smallCaps/>
              </w:rPr>
            </w:pPr>
            <w:r w:rsidRPr="009D250A">
              <w:rPr>
                <w:rFonts w:ascii="Arial" w:hAnsi="Arial" w:cs="Arial"/>
                <w:caps w:val="0"/>
                <w:smallCaps/>
              </w:rPr>
              <w:t xml:space="preserve">Karen </w:t>
            </w:r>
            <w:r>
              <w:rPr>
                <w:rFonts w:ascii="Arial" w:hAnsi="Arial" w:cs="Arial"/>
                <w:caps w:val="0"/>
                <w:smallCaps/>
              </w:rPr>
              <w:t>E</w:t>
            </w:r>
            <w:r w:rsidRPr="009D250A">
              <w:rPr>
                <w:rFonts w:ascii="Arial" w:hAnsi="Arial" w:cs="Arial"/>
                <w:caps w:val="0"/>
                <w:smallCaps/>
              </w:rPr>
              <w:t>lizabeth Mejía Galván</w:t>
            </w:r>
          </w:p>
          <w:p w:rsidR="00C93485" w:rsidP="00C62079" w:rsidRDefault="00BB0997" w14:paraId="6449987B" w14:textId="2920E03F">
            <w:pPr>
              <w:pStyle w:val="Ttulo3"/>
              <w:rPr>
                <w:caps w:val="0"/>
              </w:rPr>
            </w:pPr>
            <w:r>
              <w:rPr>
                <w:noProof/>
              </w:rPr>
              <w:drawing>
                <wp:inline distT="0" distB="0" distL="0" distR="0" wp14:anchorId="6D47A3FB" wp14:editId="27B4C1E7">
                  <wp:extent cx="1203229" cy="1405826"/>
                  <wp:effectExtent l="0" t="0" r="0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656" cy="1414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52088" w:rsidR="00C93485" w:rsidP="003037BB" w:rsidRDefault="00C93485" w14:paraId="766B9580" w14:textId="77777777">
            <w:pPr>
              <w:pStyle w:val="Ttulo3"/>
              <w:jc w:val="left"/>
              <w:rPr>
                <w:rFonts w:ascii="Arial" w:hAnsi="Arial" w:cs="Arial"/>
                <w:caps w:val="0"/>
              </w:rPr>
            </w:pPr>
            <w:r w:rsidRPr="00752088">
              <w:rPr>
                <w:rFonts w:ascii="Arial" w:hAnsi="Arial" w:cs="Arial"/>
                <w:noProof/>
              </w:rPr>
              <w:drawing>
                <wp:inline distT="0" distB="0" distL="0" distR="0" wp14:anchorId="4DAE5A0B" wp14:editId="34C13608">
                  <wp:extent cx="190500" cy="1905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53" cy="19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52088" w:rsidR="00C420C8" w:rsidP="003037BB" w:rsidRDefault="009D250A" w14:paraId="18534225" w14:textId="77777777">
            <w:pPr>
              <w:pStyle w:val="Ttulo3"/>
              <w:jc w:val="left"/>
              <w:rPr>
                <w:rFonts w:ascii="Arial" w:hAnsi="Arial" w:cs="Arial"/>
                <w:caps w:val="0"/>
              </w:rPr>
            </w:pPr>
            <w:r w:rsidRPr="00752088">
              <w:rPr>
                <w:rFonts w:ascii="Arial" w:hAnsi="Arial" w:cs="Arial"/>
                <w:caps w:val="0"/>
              </w:rPr>
              <w:t>karizibethrandom@gmail.com</w:t>
            </w:r>
          </w:p>
          <w:p w:rsidRPr="00752088" w:rsidR="00C93485" w:rsidP="003037BB" w:rsidRDefault="00C93485" w14:paraId="4D1D359F" w14:textId="77777777">
            <w:pPr>
              <w:jc w:val="left"/>
              <w:rPr>
                <w:rFonts w:ascii="Arial" w:hAnsi="Arial" w:cs="Arial"/>
              </w:rPr>
            </w:pPr>
          </w:p>
          <w:p w:rsidRPr="00752088" w:rsidR="00C93485" w:rsidP="003037BB" w:rsidRDefault="00C93485" w14:paraId="749EE6BB" w14:textId="77777777">
            <w:pPr>
              <w:jc w:val="left"/>
              <w:rPr>
                <w:rFonts w:ascii="Arial" w:hAnsi="Arial" w:cs="Arial"/>
              </w:rPr>
            </w:pPr>
            <w:r w:rsidRPr="00752088">
              <w:rPr>
                <w:rFonts w:ascii="Arial" w:hAnsi="Arial" w:cs="Arial"/>
                <w:noProof/>
              </w:rPr>
              <w:drawing>
                <wp:inline distT="0" distB="0" distL="0" distR="0" wp14:anchorId="7342A92B" wp14:editId="5F60D5C6">
                  <wp:extent cx="228600" cy="2286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96" cy="231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52088" w:rsidR="009D250A" w:rsidP="003037BB" w:rsidRDefault="009D250A" w14:paraId="0F068933" w14:textId="77777777">
            <w:pPr>
              <w:jc w:val="left"/>
              <w:rPr>
                <w:rFonts w:ascii="Arial" w:hAnsi="Arial" w:cs="Arial"/>
              </w:rPr>
            </w:pPr>
            <w:r w:rsidRPr="00752088">
              <w:rPr>
                <w:rFonts w:ascii="Arial" w:hAnsi="Arial" w:cs="Arial"/>
              </w:rPr>
              <w:t>Casa: 5824 1265</w:t>
            </w:r>
          </w:p>
          <w:p w:rsidRPr="00752088" w:rsidR="009D250A" w:rsidP="003037BB" w:rsidRDefault="009D250A" w14:paraId="08CA2759" w14:textId="77777777">
            <w:pPr>
              <w:jc w:val="left"/>
              <w:rPr>
                <w:rFonts w:ascii="Arial" w:hAnsi="Arial" w:cs="Arial"/>
              </w:rPr>
            </w:pPr>
            <w:r w:rsidRPr="00752088">
              <w:rPr>
                <w:rFonts w:ascii="Arial" w:hAnsi="Arial" w:cs="Arial"/>
              </w:rPr>
              <w:t>Celular: 55 7333 7636</w:t>
            </w:r>
          </w:p>
          <w:p w:rsidRPr="00752088" w:rsidR="00C420C8" w:rsidP="003037BB" w:rsidRDefault="00C93485" w14:paraId="4E542F30" w14:textId="77777777">
            <w:pPr>
              <w:pStyle w:val="Grfico"/>
              <w:jc w:val="left"/>
              <w:rPr>
                <w:rFonts w:ascii="Arial" w:hAnsi="Arial" w:cs="Arial"/>
              </w:rPr>
            </w:pPr>
            <w:r w:rsidRPr="00752088">
              <w:rPr>
                <w:rFonts w:ascii="Arial" w:hAnsi="Arial" w:cs="Arial"/>
                <w:noProof/>
              </w:rPr>
              <w:drawing>
                <wp:inline distT="0" distB="0" distL="0" distR="0" wp14:anchorId="20F5F036" wp14:editId="160D14F2">
                  <wp:extent cx="190500" cy="1905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60" cy="1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6963D386" w:rsidP="6963D386" w:rsidRDefault="6963D386" w14:paraId="290479BE" w14:textId="10BA7A8D">
            <w:pPr>
              <w:pStyle w:val="Ttulo3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caps w:val="0"/>
                <w:smallCaps w:val="0"/>
                <w:sz w:val="16"/>
                <w:szCs w:val="16"/>
              </w:rPr>
            </w:pPr>
            <w:r w:rsidRPr="6963D386" w:rsidR="6963D386">
              <w:rPr>
                <w:rFonts w:ascii="Arial" w:hAnsi="Arial" w:cs="Arial"/>
                <w:caps w:val="0"/>
                <w:smallCaps w:val="0"/>
                <w:sz w:val="16"/>
                <w:szCs w:val="16"/>
              </w:rPr>
              <w:t>www.linkedin.com/in/</w:t>
            </w:r>
            <w:r w:rsidRPr="6963D386" w:rsidR="6963D386">
              <w:rPr>
                <w:rFonts w:ascii="Arial" w:hAnsi="Arial" w:cs="Arial"/>
                <w:caps w:val="0"/>
                <w:smallCaps w:val="0"/>
                <w:sz w:val="16"/>
                <w:szCs w:val="16"/>
              </w:rPr>
              <w:t>karizibeth</w:t>
            </w:r>
          </w:p>
          <w:tbl>
            <w:tblPr>
              <w:tblW w:w="5000" w:type="pct"/>
              <w:tblBorders>
                <w:top w:val="single" w:color="37B6AE" w:themeColor="accent1" w:sz="8" w:space="0"/>
                <w:bottom w:val="single" w:color="37B6AE" w:themeColor="accent1" w:sz="8" w:space="0"/>
                <w:insideH w:val="single" w:color="37B6AE" w:themeColor="accent1" w:sz="8" w:space="0"/>
                <w:insideV w:val="single" w:color="37B6AE" w:themeColor="accent1" w:sz="8" w:space="0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l lado izquierdo"/>
            </w:tblPr>
            <w:tblGrid>
              <w:gridCol w:w="3024"/>
            </w:tblGrid>
            <w:tr w:rsidRPr="00752088" w:rsidR="00C420C8" w:rsidTr="00C420C8" w14:paraId="6A557C6F" w14:textId="77777777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Pr="00752088" w:rsidR="00C420C8" w:rsidP="003037BB" w:rsidRDefault="00C420C8" w14:paraId="23BED09A" w14:textId="77777777">
                  <w:pPr>
                    <w:pStyle w:val="Ttulo3"/>
                    <w:jc w:val="left"/>
                    <w:rPr>
                      <w:rFonts w:ascii="Arial" w:hAnsi="Arial" w:cs="Arial" w:eastAsiaTheme="minorHAnsi"/>
                      <w:szCs w:val="18"/>
                    </w:rPr>
                  </w:pPr>
                </w:p>
              </w:tc>
            </w:tr>
            <w:tr w:rsidRPr="00752088" w:rsidR="00C420C8" w:rsidTr="00C420C8" w14:paraId="540F9A19" w14:textId="77777777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Pr="00752088" w:rsidR="00C420C8" w:rsidP="003037BB" w:rsidRDefault="00A87038" w14:paraId="6C939C04" w14:textId="77777777">
                  <w:pPr>
                    <w:pStyle w:val="Ttulo3"/>
                    <w:jc w:val="left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Objetivo:"/>
                      <w:tag w:val="Objetivo:"/>
                      <w:id w:val="319159961"/>
                      <w:placeholder>
                        <w:docPart w:val="C039A6DBFFC2471BB0D19E06336E411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Pr="00752088" w:rsidR="00C420C8">
                        <w:rPr>
                          <w:rFonts w:ascii="Arial" w:hAnsi="Arial" w:cs="Arial"/>
                          <w:lang w:bidi="es-ES"/>
                        </w:rPr>
                        <w:t>Objetivo</w:t>
                      </w:r>
                    </w:sdtContent>
                  </w:sdt>
                </w:p>
                <w:p w:rsidRPr="00752088" w:rsidR="00C420C8" w:rsidP="003037BB" w:rsidRDefault="006A638C" w14:paraId="75D542A8" w14:textId="1C1733C4">
                  <w:pPr>
                    <w:pStyle w:val="Lneadegrfico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Ser una mejor escritora, ser siempre creativa y desarrollaer proyectos que me dejen explotaresa creatividad al máximo.</w:t>
                  </w:r>
                </w:p>
                <w:p w:rsidRPr="00752088" w:rsidR="00C420C8" w:rsidP="003037BB" w:rsidRDefault="00C420C8" w14:paraId="116B14F4" w14:textId="77777777">
                  <w:pPr>
                    <w:jc w:val="left"/>
                    <w:rPr>
                      <w:rFonts w:ascii="Arial" w:hAnsi="Arial" w:cs="Arial"/>
                    </w:rPr>
                  </w:pPr>
                </w:p>
              </w:tc>
            </w:tr>
            <w:tr w:rsidRPr="00752088" w:rsidR="00C420C8" w:rsidTr="00C420C8" w14:paraId="1A53499F" w14:textId="77777777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Pr="00752088" w:rsidR="00C420C8" w:rsidP="003037BB" w:rsidRDefault="00A87038" w14:paraId="75979987" w14:textId="77777777">
                  <w:pPr>
                    <w:pStyle w:val="Ttulo3"/>
                    <w:jc w:val="left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Aptitudes:"/>
                      <w:tag w:val="Aptitudes:"/>
                      <w:id w:val="1490835561"/>
                      <w:placeholder>
                        <w:docPart w:val="EF3A1D3F2BBB4137BE4222DBE4CAEA9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Pr="00752088" w:rsidR="00C420C8">
                        <w:rPr>
                          <w:rFonts w:ascii="Arial" w:hAnsi="Arial" w:cs="Arial"/>
                          <w:lang w:bidi="es-ES"/>
                        </w:rPr>
                        <w:t>Aptitudes</w:t>
                      </w:r>
                    </w:sdtContent>
                  </w:sdt>
                </w:p>
                <w:p w:rsidRPr="00752088" w:rsidR="00C420C8" w:rsidP="005F5894" w:rsidRDefault="006A638C" w14:paraId="4D1784ED" w14:textId="774ED2A8">
                  <w:pPr>
                    <w:pStyle w:val="Lneadegrfico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Aprendo con facilidad, soy persistente y leal, no me rindo aunque tenga todo en contra.</w:t>
                  </w:r>
                </w:p>
              </w:tc>
            </w:tr>
          </w:tbl>
          <w:p w:rsidRPr="005152F2" w:rsidR="00C420C8" w:rsidP="003037BB" w:rsidRDefault="00C420C8" w14:paraId="083C2438" w14:textId="77777777">
            <w:pPr>
              <w:jc w:val="left"/>
            </w:pPr>
            <w:bookmarkStart w:name="_GoBack" w:id="0"/>
            <w:bookmarkEnd w:id="0"/>
          </w:p>
        </w:tc>
        <w:tc>
          <w:tcPr>
            <w:tcW w:w="6912" w:type="dxa"/>
            <w:tcMar/>
          </w:tcPr>
          <w:p w:rsidRPr="003037BB" w:rsidR="003037BB" w:rsidP="003037BB" w:rsidRDefault="003037BB" w14:paraId="06462874" w14:textId="77777777">
            <w:pPr>
              <w:pBdr>
                <w:bottom w:val="single" w:color="auto" w:sz="4" w:space="1"/>
              </w:pBdr>
              <w:ind w:left="336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37BB">
              <w:rPr>
                <w:rFonts w:ascii="Arial" w:hAnsi="Arial" w:cs="Arial"/>
                <w:sz w:val="28"/>
                <w:szCs w:val="28"/>
              </w:rPr>
              <w:lastRenderedPageBreak/>
              <w:t>EXPERIENCIA LABORAL</w:t>
            </w:r>
          </w:p>
          <w:p w:rsidRPr="003037BB" w:rsidR="003037BB" w:rsidP="79A64E46" w:rsidRDefault="003037BB" w14:paraId="4C8A8EC8" w14:textId="4816914A">
            <w:pPr>
              <w:ind w:left="336"/>
              <w:jc w:val="left"/>
              <w:rPr>
                <w:rFonts w:ascii="Arial" w:hAnsi="Arial" w:cs="Arial"/>
              </w:rPr>
            </w:pPr>
            <w:r w:rsidRPr="79A64E46" w:rsidR="79A64E46">
              <w:rPr>
                <w:rFonts w:ascii="Arial" w:hAnsi="Arial" w:cs="Arial"/>
              </w:rPr>
              <w:t>2010 – 201</w:t>
            </w:r>
            <w:r w:rsidRPr="79A64E46" w:rsidR="79A64E46">
              <w:rPr>
                <w:rFonts w:ascii="Arial" w:hAnsi="Arial" w:cs="Arial"/>
              </w:rPr>
              <w:t>8</w:t>
            </w:r>
          </w:p>
          <w:p w:rsidR="003037BB" w:rsidP="003037BB" w:rsidRDefault="003037BB" w14:paraId="7A9461AC" w14:textId="4129A66B">
            <w:pPr>
              <w:ind w:left="336"/>
              <w:jc w:val="left"/>
              <w:rPr>
                <w:rFonts w:ascii="Arial" w:hAnsi="Arial" w:cs="Arial"/>
              </w:rPr>
            </w:pPr>
            <w:r w:rsidRPr="003037BB">
              <w:rPr>
                <w:rFonts w:ascii="Arial" w:hAnsi="Arial" w:cs="Arial"/>
              </w:rPr>
              <w:t xml:space="preserve">Traducción de textos breves de inglés a español, como asistente de apoyo del traductor y poeta Alberto Carlos </w:t>
            </w:r>
            <w:proofErr w:type="spellStart"/>
            <w:r w:rsidRPr="003037BB">
              <w:rPr>
                <w:rFonts w:ascii="Arial" w:hAnsi="Arial" w:cs="Arial"/>
              </w:rPr>
              <w:t>Luquín</w:t>
            </w:r>
            <w:proofErr w:type="spellEnd"/>
            <w:r w:rsidRPr="003037BB">
              <w:rPr>
                <w:rFonts w:ascii="Arial" w:hAnsi="Arial" w:cs="Arial"/>
              </w:rPr>
              <w:t xml:space="preserve"> Alcalá</w:t>
            </w:r>
          </w:p>
          <w:p w:rsidR="006A638C" w:rsidP="003037BB" w:rsidRDefault="006A638C" w14:paraId="75E223E5" w14:textId="0280BE98">
            <w:pPr>
              <w:ind w:left="33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  <w:p w:rsidR="006A638C" w:rsidP="79A64E46" w:rsidRDefault="006A638C" w14:paraId="201C772E" w14:textId="6D64B32D">
            <w:pPr>
              <w:ind w:left="336"/>
              <w:jc w:val="left"/>
              <w:rPr>
                <w:rFonts w:ascii="Arial" w:hAnsi="Arial" w:cs="Arial"/>
              </w:rPr>
            </w:pPr>
            <w:r w:rsidRPr="79A64E46" w:rsidR="79A64E46">
              <w:rPr>
                <w:rFonts w:ascii="Arial" w:hAnsi="Arial" w:cs="Arial"/>
              </w:rPr>
              <w:t>Asistente de producción general. Programa Cambiando Mentes, Rediseñando Modelos</w:t>
            </w:r>
          </w:p>
          <w:p w:rsidR="79A64E46" w:rsidP="79A64E46" w:rsidRDefault="79A64E46" w14:paraId="7A06700A" w14:textId="2DC5605C">
            <w:pPr>
              <w:pStyle w:val="Normal"/>
              <w:ind w:left="336"/>
              <w:jc w:val="left"/>
              <w:rPr>
                <w:rFonts w:ascii="Arial" w:hAnsi="Arial" w:cs="Arial"/>
              </w:rPr>
            </w:pPr>
            <w:r w:rsidRPr="79A64E46" w:rsidR="79A64E46">
              <w:rPr>
                <w:rFonts w:ascii="Arial" w:hAnsi="Arial" w:cs="Arial"/>
              </w:rPr>
              <w:t xml:space="preserve">2018 </w:t>
            </w:r>
            <w:r w:rsidRPr="79A64E46" w:rsidR="79A64E46">
              <w:rPr>
                <w:rFonts w:ascii="Arial" w:hAnsi="Arial" w:cs="Arial"/>
              </w:rPr>
              <w:t>– 2019</w:t>
            </w:r>
            <w:r>
              <w:br/>
            </w:r>
            <w:r w:rsidRPr="79A64E46" w:rsidR="79A64E46">
              <w:rPr>
                <w:rFonts w:ascii="Arial" w:hAnsi="Arial" w:cs="Arial"/>
              </w:rPr>
              <w:t>Analista y ventas web Convergencia digital</w:t>
            </w:r>
          </w:p>
          <w:p w:rsidRPr="003037BB" w:rsidR="003037BB" w:rsidP="003037BB" w:rsidRDefault="003037BB" w14:paraId="29740D94" w14:textId="77777777">
            <w:pPr>
              <w:ind w:left="336"/>
              <w:jc w:val="left"/>
              <w:rPr>
                <w:rFonts w:ascii="Arial" w:hAnsi="Arial" w:cs="Arial"/>
              </w:rPr>
            </w:pPr>
          </w:p>
          <w:p w:rsidRPr="003037BB" w:rsidR="003037BB" w:rsidP="003037BB" w:rsidRDefault="003037BB" w14:paraId="6439B79D" w14:textId="77777777">
            <w:pPr>
              <w:pBdr>
                <w:bottom w:val="single" w:color="auto" w:sz="4" w:space="1"/>
              </w:pBdr>
              <w:ind w:left="336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3037BB">
              <w:rPr>
                <w:rFonts w:ascii="Arial" w:hAnsi="Arial" w:cs="Arial"/>
                <w:sz w:val="28"/>
                <w:szCs w:val="28"/>
              </w:rPr>
              <w:t>EDUCACIÓN</w:t>
            </w:r>
          </w:p>
          <w:p w:rsidR="003037BB" w:rsidP="003037BB" w:rsidRDefault="003037BB" w14:paraId="1545DB81" w14:textId="77777777">
            <w:pPr>
              <w:spacing w:after="0" w:line="240" w:lineRule="auto"/>
              <w:ind w:left="336"/>
              <w:jc w:val="left"/>
              <w:rPr>
                <w:rFonts w:ascii="Arial" w:hAnsi="Arial" w:cs="Arial"/>
              </w:rPr>
            </w:pPr>
          </w:p>
          <w:p w:rsidRPr="003037BB" w:rsidR="003037BB" w:rsidP="003037BB" w:rsidRDefault="003037BB" w14:paraId="340292B2" w14:textId="77777777">
            <w:pPr>
              <w:spacing w:after="0" w:line="240" w:lineRule="auto"/>
              <w:ind w:left="336"/>
              <w:jc w:val="left"/>
              <w:rPr>
                <w:rFonts w:ascii="Arial" w:hAnsi="Arial" w:cs="Arial"/>
              </w:rPr>
            </w:pPr>
            <w:r w:rsidRPr="003037BB">
              <w:rPr>
                <w:rFonts w:ascii="Arial" w:hAnsi="Arial" w:cs="Arial"/>
              </w:rPr>
              <w:t>2004 – 2007</w:t>
            </w:r>
            <w:r w:rsidRPr="003037BB">
              <w:rPr>
                <w:rFonts w:ascii="Arial" w:hAnsi="Arial" w:cs="Arial"/>
              </w:rPr>
              <w:tab/>
            </w:r>
            <w:r w:rsidRPr="003037BB">
              <w:rPr>
                <w:rFonts w:ascii="Arial" w:hAnsi="Arial" w:cs="Arial"/>
              </w:rPr>
              <w:t>Bachillerato tecnológico con computación</w:t>
            </w:r>
          </w:p>
          <w:p w:rsidRPr="003037BB" w:rsidR="003037BB" w:rsidP="003037BB" w:rsidRDefault="003037BB" w14:paraId="61C27E4B" w14:textId="77777777">
            <w:pPr>
              <w:spacing w:after="0" w:line="240" w:lineRule="auto"/>
              <w:ind w:left="336"/>
              <w:jc w:val="left"/>
              <w:rPr>
                <w:rFonts w:ascii="Arial" w:hAnsi="Arial" w:cs="Arial"/>
              </w:rPr>
            </w:pPr>
            <w:r w:rsidRPr="003037BB">
              <w:rPr>
                <w:rFonts w:ascii="Arial" w:hAnsi="Arial" w:cs="Arial"/>
              </w:rPr>
              <w:tab/>
            </w:r>
            <w:r w:rsidRPr="003037BB">
              <w:rPr>
                <w:rFonts w:ascii="Arial" w:hAnsi="Arial" w:cs="Arial"/>
              </w:rPr>
              <w:tab/>
            </w:r>
            <w:r w:rsidRPr="003037BB">
              <w:rPr>
                <w:rFonts w:ascii="Arial" w:hAnsi="Arial" w:cs="Arial"/>
              </w:rPr>
              <w:t>Instituto Liverpool</w:t>
            </w:r>
          </w:p>
          <w:p w:rsidRPr="003037BB" w:rsidR="003037BB" w:rsidP="003037BB" w:rsidRDefault="003037BB" w14:paraId="7D73F5F5" w14:textId="77777777">
            <w:pPr>
              <w:spacing w:after="0" w:line="240" w:lineRule="auto"/>
              <w:ind w:left="336"/>
              <w:jc w:val="left"/>
              <w:rPr>
                <w:rFonts w:ascii="Arial" w:hAnsi="Arial" w:cs="Arial"/>
              </w:rPr>
            </w:pPr>
            <w:r w:rsidRPr="003037BB">
              <w:rPr>
                <w:rFonts w:ascii="Arial" w:hAnsi="Arial" w:cs="Arial"/>
              </w:rPr>
              <w:tab/>
            </w:r>
            <w:r w:rsidRPr="003037BB">
              <w:rPr>
                <w:rFonts w:ascii="Arial" w:hAnsi="Arial" w:cs="Arial"/>
              </w:rPr>
              <w:tab/>
            </w:r>
            <w:r w:rsidRPr="003037BB">
              <w:rPr>
                <w:rFonts w:ascii="Arial" w:hAnsi="Arial" w:cs="Arial"/>
              </w:rPr>
              <w:t>Certificado de bachillerato</w:t>
            </w:r>
          </w:p>
          <w:p w:rsidRPr="003037BB" w:rsidR="003037BB" w:rsidP="003037BB" w:rsidRDefault="003037BB" w14:paraId="64AFBBBA" w14:textId="77777777">
            <w:pPr>
              <w:spacing w:after="0" w:line="240" w:lineRule="auto"/>
              <w:ind w:left="336"/>
              <w:jc w:val="left"/>
              <w:rPr>
                <w:rFonts w:ascii="Arial" w:hAnsi="Arial" w:cs="Arial"/>
              </w:rPr>
            </w:pPr>
            <w:r w:rsidRPr="003037BB">
              <w:rPr>
                <w:rFonts w:ascii="Arial" w:hAnsi="Arial" w:cs="Arial"/>
              </w:rPr>
              <w:t>Certificado de Técnico en computación SEP</w:t>
            </w:r>
          </w:p>
          <w:p w:rsidRPr="003037BB" w:rsidR="003037BB" w:rsidP="003037BB" w:rsidRDefault="003037BB" w14:paraId="44C1B4FF" w14:textId="77777777">
            <w:pPr>
              <w:spacing w:after="0" w:line="240" w:lineRule="auto"/>
              <w:ind w:left="336"/>
              <w:jc w:val="left"/>
              <w:rPr>
                <w:rFonts w:ascii="Arial" w:hAnsi="Arial" w:cs="Arial"/>
              </w:rPr>
            </w:pPr>
          </w:p>
          <w:p w:rsidRPr="003037BB" w:rsidR="003037BB" w:rsidP="003037BB" w:rsidRDefault="003037BB" w14:paraId="56498017" w14:textId="77777777">
            <w:pPr>
              <w:spacing w:after="0" w:line="240" w:lineRule="auto"/>
              <w:ind w:left="336"/>
              <w:jc w:val="left"/>
              <w:rPr>
                <w:rFonts w:ascii="Arial" w:hAnsi="Arial" w:cs="Arial"/>
              </w:rPr>
            </w:pPr>
            <w:r w:rsidRPr="003037BB">
              <w:rPr>
                <w:rFonts w:ascii="Arial" w:hAnsi="Arial" w:cs="Arial"/>
              </w:rPr>
              <w:t>2007 – 2008</w:t>
            </w:r>
            <w:r w:rsidRPr="003037BB">
              <w:rPr>
                <w:rFonts w:ascii="Arial" w:hAnsi="Arial" w:cs="Arial"/>
              </w:rPr>
              <w:tab/>
            </w:r>
            <w:r w:rsidRPr="003037BB">
              <w:rPr>
                <w:rFonts w:ascii="Arial" w:hAnsi="Arial" w:cs="Arial"/>
              </w:rPr>
              <w:t>Diplomado de imagen y proyección de la voz (locución)</w:t>
            </w:r>
          </w:p>
          <w:p w:rsidRPr="003037BB" w:rsidR="003037BB" w:rsidP="003037BB" w:rsidRDefault="003037BB" w14:paraId="5CC3C9F2" w14:textId="77777777">
            <w:pPr>
              <w:spacing w:after="0" w:line="240" w:lineRule="auto"/>
              <w:ind w:left="336"/>
              <w:jc w:val="left"/>
              <w:rPr>
                <w:rFonts w:ascii="Arial" w:hAnsi="Arial" w:cs="Arial"/>
              </w:rPr>
            </w:pPr>
            <w:r w:rsidRPr="003037BB">
              <w:rPr>
                <w:rFonts w:ascii="Arial" w:hAnsi="Arial" w:cs="Arial"/>
              </w:rPr>
              <w:tab/>
            </w:r>
            <w:r w:rsidRPr="003037BB">
              <w:rPr>
                <w:rFonts w:ascii="Arial" w:hAnsi="Arial" w:cs="Arial"/>
              </w:rPr>
              <w:tab/>
            </w:r>
            <w:r w:rsidRPr="003037BB">
              <w:rPr>
                <w:rFonts w:ascii="Arial" w:hAnsi="Arial" w:cs="Arial"/>
              </w:rPr>
              <w:t>Instituto Superior de Estudios de Radio y Televisión (ISERT)</w:t>
            </w:r>
          </w:p>
          <w:p w:rsidRPr="003037BB" w:rsidR="003037BB" w:rsidP="003037BB" w:rsidRDefault="003037BB" w14:paraId="5E272FB7" w14:textId="77777777">
            <w:pPr>
              <w:spacing w:after="0" w:line="240" w:lineRule="auto"/>
              <w:ind w:left="336"/>
              <w:jc w:val="left"/>
              <w:rPr>
                <w:rFonts w:ascii="Arial" w:hAnsi="Arial" w:cs="Arial"/>
              </w:rPr>
            </w:pPr>
            <w:r w:rsidRPr="003037BB">
              <w:rPr>
                <w:rFonts w:ascii="Arial" w:hAnsi="Arial" w:cs="Arial"/>
              </w:rPr>
              <w:tab/>
            </w:r>
            <w:r w:rsidRPr="003037BB">
              <w:rPr>
                <w:rFonts w:ascii="Arial" w:hAnsi="Arial" w:cs="Arial"/>
              </w:rPr>
              <w:tab/>
            </w:r>
            <w:r w:rsidRPr="003037BB">
              <w:rPr>
                <w:rFonts w:ascii="Arial" w:hAnsi="Arial" w:cs="Arial"/>
              </w:rPr>
              <w:t>Asociación Nacional de Locutores de México</w:t>
            </w:r>
          </w:p>
          <w:p w:rsidRPr="003037BB" w:rsidR="003037BB" w:rsidP="003037BB" w:rsidRDefault="003037BB" w14:paraId="205E616A" w14:textId="77777777">
            <w:pPr>
              <w:spacing w:after="0" w:line="240" w:lineRule="auto"/>
              <w:ind w:left="336"/>
              <w:jc w:val="left"/>
              <w:rPr>
                <w:rFonts w:ascii="Arial" w:hAnsi="Arial" w:cs="Arial"/>
              </w:rPr>
            </w:pPr>
            <w:r w:rsidRPr="003037BB">
              <w:rPr>
                <w:rFonts w:ascii="Arial" w:hAnsi="Arial" w:cs="Arial"/>
              </w:rPr>
              <w:tab/>
            </w:r>
            <w:r w:rsidRPr="003037BB">
              <w:rPr>
                <w:rFonts w:ascii="Arial" w:hAnsi="Arial" w:cs="Arial"/>
              </w:rPr>
              <w:tab/>
            </w:r>
            <w:r w:rsidRPr="003037BB">
              <w:rPr>
                <w:rFonts w:ascii="Arial" w:hAnsi="Arial" w:cs="Arial"/>
              </w:rPr>
              <w:t>Certificado de locutora clase “A” SEP</w:t>
            </w:r>
          </w:p>
          <w:p w:rsidRPr="003037BB" w:rsidR="003037BB" w:rsidP="003037BB" w:rsidRDefault="003037BB" w14:paraId="5FCBE27E" w14:textId="77777777">
            <w:pPr>
              <w:ind w:left="336"/>
              <w:jc w:val="left"/>
              <w:rPr>
                <w:rFonts w:ascii="Arial" w:hAnsi="Arial" w:cs="Arial"/>
              </w:rPr>
            </w:pPr>
          </w:p>
          <w:p w:rsidRPr="003037BB" w:rsidR="003037BB" w:rsidP="00C62079" w:rsidRDefault="003037BB" w14:paraId="2BBCE473" w14:textId="77777777">
            <w:pPr>
              <w:pBdr>
                <w:bottom w:val="single" w:color="auto" w:sz="4" w:space="1"/>
              </w:pBdr>
              <w:ind w:left="336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C62079">
              <w:rPr>
                <w:rFonts w:ascii="Arial" w:hAnsi="Arial" w:cs="Arial"/>
                <w:sz w:val="28"/>
                <w:szCs w:val="28"/>
              </w:rPr>
              <w:t>PRÁCTICAS</w:t>
            </w:r>
            <w:r w:rsidRPr="003037BB">
              <w:rPr>
                <w:rFonts w:ascii="Arial" w:hAnsi="Arial" w:cs="Arial"/>
                <w:sz w:val="28"/>
                <w:szCs w:val="28"/>
              </w:rPr>
              <w:t xml:space="preserve"> PROFESIONALES</w:t>
            </w:r>
          </w:p>
          <w:p w:rsidRPr="003037BB" w:rsidR="003037BB" w:rsidP="00C62079" w:rsidRDefault="003037BB" w14:paraId="0894E01B" w14:textId="77777777">
            <w:pPr>
              <w:spacing w:after="0" w:line="240" w:lineRule="auto"/>
              <w:ind w:left="335"/>
              <w:jc w:val="left"/>
              <w:rPr>
                <w:rFonts w:ascii="Arial" w:hAnsi="Arial" w:cs="Arial"/>
              </w:rPr>
            </w:pPr>
            <w:r w:rsidRPr="003037BB">
              <w:rPr>
                <w:rFonts w:ascii="Arial" w:hAnsi="Arial" w:cs="Arial"/>
              </w:rPr>
              <w:t>Marzo a junio 2008</w:t>
            </w:r>
            <w:r w:rsidRPr="003037BB">
              <w:rPr>
                <w:rFonts w:ascii="Arial" w:hAnsi="Arial" w:cs="Arial"/>
              </w:rPr>
              <w:tab/>
            </w:r>
            <w:r w:rsidRPr="003037BB">
              <w:rPr>
                <w:rFonts w:ascii="Arial" w:hAnsi="Arial" w:cs="Arial"/>
              </w:rPr>
              <w:t>Laboratorio de Radio</w:t>
            </w:r>
          </w:p>
          <w:p w:rsidRPr="00C62079" w:rsidR="003037BB" w:rsidP="00C62079" w:rsidRDefault="003037BB" w14:paraId="5266147E" w14:textId="7777777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C62079">
              <w:rPr>
                <w:rFonts w:ascii="Arial" w:hAnsi="Arial" w:cs="Arial"/>
              </w:rPr>
              <w:t xml:space="preserve">Transmisión a través de la radio internet de la ANLM del programa de barra de opinión “Locutores al aire: nueva generación”. </w:t>
            </w:r>
          </w:p>
          <w:p w:rsidRPr="003037BB" w:rsidR="003037BB" w:rsidP="00C62079" w:rsidRDefault="003037BB" w14:paraId="312D17D1" w14:textId="77777777">
            <w:pPr>
              <w:spacing w:after="0" w:line="240" w:lineRule="auto"/>
              <w:ind w:left="335"/>
              <w:jc w:val="left"/>
              <w:rPr>
                <w:rFonts w:ascii="Arial" w:hAnsi="Arial" w:cs="Arial"/>
              </w:rPr>
            </w:pPr>
          </w:p>
          <w:p w:rsidR="00C62079" w:rsidP="00C62079" w:rsidRDefault="003037BB" w14:paraId="29F771F0" w14:textId="77777777">
            <w:pPr>
              <w:spacing w:after="0" w:line="240" w:lineRule="auto"/>
              <w:ind w:left="335"/>
              <w:jc w:val="left"/>
              <w:rPr>
                <w:rFonts w:ascii="Arial" w:hAnsi="Arial" w:cs="Arial"/>
              </w:rPr>
            </w:pPr>
            <w:r w:rsidRPr="003037BB">
              <w:rPr>
                <w:rFonts w:ascii="Arial" w:hAnsi="Arial" w:cs="Arial"/>
              </w:rPr>
              <w:t>2007 – 2008</w:t>
            </w:r>
            <w:r w:rsidRPr="003037BB">
              <w:rPr>
                <w:rFonts w:ascii="Arial" w:hAnsi="Arial" w:cs="Arial"/>
              </w:rPr>
              <w:tab/>
            </w:r>
          </w:p>
          <w:p w:rsidRPr="00C62079" w:rsidR="003037BB" w:rsidP="00C62079" w:rsidRDefault="003037BB" w14:paraId="14DAC2D5" w14:textId="7777777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C62079">
              <w:rPr>
                <w:rFonts w:ascii="Arial" w:hAnsi="Arial" w:cs="Arial"/>
              </w:rPr>
              <w:t>Sexo y sabor al volante, radionovela de entrega semanal donde también se presentaban cuentos de terror</w:t>
            </w:r>
            <w:r w:rsidR="00C62079">
              <w:rPr>
                <w:rFonts w:ascii="Arial" w:hAnsi="Arial" w:cs="Arial"/>
              </w:rPr>
              <w:t>.</w:t>
            </w:r>
          </w:p>
          <w:p w:rsidRPr="00C62079" w:rsidR="003037BB" w:rsidP="00C62079" w:rsidRDefault="003037BB" w14:paraId="27711329" w14:textId="7777777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C62079">
              <w:rPr>
                <w:rFonts w:ascii="Arial" w:hAnsi="Arial" w:cs="Arial"/>
              </w:rPr>
              <w:t>La cigarra cancionera, programa de revista bohemia con temas de actualidad.</w:t>
            </w:r>
          </w:p>
          <w:p w:rsidRPr="00C62079" w:rsidR="00C420C8" w:rsidP="00C62079" w:rsidRDefault="003037BB" w14:paraId="37F8E50F" w14:textId="7777777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proofErr w:type="spellStart"/>
            <w:r w:rsidRPr="00C62079">
              <w:rPr>
                <w:rFonts w:ascii="Arial" w:hAnsi="Arial" w:cs="Arial"/>
              </w:rPr>
              <w:t>Caricatureando</w:t>
            </w:r>
            <w:proofErr w:type="spellEnd"/>
            <w:r w:rsidRPr="00C62079">
              <w:rPr>
                <w:rFonts w:ascii="Arial" w:hAnsi="Arial" w:cs="Arial"/>
              </w:rPr>
              <w:t xml:space="preserve">, programa nostálgico en el cual se hablaba de las caricaturas </w:t>
            </w:r>
            <w:r w:rsidRPr="00C62079" w:rsidR="00C62079">
              <w:rPr>
                <w:rFonts w:ascii="Arial" w:hAnsi="Arial" w:cs="Arial"/>
              </w:rPr>
              <w:t>clásicas,</w:t>
            </w:r>
            <w:r w:rsidRPr="00C62079">
              <w:rPr>
                <w:rFonts w:ascii="Arial" w:hAnsi="Arial" w:cs="Arial"/>
              </w:rPr>
              <w:t xml:space="preserve"> así como sus evoluciones y en algunos casos, sus películas, asimismo se hablaba de series actuadas clásicas y de cine.</w:t>
            </w:r>
          </w:p>
        </w:tc>
      </w:tr>
    </w:tbl>
    <w:p w:rsidR="003F5FDB" w:rsidP="003037BB" w:rsidRDefault="003F5FDB" w14:paraId="3CA70078" w14:textId="77777777">
      <w:pPr>
        <w:pStyle w:val="Sinespaciado"/>
        <w:jc w:val="left"/>
      </w:pPr>
    </w:p>
    <w:sectPr w:rsidR="003F5FDB" w:rsidSect="00BB0997"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 w:code="1"/>
      <w:pgMar w:top="1701" w:right="1151" w:bottom="1418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038" w:rsidP="003856C9" w:rsidRDefault="00A87038" w14:paraId="0DCB9A94" w14:textId="77777777">
      <w:pPr>
        <w:spacing w:after="0" w:line="240" w:lineRule="auto"/>
      </w:pPr>
      <w:r>
        <w:separator/>
      </w:r>
    </w:p>
  </w:endnote>
  <w:endnote w:type="continuationSeparator" w:id="0">
    <w:p w:rsidR="00A87038" w:rsidP="003856C9" w:rsidRDefault="00A87038" w14:paraId="2F2049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3856C9" w:rsidP="007803B7" w:rsidRDefault="007803B7" w14:paraId="6D813AAB" w14:textId="77777777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2E178A93" wp14:editId="582BF2D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 w14:anchorId="15072442">
            <v:group id="Grupo 4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alt="Título: Diseño de gráfico de pie de página con rectángulos grises en diversos ángulos" coordsize="4354,275" o:spid="_x0000_s1026" w14:anchorId="421FBE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">
              <o:lock v:ext="edit" aspectratio="t"/>
              <v:shape id="Forma libre 68" style="position:absolute;width:852;height:275;visibility:visible;mso-wrap-style:square;v-text-anchor:top" coordsize="852,275" o:spid="_x0000_s1027" fillcolor="#d8d8d8 [2732]" strokecolor="#d8d8d8 [2732]" strokeweight="0" path="m784,r68,l784,40,784,xm627,r78,l705,85r-78,47l627,xm468,r80,l548,179r-80,47l468,xm311,r79,l390,271r-5,4l311,275,311,xm154,r79,l233,275r-79,l154,xm,l76,r,275l,27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style="position:absolute;left:1063;width:2061;height:275;visibility:visible;mso-wrap-style:square;v-text-anchor:top" coordsize="2061,275" o:spid="_x0000_s1028" fillcolor="#d8d8d8 [2732]" strokecolor="#d8d8d8 [2732]" strokeweight="0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style="position:absolute;left:3059;top:183;width:75;height:92;visibility:visible;mso-wrap-style:square;v-text-anchor:top" coordsize="75,92" o:spid="_x0000_s1029" fillcolor="#d8d8d8 [2732]" strokecolor="#d8d8d8 [2732]" strokeweight="0" path="m65,l75,92,,92,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>
                <v:path arrowok="t" o:connecttype="custom" o:connectlocs="65,0;75,92;0,92;65,0" o:connectangles="0,0,0,0"/>
              </v:shape>
              <v:shape id="Forma libre 71" style="position:absolute;left:3126;top:179;width:659;height:96;visibility:visible;mso-wrap-style:square;v-text-anchor:top" coordsize="659,96" o:spid="_x0000_s1030" fillcolor="#d8d8d8 [2732]" strokecolor="#d8d8d8 [2732]" strokeweight="0" path="m643,84r16,3l659,87r-2,9l644,96,643,84xm483,63r79,10l565,96r-79,l483,63xm322,43r63,8l386,52r16,1l406,96r-78,l322,43xm162,21r37,6l199,28r42,5l249,96r-79,l162,21xm,l11,1r1,3l81,12r9,84l11,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style="position:absolute;left:3786;top:267;width:12;height:8;visibility:visible;mso-wrap-style:square;v-text-anchor:top" coordsize="12,8" o:spid="_x0000_s1031" fillcolor="#d8d8d8 [2732]" strokecolor="#d8d8d8 [2732]" strokeweight="0" path="m1,l12,8,,8,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>
                <v:path arrowok="t" o:connecttype="custom" o:connectlocs="1,0;12,8;0,8;1,0" o:connectangles="0,0,0,0"/>
              </v:shape>
              <v:shape id="Forma libre 73" style="position:absolute;left:3483;width:871;height:275;visibility:visible;mso-wrap-style:square;v-text-anchor:top" coordsize="871,275" o:spid="_x0000_s1032" fillcolor="#d8d8d8 [2732]" strokecolor="#d8d8d8 [2732]" strokeweight="0" path="m871,157r,2l841,275r-122,l871,157xm816,r55,l871,57,590,275r-130,l816,xm557,l686,,331,275r-13,l259,230,557,xm298,l427,,195,180,130,129,298,xm39,l168,,65,80,,29,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style="position:absolute;left:1750;width:827;height:111;visibility:visible;mso-wrap-style:square;v-text-anchor:top" coordsize="827,111" o:spid="_x0000_s1033" fillcolor="#d8d8d8 [2732]" strokecolor="#d8d8d8 [2732]" strokeweight="0" path="m,l597,,786,25r39,82l827,111,735,99,644,87,552,75,460,61,369,49,277,37,185,25,94,12,3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style="position:absolute;left:2524;width:1261;height:266;visibility:visible;mso-wrap-style:square;v-text-anchor:top" coordsize="1261,266" o:spid="_x0000_s1034" fillcolor="#d8d8d8 [2732]" strokecolor="#d8d8d8 [2732]" strokeweight="0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style="position:absolute;left:388;width:793;height:275;visibility:visible;mso-wrap-style:square;v-text-anchor:top" coordsize="793,275" o:spid="_x0000_s1035" fillcolor="#d8d8d8 [2732]" strokecolor="#d8d8d8 [2732]" strokeweight="0" path="m761,193r32,74l793,267r-14,8l624,275,761,193r,xm696,48r33,73l728,121,468,275r-156,l696,48r,xm466,l622,,156,275,,275,4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986149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1765FE" w:rsidRDefault="00DC79BB" w14:paraId="2FF54718" w14:textId="77777777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33631F68" wp14:editId="7CB8A88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 w14:anchorId="7533D4B3">
            <v:group id="Grupo 4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alt="Título: Diseño de gráfico de pie de página con rectángulos grises en diversos ángulos" coordsize="4354,275" o:spid="_x0000_s1026" w14:anchorId="22FA26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Ax/1dpVhoA&#10;AAC0AAAOAAAAAAAAAAAAAAAAAC4CAABkcnMvZTJvRG9jLnhtbFBLAQItABQABgAIAAAAIQBztzj8&#10;2gAAAAUBAAAPAAAAAAAAAAAAAAAAALAcAABkcnMvZG93bnJldi54bWxQSwUGAAAAAAQABADzAAAA&#10;tx0AAAAA&#10;">
              <o:lock v:ext="edit" aspectratio="t"/>
              <v:shape id="Forma libre 35" style="position:absolute;width:852;height:275;visibility:visible;mso-wrap-style:square;v-text-anchor:top" coordsize="852,275" o:spid="_x0000_s1027" fillcolor="#d8d8d8 [2732]" strokecolor="#d8d8d8 [2732]" strokeweight="0" path="m784,r68,l784,40,784,xm627,r78,l705,85r-78,47l627,xm468,r80,l548,179r-80,47l468,xm311,r79,l390,271r-5,4l311,275,311,xm154,r79,l233,275r-79,l154,xm,l76,r,275l,27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style="position:absolute;left:1063;width:2061;height:275;visibility:visible;mso-wrap-style:square;v-text-anchor:top" coordsize="2061,275" o:spid="_x0000_s1028" fillcolor="#d8d8d8 [2732]" strokecolor="#d8d8d8 [2732]" strokeweight="0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style="position:absolute;left:3059;top:183;width:75;height:92;visibility:visible;mso-wrap-style:square;v-text-anchor:top" coordsize="75,92" o:spid="_x0000_s1029" fillcolor="#d8d8d8 [2732]" strokecolor="#d8d8d8 [2732]" strokeweight="0" path="m65,l75,92,,92,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>
                <v:path arrowok="t" o:connecttype="custom" o:connectlocs="65,0;75,92;0,92;65,0" o:connectangles="0,0,0,0"/>
              </v:shape>
              <v:shape id="Forma libre 38" style="position:absolute;left:3126;top:179;width:659;height:96;visibility:visible;mso-wrap-style:square;v-text-anchor:top" coordsize="659,96" o:spid="_x0000_s1030" fillcolor="#d8d8d8 [2732]" strokecolor="#d8d8d8 [2732]" strokeweight="0" path="m643,84r16,3l659,87r-2,9l644,96,643,84xm483,63r79,10l565,96r-79,l483,63xm322,43r63,8l386,52r16,1l406,96r-78,l322,43xm162,21r37,6l199,28r42,5l249,96r-79,l162,21xm,l11,1r1,3l81,12r9,84l11,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style="position:absolute;left:3786;top:267;width:12;height:8;visibility:visible;mso-wrap-style:square;v-text-anchor:top" coordsize="12,8" o:spid="_x0000_s1031" fillcolor="#d8d8d8 [2732]" strokecolor="#d8d8d8 [2732]" strokeweight="0" path="m1,l12,8,,8,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>
                <v:path arrowok="t" o:connecttype="custom" o:connectlocs="1,0;12,8;0,8;1,0" o:connectangles="0,0,0,0"/>
              </v:shape>
              <v:shape id="Forma libre 40" style="position:absolute;left:3483;width:871;height:275;visibility:visible;mso-wrap-style:square;v-text-anchor:top" coordsize="871,275" o:spid="_x0000_s1032" fillcolor="#d8d8d8 [2732]" strokecolor="#d8d8d8 [2732]" strokeweight="0" path="m871,157r,2l841,275r-122,l871,157xm816,r55,l871,57,590,275r-130,l816,xm557,l686,,331,275r-13,l259,230,557,xm298,l427,,195,180,130,129,298,xm39,l168,,65,80,,29,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style="position:absolute;left:1750;width:827;height:111;visibility:visible;mso-wrap-style:square;v-text-anchor:top" coordsize="827,111" o:spid="_x0000_s1033" fillcolor="#d8d8d8 [2732]" strokecolor="#d8d8d8 [2732]" strokeweight="0" path="m,l597,,786,25r39,82l827,111,735,99,644,87,552,75,460,61,369,49,277,37,185,25,94,12,3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style="position:absolute;left:2524;width:1261;height:266;visibility:visible;mso-wrap-style:square;v-text-anchor:top" coordsize="1261,266" o:spid="_x0000_s1034" fillcolor="#d8d8d8 [2732]" strokecolor="#d8d8d8 [2732]" strokeweight="0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style="position:absolute;left:388;width:793;height:275;visibility:visible;mso-wrap-style:square;v-text-anchor:top" coordsize="793,275" o:spid="_x0000_s1035" fillcolor="#d8d8d8 [2732]" strokecolor="#d8d8d8 [2732]" strokeweight="0" path="m761,193r32,74l793,267r-14,8l624,275,761,193r,xm696,48r33,73l728,121,468,275r-156,l696,48r,xm466,l622,,156,275,,275,4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038" w:rsidP="003856C9" w:rsidRDefault="00A87038" w14:paraId="553AC277" w14:textId="77777777">
      <w:pPr>
        <w:spacing w:after="0" w:line="240" w:lineRule="auto"/>
      </w:pPr>
      <w:r>
        <w:separator/>
      </w:r>
    </w:p>
  </w:footnote>
  <w:footnote w:type="continuationSeparator" w:id="0">
    <w:p w:rsidR="00A87038" w:rsidP="003856C9" w:rsidRDefault="00A87038" w14:paraId="0DA268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3856C9" w:rsidRDefault="007803B7" w14:paraId="098E1A0D" w14:textId="77777777">
    <w:pPr>
      <w:pStyle w:val="Encabezado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49D5900C" wp14:editId="2103E93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 w14:anchorId="6CCA34A3">
            <v:group id="Grupo 17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alt="Título: Diseño de gráfico de encabezado con rectángulos grises en diversos ángulos" coordsize="4329,275" o:spid="_x0000_s1026" w14:anchorId="60589E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JYvBYAAN2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nY2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">
              <o:lock v:ext="edit" aspectratio="t"/>
              <v:shape id="Forma libre 57" style="position:absolute;width:1024;height:275;visibility:visible;mso-wrap-style:square;v-text-anchor:top" coordsize="1024,275" o:spid="_x0000_s1027" fillcolor="#d8d8d8 [2732]" strokecolor="#d8d8d8 [2732]" strokeweight="0" path="m944,191r74,45l1022,239r2,1l963,275r-19,l944,191xm787,93r79,50l866,275r-79,l787,93xm630,r5,l709,45r,230l630,275,630,xm472,r78,l550,275r-78,l472,xm315,r78,l393,275r-78,l315,xm158,r78,l236,275r-78,l158,xm,l78,r,275l,27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style="position:absolute;left:1024;top:240;width:252;height:35;visibility:visible;mso-wrap-style:square;v-text-anchor:top" coordsize="252,35" o:spid="_x0000_s1028" fillcolor="#d8d8d8 [2732]" strokecolor="#d8d8d8 [2732]" strokeweight="0" path="m182,26r70,9l186,35r-4,-9xm,l3,2,91,14r9,21l14,35,,xm,l,,,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style="position:absolute;left:3088;width:81;height:69;visibility:visible;mso-wrap-style:square;v-text-anchor:top" coordsize="81,69" o:spid="_x0000_s1029" fillcolor="#d8d8d8 [2732]" strokecolor="#d8d8d8 [2732]" strokeweight="0" path="m8,69r,l8,69r,xm,l80,r1,13l11,68,8,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style="position:absolute;left:3096;width:1233;height:275;visibility:visible;mso-wrap-style:square;v-text-anchor:top" coordsize="1233,275" o:spid="_x0000_s1030" fillcolor="#d8d8d8 [2732]" strokecolor="#d8d8d8 [2732]" strokeweight="0" path="m1233,119r,100l1161,275r-130,l1233,119xm,69r,l,69r,xm1128,r105,l1233,18,900,275r-129,l1128,xm869,l998,,641,275r-129,l869,xm609,l739,,382,275r-114,l261,270,609,xm349,l480,,196,219,142,177r-3,-4l132,168,349,xm90,l220,,68,117,3,68,73,13,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style="position:absolute;left:635;width:387;height:239;visibility:visible;mso-wrap-style:square;v-text-anchor:top" coordsize="387,239" o:spid="_x0000_s1031" fillcolor="#d8d8d8 [2732]" strokecolor="#d8d8d8 [2732]" strokeweight="0" path="m301,r27,l332,18,301,xm,l151,,361,129r4,19l365,148r22,91l383,236,309,191,231,143,152,93,74,4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style="position:absolute;left:1024;width:1471;height:275;visibility:visible;mso-wrap-style:square;v-text-anchor:top" coordsize="1471,275" o:spid="_x0000_s1032" fillcolor="#d8d8d8 [2732]" strokecolor="#d8d8d8 [2732]" strokeweight="0" path="m63,169l848,275r-596,l182,266,91,254,3,242,,240r,l,240r,l63,169xm191,26l1431,192r40,83l1444,275,128,97,191,26xm593,r596,l1348,21r41,86l5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style="position:absolute;left:2361;width:924;height:275;visibility:visible;mso-wrap-style:square;v-text-anchor:top" coordsize="924,275" o:spid="_x0000_s1033" fillcolor="#d8d8d8 [2732]" strokecolor="#d8d8d8 [2732]" strokeweight="0" path="m735,65r3,3l803,117r64,51l874,173r3,4l924,275r-88,l735,69r,l735,69r,-1l735,68r,-3xm735,65r,l735,65r,xm526,r89,l748,275r-87,l526,xm352,r87,l573,275r-88,l352,xm176,r87,l398,275r-88,l176,xm,l89,,222,275r-87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style="position:absolute;left:3009;width:87;height:68;visibility:visible;mso-wrap-style:square;v-text-anchor:top" coordsize="87,68" o:spid="_x0000_s1034" fillcolor="#d8d8d8 [2732]" strokecolor="#d8d8d8 [2732]" strokeweight="0" path="m,l79,r8,65l87,68r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>
                <v:path arrowok="t" o:connecttype="custom" o:connectlocs="0,0;79,0;87,65;87,68;87,68;0,0" o:connectangles="0,0,0,0,0,0"/>
              </v:shape>
              <v:shape id="Forma libre 65" style="position:absolute;left:963;width:276;height:240;visibility:visible;mso-wrap-style:square;v-text-anchor:top" coordsize="276,240" o:spid="_x0000_s1035" fillcolor="#d8d8d8 [2732]" strokecolor="#d8d8d8 [2732]" strokeweight="0" path="m170,l276,,252,26,189,97r-65,72l61,240r,l61,240r-2,-1l59,239,37,148r,l170,xm,l63,,13,56,4,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style="position:absolute;left:965;top:240;width:73;height:35;visibility:visible;mso-wrap-style:square;v-text-anchor:top" coordsize="73,35" o:spid="_x0000_s1036" fillcolor="#d8d8d8 [2732]" strokecolor="#d8d8d8 [2732]" strokeweight="0" path="m59,r,l59,,73,35,,35,57,2r2,l59,r,l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DC79BB" w:rsidRDefault="00DC79BB" w14:paraId="5AD3DB36" w14:textId="77777777">
    <w:pPr>
      <w:pStyle w:val="Encabezado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290FAF85" wp14:editId="59CD487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 w14:anchorId="6C54E9C2">
            <v:group id="Grupo 17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alt="Título: Diseño de gráfico de encabezado con rectángulos grises en diversos ángulos" coordsize="4329,275" o:spid="_x0000_s1026" w14:anchorId="2BA2B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4vhYAANy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mY6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BTHyE4vhYAANysAAAO&#10;AAAAAAAAAAAAAAAAAC4CAABkcnMvZTJvRG9jLnhtbFBLAQItABQABgAIAAAAIQBM8Qrl3AAAAAUB&#10;AAAPAAAAAAAAAAAAAAAAABgZAABkcnMvZG93bnJldi54bWxQSwUGAAAAAAQABADzAAAAIRoAAAAA&#10;">
              <o:lock v:ext="edit" aspectratio="t"/>
              <v:shape id="Forma libre 46" style="position:absolute;width:1024;height:275;visibility:visible;mso-wrap-style:square;v-text-anchor:top" coordsize="1024,275" o:spid="_x0000_s1027" fillcolor="#d8d8d8 [2732]" strokecolor="#d8d8d8 [2732]" strokeweight="0" path="m944,191r74,45l1022,239r2,1l963,275r-19,l944,191xm787,93r79,50l866,275r-79,l787,93xm630,r5,l709,45r,230l630,275,630,xm472,r78,l550,275r-78,l472,xm315,r78,l393,275r-78,l315,xm158,r78,l236,275r-78,l158,xm,l78,r,275l,27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style="position:absolute;left:1024;top:240;width:252;height:35;visibility:visible;mso-wrap-style:square;v-text-anchor:top" coordsize="252,35" o:spid="_x0000_s1028" fillcolor="#d8d8d8 [2732]" strokecolor="#d8d8d8 [2732]" strokeweight="0" path="m182,26r70,9l186,35r-4,-9xm,l3,2,91,14r9,21l14,35,,xm,l,,,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style="position:absolute;left:3088;width:81;height:69;visibility:visible;mso-wrap-style:square;v-text-anchor:top" coordsize="81,69" o:spid="_x0000_s1029" fillcolor="#d8d8d8 [2732]" strokecolor="#d8d8d8 [2732]" strokeweight="0" path="m8,69r,l8,69r,xm,l80,r1,13l11,68,8,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style="position:absolute;left:3096;width:1233;height:275;visibility:visible;mso-wrap-style:square;v-text-anchor:top" coordsize="1233,275" o:spid="_x0000_s1030" fillcolor="#d8d8d8 [2732]" strokecolor="#d8d8d8 [2732]" strokeweight="0" path="m1233,119r,100l1161,275r-130,l1233,119xm,69r,l,69r,xm1128,r105,l1233,18,900,275r-129,l1128,xm869,l998,,641,275r-129,l869,xm609,l739,,382,275r-114,l261,270,609,xm349,l480,,196,219,142,177r-3,-4l132,168,349,xm90,l220,,68,117,3,68,73,13,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style="position:absolute;left:635;width:387;height:239;visibility:visible;mso-wrap-style:square;v-text-anchor:top" coordsize="387,239" o:spid="_x0000_s1031" fillcolor="#d8d8d8 [2732]" strokecolor="#d8d8d8 [2732]" strokeweight="0" path="m301,r27,l332,18,301,xm,l151,,361,129r4,19l365,148r22,91l383,236,309,191,231,143,152,93,74,4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style="position:absolute;left:1024;width:1471;height:275;visibility:visible;mso-wrap-style:square;v-text-anchor:top" coordsize="1471,275" o:spid="_x0000_s1032" fillcolor="#d8d8d8 [2732]" strokecolor="#d8d8d8 [2732]" strokeweight="0" path="m63,169l848,275r-596,l182,266,91,254,3,242,,240r,l,240r,l63,169xm191,26l1431,192r40,83l1444,275,128,97,191,26xm593,r596,l1348,21r41,86l59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style="position:absolute;left:2361;width:924;height:275;visibility:visible;mso-wrap-style:square;v-text-anchor:top" coordsize="924,275" o:spid="_x0000_s1033" fillcolor="#d8d8d8 [2732]" strokecolor="#d8d8d8 [2732]" strokeweight="0" path="m735,65r3,3l803,117r64,51l874,173r3,4l924,275r-88,l735,69r,l735,69r,-1l735,68r,-3xm735,65r,l735,65r,xm526,r89,l748,275r-87,l526,xm352,r87,l573,275r-88,l352,xm176,r87,l398,275r-88,l176,xm,l89,,222,275r-87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style="position:absolute;left:3009;width:87;height:68;visibility:visible;mso-wrap-style:square;v-text-anchor:top" coordsize="87,68" o:spid="_x0000_s1034" fillcolor="#d8d8d8 [2732]" strokecolor="#d8d8d8 [2732]" strokeweight="0" path="m,l79,r8,65l87,68r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>
                <v:path arrowok="t" o:connecttype="custom" o:connectlocs="0,0;79,0;87,65;87,68;87,68;0,0" o:connectangles="0,0,0,0,0,0"/>
              </v:shape>
              <v:shape id="Forma libre 54" style="position:absolute;left:963;width:276;height:240;visibility:visible;mso-wrap-style:square;v-text-anchor:top" coordsize="276,240" o:spid="_x0000_s1035" fillcolor="#d8d8d8 [2732]" strokecolor="#d8d8d8 [2732]" strokeweight="0" path="m170,l276,,252,26,189,97r-65,72l61,240r,l61,240r-2,-1l59,239,37,148r,l170,xm,l63,,13,56,4,18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style="position:absolute;left:965;top:240;width:73;height:35;visibility:visible;mso-wrap-style:square;v-text-anchor:top" coordsize="73,35" o:spid="_x0000_s1036" fillcolor="#d8d8d8 [2732]" strokecolor="#d8d8d8 [2732]" strokeweight="0" path="m59,r,l59,,73,35,,35,57,2r2,l59,r,l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3E2E361F"/>
    <w:multiLevelType w:val="hybridMultilevel"/>
    <w:tmpl w:val="B07AD902"/>
    <w:lvl w:ilvl="0" w:tplc="080A0001">
      <w:start w:val="1"/>
      <w:numFmt w:val="bullet"/>
      <w:lvlText w:val=""/>
      <w:lvlJc w:val="left"/>
      <w:pPr>
        <w:ind w:left="1055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775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495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15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35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55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375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095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15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0A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1C5BD0"/>
    <w:rsid w:val="00283B81"/>
    <w:rsid w:val="00293B83"/>
    <w:rsid w:val="002A3621"/>
    <w:rsid w:val="002A4C3B"/>
    <w:rsid w:val="002B3890"/>
    <w:rsid w:val="002B7747"/>
    <w:rsid w:val="002C77B9"/>
    <w:rsid w:val="002F485A"/>
    <w:rsid w:val="003037BB"/>
    <w:rsid w:val="003053D9"/>
    <w:rsid w:val="003856C9"/>
    <w:rsid w:val="00396369"/>
    <w:rsid w:val="003F4D31"/>
    <w:rsid w:val="003F5FDB"/>
    <w:rsid w:val="0043426C"/>
    <w:rsid w:val="00441EB9"/>
    <w:rsid w:val="00463463"/>
    <w:rsid w:val="00466E60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5F5894"/>
    <w:rsid w:val="00615281"/>
    <w:rsid w:val="00616FF4"/>
    <w:rsid w:val="006A3CE7"/>
    <w:rsid w:val="006A638C"/>
    <w:rsid w:val="00743379"/>
    <w:rsid w:val="00747550"/>
    <w:rsid w:val="00752088"/>
    <w:rsid w:val="0077590E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86149"/>
    <w:rsid w:val="009D1627"/>
    <w:rsid w:val="009D250A"/>
    <w:rsid w:val="00A42F91"/>
    <w:rsid w:val="00A87038"/>
    <w:rsid w:val="00AF1258"/>
    <w:rsid w:val="00B01E52"/>
    <w:rsid w:val="00B550FC"/>
    <w:rsid w:val="00B85871"/>
    <w:rsid w:val="00B93310"/>
    <w:rsid w:val="00B96528"/>
    <w:rsid w:val="00BB0997"/>
    <w:rsid w:val="00BB3B21"/>
    <w:rsid w:val="00BC1F18"/>
    <w:rsid w:val="00BD2E58"/>
    <w:rsid w:val="00BF6BAB"/>
    <w:rsid w:val="00C007A5"/>
    <w:rsid w:val="00C420C8"/>
    <w:rsid w:val="00C4403A"/>
    <w:rsid w:val="00C62079"/>
    <w:rsid w:val="00C93485"/>
    <w:rsid w:val="00CD50B1"/>
    <w:rsid w:val="00CE6306"/>
    <w:rsid w:val="00D11C4D"/>
    <w:rsid w:val="00D211E8"/>
    <w:rsid w:val="00D5067A"/>
    <w:rsid w:val="00DC0F74"/>
    <w:rsid w:val="00DC79BB"/>
    <w:rsid w:val="00DF0A0F"/>
    <w:rsid w:val="00E34D58"/>
    <w:rsid w:val="00E941EF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  <w:rsid w:val="434A4AC6"/>
    <w:rsid w:val="6963D386"/>
    <w:rsid w:val="79A6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A4AC6"/>
  <w15:chartTrackingRefBased/>
  <w15:docId w15:val="{9700eef9-19d8-492e-bce2-2cdf1636f4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77AE"/>
  </w:style>
  <w:style w:type="paragraph" w:styleId="Ttulo1">
    <w:name w:val="heading 1"/>
    <w:basedOn w:val="Normal"/>
    <w:link w:val="Ttulo1Car"/>
    <w:uiPriority w:val="9"/>
    <w:qFormat/>
    <w:rsid w:val="00C420C8"/>
    <w:pPr>
      <w:keepNext/>
      <w:keepLines/>
      <w:pBdr>
        <w:top w:val="single" w:color="37B6AE" w:themeColor="accent1" w:sz="8" w:space="16"/>
        <w:bottom w:val="single" w:color="37B6AE" w:themeColor="accent1" w:sz="8" w:space="16"/>
      </w:pBdr>
      <w:spacing w:after="0" w:line="240" w:lineRule="auto"/>
      <w:contextualSpacing/>
      <w:outlineLvl w:val="0"/>
    </w:pPr>
    <w:rPr>
      <w:rFonts w:asciiTheme="majorHAnsi" w:hAnsiTheme="majorHAnsi" w:eastAsiaTheme="majorEastAsia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color="37B6AE" w:themeColor="accent1" w:sz="8" w:space="6"/>
        <w:bottom w:val="single" w:color="37B6AE" w:themeColor="accent1" w:sz="8" w:space="6"/>
      </w:pBdr>
      <w:spacing w:after="360" w:line="240" w:lineRule="auto"/>
      <w:contextualSpacing/>
      <w:outlineLvl w:val="1"/>
    </w:pPr>
    <w:rPr>
      <w:rFonts w:asciiTheme="majorHAnsi" w:hAnsiTheme="majorHAnsi" w:eastAsiaTheme="majorEastAsia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hAnsiTheme="majorHAnsi" w:eastAsiaTheme="majorEastAsia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hAnsiTheme="majorHAnsi" w:eastAsiaTheme="majorEastAsia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hAnsiTheme="majorHAnsi" w:eastAsiaTheme="majorEastAsia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2Car" w:customStyle="1">
    <w:name w:val="Título 2 Car"/>
    <w:basedOn w:val="Fuentedeprrafopredeter"/>
    <w:link w:val="Ttulo2"/>
    <w:uiPriority w:val="9"/>
    <w:rsid w:val="00F077AE"/>
    <w:rPr>
      <w:rFonts w:asciiTheme="majorHAnsi" w:hAnsiTheme="majorHAnsi" w:eastAsiaTheme="majorEastAsia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styleId="Ttulo1Car" w:customStyle="1">
    <w:name w:val="Título 1 Car"/>
    <w:basedOn w:val="Fuentedeprrafopredeter"/>
    <w:link w:val="Ttulo1"/>
    <w:uiPriority w:val="9"/>
    <w:rsid w:val="00C420C8"/>
    <w:rPr>
      <w:rFonts w:asciiTheme="majorHAnsi" w:hAnsiTheme="majorHAnsi" w:eastAsiaTheme="majorEastAsia" w:cstheme="majorBidi"/>
      <w:caps/>
      <w:sz w:val="44"/>
      <w:szCs w:val="32"/>
    </w:rPr>
  </w:style>
  <w:style w:type="character" w:styleId="Ttulo3Car" w:customStyle="1">
    <w:name w:val="Título 3 Car"/>
    <w:basedOn w:val="Fuentedeprrafopredeter"/>
    <w:link w:val="Ttulo3"/>
    <w:uiPriority w:val="9"/>
    <w:rsid w:val="0043426C"/>
    <w:rPr>
      <w:rFonts w:asciiTheme="majorHAnsi" w:hAnsiTheme="majorHAnsi" w:eastAsiaTheme="majorEastAsia" w:cstheme="majorBidi"/>
      <w:caps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283B81"/>
    <w:rPr>
      <w:rFonts w:asciiTheme="majorHAnsi" w:hAnsiTheme="majorHAnsi" w:eastAsiaTheme="majorEastAsia" w:cstheme="majorBidi"/>
      <w:b/>
      <w:iCs/>
      <w:caps/>
    </w:rPr>
  </w:style>
  <w:style w:type="character" w:styleId="Ttulo5Car" w:customStyle="1">
    <w:name w:val="Título 5 Car"/>
    <w:basedOn w:val="Fuentedeprrafopredeter"/>
    <w:link w:val="Ttulo5"/>
    <w:uiPriority w:val="9"/>
    <w:rsid w:val="00463463"/>
    <w:rPr>
      <w:rFonts w:asciiTheme="majorHAnsi" w:hAnsiTheme="majorHAnsi" w:eastAsiaTheme="majorEastAsia" w:cstheme="majorBidi"/>
    </w:rPr>
  </w:style>
  <w:style w:type="paragraph" w:styleId="Sinespaciado">
    <w:name w:val="No Spacing"/>
    <w:uiPriority w:val="12"/>
    <w:qFormat/>
    <w:rsid w:val="005A7E57"/>
    <w:pPr>
      <w:spacing w:after="0" w:line="240" w:lineRule="auto"/>
    </w:pPr>
  </w:style>
  <w:style w:type="paragraph" w:styleId="Lneadegrfico" w:customStyle="1">
    <w:name w:val="Líne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hAnsiTheme="majorHAnsi" w:eastAsiaTheme="majorEastAsia" w:cstheme="majorBidi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semiHidden/>
    <w:rsid w:val="00E941EF"/>
    <w:rPr>
      <w:rFonts w:asciiTheme="majorHAnsi" w:hAnsiTheme="majorHAnsi" w:eastAsiaTheme="majorEastAsia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styleId="SubttuloCar" w:customStyle="1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color="37B6AE" w:themeColor="accent1" w:sz="2" w:space="10" w:shadow="1" w:frame="1"/>
        <w:left w:val="single" w:color="37B6AE" w:themeColor="accent1" w:sz="2" w:space="10" w:shadow="1" w:frame="1"/>
        <w:bottom w:val="single" w:color="37B6AE" w:themeColor="accent1" w:sz="2" w:space="10" w:shadow="1" w:frame="1"/>
        <w:right w:val="single" w:color="37B6AE" w:themeColor="accent1" w:sz="2" w:space="10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1714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styleId="TextoindependienteprimerasangraCar" w:customStyle="1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styleId="SangradetextonormalCar" w:customStyle="1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styleId="Textoindependienteprimerasangra2Car" w:customStyle="1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styleId="Sangra2detindependienteCar" w:customStyle="1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styleId="Sangra3detindependienteCar" w:customStyle="1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after="0" w:line="240" w:lineRule="auto"/>
      <w:ind w:left="4320"/>
    </w:pPr>
  </w:style>
  <w:style w:type="character" w:styleId="CierreCar" w:customStyle="1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37B6AE" w:themeColor="accent1" w:sz="4" w:space="0"/>
        <w:bottom w:val="single" w:color="37B6AE" w:themeColor="accent1" w:sz="4" w:space="0"/>
        <w:right w:val="single" w:color="37B6A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16D67" w:themeColor="accent1" w:themeShade="99" w:sz="4" w:space="0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5" w:themeShade="99" w:sz="4" w:space="0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styleId="FechaCar" w:customStyle="1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styleId="MapadeldocumentoCar" w:customStyle="1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1714"/>
    <w:pPr>
      <w:spacing w:after="0" w:line="240" w:lineRule="auto"/>
    </w:pPr>
  </w:style>
  <w:style w:type="character" w:styleId="FirmadecorreoelectrnicoCar" w:customStyle="1">
    <w:name w:val="Firma de correo electrónico Car"/>
    <w:basedOn w:val="Fuentedeprrafopredeter"/>
    <w:link w:val="Firmadecorreoelectrnic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hAnsiTheme="majorHAnsi" w:eastAsiaTheme="majorEastAsia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styleId="Tablaconcuadrcula1clara">
    <w:name w:val="Grid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color="ABE5E1" w:themeColor="accent1" w:themeTint="66" w:sz="4" w:space="0"/>
        <w:left w:val="single" w:color="ABE5E1" w:themeColor="accent1" w:themeTint="66" w:sz="4" w:space="0"/>
        <w:bottom w:val="single" w:color="ABE5E1" w:themeColor="accent1" w:themeTint="66" w:sz="4" w:space="0"/>
        <w:right w:val="single" w:color="ABE5E1" w:themeColor="accent1" w:themeTint="66" w:sz="4" w:space="0"/>
        <w:insideH w:val="single" w:color="ABE5E1" w:themeColor="accent1" w:themeTint="66" w:sz="4" w:space="0"/>
        <w:insideV w:val="single" w:color="ABE5E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1D9D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1D9D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color="81D9D3" w:themeColor="accent1" w:themeTint="99" w:sz="2" w:space="0"/>
        <w:bottom w:val="single" w:color="81D9D3" w:themeColor="accent1" w:themeTint="99" w:sz="2" w:space="0"/>
        <w:insideH w:val="single" w:color="81D9D3" w:themeColor="accent1" w:themeTint="99" w:sz="2" w:space="0"/>
        <w:insideV w:val="single" w:color="81D9D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1D9D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1D9D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laconcuadrcula3-nfasis1">
    <w:name w:val="Grid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color="81D9D3" w:themeColor="accent1" w:themeTint="99" w:sz="4" w:space="0"/>
        <w:left w:val="single" w:color="81D9D3" w:themeColor="accent1" w:themeTint="99" w:sz="4" w:space="0"/>
        <w:bottom w:val="single" w:color="81D9D3" w:themeColor="accent1" w:themeTint="99" w:sz="4" w:space="0"/>
        <w:right w:val="single" w:color="81D9D3" w:themeColor="accent1" w:themeTint="99" w:sz="4" w:space="0"/>
        <w:insideH w:val="single" w:color="81D9D3" w:themeColor="accent1" w:themeTint="99" w:sz="4" w:space="0"/>
        <w:insideV w:val="single" w:color="81D9D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color="81D9D3" w:themeColor="accent1" w:themeTint="99" w:sz="4" w:space="0"/>
        </w:tcBorders>
      </w:tcPr>
    </w:tblStylePr>
    <w:tblStylePr w:type="nwCell">
      <w:tblPr/>
      <w:tcPr>
        <w:tcBorders>
          <w:bottom w:val="single" w:color="81D9D3" w:themeColor="accent1" w:themeTint="99" w:sz="4" w:space="0"/>
        </w:tcBorders>
      </w:tcPr>
    </w:tblStylePr>
    <w:tblStylePr w:type="seCell">
      <w:tblPr/>
      <w:tcPr>
        <w:tcBorders>
          <w:top w:val="single" w:color="81D9D3" w:themeColor="accent1" w:themeTint="99" w:sz="4" w:space="0"/>
        </w:tcBorders>
      </w:tcPr>
    </w:tblStylePr>
    <w:tblStylePr w:type="swCell">
      <w:tblPr/>
      <w:tcPr>
        <w:tcBorders>
          <w:top w:val="single" w:color="81D9D3" w:themeColor="accent1" w:themeTint="99" w:sz="4" w:space="0"/>
        </w:tcBorders>
      </w:tcPr>
    </w:tblStylePr>
  </w:style>
  <w:style w:type="table" w:styleId="Tablaconcuadrcula3-nfasis2">
    <w:name w:val="Grid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Tablaconcuadrcula3-nfasis3">
    <w:name w:val="Grid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Tablaconcuadrcula3-nfasis4">
    <w:name w:val="Grid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Tablaconcuadrcula3-nfasis5">
    <w:name w:val="Grid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Tablaconcuadrcula3-nfasis6">
    <w:name w:val="Grid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Tabladecuadrcula4">
    <w:name w:val="Grid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color="81D9D3" w:themeColor="accent1" w:themeTint="99" w:sz="4" w:space="0"/>
        <w:left w:val="single" w:color="81D9D3" w:themeColor="accent1" w:themeTint="99" w:sz="4" w:space="0"/>
        <w:bottom w:val="single" w:color="81D9D3" w:themeColor="accent1" w:themeTint="99" w:sz="4" w:space="0"/>
        <w:right w:val="single" w:color="81D9D3" w:themeColor="accent1" w:themeTint="99" w:sz="4" w:space="0"/>
        <w:insideH w:val="single" w:color="81D9D3" w:themeColor="accent1" w:themeTint="99" w:sz="4" w:space="0"/>
        <w:insideV w:val="single" w:color="81D9D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7B6AE" w:themeColor="accent1" w:sz="4" w:space="0"/>
          <w:left w:val="single" w:color="37B6AE" w:themeColor="accent1" w:sz="4" w:space="0"/>
          <w:bottom w:val="single" w:color="37B6AE" w:themeColor="accent1" w:sz="4" w:space="0"/>
          <w:right w:val="single" w:color="37B6AE" w:themeColor="accent1" w:sz="4" w:space="0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color="37B6A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color="81D9D3" w:themeColor="accent1" w:themeTint="99" w:sz="4" w:space="0"/>
        <w:left w:val="single" w:color="81D9D3" w:themeColor="accent1" w:themeTint="99" w:sz="4" w:space="0"/>
        <w:bottom w:val="single" w:color="81D9D3" w:themeColor="accent1" w:themeTint="99" w:sz="4" w:space="0"/>
        <w:right w:val="single" w:color="81D9D3" w:themeColor="accent1" w:themeTint="99" w:sz="4" w:space="0"/>
        <w:insideH w:val="single" w:color="81D9D3" w:themeColor="accent1" w:themeTint="99" w:sz="4" w:space="0"/>
        <w:insideV w:val="single" w:color="81D9D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1D9D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1D9D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color="81D9D3" w:themeColor="accent1" w:themeTint="99" w:sz="4" w:space="0"/>
        <w:left w:val="single" w:color="81D9D3" w:themeColor="accent1" w:themeTint="99" w:sz="4" w:space="0"/>
        <w:bottom w:val="single" w:color="81D9D3" w:themeColor="accent1" w:themeTint="99" w:sz="4" w:space="0"/>
        <w:right w:val="single" w:color="81D9D3" w:themeColor="accent1" w:themeTint="99" w:sz="4" w:space="0"/>
        <w:insideH w:val="single" w:color="81D9D3" w:themeColor="accent1" w:themeTint="99" w:sz="4" w:space="0"/>
        <w:insideV w:val="single" w:color="81D9D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color="81D9D3" w:themeColor="accent1" w:themeTint="99" w:sz="4" w:space="0"/>
        </w:tcBorders>
      </w:tcPr>
    </w:tblStylePr>
    <w:tblStylePr w:type="nwCell">
      <w:tblPr/>
      <w:tcPr>
        <w:tcBorders>
          <w:bottom w:val="single" w:color="81D9D3" w:themeColor="accent1" w:themeTint="99" w:sz="4" w:space="0"/>
        </w:tcBorders>
      </w:tcPr>
    </w:tblStylePr>
    <w:tblStylePr w:type="seCell">
      <w:tblPr/>
      <w:tcPr>
        <w:tcBorders>
          <w:top w:val="single" w:color="81D9D3" w:themeColor="accent1" w:themeTint="99" w:sz="4" w:space="0"/>
        </w:tcBorders>
      </w:tcPr>
    </w:tblStylePr>
    <w:tblStylePr w:type="swCell">
      <w:tblPr/>
      <w:tcPr>
        <w:tcBorders>
          <w:top w:val="single" w:color="81D9D3" w:themeColor="accent1" w:themeTint="99" w:sz="4" w:space="0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themeTint="99" w:sz="4" w:space="0"/>
        </w:tcBorders>
      </w:tcPr>
    </w:tblStylePr>
    <w:tblStylePr w:type="nwCell">
      <w:tblPr/>
      <w:tcPr>
        <w:tcBorders>
          <w:bottom w:val="single" w:color="8EAADB" w:themeColor="accent5" w:themeTint="99" w:sz="4" w:space="0"/>
        </w:tcBorders>
      </w:tcPr>
    </w:tblStylePr>
    <w:tblStylePr w:type="seCell">
      <w:tblPr/>
      <w:tcPr>
        <w:tcBorders>
          <w:top w:val="single" w:color="8EAADB" w:themeColor="accent5" w:themeTint="99" w:sz="4" w:space="0"/>
        </w:tcBorders>
      </w:tcPr>
    </w:tblStylePr>
    <w:tblStylePr w:type="swCell">
      <w:tblPr/>
      <w:tcPr>
        <w:tcBorders>
          <w:top w:val="single" w:color="8EAADB" w:themeColor="accent5" w:themeTint="99" w:sz="4" w:space="0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character" w:styleId="Ttulo6Car" w:customStyle="1">
    <w:name w:val="Título 6 Car"/>
    <w:basedOn w:val="Fuentedeprrafopredeter"/>
    <w:link w:val="Ttulo6"/>
    <w:uiPriority w:val="9"/>
    <w:semiHidden/>
    <w:rsid w:val="00841714"/>
    <w:rPr>
      <w:rFonts w:asciiTheme="majorHAnsi" w:hAnsiTheme="majorHAnsi" w:eastAsiaTheme="majorEastAsia" w:cstheme="majorBidi"/>
      <w:color w:val="1B5A56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841714"/>
    <w:rPr>
      <w:rFonts w:asciiTheme="majorHAnsi" w:hAnsiTheme="majorHAnsi" w:eastAsiaTheme="majorEastAsia" w:cstheme="majorBidi"/>
      <w:i/>
      <w:iCs/>
      <w:color w:val="1B5A56" w:themeColor="accent1" w:themeShade="7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841714"/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841714"/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styleId="DireccinHTMLCar" w:customStyle="1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hAnsiTheme="majorHAnsi" w:eastAsiaTheme="majorEastAsia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color="37B6AE" w:themeColor="accent1" w:sz="4" w:space="10"/>
        <w:bottom w:val="single" w:color="37B6AE" w:themeColor="accent1" w:sz="4" w:space="10"/>
      </w:pBdr>
      <w:spacing w:before="360" w:after="360"/>
      <w:ind w:left="864" w:right="864"/>
    </w:pPr>
    <w:rPr>
      <w:i/>
      <w:iCs/>
      <w:color w:val="37B6AE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37B6AE" w:themeColor="accent1" w:sz="8" w:space="0"/>
        <w:left w:val="single" w:color="37B6AE" w:themeColor="accent1" w:sz="8" w:space="0"/>
        <w:bottom w:val="single" w:color="37B6AE" w:themeColor="accent1" w:sz="8" w:space="0"/>
        <w:right w:val="single" w:color="37B6AE" w:themeColor="accent1" w:sz="8" w:space="0"/>
        <w:insideH w:val="single" w:color="37B6AE" w:themeColor="accent1" w:sz="8" w:space="0"/>
        <w:insideV w:val="single" w:color="37B6A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18" w:space="0"/>
          <w:right w:val="single" w:color="37B6AE" w:themeColor="accent1" w:sz="8" w:space="0"/>
          <w:insideH w:val="nil"/>
          <w:insideV w:val="single" w:color="37B6A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37B6AE" w:themeColor="accent1" w:sz="6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  <w:insideH w:val="nil"/>
          <w:insideV w:val="single" w:color="37B6A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</w:tcBorders>
      </w:tcPr>
    </w:tblStylePr>
    <w:tblStylePr w:type="band1Vert"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  <w:insideV w:val="single" w:color="37B6AE" w:themeColor="accent1" w:sz="8" w:space="0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  <w:insideV w:val="single" w:color="37B6AE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37B6AE" w:themeColor="accent1" w:sz="8" w:space="0"/>
        <w:left w:val="single" w:color="37B6AE" w:themeColor="accent1" w:sz="8" w:space="0"/>
        <w:bottom w:val="single" w:color="37B6AE" w:themeColor="accent1" w:sz="8" w:space="0"/>
        <w:right w:val="single" w:color="37B6A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7B6AE" w:themeColor="accent1" w:sz="6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</w:tcBorders>
      </w:tcPr>
    </w:tblStylePr>
    <w:tblStylePr w:type="band1Horz">
      <w:tblPr/>
      <w:tcPr>
        <w:tcBorders>
          <w:top w:val="single" w:color="37B6AE" w:themeColor="accent1" w:sz="8" w:space="0"/>
          <w:left w:val="single" w:color="37B6AE" w:themeColor="accent1" w:sz="8" w:space="0"/>
          <w:bottom w:val="single" w:color="37B6AE" w:themeColor="accent1" w:sz="8" w:space="0"/>
          <w:right w:val="single" w:color="37B6AE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color="37B6AE" w:themeColor="accent1" w:sz="8" w:space="0"/>
        <w:bottom w:val="single" w:color="37B6A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37B6AE" w:themeColor="accent1" w:sz="8" w:space="0"/>
          <w:left w:val="nil"/>
          <w:bottom w:val="single" w:color="37B6A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37B6AE" w:themeColor="accent1" w:sz="8" w:space="0"/>
          <w:left w:val="nil"/>
          <w:bottom w:val="single" w:color="37B6A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1D9D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1D9D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color="81D9D3" w:themeColor="accent1" w:themeTint="99" w:sz="4" w:space="0"/>
        <w:bottom w:val="single" w:color="81D9D3" w:themeColor="accent1" w:themeTint="99" w:sz="4" w:space="0"/>
        <w:insideH w:val="single" w:color="81D9D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color="37B6AE" w:themeColor="accent1" w:sz="4" w:space="0"/>
        <w:left w:val="single" w:color="37B6AE" w:themeColor="accent1" w:sz="4" w:space="0"/>
        <w:bottom w:val="single" w:color="37B6AE" w:themeColor="accent1" w:sz="4" w:space="0"/>
        <w:right w:val="single" w:color="37B6A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color="37B6A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37B6AE" w:themeColor="accent1" w:sz="4" w:space="0"/>
          <w:right w:val="single" w:color="37B6AE" w:themeColor="accent1" w:sz="4" w:space="0"/>
        </w:tcBorders>
      </w:tcPr>
    </w:tblStylePr>
    <w:tblStylePr w:type="band1Horz">
      <w:tblPr/>
      <w:tcPr>
        <w:tcBorders>
          <w:top w:val="single" w:color="37B6AE" w:themeColor="accent1" w:sz="4" w:space="0"/>
          <w:bottom w:val="single" w:color="37B6A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37B6AE" w:themeColor="accent1" w:sz="4" w:space="0"/>
          <w:left w:val="nil"/>
        </w:tcBorders>
      </w:tcPr>
    </w:tblStylePr>
    <w:tblStylePr w:type="swCell">
      <w:tblPr/>
      <w:tcPr>
        <w:tcBorders>
          <w:top w:val="double" w:color="37B6AE" w:themeColor="accent1" w:sz="4" w:space="0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blPr/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5" w:sz="4" w:space="0"/>
          <w:left w:val="nil"/>
        </w:tcBorders>
      </w:tcPr>
    </w:tblStylePr>
    <w:tblStylePr w:type="swCell">
      <w:tblPr/>
      <w:tcPr>
        <w:tcBorders>
          <w:top w:val="double" w:color="4472C4" w:themeColor="accent5" w:sz="4" w:space="0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color="81D9D3" w:themeColor="accent1" w:themeTint="99" w:sz="4" w:space="0"/>
        <w:left w:val="single" w:color="81D9D3" w:themeColor="accent1" w:themeTint="99" w:sz="4" w:space="0"/>
        <w:bottom w:val="single" w:color="81D9D3" w:themeColor="accent1" w:themeTint="99" w:sz="4" w:space="0"/>
        <w:right w:val="single" w:color="81D9D3" w:themeColor="accent1" w:themeTint="99" w:sz="4" w:space="0"/>
        <w:insideH w:val="single" w:color="81D9D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37B6AE" w:themeColor="accent1" w:sz="4" w:space="0"/>
          <w:left w:val="single" w:color="37B6AE" w:themeColor="accent1" w:sz="4" w:space="0"/>
          <w:bottom w:val="single" w:color="37B6AE" w:themeColor="accent1" w:sz="4" w:space="0"/>
          <w:right w:val="single" w:color="37B6AE" w:themeColor="accent1" w:sz="4" w:space="0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color="81D9D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37B6AE" w:themeColor="accent1" w:sz="24" w:space="0"/>
        <w:left w:val="single" w:color="37B6AE" w:themeColor="accent1" w:sz="24" w:space="0"/>
        <w:bottom w:val="single" w:color="37B6AE" w:themeColor="accent1" w:sz="24" w:space="0"/>
        <w:right w:val="single" w:color="37B6AE" w:themeColor="accent1" w:sz="24" w:space="0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color="37B6AE" w:themeColor="accent1" w:sz="4" w:space="0"/>
        <w:bottom w:val="single" w:color="37B6A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37B6A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37B6A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37B6A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37B6A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37B6A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37B6A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61CFC8" w:themeColor="accent1" w:themeTint="BF" w:sz="8" w:space="0"/>
        <w:left w:val="single" w:color="61CFC8" w:themeColor="accent1" w:themeTint="BF" w:sz="8" w:space="0"/>
        <w:bottom w:val="single" w:color="61CFC8" w:themeColor="accent1" w:themeTint="BF" w:sz="8" w:space="0"/>
        <w:right w:val="single" w:color="61CFC8" w:themeColor="accent1" w:themeTint="BF" w:sz="8" w:space="0"/>
        <w:insideH w:val="single" w:color="61CFC8" w:themeColor="accent1" w:themeTint="BF" w:sz="8" w:space="0"/>
        <w:insideV w:val="single" w:color="61CFC8" w:themeColor="accent1" w:themeTint="BF" w:sz="8" w:space="0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61CFC8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7B6AE" w:themeColor="accent1" w:sz="8" w:space="0"/>
        <w:left w:val="single" w:color="37B6AE" w:themeColor="accent1" w:sz="8" w:space="0"/>
        <w:bottom w:val="single" w:color="37B6AE" w:themeColor="accent1" w:sz="8" w:space="0"/>
        <w:right w:val="single" w:color="37B6AE" w:themeColor="accent1" w:sz="8" w:space="0"/>
        <w:insideH w:val="single" w:color="37B6AE" w:themeColor="accent1" w:sz="8" w:space="0"/>
        <w:insideV w:val="single" w:color="37B6AE" w:themeColor="accent1" w:sz="8" w:space="0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color="37B6AE" w:themeColor="accent1" w:sz="6" w:space="0"/>
          <w:insideV w:val="single" w:color="37B6AE" w:themeColor="accent1" w:sz="6" w:space="0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color="4472C4" w:themeColor="accent5" w:sz="6" w:space="0"/>
          <w:insideV w:val="single" w:color="4472C4" w:themeColor="accent5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37B6AE" w:themeColor="accent1" w:sz="8" w:space="0"/>
        <w:bottom w:val="single" w:color="37B6A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37B6AE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37B6AE" w:themeColor="accent1" w:sz="8" w:space="0"/>
          <w:bottom w:val="single" w:color="37B6A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37B6AE" w:themeColor="accent1" w:sz="8" w:space="0"/>
          <w:bottom w:val="single" w:color="37B6AE" w:themeColor="accent1" w:sz="8" w:space="0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37B6AE" w:themeColor="accent1" w:sz="8" w:space="0"/>
        <w:left w:val="single" w:color="37B6AE" w:themeColor="accent1" w:sz="8" w:space="0"/>
        <w:bottom w:val="single" w:color="37B6AE" w:themeColor="accent1" w:sz="8" w:space="0"/>
        <w:right w:val="single" w:color="37B6A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37B6A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37B6A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37B6A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61CFC8" w:themeColor="accent1" w:themeTint="BF" w:sz="8" w:space="0"/>
        <w:left w:val="single" w:color="61CFC8" w:themeColor="accent1" w:themeTint="BF" w:sz="8" w:space="0"/>
        <w:bottom w:val="single" w:color="61CFC8" w:themeColor="accent1" w:themeTint="BF" w:sz="8" w:space="0"/>
        <w:right w:val="single" w:color="61CFC8" w:themeColor="accent1" w:themeTint="BF" w:sz="8" w:space="0"/>
        <w:insideH w:val="single" w:color="61CFC8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61CFC8" w:themeColor="accent1" w:themeTint="BF" w:sz="8" w:space="0"/>
          <w:left w:val="single" w:color="61CFC8" w:themeColor="accent1" w:themeTint="BF" w:sz="8" w:space="0"/>
          <w:bottom w:val="single" w:color="61CFC8" w:themeColor="accent1" w:themeTint="BF" w:sz="8" w:space="0"/>
          <w:right w:val="single" w:color="61CFC8" w:themeColor="accent1" w:themeTint="BF" w:sz="8" w:space="0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1CFC8" w:themeColor="accent1" w:themeTint="BF" w:sz="6" w:space="0"/>
          <w:left w:val="single" w:color="61CFC8" w:themeColor="accent1" w:themeTint="BF" w:sz="8" w:space="0"/>
          <w:bottom w:val="single" w:color="61CFC8" w:themeColor="accent1" w:themeTint="BF" w:sz="8" w:space="0"/>
          <w:right w:val="single" w:color="61CFC8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EncabezadodemensajeCar" w:customStyle="1">
    <w:name w:val="Encabezado de mensaje Car"/>
    <w:basedOn w:val="Fuentedeprrafopredeter"/>
    <w:link w:val="Encabezadodemensaje"/>
    <w:uiPriority w:val="99"/>
    <w:semiHidden/>
    <w:rsid w:val="00841714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after="0" w:line="240" w:lineRule="auto"/>
    </w:pPr>
  </w:style>
  <w:style w:type="character" w:styleId="EncabezadodenotaCar" w:customStyle="1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styleId="Tablanormal1">
    <w:name w:val="Plain Table 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lanormal3">
    <w:name w:val="Plain Table 3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styleId="SaludoCar" w:customStyle="1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after="0" w:line="240" w:lineRule="auto"/>
      <w:ind w:left="4320"/>
    </w:pPr>
  </w:style>
  <w:style w:type="character" w:styleId="FirmaCar" w:customStyle="1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841714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841714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841714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uadrculaclara">
    <w:name w:val="Grid Table Light"/>
    <w:basedOn w:val="Tablanormal"/>
    <w:uiPriority w:val="40"/>
    <w:rsid w:val="00841714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color="auto" w:sz="0" w:space="0"/>
        <w:bottom w:val="none" w:color="auto" w:sz="0" w:space="0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styleId="Grfico" w:customStyle="1">
    <w:name w:val="Gráfico"/>
    <w:basedOn w:val="Normal"/>
    <w:next w:val="Ttulo3"/>
    <w:link w:val="Carcterdegrfico"/>
    <w:uiPriority w:val="10"/>
    <w:qFormat/>
    <w:rsid w:val="00C420C8"/>
    <w:pPr>
      <w:spacing w:before="320" w:after="80"/>
    </w:pPr>
  </w:style>
  <w:style w:type="character" w:styleId="Carcterdegrfico" w:customStyle="1">
    <w:name w:val="Carácter de gráfico"/>
    <w:basedOn w:val="Fuentedeprrafopredeter"/>
    <w:link w:val="Grfico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header" Target="header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glossaryDocument" Target="glossary/document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footer" Target="foot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ope\AppData\Roaming\Microsoft\Template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39A6DBFFC2471BB0D19E06336E4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A29D4-B444-4D09-9B2B-6EFCE21BA887}"/>
      </w:docPartPr>
      <w:docPartBody>
        <w:p w:rsidR="00B914F3" w:rsidRDefault="004927FF">
          <w:pPr>
            <w:pStyle w:val="C039A6DBFFC2471BB0D19E06336E4119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EF3A1D3F2BBB4137BE4222DBE4CAE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D523F-4F61-4843-9FA6-32722EEABB0C}"/>
      </w:docPartPr>
      <w:docPartBody>
        <w:p w:rsidR="00B914F3" w:rsidRDefault="004927FF">
          <w:pPr>
            <w:pStyle w:val="EF3A1D3F2BBB4137BE4222DBE4CAEA9E"/>
          </w:pPr>
          <w:r>
            <w:rPr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FF"/>
    <w:rsid w:val="004927FF"/>
    <w:rsid w:val="00B914F3"/>
    <w:rsid w:val="00C0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D6767199D3A46D49B978BF5C34BD49F">
    <w:name w:val="2D6767199D3A46D49B978BF5C34BD49F"/>
  </w:style>
  <w:style w:type="paragraph" w:customStyle="1" w:styleId="6D213ED6A71F449084C979253B2EB4D3">
    <w:name w:val="6D213ED6A71F449084C979253B2EB4D3"/>
  </w:style>
  <w:style w:type="paragraph" w:customStyle="1" w:styleId="9AB1086D112B4266AE232B41EF0A455C">
    <w:name w:val="9AB1086D112B4266AE232B41EF0A455C"/>
  </w:style>
  <w:style w:type="paragraph" w:customStyle="1" w:styleId="5F33E01634234BB8A135ABFC17B48B63">
    <w:name w:val="5F33E01634234BB8A135ABFC17B48B63"/>
  </w:style>
  <w:style w:type="paragraph" w:customStyle="1" w:styleId="6BCF84DD6B08468590F0A38CD4C14B5F">
    <w:name w:val="6BCF84DD6B08468590F0A38CD4C14B5F"/>
  </w:style>
  <w:style w:type="paragraph" w:customStyle="1" w:styleId="C039A6DBFFC2471BB0D19E06336E4119">
    <w:name w:val="C039A6DBFFC2471BB0D19E06336E4119"/>
  </w:style>
  <w:style w:type="paragraph" w:customStyle="1" w:styleId="A23CD310B7AE47E9BADE98E244335EB5">
    <w:name w:val="A23CD310B7AE47E9BADE98E244335EB5"/>
  </w:style>
  <w:style w:type="paragraph" w:customStyle="1" w:styleId="EF3A1D3F2BBB4137BE4222DBE4CAEA9E">
    <w:name w:val="EF3A1D3F2BBB4137BE4222DBE4CAEA9E"/>
  </w:style>
  <w:style w:type="paragraph" w:customStyle="1" w:styleId="9270705B5FD7488698D066AA92D7DC0C">
    <w:name w:val="9270705B5FD7488698D066AA92D7DC0C"/>
  </w:style>
  <w:style w:type="paragraph" w:customStyle="1" w:styleId="008BF25F0BA84901978AC61470426E11">
    <w:name w:val="008BF25F0BA84901978AC61470426E11"/>
  </w:style>
  <w:style w:type="paragraph" w:customStyle="1" w:styleId="FD251001ED6146FF82D55A1D3F54314C">
    <w:name w:val="FD251001ED6146FF82D55A1D3F54314C"/>
  </w:style>
  <w:style w:type="paragraph" w:customStyle="1" w:styleId="5A5583EDCDAA4576A8EF3FC2B9DA2B0B">
    <w:name w:val="5A5583EDCDAA4576A8EF3FC2B9DA2B0B"/>
  </w:style>
  <w:style w:type="paragraph" w:customStyle="1" w:styleId="60BE18B22B95435581A9FD8669BAD18C">
    <w:name w:val="60BE18B22B95435581A9FD8669BAD18C"/>
  </w:style>
  <w:style w:type="paragraph" w:customStyle="1" w:styleId="4408167A11D049C5936FBC8A5A80355B">
    <w:name w:val="4408167A11D049C5936FBC8A5A80355B"/>
  </w:style>
  <w:style w:type="paragraph" w:customStyle="1" w:styleId="6E7A216202FD4FB1AA9FCF64DB8A98BB">
    <w:name w:val="6E7A216202FD4FB1AA9FCF64DB8A98BB"/>
  </w:style>
  <w:style w:type="paragraph" w:customStyle="1" w:styleId="FB3177DBB1D44EF39F149A1693E4849D">
    <w:name w:val="FB3177DBB1D44EF39F149A1693E4849D"/>
  </w:style>
  <w:style w:type="paragraph" w:customStyle="1" w:styleId="B371660773094073AF62DDE77DDDC098">
    <w:name w:val="B371660773094073AF62DDE77DDDC098"/>
  </w:style>
  <w:style w:type="paragraph" w:customStyle="1" w:styleId="8304E95102E540D1B297893AEFA7B9CA">
    <w:name w:val="8304E95102E540D1B297893AEFA7B9CA"/>
  </w:style>
  <w:style w:type="paragraph" w:customStyle="1" w:styleId="3B5240500EA74E99AA5E7A53CCFB0D0D">
    <w:name w:val="3B5240500EA74E99AA5E7A53CCFB0D0D"/>
  </w:style>
  <w:style w:type="paragraph" w:customStyle="1" w:styleId="994146A7BD774DD9822DA5D201DB4354">
    <w:name w:val="994146A7BD774DD9822DA5D201DB4354"/>
  </w:style>
  <w:style w:type="paragraph" w:customStyle="1" w:styleId="B2F117A7330E4AC4A5DF503ED5BA1588">
    <w:name w:val="B2F117A7330E4AC4A5DF503ED5BA1588"/>
  </w:style>
  <w:style w:type="paragraph" w:customStyle="1" w:styleId="F0D94FDC394A40848EC950F4B1F72DBA">
    <w:name w:val="F0D94FDC394A40848EC950F4B1F72DBA"/>
  </w:style>
  <w:style w:type="paragraph" w:customStyle="1" w:styleId="45C760AB4B1D48D281EE4DAAE6B5BE20">
    <w:name w:val="45C760AB4B1D48D281EE4DAAE6B5BE20"/>
  </w:style>
  <w:style w:type="paragraph" w:customStyle="1" w:styleId="01BC8EE19A8A48C0899D5ABF2931C7C4">
    <w:name w:val="01BC8EE19A8A48C0899D5ABF2931C7C4"/>
  </w:style>
  <w:style w:type="paragraph" w:customStyle="1" w:styleId="F5C818BF37674FC7829E9E233CF574F0">
    <w:name w:val="F5C818BF37674FC7829E9E233CF574F0"/>
    <w:rsid w:val="00B914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Currículum vítae creativo diseñado por MOO.dotx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Elizabeth Mejía Galván</dc:creator>
  <keywords/>
  <dc:description/>
  <lastModifiedBy>Karen Elizabeth Mejía Galván</lastModifiedBy>
  <revision>5</revision>
  <dcterms:created xsi:type="dcterms:W3CDTF">2019-06-21T17:46:19.5425066Z</dcterms:created>
  <dcterms:modified xsi:type="dcterms:W3CDTF">2019-07-14T22:49:53.7847129Z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