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9"/>
        <w:tblW w:w="4665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46"/>
        <w:gridCol w:w="6504"/>
      </w:tblGrid>
      <w:tr w:rsidR="00F81A81" w:rsidTr="00F81A81">
        <w:trPr>
          <w:trHeight w:val="407"/>
        </w:trPr>
        <w:tc>
          <w:tcPr>
            <w:tcW w:w="2646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44546A" w:themeFill="text2"/>
            <w:vAlign w:val="center"/>
          </w:tcPr>
          <w:p w:rsidR="00F81A81" w:rsidRDefault="00F81A81" w:rsidP="00F81A81">
            <w:pPr>
              <w:pStyle w:val="Nombre"/>
              <w:spacing w:line="240" w:lineRule="auto"/>
            </w:pPr>
          </w:p>
        </w:tc>
        <w:tc>
          <w:tcPr>
            <w:tcW w:w="6705" w:type="dxa"/>
            <w:tcBorders>
              <w:top w:val="nil"/>
              <w:left w:val="nil"/>
              <w:bottom w:val="single" w:sz="36" w:space="0" w:color="FFFFFF" w:themeColor="background1"/>
              <w:right w:val="nil"/>
            </w:tcBorders>
            <w:shd w:val="clear" w:color="auto" w:fill="44546A" w:themeFill="text2"/>
            <w:vAlign w:val="center"/>
          </w:tcPr>
          <w:p w:rsidR="00F81A81" w:rsidRDefault="005F4DA9" w:rsidP="00DA2A62">
            <w:pPr>
              <w:pStyle w:val="Nombre"/>
              <w:spacing w:line="240" w:lineRule="auto"/>
            </w:pPr>
            <w:sdt>
              <w:sdtPr>
                <w:id w:val="169066309"/>
                <w:placeholder>
                  <w:docPart w:val="68C34B97611C4F99BAD7900A0D9FAD7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ED68D9">
                  <w:rPr>
                    <w:lang w:val="es-ES"/>
                  </w:rPr>
                  <w:t>José Antonio</w:t>
                </w:r>
              </w:sdtContent>
            </w:sdt>
            <w:r w:rsidR="00F81A81">
              <w:t>Valera Montaño - Marketing</w:t>
            </w:r>
          </w:p>
        </w:tc>
      </w:tr>
      <w:tr w:rsidR="00F81A81" w:rsidTr="00F81A81">
        <w:trPr>
          <w:trHeight w:val="162"/>
        </w:trPr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1A81" w:rsidRDefault="00F81A81" w:rsidP="00F81A81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381FE4E7" wp14:editId="3A9D4BD5">
                  <wp:extent cx="1542415" cy="1957070"/>
                  <wp:effectExtent l="0" t="0" r="635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95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115" w:type="dxa"/>
              <w:bottom w:w="0" w:type="dxa"/>
              <w:right w:w="115" w:type="dxa"/>
            </w:tcMar>
          </w:tcPr>
          <w:p w:rsidR="00AC1F55" w:rsidRDefault="00F81A81" w:rsidP="00F81A81">
            <w:pPr>
              <w:pStyle w:val="Direccindelremitente0"/>
            </w:pPr>
            <w:r>
              <w:t xml:space="preserve">Dirección: </w:t>
            </w:r>
            <w:r w:rsidRPr="00787B5C">
              <w:rPr>
                <w:lang w:val="es-ES"/>
              </w:rPr>
              <w:t>Golfo de Siam ll sección, colonia Lomas Lindas, Atizapá</w:t>
            </w:r>
            <w:r>
              <w:rPr>
                <w:lang w:val="es-ES"/>
              </w:rPr>
              <w:t>n de Zaragoza</w:t>
            </w:r>
            <w:r w:rsidR="00AC1F55">
              <w:br/>
              <w:t>Teléfono: 5519262560 (celular)</w:t>
            </w:r>
          </w:p>
          <w:p w:rsidR="00F81A81" w:rsidRDefault="00AC1F55" w:rsidP="00F81A81">
            <w:pPr>
              <w:pStyle w:val="Direccindelremitente0"/>
            </w:pPr>
            <w:r>
              <w:t xml:space="preserve">              16681764( casa)</w:t>
            </w:r>
            <w:r w:rsidR="00F81A81">
              <w:br/>
              <w:t xml:space="preserve">Correo Electrónico: </w:t>
            </w:r>
            <w:hyperlink r:id="rId11" w:history="1">
              <w:r w:rsidR="00F81A81" w:rsidRPr="00787B5C">
                <w:rPr>
                  <w:rStyle w:val="Hipervnculo"/>
                  <w:color w:val="FF0000"/>
                </w:rPr>
                <w:t>jvaleramontano@gmail.com</w:t>
              </w:r>
            </w:hyperlink>
            <w:r w:rsidR="00F81A81" w:rsidRPr="00787B5C">
              <w:rPr>
                <w:color w:val="FF0000"/>
              </w:rPr>
              <w:t xml:space="preserve"> </w:t>
            </w:r>
          </w:p>
          <w:p w:rsidR="00F81A81" w:rsidRDefault="00F81A81" w:rsidP="00F81A81">
            <w:pPr>
              <w:pStyle w:val="Direccindelremitente0"/>
            </w:pPr>
            <w:bookmarkStart w:id="0" w:name="_GoBack"/>
            <w:bookmarkEnd w:id="0"/>
          </w:p>
        </w:tc>
      </w:tr>
    </w:tbl>
    <w:p w:rsidR="00A0659E" w:rsidRDefault="00F81A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D4895" wp14:editId="21E6371A">
                <wp:simplePos x="0" y="0"/>
                <wp:positionH relativeFrom="column">
                  <wp:posOffset>-517894</wp:posOffset>
                </wp:positionH>
                <wp:positionV relativeFrom="paragraph">
                  <wp:posOffset>2290667</wp:posOffset>
                </wp:positionV>
                <wp:extent cx="7357730" cy="1881962"/>
                <wp:effectExtent l="0" t="0" r="15240" b="2349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7730" cy="188196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A81" w:rsidRPr="00DA2A62" w:rsidRDefault="00F81A81" w:rsidP="00F81A8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OBJETIVOS</w:t>
                            </w:r>
                          </w:p>
                          <w:p w:rsidR="00F81A81" w:rsidRPr="00DA2A62" w:rsidRDefault="00F81A81" w:rsidP="00F81A8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Desarrollar mis habilidades y emprender como mercadólogo, con una visión centrada en la publicidad y la innovación de productos y servicios.</w:t>
                            </w:r>
                          </w:p>
                          <w:p w:rsidR="00F81A81" w:rsidRPr="00DA2A62" w:rsidRDefault="00F81A81" w:rsidP="00F81A8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FORMACIÓN ACADÉMICA</w:t>
                            </w:r>
                          </w:p>
                          <w:p w:rsidR="00F81A81" w:rsidRPr="00DA2A62" w:rsidRDefault="00F81A81" w:rsidP="00F81A8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ESCUELA BANCARIA Y COMERCIAL (CAMPUS TLALNEPANTLA)</w:t>
                            </w:r>
                            <w:r w:rsidR="00A6433C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LICENCIATURA EN MERCADOTECNIA </w:t>
                            </w:r>
                            <w:r w:rsidR="009A3DAB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8vo</w:t>
                            </w: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semestre (2015 A LA FECHA)</w:t>
                            </w:r>
                          </w:p>
                          <w:p w:rsidR="00F81A81" w:rsidRPr="00DA2A62" w:rsidRDefault="00F81A81" w:rsidP="00F81A81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INSTITUTO INDOAMERICANO PREPARATORIA 2012 –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D4895" id="2 Rectángulo" o:spid="_x0000_s1026" style="position:absolute;margin-left:-40.8pt;margin-top:180.35pt;width:579.3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" fillcolor="white [3201]" strokecolor="#5b9bd5 [3204]" strokeweight="1.5pt">
                <v:textbox>
                  <w:txbxContent>
                    <w:p w:rsidR="00F81A81" w:rsidRPr="00DA2A62" w:rsidRDefault="00F81A81" w:rsidP="00F81A8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OBJETIVOS</w:t>
                      </w:r>
                    </w:p>
                    <w:p w:rsidR="00F81A81" w:rsidRPr="00DA2A62" w:rsidRDefault="00F81A81" w:rsidP="00F81A8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Desarrollar mis habilidades y emprender como mercadólogo, con una visión centrada en la publicidad y la innovación de productos y servicios.</w:t>
                      </w:r>
                    </w:p>
                    <w:p w:rsidR="00F81A81" w:rsidRPr="00DA2A62" w:rsidRDefault="00F81A81" w:rsidP="00F81A8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FORMACIÓN ACADÉMICA</w:t>
                      </w:r>
                    </w:p>
                    <w:p w:rsidR="00F81A81" w:rsidRPr="00DA2A62" w:rsidRDefault="00F81A81" w:rsidP="00F81A8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ESCUELA BANCARIA Y COMERCIAL (CAMPUS TLALNEPANTLA)</w:t>
                      </w:r>
                      <w:r w:rsidR="00A6433C"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LICENCIATURA EN MERCADOTECNIA </w:t>
                      </w:r>
                      <w:r w:rsidR="009A3DAB"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8vo</w:t>
                      </w: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semestre (2015 A LA FECHA)</w:t>
                      </w:r>
                    </w:p>
                    <w:p w:rsidR="00F81A81" w:rsidRPr="00DA2A62" w:rsidRDefault="00F81A81" w:rsidP="00F81A81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A62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INSTITUTO INDOAMERICANO PREPARATORIA 2012 – 2015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499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96"/>
        <w:gridCol w:w="7503"/>
      </w:tblGrid>
      <w:tr w:rsidR="00A0659E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760D" w:rsidRDefault="00B6760D">
            <w:pPr>
              <w:spacing w:after="0" w:line="240" w:lineRule="auto"/>
              <w:rPr>
                <w:b/>
                <w:bCs/>
                <w:color w:val="FFFFFF" w:themeColor="background1"/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  <w:r>
              <w:rPr>
                <w:b/>
                <w:bCs/>
                <w:noProof/>
                <w:color w:val="FFFFFF" w:themeColor="background1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D8BADD" wp14:editId="72855F0A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-12700</wp:posOffset>
                      </wp:positionV>
                      <wp:extent cx="3678555" cy="2392045"/>
                      <wp:effectExtent l="0" t="0" r="17145" b="27305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555" cy="239204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60D" w:rsidRDefault="00B6760D" w:rsidP="00B6760D">
                                  <w:pPr>
                                    <w:jc w:val="center"/>
                                  </w:pP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APTITUDES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•Creativo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•Responsable</w:t>
                                  </w:r>
                                </w:p>
                                <w:p w:rsidR="00B6760D" w:rsidRPr="00DA2A62" w:rsidRDefault="00B6760D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•Honesto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•Bueno trabajando en equipo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•Manejo de crisis de manera inmediata</w:t>
                                  </w:r>
                                </w:p>
                                <w:p w:rsidR="00331964" w:rsidRPr="00DA2A62" w:rsidRDefault="00331964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331964" w:rsidRPr="00B6760D" w:rsidRDefault="00331964" w:rsidP="00B676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6760D" w:rsidRPr="00B6760D" w:rsidRDefault="00B6760D" w:rsidP="00B6760D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8BADD" id="4 Rectángulo" o:spid="_x0000_s1027" style="position:absolute;margin-left:-45.75pt;margin-top:-1pt;width:289.65pt;height:18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" fillcolor="white [3201]" strokecolor="#5b9bd5 [3204]" strokeweight="1.5pt">
                      <v:textbox>
                        <w:txbxContent>
                          <w:p w:rsidR="00B6760D" w:rsidRDefault="00B6760D" w:rsidP="00B6760D">
                            <w:pPr>
                              <w:jc w:val="center"/>
                            </w:pP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APTITUDES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•Creativo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•Responsable</w:t>
                            </w:r>
                          </w:p>
                          <w:p w:rsidR="00B6760D" w:rsidRPr="00DA2A62" w:rsidRDefault="00B6760D" w:rsidP="009A3DA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•Honesto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•Bueno trabajando en equipo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•Manejo de crisis de manera inmediata</w:t>
                            </w:r>
                          </w:p>
                          <w:p w:rsidR="00331964" w:rsidRPr="00DA2A62" w:rsidRDefault="00331964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31964" w:rsidRPr="00B6760D" w:rsidRDefault="00331964" w:rsidP="00B676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60D" w:rsidRPr="00B6760D" w:rsidRDefault="00B6760D" w:rsidP="00B6760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Default="00B6760D" w:rsidP="00B6760D">
            <w:pPr>
              <w:rPr>
                <w:szCs w:val="23"/>
              </w:rPr>
            </w:pPr>
          </w:p>
          <w:p w:rsidR="00B6760D" w:rsidRPr="00B6760D" w:rsidRDefault="00B6760D" w:rsidP="00B6760D">
            <w:pPr>
              <w:rPr>
                <w:szCs w:val="23"/>
              </w:rPr>
            </w:pPr>
          </w:p>
          <w:p w:rsidR="00B6760D" w:rsidRDefault="00B6760D" w:rsidP="00B6760D">
            <w:pPr>
              <w:rPr>
                <w:szCs w:val="23"/>
              </w:rPr>
            </w:pPr>
          </w:p>
          <w:p w:rsidR="00B6760D" w:rsidRDefault="00B6760D" w:rsidP="00B6760D">
            <w:pPr>
              <w:rPr>
                <w:szCs w:val="23"/>
              </w:rPr>
            </w:pPr>
          </w:p>
          <w:p w:rsidR="00B6760D" w:rsidRDefault="00B6760D" w:rsidP="00B6760D">
            <w:pPr>
              <w:rPr>
                <w:szCs w:val="23"/>
              </w:rPr>
            </w:pPr>
          </w:p>
          <w:p w:rsidR="00A0659E" w:rsidRPr="00B6760D" w:rsidRDefault="00B6760D" w:rsidP="00B6760D">
            <w:pPr>
              <w:rPr>
                <w:szCs w:val="23"/>
              </w:rPr>
            </w:pPr>
            <w:r>
              <w:rPr>
                <w:noProof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50D9EE" wp14:editId="7CC54D75">
                      <wp:simplePos x="0" y="0"/>
                      <wp:positionH relativeFrom="column">
                        <wp:posOffset>-481965</wp:posOffset>
                      </wp:positionH>
                      <wp:positionV relativeFrom="paragraph">
                        <wp:posOffset>148590</wp:posOffset>
                      </wp:positionV>
                      <wp:extent cx="3571875" cy="2625725"/>
                      <wp:effectExtent l="0" t="0" r="28575" b="2222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1875" cy="2625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IDIOMAS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INGLÉS: CERTIFICACIÓN TOEFL</w:t>
                                  </w:r>
                                </w:p>
                                <w:p w:rsidR="00B6760D" w:rsidRPr="00DA2A62" w:rsidRDefault="00B6760D" w:rsidP="00B6760D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PUNTAJE: 670</w:t>
                                  </w:r>
                                </w:p>
                                <w:p w:rsidR="00B6760D" w:rsidRPr="00B6760D" w:rsidRDefault="00B6760D" w:rsidP="00B676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6760D" w:rsidRPr="00B6760D" w:rsidRDefault="00B6760D" w:rsidP="00B676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0D9EE" id="8 Rectángulo" o:spid="_x0000_s1028" style="position:absolute;margin-left:-37.95pt;margin-top:11.7pt;width:281.25pt;height:20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" fillcolor="white [3201]" strokecolor="#5b9bd5 [3204]" strokeweight="1.5pt">
                      <v:textbox>
                        <w:txbxContent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IDIOMAS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INGLÉS: CERTIFICACIÓN TOEFL</w:t>
                            </w:r>
                          </w:p>
                          <w:p w:rsidR="00B6760D" w:rsidRPr="00DA2A62" w:rsidRDefault="00B6760D" w:rsidP="00B6760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PUNTAJE: 670</w:t>
                            </w:r>
                          </w:p>
                          <w:p w:rsidR="00B6760D" w:rsidRPr="00B6760D" w:rsidRDefault="00B6760D" w:rsidP="00B676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60D" w:rsidRPr="00B6760D" w:rsidRDefault="00B6760D" w:rsidP="00B6760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81A81" w:rsidRPr="00F81A81" w:rsidRDefault="00F81A81" w:rsidP="00F81A81">
            <w:pPr>
              <w:pStyle w:val="Ttulo2"/>
              <w:keepNext/>
              <w:keepLines/>
              <w:numPr>
                <w:ilvl w:val="0"/>
                <w:numId w:val="28"/>
              </w:numPr>
              <w:tabs>
                <w:tab w:val="left" w:pos="1440"/>
                <w:tab w:val="center" w:pos="2637"/>
              </w:tabs>
              <w:spacing w:before="560" w:after="60" w:line="259" w:lineRule="auto"/>
              <w:contextualSpacing/>
              <w:jc w:val="both"/>
              <w:rPr>
                <w:color w:val="000000" w:themeColor="text1"/>
                <w:sz w:val="22"/>
              </w:rPr>
            </w:pPr>
          </w:p>
          <w:p w:rsidR="00F81A81" w:rsidRPr="00787B5C" w:rsidRDefault="00F81A81" w:rsidP="00787B5C">
            <w:pPr>
              <w:rPr>
                <w:sz w:val="22"/>
              </w:rPr>
            </w:pPr>
          </w:p>
          <w:p w:rsidR="00A0659E" w:rsidRDefault="00A0659E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03D96F" wp14:editId="48B95642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384176</wp:posOffset>
                      </wp:positionV>
                      <wp:extent cx="3486785" cy="4451350"/>
                      <wp:effectExtent l="0" t="0" r="18415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785" cy="44513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E28E3" w:rsidRDefault="006E28E3" w:rsidP="006E28E3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:rsidR="006E28E3" w:rsidRPr="00DA2A62" w:rsidRDefault="006E28E3" w:rsidP="006E28E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EXPERIENCIA LABORAL:</w:t>
                                  </w:r>
                                </w:p>
                                <w:p w:rsidR="006E28E3" w:rsidRPr="00DA2A62" w:rsidRDefault="009A3DAB" w:rsidP="006E28E3">
                                  <w:pPr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</w:t>
                                  </w:r>
                                  <w:r w:rsidR="006E28E3" w:rsidRPr="00DA2A62"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Seguimiento al cliente en empresa familiar 3 meses.</w:t>
                                  </w:r>
                                  <w:r w:rsidR="00331964" w:rsidRPr="00DA2A62"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(enero, febrero y marzo de 2018)</w:t>
                                  </w:r>
                                </w:p>
                                <w:p w:rsidR="009A3DAB" w:rsidRPr="00DA2A62" w:rsidRDefault="009A3DAB" w:rsidP="006E28E3">
                                  <w:pPr>
                                    <w:jc w:val="center"/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i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-Becario del área de ACTA en Atlas Copco Mexicana: </w:t>
                                  </w:r>
                                </w:p>
                                <w:p w:rsidR="009A3DAB" w:rsidRPr="00DA2A62" w:rsidRDefault="009A3DAB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Manejo de SAP </w:t>
                                  </w:r>
                                </w:p>
                                <w:p w:rsidR="00043D0E" w:rsidRPr="00DA2A62" w:rsidRDefault="00043D0E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Realización en portales de cotizaciones</w:t>
                                  </w:r>
                                </w:p>
                                <w:p w:rsidR="009A3DAB" w:rsidRPr="00DA2A62" w:rsidRDefault="009A3DAB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Apoyo al equipo de ACTA</w:t>
                                  </w:r>
                                </w:p>
                                <w:p w:rsidR="009A3DAB" w:rsidRPr="00DA2A62" w:rsidRDefault="009A3DAB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Servicio Post Venta</w:t>
                                  </w:r>
                                </w:p>
                                <w:p w:rsidR="00331964" w:rsidRPr="00DA2A62" w:rsidRDefault="00331964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(marzo 2018 – actualidad)</w:t>
                                  </w:r>
                                </w:p>
                                <w:p w:rsidR="00331964" w:rsidRPr="00DA2A62" w:rsidRDefault="00331964" w:rsidP="009A3DA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26D8B" w:rsidRPr="00DA2A62" w:rsidRDefault="009A3DAB" w:rsidP="006E28E3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826D8B"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PAQUETERÍA:</w:t>
                                  </w:r>
                                </w:p>
                                <w:p w:rsidR="00826D8B" w:rsidRPr="00DA2A62" w:rsidRDefault="006E28E3" w:rsidP="00826D8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i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Office:</w:t>
                                  </w: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Word, PowerPoint , Excel y Publisher</w:t>
                                  </w:r>
                                  <w:r w:rsidR="00826D8B"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826D8B" w:rsidRPr="00DA2A62" w:rsidRDefault="006E28E3" w:rsidP="00826D8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i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Adobe:</w:t>
                                  </w: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Photoshop, </w:t>
                                  </w:r>
                                  <w:r w:rsidR="00826D8B"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Illustrator</w:t>
                                  </w: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 </w:t>
                                  </w:r>
                                  <w:r w:rsidR="005124C2"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Acrobat</w:t>
                                  </w:r>
                                  <w:r w:rsidR="00826D8B"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6E28E3" w:rsidRPr="00DA2A62" w:rsidRDefault="006E28E3" w:rsidP="00826D8B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A2A62">
                                    <w:rPr>
                                      <w:i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Otros:</w:t>
                                  </w:r>
                                  <w:r w:rsidRPr="00DA2A62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Canva, Prezi y paquetería de Apple</w:t>
                                  </w:r>
                                </w:p>
                                <w:p w:rsidR="006E28E3" w:rsidRDefault="006E28E3" w:rsidP="00826D8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6E28E3" w:rsidRDefault="006E28E3" w:rsidP="00826D8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B6760D" w:rsidRPr="00B6760D" w:rsidRDefault="00B6760D" w:rsidP="00B6760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6760D"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3D96F" id="5 Rectángulo" o:spid="_x0000_s1029" style="position:absolute;margin-left:141.25pt;margin-top:30.25pt;width:274.55pt;height:3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" fillcolor="white [3201]" strokecolor="#5b9bd5 [3204]" strokeweight="1.5pt">
                      <v:textbox>
                        <w:txbxContent>
                          <w:p w:rsidR="006E28E3" w:rsidRDefault="006E28E3" w:rsidP="006E28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28E3" w:rsidRPr="00DA2A62" w:rsidRDefault="006E28E3" w:rsidP="006E28E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EXPERIENCIA LABORAL:</w:t>
                            </w:r>
                          </w:p>
                          <w:p w:rsidR="006E28E3" w:rsidRPr="00DA2A62" w:rsidRDefault="009A3DAB" w:rsidP="006E28E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6E28E3" w:rsidRPr="00DA2A62"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Seguimiento al cliente en empresa familiar 3 meses.</w:t>
                            </w:r>
                            <w:r w:rsidR="00331964" w:rsidRPr="00DA2A62"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(enero, febrero y marzo de 2018)</w:t>
                            </w:r>
                          </w:p>
                          <w:p w:rsidR="009A3DAB" w:rsidRPr="00DA2A62" w:rsidRDefault="009A3DAB" w:rsidP="006E28E3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i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-Becario del área de ACTA en Atlas Copco Mexicana: </w:t>
                            </w:r>
                          </w:p>
                          <w:p w:rsidR="009A3DAB" w:rsidRPr="00DA2A62" w:rsidRDefault="009A3DAB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Manejo de SAP </w:t>
                            </w:r>
                          </w:p>
                          <w:p w:rsidR="00043D0E" w:rsidRPr="00DA2A62" w:rsidRDefault="00043D0E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Realización en portales de cotizaciones</w:t>
                            </w:r>
                          </w:p>
                          <w:p w:rsidR="009A3DAB" w:rsidRPr="00DA2A62" w:rsidRDefault="009A3DAB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Apoyo al equipo de ACTA</w:t>
                            </w:r>
                          </w:p>
                          <w:p w:rsidR="009A3DAB" w:rsidRPr="00DA2A62" w:rsidRDefault="009A3DAB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Servicio Post Venta</w:t>
                            </w:r>
                          </w:p>
                          <w:p w:rsidR="00331964" w:rsidRPr="00DA2A62" w:rsidRDefault="00331964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(marzo 2018 – actualidad)</w:t>
                            </w:r>
                          </w:p>
                          <w:p w:rsidR="00331964" w:rsidRPr="00DA2A62" w:rsidRDefault="00331964" w:rsidP="009A3DA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6D8B" w:rsidRPr="00DA2A62" w:rsidRDefault="009A3DAB" w:rsidP="006E28E3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826D8B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PAQUETERÍA:</w:t>
                            </w:r>
                          </w:p>
                          <w:p w:rsidR="00826D8B" w:rsidRPr="00DA2A62" w:rsidRDefault="006E28E3" w:rsidP="00826D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Office:</w:t>
                            </w: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Word, PowerPoint , Excel y Publisher</w:t>
                            </w:r>
                            <w:r w:rsidR="00826D8B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826D8B" w:rsidRPr="00DA2A62" w:rsidRDefault="006E28E3" w:rsidP="00826D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Adobe:</w:t>
                            </w: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Photoshop, </w:t>
                            </w:r>
                            <w:r w:rsidR="00826D8B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Illustrator</w:t>
                            </w: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 </w:t>
                            </w:r>
                            <w:r w:rsidR="005124C2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Acrobat</w:t>
                            </w:r>
                            <w:r w:rsidR="00826D8B"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6E28E3" w:rsidRPr="00DA2A62" w:rsidRDefault="006E28E3" w:rsidP="00826D8B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A62">
                              <w:rPr>
                                <w:i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Otros:</w:t>
                            </w:r>
                            <w:r w:rsidRPr="00DA2A62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Canva, Prezi y paquetería de Apple</w:t>
                            </w:r>
                          </w:p>
                          <w:p w:rsidR="006E28E3" w:rsidRDefault="006E28E3" w:rsidP="00826D8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E28E3" w:rsidRDefault="006E28E3" w:rsidP="00826D8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6760D" w:rsidRPr="00B6760D" w:rsidRDefault="00B6760D" w:rsidP="00B67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6760D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B6760D" w:rsidRDefault="00B6760D">
            <w:pPr>
              <w:pStyle w:val="Seccin"/>
              <w:spacing w:after="0"/>
              <w:rPr>
                <w:lang w:val="es-ES"/>
              </w:rPr>
            </w:pPr>
          </w:p>
          <w:p w:rsidR="00A0659E" w:rsidRDefault="00A0659E" w:rsidP="00B6760D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  <w:p w:rsidR="00A0659E" w:rsidRDefault="00A0659E">
            <w:pPr>
              <w:pStyle w:val="Listaconvietas"/>
              <w:numPr>
                <w:ilvl w:val="0"/>
                <w:numId w:val="0"/>
              </w:numPr>
              <w:spacing w:after="0" w:line="240" w:lineRule="auto"/>
            </w:pPr>
          </w:p>
        </w:tc>
      </w:tr>
    </w:tbl>
    <w:p w:rsidR="00A0659E" w:rsidRDefault="00A0659E"/>
    <w:sectPr w:rsidR="00A0659E">
      <w:footerReference w:type="default" r:id="rId12"/>
      <w:pgSz w:w="11907" w:h="16839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DA9" w:rsidRDefault="005F4DA9">
      <w:pPr>
        <w:spacing w:after="0" w:line="240" w:lineRule="auto"/>
      </w:pPr>
      <w:r>
        <w:separator/>
      </w:r>
    </w:p>
  </w:endnote>
  <w:endnote w:type="continuationSeparator" w:id="0">
    <w:p w:rsidR="005F4DA9" w:rsidRDefault="005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59E" w:rsidRDefault="00A0659E"/>
  <w:p w:rsidR="00A0659E" w:rsidRDefault="008216A1">
    <w:pPr>
      <w:pStyle w:val="Piedepginaimpar"/>
    </w:pPr>
    <w:r>
      <w:rPr>
        <w:lang w:val="es-ES"/>
      </w:rPr>
      <w:t xml:space="preserve">Página </w:t>
    </w:r>
    <w:r>
      <w:fldChar w:fldCharType="begin"/>
    </w:r>
    <w:r>
      <w:instrText>PAGE   \* MERGEFORMAT</w:instrText>
    </w:r>
    <w:r>
      <w:fldChar w:fldCharType="separate"/>
    </w:r>
    <w:r w:rsidR="00B6760D" w:rsidRPr="00B6760D">
      <w:rPr>
        <w:noProof/>
        <w:sz w:val="24"/>
        <w:szCs w:val="24"/>
        <w:lang w:val="es-ES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DA9" w:rsidRDefault="005F4DA9">
      <w:pPr>
        <w:spacing w:after="0" w:line="240" w:lineRule="auto"/>
      </w:pPr>
      <w:r>
        <w:separator/>
      </w:r>
    </w:p>
  </w:footnote>
  <w:footnote w:type="continuationSeparator" w:id="0">
    <w:p w:rsidR="005F4DA9" w:rsidRDefault="005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ED7D31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B1B54FD"/>
    <w:multiLevelType w:val="hybridMultilevel"/>
    <w:tmpl w:val="853E1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635394"/>
    <w:multiLevelType w:val="hybridMultilevel"/>
    <w:tmpl w:val="51B61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AD94C50"/>
    <w:multiLevelType w:val="hybridMultilevel"/>
    <w:tmpl w:val="A2A419AA"/>
    <w:lvl w:ilvl="0" w:tplc="080A000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9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9"/>
  </w:num>
  <w:num w:numId="21">
    <w:abstractNumId w:val="7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9"/>
  </w:num>
  <w:num w:numId="28">
    <w:abstractNumId w:val="6"/>
  </w:num>
  <w:num w:numId="29">
    <w:abstractNumId w:val="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defaultTabStop w:val="720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5C"/>
    <w:rsid w:val="00043D0E"/>
    <w:rsid w:val="00292C42"/>
    <w:rsid w:val="00331964"/>
    <w:rsid w:val="0034128A"/>
    <w:rsid w:val="00501068"/>
    <w:rsid w:val="005124C2"/>
    <w:rsid w:val="0057580F"/>
    <w:rsid w:val="005F4DA9"/>
    <w:rsid w:val="00684F00"/>
    <w:rsid w:val="006E28E3"/>
    <w:rsid w:val="00706B66"/>
    <w:rsid w:val="00787B5C"/>
    <w:rsid w:val="008216A1"/>
    <w:rsid w:val="00826D8B"/>
    <w:rsid w:val="00907F10"/>
    <w:rsid w:val="0097419B"/>
    <w:rsid w:val="009A3DAB"/>
    <w:rsid w:val="009C19AC"/>
    <w:rsid w:val="00A0659E"/>
    <w:rsid w:val="00A32234"/>
    <w:rsid w:val="00A56E5C"/>
    <w:rsid w:val="00A6433C"/>
    <w:rsid w:val="00AC1F55"/>
    <w:rsid w:val="00B13808"/>
    <w:rsid w:val="00B6760D"/>
    <w:rsid w:val="00CE08D5"/>
    <w:rsid w:val="00DA2A62"/>
    <w:rsid w:val="00ED68D9"/>
    <w:rsid w:val="00F659E0"/>
    <w:rsid w:val="00F8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EEEEF-7989-431F-8029-09E69ECD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kern w:val="24"/>
        <w:sz w:val="23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64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80" w:line="240" w:lineRule="auto"/>
      <w:outlineLvl w:val="0"/>
    </w:pPr>
    <w:rPr>
      <w:rFonts w:asciiTheme="majorHAnsi" w:hAnsiTheme="majorHAnsi"/>
      <w:caps/>
      <w:color w:val="44546A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240" w:after="80"/>
      <w:outlineLvl w:val="1"/>
    </w:pPr>
    <w:rPr>
      <w:b/>
      <w:color w:val="5B9BD5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b/>
      <w:color w:val="44546A" w:themeColor="text2"/>
      <w:spacing w:val="1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b/>
      <w:color w:val="ED7D31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b/>
      <w:i/>
      <w:color w:val="5B9BD5" w:themeColor="accent1"/>
      <w:spacing w:val="10"/>
      <w:sz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b/>
      <w:caps/>
      <w:color w:val="A5A5A5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Pr>
      <w:i/>
      <w:smallCaps/>
      <w:color w:val="44546A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smallCaps/>
      <w:color w:val="44546A" w:themeColor="text2"/>
      <w:spacing w:val="6"/>
      <w:sz w:val="23"/>
      <w:szCs w:val="23"/>
    </w:rPr>
  </w:style>
  <w:style w:type="paragraph" w:customStyle="1" w:styleId="Seccin">
    <w:name w:val="Sección"/>
    <w:basedOn w:val="Normal"/>
    <w:uiPriority w:val="2"/>
    <w:qFormat/>
    <w:pPr>
      <w:spacing w:before="480" w:after="40" w:line="240" w:lineRule="auto"/>
    </w:pPr>
    <w:rPr>
      <w:b/>
      <w:caps/>
      <w:color w:val="ED7D31" w:themeColor="accent2"/>
      <w:spacing w:val="60"/>
      <w:sz w:val="24"/>
    </w:rPr>
  </w:style>
  <w:style w:type="paragraph" w:customStyle="1" w:styleId="Subseccin">
    <w:name w:val="Subsección"/>
    <w:basedOn w:val="Normal"/>
    <w:uiPriority w:val="3"/>
    <w:qFormat/>
    <w:pPr>
      <w:spacing w:after="40"/>
    </w:pPr>
    <w:rPr>
      <w:b/>
      <w:color w:val="5B9BD5" w:themeColor="accent1"/>
      <w:spacing w:val="30"/>
      <w:sz w:val="24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</w:pPr>
    <w:rPr>
      <w:sz w:val="24"/>
    </w:r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9CC2E5" w:themeColor="accent1" w:themeTint="99"/>
        <w:bottom w:val="single" w:sz="24" w:space="10" w:color="9CC2E5" w:themeColor="accent1" w:themeTint="99"/>
      </w:pBdr>
      <w:spacing w:after="280" w:line="240" w:lineRule="auto"/>
      <w:ind w:left="1440" w:right="1440"/>
      <w:jc w:val="both"/>
    </w:pPr>
    <w:rPr>
      <w:rFonts w:eastAsia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inorHAnsi" w:hAnsiTheme="minorHAnsi" w:cs="Times New Roman"/>
      <w:i/>
      <w:color w:val="44546A" w:themeColor="text2"/>
      <w:sz w:val="23"/>
      <w:szCs w:val="23"/>
    </w:rPr>
  </w:style>
  <w:style w:type="paragraph" w:styleId="Descripcin">
    <w:name w:val="caption"/>
    <w:basedOn w:val="Normal"/>
    <w:next w:val="Normal"/>
    <w:uiPriority w:val="35"/>
    <w:unhideWhenUsed/>
    <w:rPr>
      <w:b/>
      <w:bCs/>
      <w:caps/>
      <w:sz w:val="16"/>
      <w:szCs w:val="16"/>
    </w:rPr>
  </w:style>
  <w:style w:type="character" w:styleId="nfasis">
    <w:name w:val="Emphasis"/>
    <w:uiPriority w:val="20"/>
    <w:qFormat/>
    <w:rPr>
      <w:rFonts w:asciiTheme="minorHAnsi" w:hAnsiTheme="minorHAnsi"/>
      <w:b/>
      <w:i/>
      <w:color w:val="44546A" w:themeColor="text2"/>
      <w:spacing w:val="10"/>
      <w:sz w:val="23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sz w:val="23"/>
      <w:szCs w:val="23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sz w:val="23"/>
      <w:szCs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caps/>
      <w:color w:val="44546A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cs="Times New Roman"/>
      <w:b/>
      <w:color w:val="5B9BD5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cs="Times New Roman"/>
      <w:b/>
      <w:color w:val="000000" w:themeColor="text1"/>
      <w:spacing w:val="10"/>
      <w:sz w:val="23"/>
      <w:szCs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cs="Times New Roman"/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cs="Times New Roman"/>
      <w:b/>
      <w:color w:val="44546A" w:themeColor="text2"/>
      <w:spacing w:val="10"/>
      <w:sz w:val="23"/>
      <w:szCs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cs="Times New Roman"/>
      <w:b/>
      <w:color w:val="ED7D31" w:themeColor="accent2"/>
      <w:spacing w:val="1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cs="Times New Roman"/>
      <w:smallCaps/>
      <w:color w:val="000000" w:themeColor="text1"/>
      <w:spacing w:val="10"/>
      <w:sz w:val="23"/>
      <w:szCs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cs="Times New Roman"/>
      <w:b/>
      <w:i/>
      <w:color w:val="5B9BD5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cs="Times New Roman"/>
      <w:b/>
      <w:caps/>
      <w:color w:val="A5A5A5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/>
      <w:b/>
      <w:dstrike w:val="0"/>
      <w:color w:val="ED7D31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double" w:sz="12" w:space="10" w:color="ED7D31" w:themeColor="accent2"/>
        <w:left w:val="double" w:sz="12" w:space="10" w:color="ED7D31" w:themeColor="accent2"/>
        <w:bottom w:val="double" w:sz="12" w:space="10" w:color="ED7D31" w:themeColor="accent2"/>
        <w:right w:val="double" w:sz="12" w:space="10" w:color="ED7D31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ED7D31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="Times New Roman"/>
      <w:b/>
      <w:color w:val="ED7D31" w:themeColor="accent2"/>
      <w:sz w:val="23"/>
      <w:szCs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/>
      <w:b/>
      <w:caps/>
      <w:color w:val="5B9BD5" w:themeColor="accent1"/>
      <w:spacing w:val="10"/>
      <w:w w:val="100"/>
      <w:position w:val="0"/>
      <w:sz w:val="20"/>
      <w:szCs w:val="20"/>
      <w:u w:val="single" w:color="5B9BD5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pPr>
      <w:ind w:left="360" w:hanging="360"/>
    </w:pPr>
  </w:style>
  <w:style w:type="paragraph" w:styleId="Lista2">
    <w:name w:val="List 2"/>
    <w:basedOn w:val="Normal"/>
    <w:uiPriority w:val="99"/>
    <w:unhideWhenUsed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</w:pPr>
    <w:rPr>
      <w:color w:val="5B9BD5" w:themeColor="accent1"/>
    </w:r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</w:pPr>
    <w:rPr>
      <w:color w:val="ED7D31" w:themeColor="accent2"/>
    </w:r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pPr>
      <w:ind w:left="720"/>
      <w:contextualSpacing/>
    </w:pPr>
  </w:style>
  <w:style w:type="numbering" w:customStyle="1" w:styleId="Estilodelistamediano">
    <w:name w:val="Estilo de lista mediano"/>
    <w:uiPriority w:val="99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pPr>
      <w:spacing w:after="0"/>
    </w:pPr>
    <w:rPr>
      <w:color w:val="FFFFFF" w:themeColor="background1"/>
      <w:sz w:val="40"/>
    </w:rPr>
  </w:style>
  <w:style w:type="paragraph" w:customStyle="1" w:styleId="Direccindelremitente">
    <w:name w:val="Dirección del remitente"/>
    <w:basedOn w:val="Sinespaciado"/>
    <w:uiPriority w:val="4"/>
    <w:qFormat/>
    <w:pPr>
      <w:spacing w:before="240"/>
      <w:contextualSpacing/>
    </w:pPr>
    <w:rPr>
      <w:color w:val="44546A" w:themeColor="text2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ED7D31" w:themeColor="accent2"/>
    </w:rPr>
  </w:style>
  <w:style w:type="paragraph" w:styleId="Subttulo">
    <w:name w:val="Subtitle"/>
    <w:basedOn w:val="Normal"/>
    <w:link w:val="SubttuloCar"/>
    <w:uiPriority w:val="11"/>
    <w:pPr>
      <w:spacing w:after="720" w:line="240" w:lineRule="auto"/>
    </w:pPr>
    <w:rPr>
      <w:rFonts w:asciiTheme="majorHAnsi" w:hAnsiTheme="majorHAnsi"/>
      <w:b/>
      <w:caps/>
      <w:color w:val="ED7D31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="Times New Roman"/>
      <w:b/>
      <w:caps/>
      <w:color w:val="ED7D31" w:themeColor="accent2"/>
      <w:spacing w:val="50"/>
      <w:sz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sz w:val="23"/>
    </w:rPr>
  </w:style>
  <w:style w:type="character" w:styleId="Referenciasutil">
    <w:name w:val="Subtle Reference"/>
    <w:basedOn w:val="Fuentedeprrafopredeter"/>
    <w:uiPriority w:val="31"/>
    <w:qFormat/>
    <w:rPr>
      <w:rFonts w:asciiTheme="minorHAnsi" w:hAnsiTheme="minorHAnsi"/>
      <w:b/>
      <w:i/>
      <w:color w:val="44546A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pPr>
      <w:ind w:left="220" w:hanging="220"/>
    </w:pPr>
  </w:style>
  <w:style w:type="paragraph" w:styleId="Ttulo">
    <w:name w:val="Title"/>
    <w:basedOn w:val="Normal"/>
    <w:link w:val="TtuloCar"/>
    <w:uiPriority w:val="10"/>
    <w:pPr>
      <w:spacing w:after="0" w:line="240" w:lineRule="auto"/>
    </w:pPr>
    <w:rPr>
      <w:color w:val="44546A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Pr>
      <w:rFonts w:cs="Times New Roman"/>
      <w:color w:val="44546A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before="180" w:after="40" w:line="240" w:lineRule="auto"/>
    </w:pPr>
    <w:rPr>
      <w:b/>
      <w:caps/>
      <w:color w:val="44546A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44"/>
    </w:p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88"/>
    </w:p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32"/>
    </w:p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576"/>
    </w:p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720"/>
    </w:p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64"/>
    </w:p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08"/>
    </w:p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152"/>
    </w:pPr>
  </w:style>
  <w:style w:type="paragraph" w:styleId="Fecha">
    <w:name w:val="Date"/>
    <w:basedOn w:val="Sinespaciado"/>
    <w:next w:val="Normal"/>
    <w:link w:val="FechaCar"/>
    <w:uiPriority w:val="99"/>
    <w:unhideWhenUsed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Pr>
      <w:rFonts w:cs="Times New Roman"/>
      <w:b/>
      <w:color w:val="FFFFFF" w:themeColor="background1"/>
      <w:sz w:val="23"/>
      <w:szCs w:val="23"/>
    </w:rPr>
  </w:style>
  <w:style w:type="paragraph" w:customStyle="1" w:styleId="Piedepginapar">
    <w:name w:val="Pie de página par"/>
    <w:basedOn w:val="Normal"/>
    <w:uiPriority w:val="39"/>
    <w:semiHidden/>
    <w:unhideWhenUsed/>
    <w:qFormat/>
    <w:pPr>
      <w:pBdr>
        <w:top w:val="single" w:sz="4" w:space="1" w:color="5B9BD5" w:themeColor="accent1"/>
      </w:pBdr>
    </w:pPr>
    <w:rPr>
      <w:color w:val="44546A" w:themeColor="text2"/>
      <w:sz w:val="20"/>
    </w:rPr>
  </w:style>
  <w:style w:type="paragraph" w:customStyle="1" w:styleId="Piedepginaimpar">
    <w:name w:val="Pie de página impar"/>
    <w:basedOn w:val="Normal"/>
    <w:unhideWhenUsed/>
    <w:qFormat/>
    <w:pPr>
      <w:pBdr>
        <w:top w:val="single" w:sz="4" w:space="1" w:color="5B9BD5" w:themeColor="accent1"/>
      </w:pBdr>
      <w:jc w:val="right"/>
    </w:pPr>
    <w:rPr>
      <w:color w:val="44546A" w:themeColor="text2"/>
      <w:sz w:val="20"/>
    </w:rPr>
  </w:style>
  <w:style w:type="paragraph" w:customStyle="1" w:styleId="Encabezadopar">
    <w:name w:val="Encabezado par"/>
    <w:basedOn w:val="Sinespaciado"/>
    <w:uiPriority w:val="39"/>
    <w:semiHidden/>
    <w:unhideWhenUsed/>
    <w:qFormat/>
    <w:pPr>
      <w:pBdr>
        <w:bottom w:val="single" w:sz="4" w:space="1" w:color="5B9BD5" w:themeColor="accent1"/>
      </w:pBdr>
    </w:pPr>
    <w:rPr>
      <w:b/>
      <w:color w:val="44546A" w:themeColor="text2"/>
      <w:sz w:val="20"/>
    </w:rPr>
  </w:style>
  <w:style w:type="paragraph" w:customStyle="1" w:styleId="Encabezadoimpar">
    <w:name w:val="Encabezado impar"/>
    <w:basedOn w:val="Sinespaciado"/>
    <w:unhideWhenUsed/>
    <w:qFormat/>
    <w:pPr>
      <w:pBdr>
        <w:bottom w:val="single" w:sz="4" w:space="1" w:color="5B9BD5" w:themeColor="accent1"/>
      </w:pBdr>
      <w:jc w:val="right"/>
    </w:pPr>
    <w:rPr>
      <w:b/>
      <w:color w:val="44546A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</w:style>
  <w:style w:type="paragraph" w:customStyle="1" w:styleId="Nombredelacompaa">
    <w:name w:val="Nombre de la compañía"/>
    <w:basedOn w:val="Normal"/>
    <w:uiPriority w:val="4"/>
    <w:qFormat/>
    <w:pPr>
      <w:spacing w:after="0"/>
    </w:pPr>
    <w:rPr>
      <w:b/>
      <w:color w:val="44546A" w:themeColor="text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valeramontano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%20Antonio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C34B97611C4F99BAD7900A0D9F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D89D-0962-4F4C-B53E-3892038AC169}"/>
      </w:docPartPr>
      <w:docPartBody>
        <w:p w:rsidR="008C3B23" w:rsidRDefault="002B17A3" w:rsidP="002B17A3">
          <w:pPr>
            <w:pStyle w:val="68C34B97611C4F99BAD7900A0D9FAD76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A3"/>
    <w:rsid w:val="001105DF"/>
    <w:rsid w:val="00204558"/>
    <w:rsid w:val="00256DE3"/>
    <w:rsid w:val="002B17A3"/>
    <w:rsid w:val="005C128A"/>
    <w:rsid w:val="00615173"/>
    <w:rsid w:val="006639B8"/>
    <w:rsid w:val="007E4138"/>
    <w:rsid w:val="008C3B23"/>
    <w:rsid w:val="00CD09BB"/>
    <w:rsid w:val="00CD4AA0"/>
    <w:rsid w:val="00D455B1"/>
    <w:rsid w:val="00ED554A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customStyle="1" w:styleId="B78110AEE374425B99189B9C28B1096D">
    <w:name w:val="B78110AEE374425B99189B9C28B1096D"/>
  </w:style>
  <w:style w:type="paragraph" w:customStyle="1" w:styleId="D5F77835CBA94901BC6A58C7E75C09C0">
    <w:name w:val="D5F77835CBA94901BC6A58C7E75C09C0"/>
  </w:style>
  <w:style w:type="paragraph" w:customStyle="1" w:styleId="8C9678E94E7A46FA8C759E954C50A680">
    <w:name w:val="8C9678E94E7A46FA8C759E954C50A680"/>
  </w:style>
  <w:style w:type="paragraph" w:customStyle="1" w:styleId="961A9388F40F49AD891F97B11089BD02">
    <w:name w:val="961A9388F40F49AD891F97B11089BD02"/>
  </w:style>
  <w:style w:type="paragraph" w:customStyle="1" w:styleId="6864F323476E49D1A5E54337D4DB4DF0">
    <w:name w:val="6864F323476E49D1A5E54337D4DB4DF0"/>
  </w:style>
  <w:style w:type="paragraph" w:customStyle="1" w:styleId="8FD3652B99C44F90B8E414610E8347FA">
    <w:name w:val="8FD3652B99C44F90B8E414610E8347FA"/>
  </w:style>
  <w:style w:type="paragraph" w:customStyle="1" w:styleId="8D9DFE18057C4B66B1C67680B6C1741E">
    <w:name w:val="8D9DFE18057C4B66B1C67680B6C1741E"/>
  </w:style>
  <w:style w:type="paragraph" w:customStyle="1" w:styleId="DF6D6F0A2084425F8D55523609128A82">
    <w:name w:val="DF6D6F0A2084425F8D55523609128A82"/>
  </w:style>
  <w:style w:type="paragraph" w:customStyle="1" w:styleId="A5A8958FEA894E65BBA5A0733E55EA44">
    <w:name w:val="A5A8958FEA894E65BBA5A0733E55EA44"/>
  </w:style>
  <w:style w:type="paragraph" w:customStyle="1" w:styleId="D186CEFB241640AD8A2B06F8A3B55C3A">
    <w:name w:val="D186CEFB241640AD8A2B06F8A3B55C3A"/>
  </w:style>
  <w:style w:type="paragraph" w:customStyle="1" w:styleId="AD9857CEAE614E03B727D792BE541CF2">
    <w:name w:val="AD9857CEAE614E03B727D792BE541CF2"/>
  </w:style>
  <w:style w:type="paragraph" w:customStyle="1" w:styleId="88DC22BE2DB44115A194684F871A3087">
    <w:name w:val="88DC22BE2DB44115A194684F871A3087"/>
  </w:style>
  <w:style w:type="paragraph" w:customStyle="1" w:styleId="C8EF7C15C349466CBADE778A52C397C3">
    <w:name w:val="C8EF7C15C349466CBADE778A52C397C3"/>
  </w:style>
  <w:style w:type="paragraph" w:customStyle="1" w:styleId="8FCF48B2083E4ED987F7CAE0EEFD399F">
    <w:name w:val="8FCF48B2083E4ED987F7CAE0EEFD399F"/>
  </w:style>
  <w:style w:type="paragraph" w:customStyle="1" w:styleId="D7E4FFC301904A4B93CE0D8BD007CB8A">
    <w:name w:val="D7E4FFC301904A4B93CE0D8BD007CB8A"/>
  </w:style>
  <w:style w:type="paragraph" w:customStyle="1" w:styleId="3FCFF3A2F82040ACB61D422B4BD1F4A4">
    <w:name w:val="3FCFF3A2F82040ACB61D422B4BD1F4A4"/>
  </w:style>
  <w:style w:type="paragraph" w:customStyle="1" w:styleId="8EAD5235FB3E4DA68EDAFF7F7E12CF94">
    <w:name w:val="8EAD5235FB3E4DA68EDAFF7F7E12CF94"/>
  </w:style>
  <w:style w:type="paragraph" w:customStyle="1" w:styleId="68C34B97611C4F99BAD7900A0D9FAD76">
    <w:name w:val="68C34B97611C4F99BAD7900A0D9FAD76"/>
    <w:rsid w:val="002B17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4C3A-7E54-4642-8963-5EA4F946ECB6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6C12CD98-2C0A-4687-A816-495B62F64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0A8752-E2CC-4704-AD83-1836E0107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39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</dc:creator>
  <cp:lastModifiedBy>Jose Antonio Valera Montano</cp:lastModifiedBy>
  <cp:revision>4</cp:revision>
  <cp:lastPrinted>2019-05-23T20:10:00Z</cp:lastPrinted>
  <dcterms:created xsi:type="dcterms:W3CDTF">2019-01-18T15:28:00Z</dcterms:created>
  <dcterms:modified xsi:type="dcterms:W3CDTF">2019-05-23T20:12:00Z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TC017730719991</vt:lpwstr>
  </property>
</Properties>
</file>