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DBCF9" w14:textId="77777777" w:rsidR="00F03D06" w:rsidRPr="00F5311B" w:rsidRDefault="005C117D" w:rsidP="00581E9F">
      <w:pPr>
        <w:pStyle w:val="ContactInformation"/>
        <w:spacing w:after="0"/>
        <w:jc w:val="right"/>
        <w:rPr>
          <w:rFonts w:ascii="Tahoma" w:hAnsi="Tahoma" w:cs="Tahoma"/>
          <w:color w:val="365F91" w:themeColor="accent1" w:themeShade="BF"/>
          <w:sz w:val="40"/>
          <w:szCs w:val="40"/>
          <w:lang w:val="es-ES_tradnl"/>
        </w:rPr>
      </w:pPr>
      <w:bookmarkStart w:id="0" w:name="_GoBack"/>
      <w:bookmarkEnd w:id="0"/>
      <w:r w:rsidRPr="00F5311B">
        <w:rPr>
          <w:rFonts w:ascii="Tahoma" w:hAnsi="Tahoma" w:cs="Tahoma"/>
          <w:color w:val="365F91" w:themeColor="accent1" w:themeShade="BF"/>
          <w:sz w:val="40"/>
          <w:szCs w:val="40"/>
          <w:lang w:val="es-ES_tradnl"/>
        </w:rPr>
        <w:t>Jerónimo Arellano Zandi</w:t>
      </w:r>
    </w:p>
    <w:p w14:paraId="14A7801D" w14:textId="00D32E81" w:rsidR="004A6EEE" w:rsidRPr="00F5311B" w:rsidRDefault="005C117D" w:rsidP="004A6EEE">
      <w:pPr>
        <w:ind w:right="176"/>
        <w:jc w:val="right"/>
        <w:rPr>
          <w:rFonts w:ascii="Tahoma" w:hAnsi="Tahoma" w:cs="Tahoma"/>
          <w:szCs w:val="16"/>
          <w:lang w:val="es-ES_tradnl"/>
        </w:rPr>
      </w:pPr>
      <w:r w:rsidRPr="00F5311B">
        <w:rPr>
          <w:rFonts w:ascii="Tahoma" w:hAnsi="Tahoma" w:cs="Tahoma"/>
          <w:szCs w:val="16"/>
          <w:lang w:val="es-ES_tradnl"/>
        </w:rPr>
        <w:t xml:space="preserve">Plaza Rio De Janeiro 53, </w:t>
      </w:r>
      <w:r w:rsidR="00DA426C">
        <w:rPr>
          <w:rFonts w:ascii="Tahoma" w:hAnsi="Tahoma" w:cs="Tahoma"/>
          <w:szCs w:val="16"/>
          <w:lang w:val="es-ES_tradnl"/>
        </w:rPr>
        <w:t xml:space="preserve">Colonia Roma, D.F. C.P. 06700 </w:t>
      </w:r>
      <w:proofErr w:type="spellStart"/>
      <w:r w:rsidR="00DA426C">
        <w:rPr>
          <w:rFonts w:ascii="Tahoma" w:hAnsi="Tahoma" w:cs="Tahoma"/>
          <w:szCs w:val="16"/>
          <w:lang w:val="es-ES_tradnl"/>
        </w:rPr>
        <w:t>Me</w:t>
      </w:r>
      <w:r w:rsidRPr="00F5311B">
        <w:rPr>
          <w:rFonts w:ascii="Tahoma" w:hAnsi="Tahoma" w:cs="Tahoma"/>
          <w:szCs w:val="16"/>
          <w:lang w:val="es-ES_tradnl"/>
        </w:rPr>
        <w:t>xico</w:t>
      </w:r>
      <w:proofErr w:type="spellEnd"/>
      <w:r w:rsidRPr="00F5311B">
        <w:rPr>
          <w:rFonts w:ascii="Tahoma" w:hAnsi="Tahoma" w:cs="Tahoma"/>
          <w:szCs w:val="16"/>
          <w:lang w:val="es-ES_tradnl"/>
        </w:rPr>
        <w:t xml:space="preserve"> </w:t>
      </w:r>
    </w:p>
    <w:p w14:paraId="78EAA256" w14:textId="3FAD1B35" w:rsidR="004A6EEE" w:rsidRPr="00F5311B" w:rsidRDefault="004A6EEE" w:rsidP="004A6EEE">
      <w:pPr>
        <w:ind w:right="176"/>
        <w:jc w:val="right"/>
        <w:rPr>
          <w:rFonts w:ascii="Tahoma" w:hAnsi="Tahoma" w:cs="Tahoma"/>
          <w:szCs w:val="16"/>
          <w:lang w:val="es-ES_tradnl"/>
        </w:rPr>
      </w:pPr>
      <w:r w:rsidRPr="00F5311B">
        <w:rPr>
          <w:rFonts w:ascii="Tahoma" w:hAnsi="Tahoma" w:cs="Tahoma"/>
          <w:szCs w:val="16"/>
          <w:lang w:val="es-ES_tradnl"/>
        </w:rPr>
        <w:t xml:space="preserve">Cel. +521 (55) </w:t>
      </w:r>
      <w:r w:rsidR="00C11054">
        <w:rPr>
          <w:rFonts w:ascii="Tahoma" w:hAnsi="Tahoma" w:cs="Tahoma"/>
          <w:szCs w:val="16"/>
          <w:lang w:val="es-ES_tradnl"/>
        </w:rPr>
        <w:t>16230809</w:t>
      </w:r>
      <w:r w:rsidR="005C117D" w:rsidRPr="00F5311B">
        <w:rPr>
          <w:rFonts w:ascii="Tahoma" w:hAnsi="Tahoma" w:cs="Tahoma"/>
          <w:szCs w:val="16"/>
          <w:lang w:val="es-ES_tradnl"/>
        </w:rPr>
        <w:t xml:space="preserve"> dononizuka@gmail.com</w:t>
      </w:r>
    </w:p>
    <w:p w14:paraId="5C62BA39" w14:textId="67F7DFE2" w:rsidR="004A6EEE" w:rsidRPr="00F5311B" w:rsidRDefault="004A6EEE" w:rsidP="004A6EEE">
      <w:pPr>
        <w:pStyle w:val="SectionHeading"/>
        <w:spacing w:before="0" w:after="0"/>
        <w:rPr>
          <w:rFonts w:ascii="Tahoma" w:hAnsi="Tahoma" w:cs="Tahoma"/>
          <w:noProof/>
          <w:sz w:val="12"/>
          <w:lang w:val="es-ES_tradnl" w:eastAsia="es-ES"/>
        </w:rPr>
      </w:pPr>
      <w:r w:rsidRPr="00F5311B">
        <w:rPr>
          <w:rFonts w:ascii="Tahoma" w:hAnsi="Tahoma" w:cs="Tahoma"/>
          <w:szCs w:val="16"/>
          <w:lang w:val="es-ES_tradnl"/>
        </w:rPr>
        <w:t xml:space="preserve">                                                      </w:t>
      </w:r>
      <w:r w:rsidR="00CA3056" w:rsidRPr="00F5311B">
        <w:rPr>
          <w:rFonts w:ascii="Tahoma" w:hAnsi="Tahoma" w:cs="Tahoma"/>
          <w:szCs w:val="16"/>
          <w:lang w:val="es-ES_tradnl"/>
        </w:rPr>
        <w:tab/>
      </w:r>
      <w:r w:rsidR="00CA3056" w:rsidRPr="00F5311B">
        <w:rPr>
          <w:rFonts w:ascii="Tahoma" w:hAnsi="Tahoma" w:cs="Tahoma"/>
          <w:szCs w:val="16"/>
          <w:lang w:val="es-ES_tradnl"/>
        </w:rPr>
        <w:tab/>
        <w:t xml:space="preserve">     </w:t>
      </w:r>
      <w:r w:rsidRPr="00F5311B">
        <w:rPr>
          <w:rFonts w:ascii="Tahoma" w:hAnsi="Tahoma" w:cs="Tahoma"/>
          <w:szCs w:val="16"/>
          <w:lang w:val="es-ES_tradnl"/>
        </w:rPr>
        <w:t xml:space="preserve"> </w:t>
      </w:r>
      <w:r w:rsidR="005C117D" w:rsidRPr="00F5311B">
        <w:rPr>
          <w:rFonts w:ascii="Tahoma" w:hAnsi="Tahoma" w:cs="Tahoma"/>
          <w:caps w:val="0"/>
          <w:szCs w:val="16"/>
          <w:lang w:val="es-ES_tradnl"/>
        </w:rPr>
        <w:t xml:space="preserve">        </w:t>
      </w:r>
    </w:p>
    <w:p w14:paraId="528EF5A5" w14:textId="77777777" w:rsidR="00DF487D" w:rsidRPr="00F5311B" w:rsidRDefault="00B4642E" w:rsidP="004A6EEE">
      <w:pPr>
        <w:pStyle w:val="SectionHeading"/>
        <w:spacing w:before="0" w:after="0"/>
        <w:rPr>
          <w:rFonts w:ascii="Tahoma" w:hAnsi="Tahoma" w:cs="Tahoma"/>
          <w:sz w:val="12"/>
          <w:lang w:val="es-ES_tradnl"/>
        </w:rPr>
      </w:pPr>
      <w:r w:rsidRPr="00F5311B">
        <w:rPr>
          <w:rFonts w:ascii="Tahoma" w:hAnsi="Tahoma" w:cs="Tahoma"/>
          <w:noProof/>
          <w:sz w:val="1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7FCD04" wp14:editId="1FE90279">
                <wp:simplePos x="0" y="0"/>
                <wp:positionH relativeFrom="column">
                  <wp:posOffset>-313690</wp:posOffset>
                </wp:positionH>
                <wp:positionV relativeFrom="paragraph">
                  <wp:posOffset>71755</wp:posOffset>
                </wp:positionV>
                <wp:extent cx="6971665" cy="0"/>
                <wp:effectExtent l="15875" t="10795" r="13335" b="1778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1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4.7pt;margin-top:5.65pt;width:548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" strokecolor="#95b3d7 [1940]" strokeweight="1.5pt"/>
            </w:pict>
          </mc:Fallback>
        </mc:AlternateContent>
      </w:r>
    </w:p>
    <w:p w14:paraId="3740861C" w14:textId="739D9993" w:rsidR="00DF487D" w:rsidRPr="00DF3266" w:rsidRDefault="005C117D" w:rsidP="00DF3266">
      <w:pPr>
        <w:rPr>
          <w:lang w:val="es-ES_tradnl"/>
        </w:rPr>
      </w:pPr>
      <w:r w:rsidRPr="00F5311B">
        <w:rPr>
          <w:rFonts w:ascii="Tahoma" w:hAnsi="Tahoma" w:cs="Tahoma"/>
          <w:b/>
          <w:color w:val="365F91" w:themeColor="accent1" w:themeShade="BF"/>
          <w:lang w:val="es-ES_tradnl"/>
        </w:rPr>
        <w:t>Objetivo:</w:t>
      </w:r>
      <w:r w:rsidRPr="00F5311B">
        <w:rPr>
          <w:rFonts w:ascii="Tahoma" w:hAnsi="Tahoma" w:cs="Tahoma"/>
          <w:lang w:val="es-ES_tradnl"/>
        </w:rPr>
        <w:t xml:space="preserve"> </w:t>
      </w:r>
      <w:r w:rsidRPr="00F5311B">
        <w:rPr>
          <w:lang w:val="es-ES_tradnl"/>
        </w:rPr>
        <w:t>Un ambiente creativo y progresivo donde pueda aprender y contribuir al desarrollo de un proyecto que esté en la vanguardia de su área y que busque ser uno de los mejores a nivel mundial.</w:t>
      </w:r>
    </w:p>
    <w:p w14:paraId="4165A9E7" w14:textId="77777777" w:rsidR="00F03D06" w:rsidRPr="00F5311B" w:rsidRDefault="00B4642E" w:rsidP="00581E9F">
      <w:pPr>
        <w:pStyle w:val="SectionHeading"/>
        <w:spacing w:before="0" w:after="0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0A4B6" wp14:editId="1E8BC245">
                <wp:simplePos x="0" y="0"/>
                <wp:positionH relativeFrom="column">
                  <wp:posOffset>-313690</wp:posOffset>
                </wp:positionH>
                <wp:positionV relativeFrom="paragraph">
                  <wp:posOffset>58420</wp:posOffset>
                </wp:positionV>
                <wp:extent cx="6971665" cy="0"/>
                <wp:effectExtent l="15875" t="12065" r="13335" b="1651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1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24.7pt;margin-top:4.6pt;width:548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" strokecolor="#95b3d7 [1940]" strokeweight="1.5pt"/>
            </w:pict>
          </mc:Fallback>
        </mc:AlternateContent>
      </w:r>
    </w:p>
    <w:p w14:paraId="7433D290" w14:textId="77777777" w:rsidR="00B23329" w:rsidRDefault="005C117D" w:rsidP="00262CF8">
      <w:pPr>
        <w:pStyle w:val="SpaceAfter"/>
        <w:spacing w:after="60"/>
        <w:ind w:left="0"/>
        <w:rPr>
          <w:rFonts w:ascii="Tahoma" w:hAnsi="Tahoma" w:cs="Tahoma"/>
          <w:b/>
          <w:color w:val="365F91" w:themeColor="accent1" w:themeShade="BF"/>
          <w:lang w:val="es-ES_tradnl"/>
        </w:rPr>
      </w:pPr>
      <w:r w:rsidRPr="00F5311B">
        <w:rPr>
          <w:rFonts w:ascii="Tahoma" w:hAnsi="Tahoma" w:cs="Tahoma"/>
          <w:b/>
          <w:color w:val="365F91" w:themeColor="accent1" w:themeShade="BF"/>
          <w:lang w:val="es-ES_tradnl"/>
        </w:rPr>
        <w:t>Experiencia</w:t>
      </w:r>
    </w:p>
    <w:p w14:paraId="19D4A734" w14:textId="10C4A034" w:rsidR="001C3AFF" w:rsidRPr="00F5311B" w:rsidRDefault="001C3AFF" w:rsidP="00262CF8">
      <w:pPr>
        <w:pStyle w:val="SpaceAfter"/>
        <w:spacing w:after="60"/>
        <w:ind w:left="0"/>
        <w:rPr>
          <w:rFonts w:ascii="Tahoma" w:hAnsi="Tahoma" w:cs="Tahoma"/>
          <w:b/>
          <w:color w:val="365F91" w:themeColor="accent1" w:themeShade="BF"/>
          <w:lang w:val="es-ES_tradnl"/>
        </w:rPr>
      </w:pPr>
      <w:r>
        <w:rPr>
          <w:rFonts w:ascii="Tahoma" w:hAnsi="Tahoma" w:cs="Tahoma"/>
          <w:b/>
          <w:color w:val="365F91" w:themeColor="accent1" w:themeShade="BF"/>
          <w:lang w:val="es-ES_tradnl"/>
        </w:rPr>
        <w:tab/>
      </w:r>
      <w:r>
        <w:rPr>
          <w:rFonts w:ascii="Tahoma" w:hAnsi="Tahoma" w:cs="Tahoma"/>
          <w:b/>
          <w:color w:val="365F91" w:themeColor="accent1" w:themeShade="BF"/>
          <w:lang w:val="es-ES_tradnl"/>
        </w:rPr>
        <w:tab/>
      </w:r>
    </w:p>
    <w:p w14:paraId="43732A4B" w14:textId="65561720" w:rsidR="00502A42" w:rsidRPr="00F5311B" w:rsidRDefault="001C3AFF" w:rsidP="00502A42">
      <w:pPr>
        <w:pStyle w:val="Location"/>
        <w:tabs>
          <w:tab w:val="right" w:pos="9923"/>
        </w:tabs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color w:val="365F91" w:themeColor="accent1" w:themeShade="BF"/>
          <w:lang w:val="es-ES_tradnl"/>
        </w:rPr>
        <w:t>Project Manager</w:t>
      </w:r>
      <w:r w:rsidR="00502A42">
        <w:rPr>
          <w:rFonts w:ascii="Tahoma" w:hAnsi="Tahoma" w:cs="Tahoma"/>
          <w:color w:val="365F91" w:themeColor="accent1" w:themeShade="BF"/>
          <w:lang w:val="es-ES_tradnl"/>
        </w:rPr>
        <w:tab/>
      </w:r>
      <w:r w:rsidR="00502A42" w:rsidRPr="00F5311B">
        <w:rPr>
          <w:rFonts w:ascii="Tahoma" w:hAnsi="Tahoma" w:cs="Tahoma"/>
          <w:b/>
          <w:lang w:val="es-ES_tradnl"/>
        </w:rPr>
        <w:t>Junio</w:t>
      </w:r>
      <w:r w:rsidR="00502A42">
        <w:rPr>
          <w:rFonts w:ascii="Tahoma" w:hAnsi="Tahoma" w:cs="Tahoma"/>
          <w:b/>
          <w:lang w:val="es-ES_tradnl"/>
        </w:rPr>
        <w:t xml:space="preserve"> 2016</w:t>
      </w:r>
      <w:r w:rsidR="00502A42" w:rsidRPr="00F5311B">
        <w:rPr>
          <w:rFonts w:ascii="Tahoma" w:hAnsi="Tahoma" w:cs="Tahoma"/>
          <w:b/>
          <w:lang w:val="es-ES_tradnl"/>
        </w:rPr>
        <w:t xml:space="preserve"> – Hasta la fecha</w:t>
      </w:r>
    </w:p>
    <w:p w14:paraId="301CBA89" w14:textId="5D0F88B4" w:rsidR="001C3AFF" w:rsidRDefault="00502A42" w:rsidP="00502A42">
      <w:pPr>
        <w:pStyle w:val="Location"/>
        <w:tabs>
          <w:tab w:val="right" w:pos="9923"/>
        </w:tabs>
        <w:ind w:left="0"/>
        <w:rPr>
          <w:rFonts w:ascii="Calibri" w:hAnsi="Calibri" w:cs="Tahoma"/>
          <w:b/>
          <w:color w:val="000000" w:themeColor="text1"/>
          <w:lang w:val="es-ES_tradnl"/>
        </w:rPr>
      </w:pPr>
      <w:r>
        <w:rPr>
          <w:rFonts w:ascii="Tahoma" w:hAnsi="Tahoma" w:cs="Tahoma"/>
          <w:color w:val="365F91" w:themeColor="accent1" w:themeShade="BF"/>
          <w:lang w:val="es-ES_tradnl"/>
        </w:rPr>
        <w:t xml:space="preserve">      </w:t>
      </w:r>
      <w:r w:rsidR="001C3AFF" w:rsidRPr="001C3AFF">
        <w:rPr>
          <w:rFonts w:ascii="Calibri" w:hAnsi="Calibri" w:cs="Tahoma"/>
          <w:b/>
          <w:color w:val="000000" w:themeColor="text1"/>
          <w:lang w:val="es-ES_tradnl"/>
        </w:rPr>
        <w:t>Gestión y Management de proyectos en COCOLAB</w:t>
      </w:r>
    </w:p>
    <w:p w14:paraId="4242CC1C" w14:textId="7DC0B29D" w:rsidR="001C3AFF" w:rsidRPr="00502A42" w:rsidRDefault="00502A42" w:rsidP="002732D5">
      <w:pPr>
        <w:pStyle w:val="Location"/>
        <w:tabs>
          <w:tab w:val="right" w:pos="9923"/>
        </w:tabs>
        <w:rPr>
          <w:rFonts w:ascii="Calibri" w:hAnsi="Calibri" w:cs="Tahoma"/>
          <w:color w:val="000000" w:themeColor="text1"/>
          <w:lang w:val="es-ES_tradnl"/>
        </w:rPr>
      </w:pPr>
      <w:r>
        <w:rPr>
          <w:rFonts w:ascii="Calibri" w:hAnsi="Calibri" w:cs="Tahoma"/>
          <w:color w:val="000000" w:themeColor="text1"/>
          <w:lang w:val="es-ES_tradnl"/>
        </w:rPr>
        <w:t>Project Manager de numerosas Apps, Experiencias museográficas y para empresas. Algunos proyectos: Nuevo Museo Papalote, Museo de Victoria, AT</w:t>
      </w:r>
      <w:r>
        <w:rPr>
          <w:rFonts w:ascii="Calibri" w:hAnsi="Calibri" w:cs="Tahoma"/>
          <w:color w:val="000000" w:themeColor="text1"/>
        </w:rPr>
        <w:t>&amp;T</w:t>
      </w:r>
      <w:r>
        <w:rPr>
          <w:rFonts w:ascii="Calibri" w:hAnsi="Calibri" w:cs="Tahoma"/>
          <w:color w:val="000000" w:themeColor="text1"/>
          <w:lang w:val="es-ES_tradnl"/>
        </w:rPr>
        <w:t xml:space="preserve"> Centro Empresarial, Aldea Digital 2016, XYZ 2016, y Puebla Miniatura, proyecto del Gobierno del Estado de Puebla.</w:t>
      </w:r>
    </w:p>
    <w:p w14:paraId="3CD0C4DA" w14:textId="77777777" w:rsidR="001C3AFF" w:rsidRDefault="001C3AFF" w:rsidP="002732D5">
      <w:pPr>
        <w:pStyle w:val="Location"/>
        <w:tabs>
          <w:tab w:val="right" w:pos="9923"/>
        </w:tabs>
        <w:rPr>
          <w:rFonts w:ascii="Tahoma" w:hAnsi="Tahoma" w:cs="Tahoma"/>
          <w:color w:val="365F91" w:themeColor="accent1" w:themeShade="BF"/>
          <w:lang w:val="es-ES_tradnl"/>
        </w:rPr>
      </w:pPr>
    </w:p>
    <w:p w14:paraId="0321E1BE" w14:textId="3126E94C" w:rsidR="001879C2" w:rsidRPr="00F5311B" w:rsidRDefault="005C117D" w:rsidP="002732D5">
      <w:pPr>
        <w:pStyle w:val="Location"/>
        <w:tabs>
          <w:tab w:val="right" w:pos="9923"/>
        </w:tabs>
        <w:rPr>
          <w:rFonts w:ascii="Tahoma" w:hAnsi="Tahoma" w:cs="Tahoma"/>
          <w:b/>
          <w:lang w:val="es-ES_tradnl"/>
        </w:rPr>
      </w:pPr>
      <w:proofErr w:type="spellStart"/>
      <w:r w:rsidRPr="00F5311B">
        <w:rPr>
          <w:rFonts w:ascii="Tahoma" w:hAnsi="Tahoma" w:cs="Tahoma"/>
          <w:color w:val="365F91" w:themeColor="accent1" w:themeShade="BF"/>
          <w:lang w:val="es-ES_tradnl"/>
        </w:rPr>
        <w:t>Freelance</w:t>
      </w:r>
      <w:proofErr w:type="spellEnd"/>
      <w:r w:rsidR="006531AB" w:rsidRPr="00F5311B">
        <w:rPr>
          <w:rFonts w:ascii="Tahoma" w:hAnsi="Tahoma" w:cs="Tahoma"/>
          <w:color w:val="002060"/>
          <w:lang w:val="es-ES_tradnl"/>
        </w:rPr>
        <w:tab/>
      </w:r>
      <w:r w:rsidR="00D90C4B" w:rsidRPr="00F5311B">
        <w:rPr>
          <w:rFonts w:ascii="Tahoma" w:hAnsi="Tahoma" w:cs="Tahoma"/>
          <w:b/>
          <w:lang w:val="es-ES_tradnl"/>
        </w:rPr>
        <w:t>Junio</w:t>
      </w:r>
      <w:r w:rsidRPr="00F5311B">
        <w:rPr>
          <w:rFonts w:ascii="Tahoma" w:hAnsi="Tahoma" w:cs="Tahoma"/>
          <w:b/>
          <w:lang w:val="es-ES_tradnl"/>
        </w:rPr>
        <w:t xml:space="preserve"> 2013</w:t>
      </w:r>
      <w:r w:rsidR="006531AB" w:rsidRPr="00F5311B">
        <w:rPr>
          <w:rFonts w:ascii="Tahoma" w:hAnsi="Tahoma" w:cs="Tahoma"/>
          <w:b/>
          <w:lang w:val="es-ES_tradnl"/>
        </w:rPr>
        <w:t xml:space="preserve"> </w:t>
      </w:r>
      <w:r w:rsidR="00D05F61" w:rsidRPr="00F5311B">
        <w:rPr>
          <w:rFonts w:ascii="Tahoma" w:hAnsi="Tahoma" w:cs="Tahoma"/>
          <w:b/>
          <w:lang w:val="es-ES_tradnl"/>
        </w:rPr>
        <w:t>–</w:t>
      </w:r>
      <w:r w:rsidR="006531AB" w:rsidRPr="00F5311B">
        <w:rPr>
          <w:rFonts w:ascii="Tahoma" w:hAnsi="Tahoma" w:cs="Tahoma"/>
          <w:b/>
          <w:lang w:val="es-ES_tradnl"/>
        </w:rPr>
        <w:t xml:space="preserve"> </w:t>
      </w:r>
      <w:r w:rsidRPr="00F5311B">
        <w:rPr>
          <w:rFonts w:ascii="Tahoma" w:hAnsi="Tahoma" w:cs="Tahoma"/>
          <w:b/>
          <w:lang w:val="es-ES_tradnl"/>
        </w:rPr>
        <w:t>Hasta la fecha</w:t>
      </w:r>
    </w:p>
    <w:p w14:paraId="45DDDA37" w14:textId="775ECA87" w:rsidR="005C117D" w:rsidRPr="00F5311B" w:rsidRDefault="005C117D" w:rsidP="005C117D">
      <w:pPr>
        <w:ind w:firstLine="288"/>
        <w:rPr>
          <w:b/>
          <w:lang w:val="es-ES_tradnl"/>
        </w:rPr>
      </w:pPr>
      <w:r w:rsidRPr="00F5311B">
        <w:rPr>
          <w:b/>
          <w:lang w:val="es-ES_tradnl"/>
        </w:rPr>
        <w:t xml:space="preserve">Producción, </w:t>
      </w:r>
      <w:proofErr w:type="spellStart"/>
      <w:r w:rsidRPr="00F5311B">
        <w:rPr>
          <w:b/>
          <w:lang w:val="es-ES_tradnl"/>
        </w:rPr>
        <w:t>Game</w:t>
      </w:r>
      <w:proofErr w:type="spellEnd"/>
      <w:r w:rsidRPr="00F5311B">
        <w:rPr>
          <w:b/>
          <w:lang w:val="es-ES_tradnl"/>
        </w:rPr>
        <w:t xml:space="preserve"> </w:t>
      </w:r>
      <w:proofErr w:type="spellStart"/>
      <w:r w:rsidRPr="00F5311B">
        <w:rPr>
          <w:b/>
          <w:lang w:val="es-ES_tradnl"/>
        </w:rPr>
        <w:t>Design</w:t>
      </w:r>
      <w:proofErr w:type="spellEnd"/>
      <w:r w:rsidRPr="00F5311B">
        <w:rPr>
          <w:b/>
          <w:lang w:val="es-ES_tradnl"/>
        </w:rPr>
        <w:t xml:space="preserve">, </w:t>
      </w:r>
      <w:proofErr w:type="spellStart"/>
      <w:r w:rsidRPr="00F5311B">
        <w:rPr>
          <w:b/>
          <w:lang w:val="es-ES_tradnl"/>
        </w:rPr>
        <w:t>Community</w:t>
      </w:r>
      <w:proofErr w:type="spellEnd"/>
      <w:r w:rsidRPr="00F5311B">
        <w:rPr>
          <w:b/>
          <w:lang w:val="es-ES_tradnl"/>
        </w:rPr>
        <w:t xml:space="preserve"> Management, Creativo y Lead </w:t>
      </w:r>
      <w:proofErr w:type="spellStart"/>
      <w:r w:rsidRPr="00F5311B">
        <w:rPr>
          <w:b/>
          <w:lang w:val="es-ES_tradnl"/>
        </w:rPr>
        <w:t>Animator</w:t>
      </w:r>
      <w:proofErr w:type="spellEnd"/>
      <w:r w:rsidR="00DA426C">
        <w:rPr>
          <w:b/>
          <w:lang w:val="es-ES_tradnl"/>
        </w:rPr>
        <w:t>.</w:t>
      </w:r>
    </w:p>
    <w:p w14:paraId="6B093F8E" w14:textId="658A5779" w:rsidR="005C117D" w:rsidRPr="00F5311B" w:rsidRDefault="005C117D" w:rsidP="005C117D">
      <w:pPr>
        <w:ind w:firstLine="288"/>
        <w:rPr>
          <w:lang w:val="es-ES_tradnl"/>
        </w:rPr>
      </w:pPr>
      <w:r w:rsidRPr="00F5311B">
        <w:rPr>
          <w:lang w:val="es-ES_tradnl"/>
        </w:rPr>
        <w:t xml:space="preserve">Desarrollo de </w:t>
      </w:r>
      <w:r w:rsidR="008704B3">
        <w:rPr>
          <w:lang w:val="es-ES_tradnl"/>
        </w:rPr>
        <w:t xml:space="preserve">numerosos videojuegos, guiones de cine para empresas internacionales: </w:t>
      </w:r>
      <w:proofErr w:type="spellStart"/>
      <w:r w:rsidR="008704B3">
        <w:rPr>
          <w:lang w:val="es-ES_tradnl"/>
        </w:rPr>
        <w:t>Hollow</w:t>
      </w:r>
      <w:proofErr w:type="spellEnd"/>
      <w:r w:rsidR="008704B3">
        <w:rPr>
          <w:lang w:val="es-ES_tradnl"/>
        </w:rPr>
        <w:t xml:space="preserve"> </w:t>
      </w:r>
      <w:proofErr w:type="spellStart"/>
      <w:r w:rsidR="008704B3">
        <w:rPr>
          <w:lang w:val="es-ES_tradnl"/>
        </w:rPr>
        <w:t>Games</w:t>
      </w:r>
      <w:proofErr w:type="spellEnd"/>
      <w:r w:rsidR="008704B3">
        <w:rPr>
          <w:lang w:val="es-ES_tradnl"/>
        </w:rPr>
        <w:t xml:space="preserve">, </w:t>
      </w:r>
      <w:proofErr w:type="spellStart"/>
      <w:r w:rsidR="008704B3">
        <w:rPr>
          <w:lang w:val="es-ES_tradnl"/>
        </w:rPr>
        <w:t>Imagineers</w:t>
      </w:r>
      <w:proofErr w:type="spellEnd"/>
      <w:r w:rsidR="008704B3">
        <w:rPr>
          <w:lang w:val="es-ES_tradnl"/>
        </w:rPr>
        <w:t xml:space="preserve"> Agency, DNA,  y Sm4rt.</w:t>
      </w:r>
    </w:p>
    <w:p w14:paraId="0F69DE8F" w14:textId="77777777" w:rsidR="00D90C4B" w:rsidRPr="00F5311B" w:rsidRDefault="00D90C4B" w:rsidP="00D90C4B">
      <w:pPr>
        <w:pStyle w:val="Location"/>
        <w:tabs>
          <w:tab w:val="right" w:pos="9923"/>
        </w:tabs>
        <w:rPr>
          <w:rFonts w:ascii="Tahoma" w:hAnsi="Tahoma" w:cs="Tahoma"/>
          <w:color w:val="365F91" w:themeColor="accent1" w:themeShade="BF"/>
          <w:lang w:val="es-ES_tradnl"/>
        </w:rPr>
      </w:pPr>
    </w:p>
    <w:p w14:paraId="0CFB6F12" w14:textId="423B252C" w:rsidR="00D90C4B" w:rsidRPr="00F5311B" w:rsidRDefault="00D90C4B" w:rsidP="00D90C4B">
      <w:pPr>
        <w:pStyle w:val="Location"/>
        <w:tabs>
          <w:tab w:val="right" w:pos="9923"/>
        </w:tabs>
        <w:rPr>
          <w:rFonts w:ascii="Tahoma" w:hAnsi="Tahoma" w:cs="Tahoma"/>
          <w:b/>
          <w:lang w:val="es-ES_tradnl"/>
        </w:rPr>
      </w:pPr>
      <w:r w:rsidRPr="00F5311B">
        <w:rPr>
          <w:rFonts w:ascii="Tahoma" w:hAnsi="Tahoma" w:cs="Tahoma"/>
          <w:color w:val="365F91" w:themeColor="accent1" w:themeShade="BF"/>
          <w:lang w:val="es-ES_tradnl"/>
        </w:rPr>
        <w:t>Profesor</w:t>
      </w:r>
      <w:r w:rsidRPr="00F5311B">
        <w:rPr>
          <w:rFonts w:ascii="Tahoma" w:hAnsi="Tahoma" w:cs="Tahoma"/>
          <w:color w:val="002060"/>
          <w:lang w:val="es-ES_tradnl"/>
        </w:rPr>
        <w:tab/>
      </w:r>
      <w:r w:rsidRPr="00F5311B">
        <w:rPr>
          <w:rFonts w:ascii="Tahoma" w:hAnsi="Tahoma" w:cs="Tahoma"/>
          <w:b/>
          <w:lang w:val="es-ES_tradnl"/>
        </w:rPr>
        <w:t xml:space="preserve">Noviembre 2011 – </w:t>
      </w:r>
      <w:r w:rsidR="008704B3">
        <w:rPr>
          <w:rFonts w:ascii="Tahoma" w:hAnsi="Tahoma" w:cs="Tahoma"/>
          <w:b/>
          <w:lang w:val="es-ES_tradnl"/>
        </w:rPr>
        <w:t>Diciembre 2014</w:t>
      </w:r>
    </w:p>
    <w:p w14:paraId="24E0CB26" w14:textId="3AA0A03C" w:rsidR="00D90C4B" w:rsidRPr="00F5311B" w:rsidRDefault="00D90C4B" w:rsidP="00D90C4B">
      <w:pPr>
        <w:ind w:firstLine="288"/>
        <w:rPr>
          <w:b/>
          <w:lang w:val="es-ES_tradnl"/>
        </w:rPr>
      </w:pPr>
      <w:r w:rsidRPr="00F5311B">
        <w:rPr>
          <w:b/>
          <w:lang w:val="es-ES_tradnl"/>
        </w:rPr>
        <w:t xml:space="preserve">Profesor de </w:t>
      </w:r>
      <w:proofErr w:type="spellStart"/>
      <w:r w:rsidRPr="00F5311B">
        <w:rPr>
          <w:b/>
          <w:lang w:val="es-ES_tradnl"/>
        </w:rPr>
        <w:t>Guionismo</w:t>
      </w:r>
      <w:proofErr w:type="spellEnd"/>
      <w:r w:rsidRPr="00F5311B">
        <w:rPr>
          <w:b/>
          <w:lang w:val="es-ES_tradnl"/>
        </w:rPr>
        <w:t xml:space="preserve">, </w:t>
      </w:r>
      <w:proofErr w:type="spellStart"/>
      <w:r w:rsidRPr="00F5311B">
        <w:rPr>
          <w:b/>
          <w:lang w:val="es-ES_tradnl"/>
        </w:rPr>
        <w:t>Game</w:t>
      </w:r>
      <w:proofErr w:type="spellEnd"/>
      <w:r w:rsidRPr="00F5311B">
        <w:rPr>
          <w:b/>
          <w:lang w:val="es-ES_tradnl"/>
        </w:rPr>
        <w:t xml:space="preserve"> </w:t>
      </w:r>
      <w:proofErr w:type="spellStart"/>
      <w:r w:rsidRPr="00F5311B">
        <w:rPr>
          <w:b/>
          <w:lang w:val="es-ES_tradnl"/>
        </w:rPr>
        <w:t>Design</w:t>
      </w:r>
      <w:proofErr w:type="spellEnd"/>
      <w:r w:rsidRPr="00F5311B">
        <w:rPr>
          <w:b/>
          <w:lang w:val="es-ES_tradnl"/>
        </w:rPr>
        <w:t xml:space="preserve">, </w:t>
      </w:r>
      <w:proofErr w:type="spellStart"/>
      <w:r w:rsidRPr="00F5311B">
        <w:rPr>
          <w:b/>
          <w:lang w:val="es-ES_tradnl"/>
        </w:rPr>
        <w:t>Storyboard</w:t>
      </w:r>
      <w:proofErr w:type="spellEnd"/>
      <w:r w:rsidRPr="00F5311B">
        <w:rPr>
          <w:b/>
          <w:lang w:val="es-ES_tradnl"/>
        </w:rPr>
        <w:t xml:space="preserve"> y Animación.</w:t>
      </w:r>
    </w:p>
    <w:p w14:paraId="5EDE40D4" w14:textId="5113AE77" w:rsidR="00D90C4B" w:rsidRPr="00F5311B" w:rsidRDefault="00D90C4B" w:rsidP="00D90C4B">
      <w:pPr>
        <w:ind w:firstLine="288"/>
        <w:rPr>
          <w:lang w:val="es-ES_tradnl"/>
        </w:rPr>
      </w:pPr>
      <w:r w:rsidRPr="00F5311B">
        <w:rPr>
          <w:lang w:val="es-ES_tradnl"/>
        </w:rPr>
        <w:t>Escuela ESCENA, México D.F.</w:t>
      </w:r>
    </w:p>
    <w:p w14:paraId="2CA33A2C" w14:textId="77777777" w:rsidR="00D90C4B" w:rsidRPr="00F5311B" w:rsidRDefault="00D90C4B" w:rsidP="005C117D">
      <w:pPr>
        <w:ind w:firstLine="288"/>
        <w:rPr>
          <w:lang w:val="es-ES_tradnl"/>
        </w:rPr>
      </w:pPr>
    </w:p>
    <w:p w14:paraId="69115A08" w14:textId="35606677" w:rsidR="001879C2" w:rsidRPr="00F5311B" w:rsidRDefault="00D90C4B" w:rsidP="00D90C4B">
      <w:pPr>
        <w:pStyle w:val="Location"/>
        <w:tabs>
          <w:tab w:val="right" w:pos="9923"/>
        </w:tabs>
        <w:ind w:left="0"/>
        <w:rPr>
          <w:rFonts w:ascii="Tahoma" w:hAnsi="Tahoma" w:cs="Tahoma"/>
          <w:color w:val="002060"/>
          <w:lang w:val="es-ES_tradnl"/>
        </w:rPr>
      </w:pPr>
      <w:r w:rsidRPr="00F5311B">
        <w:rPr>
          <w:rFonts w:ascii="Tahoma" w:hAnsi="Tahoma" w:cs="Tahoma"/>
          <w:color w:val="365F91" w:themeColor="accent1" w:themeShade="BF"/>
          <w:lang w:val="es-ES_tradnl"/>
        </w:rPr>
        <w:t xml:space="preserve">     </w:t>
      </w:r>
      <w:proofErr w:type="spellStart"/>
      <w:r w:rsidR="00F12EB4" w:rsidRPr="00F5311B">
        <w:rPr>
          <w:rFonts w:ascii="Tahoma" w:hAnsi="Tahoma" w:cs="Tahoma"/>
          <w:color w:val="365F91" w:themeColor="accent1" w:themeShade="BF"/>
          <w:lang w:val="es-ES_tradnl"/>
        </w:rPr>
        <w:t>Hollow</w:t>
      </w:r>
      <w:proofErr w:type="spellEnd"/>
      <w:r w:rsidR="00F12EB4" w:rsidRPr="00F5311B">
        <w:rPr>
          <w:rFonts w:ascii="Tahoma" w:hAnsi="Tahoma" w:cs="Tahoma"/>
          <w:color w:val="365F91" w:themeColor="accent1" w:themeShade="BF"/>
          <w:lang w:val="es-ES_tradnl"/>
        </w:rPr>
        <w:t xml:space="preserve"> </w:t>
      </w:r>
      <w:proofErr w:type="spellStart"/>
      <w:r w:rsidR="00F12EB4" w:rsidRPr="00F5311B">
        <w:rPr>
          <w:rFonts w:ascii="Tahoma" w:hAnsi="Tahoma" w:cs="Tahoma"/>
          <w:color w:val="365F91" w:themeColor="accent1" w:themeShade="BF"/>
          <w:lang w:val="es-ES_tradnl"/>
        </w:rPr>
        <w:t>Games</w:t>
      </w:r>
      <w:proofErr w:type="spellEnd"/>
      <w:r w:rsidR="00F12EB4" w:rsidRPr="00F5311B">
        <w:rPr>
          <w:rFonts w:ascii="Tahoma" w:hAnsi="Tahoma" w:cs="Tahoma"/>
          <w:color w:val="365F91" w:themeColor="accent1" w:themeShade="BF"/>
          <w:lang w:val="es-ES_tradnl"/>
        </w:rPr>
        <w:t xml:space="preserve"> CO S.A. de C.V.</w:t>
      </w:r>
      <w:r w:rsidR="006531AB" w:rsidRPr="00F5311B">
        <w:rPr>
          <w:rFonts w:ascii="Tahoma" w:hAnsi="Tahoma" w:cs="Tahoma"/>
          <w:lang w:val="es-ES_tradnl"/>
        </w:rPr>
        <w:tab/>
      </w:r>
      <w:r w:rsidR="009E62B3" w:rsidRPr="00F5311B">
        <w:rPr>
          <w:rFonts w:ascii="Tahoma" w:hAnsi="Tahoma" w:cs="Tahoma"/>
          <w:b/>
          <w:lang w:val="es-ES_tradnl"/>
        </w:rPr>
        <w:t>Octubre</w:t>
      </w:r>
      <w:r w:rsidR="006531AB" w:rsidRPr="00F5311B">
        <w:rPr>
          <w:rFonts w:ascii="Tahoma" w:hAnsi="Tahoma" w:cs="Tahoma"/>
          <w:b/>
          <w:lang w:val="es-ES_tradnl"/>
        </w:rPr>
        <w:t xml:space="preserve"> 201</w:t>
      </w:r>
      <w:r w:rsidR="000C0474" w:rsidRPr="00F5311B">
        <w:rPr>
          <w:rFonts w:ascii="Tahoma" w:hAnsi="Tahoma" w:cs="Tahoma"/>
          <w:b/>
          <w:lang w:val="es-ES_tradnl"/>
        </w:rPr>
        <w:t>1</w:t>
      </w:r>
      <w:r w:rsidR="006531AB" w:rsidRPr="00F5311B">
        <w:rPr>
          <w:rFonts w:ascii="Tahoma" w:hAnsi="Tahoma" w:cs="Tahoma"/>
          <w:b/>
          <w:lang w:val="es-ES_tradnl"/>
        </w:rPr>
        <w:t xml:space="preserve"> –</w:t>
      </w:r>
      <w:r w:rsidR="00D05F61" w:rsidRPr="00F5311B">
        <w:rPr>
          <w:rFonts w:ascii="Tahoma" w:hAnsi="Tahoma" w:cs="Tahoma"/>
          <w:b/>
          <w:lang w:val="es-ES_tradnl"/>
        </w:rPr>
        <w:t xml:space="preserve"> </w:t>
      </w:r>
      <w:r w:rsidR="009E62B3" w:rsidRPr="00F5311B">
        <w:rPr>
          <w:rFonts w:ascii="Tahoma" w:hAnsi="Tahoma" w:cs="Tahoma"/>
          <w:b/>
          <w:lang w:val="es-ES_tradnl"/>
        </w:rPr>
        <w:t>Julio</w:t>
      </w:r>
      <w:r w:rsidR="00D05F61" w:rsidRPr="00F5311B">
        <w:rPr>
          <w:rFonts w:ascii="Tahoma" w:hAnsi="Tahoma" w:cs="Tahoma"/>
          <w:b/>
          <w:lang w:val="es-ES_tradnl"/>
        </w:rPr>
        <w:t xml:space="preserve"> </w:t>
      </w:r>
      <w:r w:rsidR="000C0474" w:rsidRPr="00F5311B">
        <w:rPr>
          <w:rFonts w:ascii="Tahoma" w:hAnsi="Tahoma" w:cs="Tahoma"/>
          <w:b/>
          <w:lang w:val="es-ES_tradnl"/>
        </w:rPr>
        <w:t>201</w:t>
      </w:r>
      <w:r w:rsidR="009E62B3" w:rsidRPr="00F5311B">
        <w:rPr>
          <w:rFonts w:ascii="Tahoma" w:hAnsi="Tahoma" w:cs="Tahoma"/>
          <w:b/>
          <w:lang w:val="es-ES_tradnl"/>
        </w:rPr>
        <w:t>3</w:t>
      </w:r>
    </w:p>
    <w:p w14:paraId="59B7CD5B" w14:textId="0A8C881E" w:rsidR="00E0153A" w:rsidRPr="00DA426C" w:rsidRDefault="00E0153A" w:rsidP="00E0153A">
      <w:pPr>
        <w:rPr>
          <w:rFonts w:ascii="Calibri" w:eastAsia="Arial Unicode MS" w:hAnsi="Calibri" w:cs="Tahoma"/>
          <w:b/>
          <w:sz w:val="20"/>
          <w:szCs w:val="20"/>
          <w:lang w:val="es-ES_tradnl"/>
        </w:rPr>
      </w:pPr>
      <w:r w:rsidRPr="00DA426C">
        <w:rPr>
          <w:rFonts w:ascii="Calibri" w:eastAsia="Arial Unicode MS" w:hAnsi="Calibri" w:cs="Tahoma"/>
          <w:b/>
          <w:sz w:val="20"/>
          <w:szCs w:val="20"/>
          <w:lang w:val="es-ES_tradnl"/>
        </w:rPr>
        <w:t xml:space="preserve">     </w:t>
      </w:r>
      <w:r w:rsidR="00F12EB4" w:rsidRPr="00DA426C">
        <w:rPr>
          <w:rFonts w:ascii="Calibri" w:hAnsi="Calibri" w:cs="Tahoma"/>
          <w:b/>
          <w:lang w:val="es-ES_tradnl"/>
        </w:rPr>
        <w:t xml:space="preserve">Producción, </w:t>
      </w:r>
      <w:proofErr w:type="spellStart"/>
      <w:r w:rsidR="00F12EB4" w:rsidRPr="00DA426C">
        <w:rPr>
          <w:rFonts w:ascii="Calibri" w:hAnsi="Calibri" w:cs="Tahoma"/>
          <w:b/>
          <w:lang w:val="es-ES_tradnl"/>
        </w:rPr>
        <w:t>Community</w:t>
      </w:r>
      <w:proofErr w:type="spellEnd"/>
      <w:r w:rsidR="00F12EB4" w:rsidRPr="00DA426C">
        <w:rPr>
          <w:rFonts w:ascii="Calibri" w:hAnsi="Calibri" w:cs="Tahoma"/>
          <w:b/>
          <w:lang w:val="es-ES_tradnl"/>
        </w:rPr>
        <w:t xml:space="preserve"> Management, Creativo y </w:t>
      </w:r>
      <w:proofErr w:type="spellStart"/>
      <w:r w:rsidR="00F12EB4" w:rsidRPr="00DA426C">
        <w:rPr>
          <w:rFonts w:ascii="Calibri" w:hAnsi="Calibri" w:cs="Tahoma"/>
          <w:b/>
          <w:lang w:val="es-ES_tradnl"/>
        </w:rPr>
        <w:t>Game</w:t>
      </w:r>
      <w:proofErr w:type="spellEnd"/>
      <w:r w:rsidR="00F12EB4" w:rsidRPr="00DA426C">
        <w:rPr>
          <w:rFonts w:ascii="Calibri" w:hAnsi="Calibri" w:cs="Tahoma"/>
          <w:b/>
          <w:lang w:val="es-ES_tradnl"/>
        </w:rPr>
        <w:t xml:space="preserve"> </w:t>
      </w:r>
      <w:proofErr w:type="spellStart"/>
      <w:r w:rsidR="00F12EB4" w:rsidRPr="00DA426C">
        <w:rPr>
          <w:rFonts w:ascii="Calibri" w:hAnsi="Calibri" w:cs="Tahoma"/>
          <w:b/>
          <w:lang w:val="es-ES_tradnl"/>
        </w:rPr>
        <w:t>Design</w:t>
      </w:r>
      <w:proofErr w:type="spellEnd"/>
      <w:r w:rsidR="00DA426C" w:rsidRPr="00DA426C">
        <w:rPr>
          <w:rFonts w:ascii="Calibri" w:hAnsi="Calibri" w:cs="Tahoma"/>
          <w:b/>
          <w:lang w:val="es-ES_tradnl"/>
        </w:rPr>
        <w:t>.</w:t>
      </w:r>
    </w:p>
    <w:p w14:paraId="7B4DFDD6" w14:textId="304F2B35" w:rsidR="00D63467" w:rsidRPr="00DA426C" w:rsidRDefault="003D5370" w:rsidP="00E0153A">
      <w:pPr>
        <w:ind w:left="270"/>
        <w:rPr>
          <w:rFonts w:ascii="Calibri" w:hAnsi="Calibri" w:cs="Tahoma"/>
          <w:lang w:val="es-ES_tradnl"/>
        </w:rPr>
      </w:pPr>
      <w:r w:rsidRPr="00DA426C">
        <w:rPr>
          <w:rFonts w:ascii="Calibri" w:hAnsi="Calibri" w:cs="Tahoma"/>
          <w:lang w:val="es-ES_tradnl"/>
        </w:rPr>
        <w:t>Encargado de creación e interacción de comunidades,</w:t>
      </w:r>
      <w:r w:rsidR="00D63FE6" w:rsidRPr="00DA426C">
        <w:rPr>
          <w:rFonts w:ascii="Calibri" w:hAnsi="Calibri" w:cs="Tahoma"/>
          <w:lang w:val="es-ES_tradnl"/>
        </w:rPr>
        <w:t xml:space="preserve"> </w:t>
      </w:r>
      <w:r w:rsidR="00F5311B" w:rsidRPr="00DA426C">
        <w:rPr>
          <w:rFonts w:ascii="Calibri" w:hAnsi="Calibri" w:cs="Tahoma"/>
          <w:lang w:val="es-ES_tradnl"/>
        </w:rPr>
        <w:t>asistente</w:t>
      </w:r>
      <w:r w:rsidR="00D63FE6" w:rsidRPr="00DA426C">
        <w:rPr>
          <w:rFonts w:ascii="Calibri" w:hAnsi="Calibri" w:cs="Tahoma"/>
          <w:lang w:val="es-ES_tradnl"/>
        </w:rPr>
        <w:t xml:space="preserve"> en producción, PR, HR,</w:t>
      </w:r>
      <w:r w:rsidRPr="00DA426C">
        <w:rPr>
          <w:rFonts w:ascii="Calibri" w:hAnsi="Calibri" w:cs="Tahoma"/>
          <w:lang w:val="es-ES_tradnl"/>
        </w:rPr>
        <w:t xml:space="preserve"> diseñador en animación y modelado, escritor y traductor de todo contenido de </w:t>
      </w:r>
      <w:proofErr w:type="spellStart"/>
      <w:r w:rsidRPr="00DA426C">
        <w:rPr>
          <w:rFonts w:ascii="Calibri" w:hAnsi="Calibri" w:cs="Tahoma"/>
          <w:lang w:val="es-ES_tradnl"/>
        </w:rPr>
        <w:t>Finding</w:t>
      </w:r>
      <w:proofErr w:type="spellEnd"/>
      <w:r w:rsidRPr="00DA426C">
        <w:rPr>
          <w:rFonts w:ascii="Calibri" w:hAnsi="Calibri" w:cs="Tahoma"/>
          <w:lang w:val="es-ES_tradnl"/>
        </w:rPr>
        <w:t xml:space="preserve"> 4D, </w:t>
      </w:r>
      <w:proofErr w:type="spellStart"/>
      <w:r w:rsidRPr="00DA426C">
        <w:rPr>
          <w:rFonts w:ascii="Calibri" w:hAnsi="Calibri" w:cs="Tahoma"/>
          <w:lang w:val="es-ES_tradnl"/>
        </w:rPr>
        <w:t>Murasaki</w:t>
      </w:r>
      <w:proofErr w:type="spellEnd"/>
      <w:r w:rsidRPr="00DA426C">
        <w:rPr>
          <w:rFonts w:ascii="Calibri" w:hAnsi="Calibri" w:cs="Tahoma"/>
          <w:lang w:val="es-ES_tradnl"/>
        </w:rPr>
        <w:t xml:space="preserve"> </w:t>
      </w:r>
      <w:proofErr w:type="spellStart"/>
      <w:r w:rsidRPr="00DA426C">
        <w:rPr>
          <w:rFonts w:ascii="Calibri" w:hAnsi="Calibri" w:cs="Tahoma"/>
          <w:lang w:val="es-ES_tradnl"/>
        </w:rPr>
        <w:t>Mist</w:t>
      </w:r>
      <w:proofErr w:type="spellEnd"/>
      <w:r w:rsidRPr="00DA426C">
        <w:rPr>
          <w:rFonts w:ascii="Calibri" w:hAnsi="Calibri" w:cs="Tahoma"/>
          <w:lang w:val="es-ES_tradnl"/>
        </w:rPr>
        <w:t xml:space="preserve"> y Sally. Tres títulos de videojuegos para </w:t>
      </w:r>
      <w:proofErr w:type="spellStart"/>
      <w:r w:rsidRPr="00DA426C">
        <w:rPr>
          <w:rFonts w:ascii="Calibri" w:hAnsi="Calibri" w:cs="Tahoma"/>
          <w:lang w:val="es-ES_tradnl"/>
        </w:rPr>
        <w:t>PSnetwork</w:t>
      </w:r>
      <w:proofErr w:type="spellEnd"/>
      <w:r w:rsidRPr="00DA426C">
        <w:rPr>
          <w:rFonts w:ascii="Calibri" w:hAnsi="Calibri" w:cs="Tahoma"/>
          <w:lang w:val="es-ES_tradnl"/>
        </w:rPr>
        <w:t xml:space="preserve"> y </w:t>
      </w:r>
      <w:proofErr w:type="spellStart"/>
      <w:r w:rsidRPr="00DA426C">
        <w:rPr>
          <w:rFonts w:ascii="Calibri" w:hAnsi="Calibri" w:cs="Tahoma"/>
          <w:lang w:val="es-ES_tradnl"/>
        </w:rPr>
        <w:t>Smartphones</w:t>
      </w:r>
      <w:proofErr w:type="spellEnd"/>
      <w:r w:rsidRPr="00DA426C">
        <w:rPr>
          <w:rFonts w:ascii="Calibri" w:hAnsi="Calibri" w:cs="Tahoma"/>
          <w:lang w:val="es-ES_tradnl"/>
        </w:rPr>
        <w:t>.</w:t>
      </w:r>
    </w:p>
    <w:p w14:paraId="7A0FFC84" w14:textId="77777777" w:rsidR="002732D5" w:rsidRPr="00F5311B" w:rsidRDefault="002732D5" w:rsidP="002732D5">
      <w:pPr>
        <w:pStyle w:val="SpaceAfter"/>
        <w:spacing w:after="0"/>
        <w:ind w:left="0"/>
        <w:rPr>
          <w:rFonts w:ascii="Tahoma" w:hAnsi="Tahoma" w:cs="Tahoma"/>
          <w:lang w:val="es-ES_tradnl"/>
        </w:rPr>
      </w:pPr>
    </w:p>
    <w:p w14:paraId="525744DF" w14:textId="67DBF7CC" w:rsidR="001879C2" w:rsidRPr="00F5311B" w:rsidRDefault="00F12EB4" w:rsidP="002732D5">
      <w:pPr>
        <w:pStyle w:val="Location"/>
        <w:tabs>
          <w:tab w:val="right" w:pos="9923"/>
        </w:tabs>
        <w:rPr>
          <w:rFonts w:ascii="Tahoma" w:hAnsi="Tahoma" w:cs="Tahoma"/>
          <w:b/>
          <w:lang w:val="es-ES_tradnl"/>
        </w:rPr>
      </w:pPr>
      <w:proofErr w:type="spellStart"/>
      <w:r w:rsidRPr="00F5311B">
        <w:rPr>
          <w:rFonts w:ascii="Tahoma" w:hAnsi="Tahoma" w:cs="Tahoma"/>
          <w:color w:val="365F91" w:themeColor="accent1" w:themeShade="BF"/>
          <w:lang w:val="es-ES_tradnl"/>
        </w:rPr>
        <w:t>Psytech</w:t>
      </w:r>
      <w:proofErr w:type="spellEnd"/>
      <w:r w:rsidRPr="00F5311B">
        <w:rPr>
          <w:rFonts w:ascii="Tahoma" w:hAnsi="Tahoma" w:cs="Tahoma"/>
          <w:color w:val="365F91" w:themeColor="accent1" w:themeShade="BF"/>
          <w:lang w:val="es-ES_tradnl"/>
        </w:rPr>
        <w:t xml:space="preserve"> </w:t>
      </w:r>
      <w:proofErr w:type="spellStart"/>
      <w:r w:rsidRPr="00F5311B">
        <w:rPr>
          <w:rFonts w:ascii="Tahoma" w:hAnsi="Tahoma" w:cs="Tahoma"/>
          <w:color w:val="365F91" w:themeColor="accent1" w:themeShade="BF"/>
          <w:lang w:val="es-ES_tradnl"/>
        </w:rPr>
        <w:t>Labs</w:t>
      </w:r>
      <w:proofErr w:type="spellEnd"/>
    </w:p>
    <w:p w14:paraId="78F9EEA8" w14:textId="2563D69B" w:rsidR="006531AB" w:rsidRPr="00F5311B" w:rsidRDefault="00F12EB4" w:rsidP="002732D5">
      <w:pPr>
        <w:pStyle w:val="JobTitle"/>
        <w:tabs>
          <w:tab w:val="clear" w:pos="7560"/>
        </w:tabs>
        <w:rPr>
          <w:rFonts w:ascii="Tahoma" w:hAnsi="Tahoma" w:cs="Tahoma"/>
          <w:lang w:val="es-ES_tradnl"/>
        </w:rPr>
      </w:pPr>
      <w:r w:rsidRPr="00DA426C">
        <w:rPr>
          <w:rFonts w:ascii="Calibri" w:hAnsi="Calibri" w:cs="Tahoma"/>
          <w:lang w:val="es-ES_tradnl"/>
        </w:rPr>
        <w:t xml:space="preserve">Asistente de producción, </w:t>
      </w:r>
      <w:proofErr w:type="spellStart"/>
      <w:r w:rsidRPr="00DA426C">
        <w:rPr>
          <w:rFonts w:ascii="Calibri" w:hAnsi="Calibri" w:cs="Tahoma"/>
          <w:lang w:val="es-ES_tradnl"/>
        </w:rPr>
        <w:t>Community</w:t>
      </w:r>
      <w:proofErr w:type="spellEnd"/>
      <w:r w:rsidRPr="00DA426C">
        <w:rPr>
          <w:rFonts w:ascii="Calibri" w:hAnsi="Calibri" w:cs="Tahoma"/>
          <w:lang w:val="es-ES_tradnl"/>
        </w:rPr>
        <w:t xml:space="preserve"> Manager, Traductor y Escritor</w:t>
      </w:r>
      <w:r w:rsidR="006531AB" w:rsidRPr="00DA426C">
        <w:rPr>
          <w:rFonts w:ascii="Calibri" w:hAnsi="Calibri" w:cs="Tahoma"/>
          <w:lang w:val="es-ES_tradnl"/>
        </w:rPr>
        <w:t>.</w:t>
      </w:r>
      <w:r w:rsidRPr="00F5311B">
        <w:rPr>
          <w:rFonts w:ascii="Tahoma" w:hAnsi="Tahoma" w:cs="Tahoma"/>
          <w:lang w:val="es-ES_tradnl"/>
        </w:rPr>
        <w:t xml:space="preserve">                           Septiembre 2007 – Septiembre 2010</w:t>
      </w:r>
    </w:p>
    <w:p w14:paraId="360FA10F" w14:textId="79111EF8" w:rsidR="00E0153A" w:rsidRPr="00DA426C" w:rsidRDefault="00584D04" w:rsidP="00E0153A">
      <w:pPr>
        <w:ind w:left="270"/>
        <w:rPr>
          <w:rFonts w:ascii="Calibri" w:hAnsi="Calibri" w:cs="Tahoma"/>
          <w:lang w:val="es-ES_tradnl"/>
        </w:rPr>
      </w:pPr>
      <w:r w:rsidRPr="00DA426C">
        <w:rPr>
          <w:rFonts w:ascii="Calibri" w:hAnsi="Calibri" w:cs="Tahoma"/>
          <w:lang w:val="es-ES_tradnl"/>
        </w:rPr>
        <w:t xml:space="preserve">Creativo principal de </w:t>
      </w:r>
      <w:proofErr w:type="spellStart"/>
      <w:r w:rsidRPr="00DA426C">
        <w:rPr>
          <w:rFonts w:ascii="Calibri" w:hAnsi="Calibri" w:cs="Tahoma"/>
          <w:lang w:val="es-ES_tradnl"/>
        </w:rPr>
        <w:t>Broken</w:t>
      </w:r>
      <w:proofErr w:type="spellEnd"/>
      <w:r w:rsidRPr="00DA426C">
        <w:rPr>
          <w:rFonts w:ascii="Calibri" w:hAnsi="Calibri" w:cs="Tahoma"/>
          <w:lang w:val="es-ES_tradnl"/>
        </w:rPr>
        <w:t xml:space="preserve"> </w:t>
      </w:r>
      <w:proofErr w:type="spellStart"/>
      <w:r w:rsidRPr="00DA426C">
        <w:rPr>
          <w:rFonts w:ascii="Calibri" w:hAnsi="Calibri" w:cs="Tahoma"/>
          <w:lang w:val="es-ES_tradnl"/>
        </w:rPr>
        <w:t>Reality</w:t>
      </w:r>
      <w:proofErr w:type="spellEnd"/>
      <w:r w:rsidRPr="00DA426C">
        <w:rPr>
          <w:rFonts w:ascii="Calibri" w:hAnsi="Calibri" w:cs="Tahoma"/>
          <w:lang w:val="es-ES_tradnl"/>
        </w:rPr>
        <w:t xml:space="preserve"> Online, un juego masivo en línea de </w:t>
      </w:r>
      <w:proofErr w:type="spellStart"/>
      <w:r w:rsidRPr="00DA426C">
        <w:rPr>
          <w:rFonts w:ascii="Calibri" w:hAnsi="Calibri" w:cs="Tahoma"/>
          <w:lang w:val="es-ES_tradnl"/>
        </w:rPr>
        <w:t>Psytech</w:t>
      </w:r>
      <w:proofErr w:type="spellEnd"/>
      <w:r w:rsidR="00CC0D0B" w:rsidRPr="00DA426C">
        <w:rPr>
          <w:rFonts w:ascii="Calibri" w:hAnsi="Calibri" w:cs="Tahoma"/>
          <w:lang w:val="es-ES_tradnl"/>
        </w:rPr>
        <w:t xml:space="preserve"> </w:t>
      </w:r>
      <w:proofErr w:type="spellStart"/>
      <w:r w:rsidR="00CC0D0B" w:rsidRPr="00DA426C">
        <w:rPr>
          <w:rFonts w:ascii="Calibri" w:hAnsi="Calibri" w:cs="Tahoma"/>
          <w:lang w:val="es-ES_tradnl"/>
        </w:rPr>
        <w:t>Labs</w:t>
      </w:r>
      <w:proofErr w:type="spellEnd"/>
      <w:r w:rsidR="00CC0D0B" w:rsidRPr="00DA426C">
        <w:rPr>
          <w:rFonts w:ascii="Calibri" w:hAnsi="Calibri" w:cs="Tahoma"/>
          <w:lang w:val="es-ES_tradnl"/>
        </w:rPr>
        <w:t xml:space="preserve">. Aparte de diseñador </w:t>
      </w:r>
      <w:r w:rsidR="00F5311B" w:rsidRPr="00DA426C">
        <w:rPr>
          <w:rFonts w:ascii="Calibri" w:hAnsi="Calibri" w:cs="Tahoma"/>
          <w:lang w:val="es-ES_tradnl"/>
        </w:rPr>
        <w:t>fungí</w:t>
      </w:r>
      <w:r w:rsidRPr="00DA426C">
        <w:rPr>
          <w:rFonts w:ascii="Calibri" w:hAnsi="Calibri" w:cs="Tahoma"/>
          <w:lang w:val="es-ES_tradnl"/>
        </w:rPr>
        <w:t xml:space="preserve"> como escritor principal de las novelas y tramas, y traductor de todo contenido. También desarrolle muchas </w:t>
      </w:r>
      <w:r w:rsidR="00F5311B" w:rsidRPr="00DA426C">
        <w:rPr>
          <w:rFonts w:ascii="Calibri" w:hAnsi="Calibri" w:cs="Tahoma"/>
          <w:lang w:val="es-ES_tradnl"/>
        </w:rPr>
        <w:t>labores</w:t>
      </w:r>
      <w:r w:rsidRPr="00DA426C">
        <w:rPr>
          <w:rFonts w:ascii="Calibri" w:hAnsi="Calibri" w:cs="Tahoma"/>
          <w:lang w:val="es-ES_tradnl"/>
        </w:rPr>
        <w:t xml:space="preserve"> como </w:t>
      </w:r>
      <w:r w:rsidR="00FC0C1A" w:rsidRPr="00DA426C">
        <w:rPr>
          <w:rFonts w:ascii="Calibri" w:hAnsi="Calibri" w:cs="Tahoma"/>
          <w:lang w:val="es-ES_tradnl"/>
        </w:rPr>
        <w:t>asistente</w:t>
      </w:r>
      <w:r w:rsidRPr="00DA426C">
        <w:rPr>
          <w:rFonts w:ascii="Calibri" w:hAnsi="Calibri" w:cs="Tahoma"/>
          <w:lang w:val="es-ES_tradnl"/>
        </w:rPr>
        <w:t xml:space="preserve"> de </w:t>
      </w:r>
      <w:r w:rsidR="00FC0C1A" w:rsidRPr="00DA426C">
        <w:rPr>
          <w:rFonts w:ascii="Calibri" w:hAnsi="Calibri" w:cs="Tahoma"/>
          <w:lang w:val="es-ES_tradnl"/>
        </w:rPr>
        <w:t>producción</w:t>
      </w:r>
      <w:r w:rsidRPr="00DA426C">
        <w:rPr>
          <w:rFonts w:ascii="Calibri" w:hAnsi="Calibri" w:cs="Tahoma"/>
          <w:lang w:val="es-ES_tradnl"/>
        </w:rPr>
        <w:t>.</w:t>
      </w:r>
    </w:p>
    <w:p w14:paraId="10A28C07" w14:textId="77777777" w:rsidR="00E0153A" w:rsidRPr="00F5311B" w:rsidRDefault="00E0153A" w:rsidP="00E0153A">
      <w:pPr>
        <w:ind w:left="270"/>
        <w:rPr>
          <w:rFonts w:ascii="Tahoma" w:hAnsi="Tahoma" w:cs="Tahoma"/>
          <w:lang w:val="es-ES_tradnl"/>
        </w:rPr>
      </w:pPr>
    </w:p>
    <w:p w14:paraId="46E29846" w14:textId="6AF5847D" w:rsidR="00B23329" w:rsidRPr="00DA426C" w:rsidRDefault="00FA51D0" w:rsidP="00DA426C">
      <w:pPr>
        <w:pStyle w:val="JobTitle"/>
        <w:tabs>
          <w:tab w:val="clear" w:pos="7560"/>
          <w:tab w:val="right" w:pos="9923"/>
        </w:tabs>
        <w:rPr>
          <w:rFonts w:ascii="Tahoma" w:hAnsi="Tahoma" w:cs="Tahoma"/>
          <w:b w:val="0"/>
          <w:color w:val="365F91" w:themeColor="accent1" w:themeShade="BF"/>
          <w:lang w:val="es-ES_tradnl"/>
        </w:rPr>
      </w:pPr>
      <w:r w:rsidRPr="00F5311B">
        <w:rPr>
          <w:rFonts w:ascii="Tahoma" w:hAnsi="Tahoma" w:cs="Tahoma"/>
          <w:b w:val="0"/>
          <w:color w:val="365F91" w:themeColor="accent1" w:themeShade="BF"/>
          <w:lang w:val="es-ES_tradnl"/>
        </w:rPr>
        <w:t>Guionista</w:t>
      </w:r>
      <w:r w:rsidR="002732D5" w:rsidRPr="00F5311B">
        <w:rPr>
          <w:rFonts w:ascii="Tahoma" w:hAnsi="Tahoma" w:cs="Tahoma"/>
          <w:b w:val="0"/>
          <w:color w:val="002060"/>
          <w:lang w:val="es-ES_tradnl"/>
        </w:rPr>
        <w:tab/>
      </w:r>
      <w:r w:rsidR="00FA6A6B" w:rsidRPr="00F5311B">
        <w:rPr>
          <w:rFonts w:ascii="Tahoma" w:hAnsi="Tahoma" w:cs="Tahoma"/>
          <w:b w:val="0"/>
          <w:color w:val="002060"/>
          <w:lang w:val="es-ES_tradnl"/>
        </w:rPr>
        <w:t xml:space="preserve">      </w:t>
      </w:r>
      <w:r w:rsidRPr="00F5311B">
        <w:rPr>
          <w:rFonts w:ascii="Tahoma" w:hAnsi="Tahoma" w:cs="Tahoma"/>
          <w:lang w:val="es-ES_tradnl"/>
        </w:rPr>
        <w:t>Abril 2006</w:t>
      </w:r>
      <w:r w:rsidR="00B23329" w:rsidRPr="00F5311B">
        <w:rPr>
          <w:rFonts w:ascii="Tahoma" w:hAnsi="Tahoma" w:cs="Tahoma"/>
          <w:lang w:val="es-ES_tradnl"/>
        </w:rPr>
        <w:t xml:space="preserve"> – </w:t>
      </w:r>
      <w:r w:rsidRPr="00F5311B">
        <w:rPr>
          <w:rFonts w:ascii="Tahoma" w:hAnsi="Tahoma" w:cs="Tahoma"/>
          <w:lang w:val="es-ES_tradnl"/>
        </w:rPr>
        <w:t>Hasta la Fecha</w:t>
      </w:r>
    </w:p>
    <w:p w14:paraId="2EF3DB12" w14:textId="1ACE8E61" w:rsidR="00DA426C" w:rsidRDefault="00DA426C" w:rsidP="00B564AE">
      <w:pPr>
        <w:ind w:firstLine="288"/>
        <w:rPr>
          <w:lang w:val="es-ES_tradnl"/>
        </w:rPr>
      </w:pPr>
      <w:proofErr w:type="spellStart"/>
      <w:r>
        <w:rPr>
          <w:lang w:val="es-ES_tradnl"/>
        </w:rPr>
        <w:t>Timewarpers</w:t>
      </w:r>
      <w:proofErr w:type="spellEnd"/>
      <w:r>
        <w:rPr>
          <w:lang w:val="es-ES_tradnl"/>
        </w:rPr>
        <w:t>, USA, 2014, 133 páginas.</w:t>
      </w:r>
    </w:p>
    <w:p w14:paraId="25EC01D0" w14:textId="77777777" w:rsidR="00B564AE" w:rsidRPr="00F5311B" w:rsidRDefault="00B564AE" w:rsidP="00B564AE">
      <w:pPr>
        <w:ind w:firstLine="288"/>
        <w:rPr>
          <w:lang w:val="es-ES_tradnl"/>
        </w:rPr>
      </w:pPr>
      <w:r w:rsidRPr="00F5311B">
        <w:rPr>
          <w:lang w:val="es-ES_tradnl"/>
        </w:rPr>
        <w:t xml:space="preserve">La Última Milla, México 2013, 120 páginas. </w:t>
      </w:r>
    </w:p>
    <w:p w14:paraId="6A0E4E52" w14:textId="77777777" w:rsidR="00B564AE" w:rsidRPr="00F5311B" w:rsidRDefault="00B564AE" w:rsidP="00B564AE">
      <w:pPr>
        <w:ind w:firstLine="288"/>
        <w:rPr>
          <w:lang w:val="es-ES_tradnl"/>
        </w:rPr>
      </w:pPr>
      <w:r w:rsidRPr="00F5311B">
        <w:rPr>
          <w:i/>
          <w:lang w:val="es-ES_tradnl"/>
        </w:rPr>
        <w:t xml:space="preserve">La </w:t>
      </w:r>
      <w:r w:rsidRPr="00F5311B">
        <w:rPr>
          <w:lang w:val="es-ES_tradnl"/>
        </w:rPr>
        <w:t xml:space="preserve">Gran Z, España 2011, 103 páginas.  </w:t>
      </w:r>
    </w:p>
    <w:p w14:paraId="41DF7DC0" w14:textId="77777777" w:rsidR="00B564AE" w:rsidRPr="00F5311B" w:rsidRDefault="00B564AE" w:rsidP="00B564AE">
      <w:pPr>
        <w:ind w:firstLine="288"/>
        <w:rPr>
          <w:lang w:val="es-ES_tradnl"/>
        </w:rPr>
      </w:pPr>
      <w:r w:rsidRPr="00F5311B">
        <w:rPr>
          <w:lang w:val="es-ES_tradnl"/>
        </w:rPr>
        <w:t xml:space="preserve">El Nexo, España 2009-2010, 118 páginas. </w:t>
      </w:r>
    </w:p>
    <w:p w14:paraId="35E8000C" w14:textId="77777777" w:rsidR="00B564AE" w:rsidRPr="00F5311B" w:rsidRDefault="00B564AE" w:rsidP="00B564AE">
      <w:pPr>
        <w:ind w:firstLine="288"/>
        <w:rPr>
          <w:lang w:val="es-ES_tradnl"/>
        </w:rPr>
      </w:pPr>
      <w:r w:rsidRPr="00F5311B">
        <w:rPr>
          <w:i/>
          <w:lang w:val="es-ES_tradnl"/>
        </w:rPr>
        <w:t>Noche de los Punks</w:t>
      </w:r>
      <w:r w:rsidRPr="00F5311B">
        <w:rPr>
          <w:lang w:val="es-ES_tradnl"/>
        </w:rPr>
        <w:t xml:space="preserve">, México 2008 110 páginas. </w:t>
      </w:r>
    </w:p>
    <w:p w14:paraId="2056A946" w14:textId="77777777" w:rsidR="00B564AE" w:rsidRPr="00F5311B" w:rsidRDefault="00B564AE" w:rsidP="00B564AE">
      <w:pPr>
        <w:ind w:firstLine="288"/>
        <w:rPr>
          <w:lang w:val="es-ES_tradnl"/>
        </w:rPr>
      </w:pPr>
      <w:r w:rsidRPr="00F5311B">
        <w:rPr>
          <w:i/>
          <w:lang w:val="es-ES_tradnl"/>
        </w:rPr>
        <w:t>Ilión</w:t>
      </w:r>
      <w:r w:rsidRPr="00F5311B">
        <w:rPr>
          <w:lang w:val="es-ES_tradnl"/>
        </w:rPr>
        <w:t>, Francia 2006-2007, 85 páginas. Escritor de guión de largometraje independiente de drama.</w:t>
      </w:r>
    </w:p>
    <w:p w14:paraId="24E86D93" w14:textId="77777777" w:rsidR="00FA6A6B" w:rsidRPr="00F5311B" w:rsidRDefault="00FA6A6B" w:rsidP="00B564AE">
      <w:pPr>
        <w:ind w:firstLine="288"/>
        <w:rPr>
          <w:lang w:val="es-ES_tradnl"/>
        </w:rPr>
      </w:pPr>
    </w:p>
    <w:p w14:paraId="09EAB087" w14:textId="6D45F416" w:rsidR="00FA6A6B" w:rsidRPr="00F5311B" w:rsidRDefault="00FA6A6B" w:rsidP="00FA6A6B">
      <w:pPr>
        <w:pStyle w:val="Location"/>
        <w:tabs>
          <w:tab w:val="right" w:pos="9923"/>
        </w:tabs>
        <w:rPr>
          <w:rFonts w:ascii="Tahoma" w:hAnsi="Tahoma" w:cs="Tahoma"/>
          <w:b/>
          <w:lang w:val="es-ES_tradnl"/>
        </w:rPr>
      </w:pPr>
      <w:proofErr w:type="spellStart"/>
      <w:r w:rsidRPr="00F5311B">
        <w:rPr>
          <w:rFonts w:ascii="Tahoma" w:hAnsi="Tahoma" w:cs="Tahoma"/>
          <w:color w:val="365F91" w:themeColor="accent1" w:themeShade="BF"/>
          <w:lang w:val="es-ES_tradnl"/>
        </w:rPr>
        <w:t>Freelance</w:t>
      </w:r>
      <w:proofErr w:type="spellEnd"/>
      <w:r w:rsidRPr="00F5311B">
        <w:rPr>
          <w:rFonts w:ascii="Tahoma" w:hAnsi="Tahoma" w:cs="Tahoma"/>
          <w:color w:val="365F91" w:themeColor="accent1" w:themeShade="BF"/>
          <w:lang w:val="es-ES_tradnl"/>
        </w:rPr>
        <w:t xml:space="preserve"> en Cine y Publicidad</w:t>
      </w:r>
    </w:p>
    <w:p w14:paraId="0B82DB86" w14:textId="0138E4B3" w:rsidR="00FA6A6B" w:rsidRPr="00F5311B" w:rsidRDefault="00FA6A6B" w:rsidP="00FA6A6B">
      <w:pPr>
        <w:pStyle w:val="JobTitle"/>
        <w:tabs>
          <w:tab w:val="clear" w:pos="7560"/>
        </w:tabs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t>Asistente de Dirección, Director de Fotografía y Productor</w:t>
      </w:r>
      <w:r w:rsidR="00DA426C">
        <w:rPr>
          <w:rFonts w:ascii="Tahoma" w:hAnsi="Tahoma" w:cs="Tahoma"/>
          <w:lang w:val="es-ES_tradnl"/>
        </w:rPr>
        <w:t>.</w:t>
      </w:r>
      <w:r w:rsidRPr="00F5311B">
        <w:rPr>
          <w:rFonts w:ascii="Tahoma" w:hAnsi="Tahoma" w:cs="Tahoma"/>
          <w:lang w:val="es-ES_tradnl"/>
        </w:rPr>
        <w:t xml:space="preserve">                                             Noviembre 2003 – Agosto 2007 </w:t>
      </w:r>
    </w:p>
    <w:p w14:paraId="362C6B2A" w14:textId="5D2354CD" w:rsidR="00FA6A6B" w:rsidRPr="00DA426C" w:rsidRDefault="00CC0D0B" w:rsidP="00FA6A6B">
      <w:pPr>
        <w:ind w:left="270"/>
        <w:rPr>
          <w:rFonts w:ascii="Calibri" w:hAnsi="Calibri" w:cs="Tahoma"/>
          <w:lang w:val="es-ES_tradnl"/>
        </w:rPr>
      </w:pPr>
      <w:proofErr w:type="spellStart"/>
      <w:r w:rsidRPr="00DA426C">
        <w:rPr>
          <w:rFonts w:ascii="Calibri" w:hAnsi="Calibri" w:cs="Tahoma"/>
          <w:lang w:val="es-ES_tradnl"/>
        </w:rPr>
        <w:t>Freelance</w:t>
      </w:r>
      <w:proofErr w:type="spellEnd"/>
      <w:r w:rsidRPr="00DA426C">
        <w:rPr>
          <w:rFonts w:ascii="Calibri" w:hAnsi="Calibri" w:cs="Tahoma"/>
          <w:lang w:val="es-ES_tradnl"/>
        </w:rPr>
        <w:t xml:space="preserve"> en numerosos cortometrajes, anuncios publicitarios en Francia, Reino Unido, y México en los departamento de fotografía y dirección.</w:t>
      </w:r>
    </w:p>
    <w:p w14:paraId="03C078E6" w14:textId="77777777" w:rsidR="00FA6A6B" w:rsidRPr="00F5311B" w:rsidRDefault="00FA6A6B" w:rsidP="00B564AE">
      <w:pPr>
        <w:ind w:firstLine="288"/>
        <w:rPr>
          <w:lang w:val="es-ES_tradnl"/>
        </w:rPr>
      </w:pPr>
    </w:p>
    <w:p w14:paraId="1BCA33FF" w14:textId="08583E97" w:rsidR="00423468" w:rsidRPr="00F5311B" w:rsidRDefault="00B4642E" w:rsidP="00D40270">
      <w:pPr>
        <w:ind w:firstLine="270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896F9" wp14:editId="48B4BA5B">
                <wp:simplePos x="0" y="0"/>
                <wp:positionH relativeFrom="column">
                  <wp:posOffset>-313690</wp:posOffset>
                </wp:positionH>
                <wp:positionV relativeFrom="paragraph">
                  <wp:posOffset>57785</wp:posOffset>
                </wp:positionV>
                <wp:extent cx="6971665" cy="0"/>
                <wp:effectExtent l="15875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1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24.7pt;margin-top:4.55pt;width:548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" strokecolor="#95b3d7 [1940]" strokeweight="1.5pt"/>
            </w:pict>
          </mc:Fallback>
        </mc:AlternateContent>
      </w:r>
    </w:p>
    <w:p w14:paraId="37397289" w14:textId="2B5036B9" w:rsidR="001879C2" w:rsidRPr="00F5311B" w:rsidRDefault="00AB6E23" w:rsidP="00262CF8">
      <w:pPr>
        <w:pStyle w:val="SpaceAfter"/>
        <w:spacing w:after="60"/>
        <w:ind w:left="0"/>
        <w:rPr>
          <w:rFonts w:ascii="Tahoma" w:hAnsi="Tahoma" w:cs="Tahoma"/>
          <w:b/>
          <w:color w:val="365F91" w:themeColor="accent1" w:themeShade="BF"/>
          <w:lang w:val="es-ES_tradnl"/>
        </w:rPr>
      </w:pPr>
      <w:r w:rsidRPr="00F5311B">
        <w:rPr>
          <w:rFonts w:ascii="Tahoma" w:hAnsi="Tahoma" w:cs="Tahoma"/>
          <w:b/>
          <w:color w:val="365F91" w:themeColor="accent1" w:themeShade="BF"/>
          <w:lang w:val="es-ES_tradnl"/>
        </w:rPr>
        <w:t>Idiomas</w:t>
      </w:r>
    </w:p>
    <w:p w14:paraId="31EBD4C0" w14:textId="7C72761A" w:rsidR="001879C2" w:rsidRPr="00F5311B" w:rsidRDefault="007C4E89" w:rsidP="00AF229C">
      <w:pPr>
        <w:pStyle w:val="NormalBodyText"/>
        <w:numPr>
          <w:ilvl w:val="0"/>
          <w:numId w:val="10"/>
        </w:numPr>
        <w:tabs>
          <w:tab w:val="clear" w:pos="7560"/>
        </w:tabs>
        <w:ind w:left="567" w:hanging="283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t>Español</w:t>
      </w:r>
      <w:r w:rsidR="002732D5" w:rsidRPr="00F5311B">
        <w:rPr>
          <w:rFonts w:ascii="Tahoma" w:hAnsi="Tahoma" w:cs="Tahoma"/>
          <w:lang w:val="es-ES_tradnl"/>
        </w:rPr>
        <w:tab/>
      </w:r>
      <w:r w:rsidRPr="00F5311B">
        <w:rPr>
          <w:rFonts w:ascii="Tahoma" w:hAnsi="Tahoma" w:cs="Tahoma"/>
          <w:lang w:val="es-ES_tradnl"/>
        </w:rPr>
        <w:t>Idioma Nativo</w:t>
      </w:r>
    </w:p>
    <w:p w14:paraId="3F4DA191" w14:textId="34601C53" w:rsidR="001879C2" w:rsidRPr="00F5311B" w:rsidRDefault="007C4E89" w:rsidP="00AF229C">
      <w:pPr>
        <w:pStyle w:val="NormalBodyText"/>
        <w:numPr>
          <w:ilvl w:val="0"/>
          <w:numId w:val="10"/>
        </w:numPr>
        <w:tabs>
          <w:tab w:val="clear" w:pos="7560"/>
        </w:tabs>
        <w:ind w:left="567" w:hanging="283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t>Inglés</w:t>
      </w:r>
      <w:r w:rsidR="002732D5" w:rsidRPr="00F5311B">
        <w:rPr>
          <w:rFonts w:ascii="Tahoma" w:hAnsi="Tahoma" w:cs="Tahoma"/>
          <w:lang w:val="es-ES_tradnl"/>
        </w:rPr>
        <w:tab/>
      </w:r>
      <w:r w:rsidRPr="00F5311B">
        <w:rPr>
          <w:rFonts w:ascii="Tahoma" w:hAnsi="Tahoma" w:cs="Tahoma"/>
          <w:lang w:val="es-ES_tradnl"/>
        </w:rPr>
        <w:t>Idioma nativo</w:t>
      </w:r>
    </w:p>
    <w:p w14:paraId="2FE10088" w14:textId="3E3A0B99" w:rsidR="008F6988" w:rsidRDefault="00EE0CF6" w:rsidP="008F6988">
      <w:pPr>
        <w:pStyle w:val="NormalBodyText"/>
        <w:numPr>
          <w:ilvl w:val="0"/>
          <w:numId w:val="10"/>
        </w:numPr>
        <w:tabs>
          <w:tab w:val="clear" w:pos="7560"/>
        </w:tabs>
        <w:ind w:left="567" w:hanging="283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t>Francés</w:t>
      </w:r>
      <w:r w:rsidR="002732D5" w:rsidRPr="00F5311B">
        <w:rPr>
          <w:rFonts w:ascii="Tahoma" w:hAnsi="Tahoma" w:cs="Tahoma"/>
          <w:lang w:val="es-ES_tradnl"/>
        </w:rPr>
        <w:tab/>
      </w:r>
      <w:proofErr w:type="spellStart"/>
      <w:r w:rsidR="00776E8C" w:rsidRPr="00F5311B">
        <w:rPr>
          <w:rFonts w:ascii="Tahoma" w:hAnsi="Tahoma" w:cs="Tahoma"/>
          <w:lang w:val="es-ES_tradnl"/>
        </w:rPr>
        <w:t>Proficiencia</w:t>
      </w:r>
      <w:proofErr w:type="spellEnd"/>
      <w:r w:rsidR="00776E8C" w:rsidRPr="00F5311B">
        <w:rPr>
          <w:rFonts w:ascii="Tahoma" w:hAnsi="Tahoma" w:cs="Tahoma"/>
          <w:lang w:val="es-ES_tradnl"/>
        </w:rPr>
        <w:t xml:space="preserve"> avanzada</w:t>
      </w:r>
    </w:p>
    <w:p w14:paraId="1309CC6A" w14:textId="77777777" w:rsidR="008F6988" w:rsidRPr="00F5311B" w:rsidRDefault="008F6988" w:rsidP="008F6988">
      <w:pPr>
        <w:ind w:firstLine="288"/>
        <w:rPr>
          <w:lang w:val="es-ES_tradnl"/>
        </w:rPr>
      </w:pPr>
    </w:p>
    <w:p w14:paraId="79F3B5BA" w14:textId="77777777" w:rsidR="008F6988" w:rsidRPr="00F5311B" w:rsidRDefault="008F6988" w:rsidP="008F6988">
      <w:pPr>
        <w:ind w:firstLine="270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DDC9F" wp14:editId="6735B193">
                <wp:simplePos x="0" y="0"/>
                <wp:positionH relativeFrom="column">
                  <wp:posOffset>-313690</wp:posOffset>
                </wp:positionH>
                <wp:positionV relativeFrom="paragraph">
                  <wp:posOffset>57785</wp:posOffset>
                </wp:positionV>
                <wp:extent cx="6971665" cy="0"/>
                <wp:effectExtent l="15875" t="17780" r="13335" b="107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1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4.65pt;margin-top:4.55pt;width:548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" strokecolor="#95b3d7 [1940]" strokeweight="1.5pt"/>
            </w:pict>
          </mc:Fallback>
        </mc:AlternateContent>
      </w:r>
    </w:p>
    <w:p w14:paraId="158F9BC1" w14:textId="11038D96" w:rsidR="008F6988" w:rsidRPr="00F5311B" w:rsidRDefault="008F6988" w:rsidP="008F6988">
      <w:pPr>
        <w:pStyle w:val="SpaceAfter"/>
        <w:spacing w:after="60"/>
        <w:ind w:left="0"/>
        <w:rPr>
          <w:rFonts w:ascii="Tahoma" w:hAnsi="Tahoma" w:cs="Tahoma"/>
          <w:b/>
          <w:color w:val="365F91" w:themeColor="accent1" w:themeShade="BF"/>
          <w:lang w:val="es-ES_tradnl"/>
        </w:rPr>
      </w:pPr>
      <w:r>
        <w:rPr>
          <w:rFonts w:ascii="Tahoma" w:hAnsi="Tahoma" w:cs="Tahoma"/>
          <w:b/>
          <w:color w:val="365F91" w:themeColor="accent1" w:themeShade="BF"/>
          <w:lang w:val="es-ES_tradnl"/>
        </w:rPr>
        <w:t>Software</w:t>
      </w:r>
    </w:p>
    <w:p w14:paraId="39E3FF66" w14:textId="72BD54FD" w:rsidR="008F6988" w:rsidRPr="008F6988" w:rsidRDefault="008F6988" w:rsidP="008F6988">
      <w:pPr>
        <w:pStyle w:val="NormalBodyText"/>
        <w:tabs>
          <w:tab w:val="clear" w:pos="7560"/>
        </w:tabs>
        <w:ind w:left="567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t xml:space="preserve">Microsoft Office, </w:t>
      </w:r>
      <w:r>
        <w:rPr>
          <w:rFonts w:ascii="Tahoma" w:hAnsi="Tahoma" w:cs="Tahoma"/>
          <w:lang w:val="es-ES_tradnl"/>
        </w:rPr>
        <w:t xml:space="preserve">3D: </w:t>
      </w:r>
      <w:proofErr w:type="spellStart"/>
      <w:r>
        <w:rPr>
          <w:rFonts w:ascii="Tahoma" w:hAnsi="Tahoma" w:cs="Tahoma"/>
          <w:lang w:val="es-ES_tradnl"/>
        </w:rPr>
        <w:t>Substance</w:t>
      </w:r>
      <w:proofErr w:type="spellEnd"/>
      <w:r>
        <w:rPr>
          <w:rFonts w:ascii="Tahoma" w:hAnsi="Tahoma" w:cs="Tahoma"/>
          <w:lang w:val="es-ES_tradnl"/>
        </w:rPr>
        <w:t xml:space="preserve"> </w:t>
      </w:r>
      <w:proofErr w:type="spellStart"/>
      <w:r>
        <w:rPr>
          <w:rFonts w:ascii="Tahoma" w:hAnsi="Tahoma" w:cs="Tahoma"/>
          <w:lang w:val="es-ES_tradnl"/>
        </w:rPr>
        <w:t>Painter</w:t>
      </w:r>
      <w:proofErr w:type="spellEnd"/>
      <w:r>
        <w:rPr>
          <w:rFonts w:ascii="Tahoma" w:hAnsi="Tahoma" w:cs="Tahoma"/>
          <w:lang w:val="es-ES_tradnl"/>
        </w:rPr>
        <w:t>,</w:t>
      </w:r>
      <w:r w:rsidRPr="00F5311B">
        <w:rPr>
          <w:rFonts w:ascii="Tahoma" w:hAnsi="Tahoma" w:cs="Tahoma"/>
          <w:lang w:val="es-ES_tradnl"/>
        </w:rPr>
        <w:t xml:space="preserve"> Autodesk Maya, </w:t>
      </w:r>
      <w:proofErr w:type="spellStart"/>
      <w:r w:rsidRPr="00F5311B">
        <w:rPr>
          <w:rFonts w:ascii="Tahoma" w:hAnsi="Tahoma" w:cs="Tahoma"/>
          <w:lang w:val="es-ES_tradnl"/>
        </w:rPr>
        <w:t>ZBrush</w:t>
      </w:r>
      <w:proofErr w:type="spellEnd"/>
      <w:r w:rsidRPr="00F5311B">
        <w:rPr>
          <w:rFonts w:ascii="Tahoma" w:hAnsi="Tahoma" w:cs="Tahoma"/>
          <w:lang w:val="es-ES_tradnl"/>
        </w:rPr>
        <w:t xml:space="preserve">, </w:t>
      </w:r>
      <w:proofErr w:type="spellStart"/>
      <w:r>
        <w:rPr>
          <w:rFonts w:ascii="Tahoma" w:hAnsi="Tahoma" w:cs="Tahoma"/>
          <w:lang w:val="es-ES_tradnl"/>
        </w:rPr>
        <w:t>Blender</w:t>
      </w:r>
      <w:proofErr w:type="spellEnd"/>
      <w:r>
        <w:rPr>
          <w:rFonts w:ascii="Tahoma" w:hAnsi="Tahoma" w:cs="Tahoma"/>
          <w:lang w:val="es-ES_tradnl"/>
        </w:rPr>
        <w:t xml:space="preserve">. </w:t>
      </w:r>
      <w:r w:rsidRPr="00F5311B">
        <w:rPr>
          <w:rFonts w:ascii="Tahoma" w:hAnsi="Tahoma" w:cs="Tahoma"/>
          <w:lang w:val="es-ES_tradnl"/>
        </w:rPr>
        <w:t>Montaje</w:t>
      </w:r>
      <w:r>
        <w:rPr>
          <w:rFonts w:ascii="Tahoma" w:hAnsi="Tahoma" w:cs="Tahoma"/>
          <w:lang w:val="es-ES_tradnl"/>
        </w:rPr>
        <w:t xml:space="preserve">: Final </w:t>
      </w:r>
      <w:proofErr w:type="spellStart"/>
      <w:r>
        <w:rPr>
          <w:rFonts w:ascii="Tahoma" w:hAnsi="Tahoma" w:cs="Tahoma"/>
          <w:lang w:val="es-ES_tradnl"/>
        </w:rPr>
        <w:t>Cut</w:t>
      </w:r>
      <w:proofErr w:type="spellEnd"/>
      <w:r>
        <w:rPr>
          <w:rFonts w:ascii="Tahoma" w:hAnsi="Tahoma" w:cs="Tahoma"/>
          <w:lang w:val="es-ES_tradnl"/>
        </w:rPr>
        <w:t xml:space="preserve"> y Adobe Premier.</w:t>
      </w:r>
      <w:r w:rsidRPr="00F5311B">
        <w:rPr>
          <w:rFonts w:ascii="Tahoma" w:hAnsi="Tahoma" w:cs="Tahoma"/>
          <w:lang w:val="es-ES_tradnl"/>
        </w:rPr>
        <w:t xml:space="preserve"> Efectos Visuales y Fotografía</w:t>
      </w:r>
      <w:r>
        <w:rPr>
          <w:rFonts w:ascii="Tahoma" w:hAnsi="Tahoma" w:cs="Tahoma"/>
          <w:lang w:val="es-ES_tradnl"/>
        </w:rPr>
        <w:t xml:space="preserve">: Adobe </w:t>
      </w:r>
      <w:proofErr w:type="spellStart"/>
      <w:r>
        <w:rPr>
          <w:rFonts w:ascii="Tahoma" w:hAnsi="Tahoma" w:cs="Tahoma"/>
          <w:lang w:val="es-ES_tradnl"/>
        </w:rPr>
        <w:t>Photoshop</w:t>
      </w:r>
      <w:proofErr w:type="spellEnd"/>
      <w:r>
        <w:rPr>
          <w:rFonts w:ascii="Tahoma" w:hAnsi="Tahoma" w:cs="Tahoma"/>
          <w:lang w:val="es-ES_tradnl"/>
        </w:rPr>
        <w:t xml:space="preserve">, </w:t>
      </w:r>
      <w:proofErr w:type="spellStart"/>
      <w:r>
        <w:rPr>
          <w:rFonts w:ascii="Tahoma" w:hAnsi="Tahoma" w:cs="Tahoma"/>
          <w:lang w:val="es-ES_tradnl"/>
        </w:rPr>
        <w:t>After</w:t>
      </w:r>
      <w:proofErr w:type="spellEnd"/>
      <w:r>
        <w:rPr>
          <w:rFonts w:ascii="Tahoma" w:hAnsi="Tahoma" w:cs="Tahoma"/>
          <w:lang w:val="es-ES_tradnl"/>
        </w:rPr>
        <w:t xml:space="preserve"> </w:t>
      </w:r>
      <w:proofErr w:type="spellStart"/>
      <w:r>
        <w:rPr>
          <w:rFonts w:ascii="Tahoma" w:hAnsi="Tahoma" w:cs="Tahoma"/>
          <w:lang w:val="es-ES_tradnl"/>
        </w:rPr>
        <w:t>Effects</w:t>
      </w:r>
      <w:proofErr w:type="spellEnd"/>
      <w:r>
        <w:rPr>
          <w:rFonts w:ascii="Tahoma" w:hAnsi="Tahoma" w:cs="Tahoma"/>
          <w:lang w:val="es-ES_tradnl"/>
        </w:rPr>
        <w:t>.</w:t>
      </w:r>
    </w:p>
    <w:p w14:paraId="4AE7F013" w14:textId="77777777" w:rsidR="00423468" w:rsidRPr="00F5311B" w:rsidRDefault="00B4642E" w:rsidP="00581E9F">
      <w:pPr>
        <w:pStyle w:val="SectionHeading"/>
        <w:spacing w:before="0" w:after="0"/>
        <w:rPr>
          <w:rFonts w:ascii="Tahoma" w:hAnsi="Tahoma" w:cs="Tahoma"/>
          <w:b/>
          <w:sz w:val="18"/>
          <w:lang w:val="es-ES_tradnl"/>
        </w:rPr>
      </w:pPr>
      <w:r w:rsidRPr="00F5311B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DFE1D" wp14:editId="28EA7C32">
                <wp:simplePos x="0" y="0"/>
                <wp:positionH relativeFrom="column">
                  <wp:posOffset>-313690</wp:posOffset>
                </wp:positionH>
                <wp:positionV relativeFrom="paragraph">
                  <wp:posOffset>67310</wp:posOffset>
                </wp:positionV>
                <wp:extent cx="6971665" cy="0"/>
                <wp:effectExtent l="15875" t="17145" r="13335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1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24.7pt;margin-top:5.3pt;width:548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" strokecolor="#95b3d7 [1940]" strokeweight="1.5pt"/>
            </w:pict>
          </mc:Fallback>
        </mc:AlternateContent>
      </w:r>
    </w:p>
    <w:p w14:paraId="3EF1E703" w14:textId="098DEA9B" w:rsidR="00BA6679" w:rsidRPr="00F5311B" w:rsidRDefault="00776E8C" w:rsidP="00262CF8">
      <w:pPr>
        <w:pStyle w:val="SpaceAfter"/>
        <w:spacing w:after="60"/>
        <w:ind w:left="0"/>
        <w:rPr>
          <w:rFonts w:ascii="Tahoma" w:hAnsi="Tahoma" w:cs="Tahoma"/>
          <w:b/>
          <w:color w:val="365F91" w:themeColor="accent1" w:themeShade="BF"/>
          <w:lang w:val="es-ES_tradnl"/>
        </w:rPr>
      </w:pPr>
      <w:r w:rsidRPr="00F5311B">
        <w:rPr>
          <w:rFonts w:ascii="Tahoma" w:hAnsi="Tahoma" w:cs="Tahoma"/>
          <w:b/>
          <w:color w:val="365F91" w:themeColor="accent1" w:themeShade="BF"/>
          <w:lang w:val="es-ES_tradnl"/>
        </w:rPr>
        <w:t>Educación</w:t>
      </w:r>
    </w:p>
    <w:p w14:paraId="61383D52" w14:textId="18B1C7C5" w:rsidR="006D17EC" w:rsidRPr="00F5311B" w:rsidRDefault="00ED596A" w:rsidP="00ED596A">
      <w:pPr>
        <w:pStyle w:val="Sous-section"/>
        <w:framePr w:hSpace="0" w:wrap="auto" w:hAnchor="text" w:xAlign="left" w:yAlign="inline"/>
        <w:numPr>
          <w:ilvl w:val="0"/>
          <w:numId w:val="9"/>
        </w:numPr>
        <w:tabs>
          <w:tab w:val="right" w:pos="9923"/>
        </w:tabs>
        <w:spacing w:after="60"/>
        <w:ind w:left="567" w:hanging="284"/>
        <w:jc w:val="both"/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</w:pP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 xml:space="preserve">Universidad de Barcelona Máster en </w:t>
      </w:r>
      <w:proofErr w:type="spellStart"/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Guionismo</w:t>
      </w:r>
      <w:proofErr w:type="spellEnd"/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, titulado.</w:t>
      </w:r>
      <w:r w:rsidR="00AF229C"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ab/>
      </w: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España</w:t>
      </w:r>
      <w:r w:rsidR="00AF229C"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 xml:space="preserve"> / </w:t>
      </w: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2010-2011</w:t>
      </w:r>
    </w:p>
    <w:p w14:paraId="45956DD2" w14:textId="659ED081" w:rsidR="006D17EC" w:rsidRPr="00F5311B" w:rsidRDefault="00ED596A" w:rsidP="00AF229C">
      <w:pPr>
        <w:pStyle w:val="Sous-section"/>
        <w:framePr w:hSpace="0" w:wrap="auto" w:hAnchor="text" w:xAlign="left" w:yAlign="inline"/>
        <w:numPr>
          <w:ilvl w:val="0"/>
          <w:numId w:val="9"/>
        </w:numPr>
        <w:tabs>
          <w:tab w:val="right" w:pos="9923"/>
        </w:tabs>
        <w:ind w:left="568" w:hanging="284"/>
        <w:jc w:val="both"/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</w:pP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 xml:space="preserve">Universidad </w:t>
      </w:r>
      <w:proofErr w:type="spellStart"/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Pompeu</w:t>
      </w:r>
      <w:proofErr w:type="spellEnd"/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 xml:space="preserve"> </w:t>
      </w:r>
      <w:proofErr w:type="spellStart"/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Fabra</w:t>
      </w:r>
      <w:proofErr w:type="spellEnd"/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, Máster en animación y 3D, titulado.</w:t>
      </w:r>
      <w:r w:rsidR="00AF229C"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ab/>
      </w: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España</w:t>
      </w:r>
      <w:r w:rsidR="006D17EC"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 xml:space="preserve"> </w:t>
      </w:r>
      <w:r w:rsidR="00AF229C"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 xml:space="preserve">/ </w:t>
      </w: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2008</w:t>
      </w:r>
      <w:r w:rsidR="006D17EC"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 xml:space="preserve"> - </w:t>
      </w: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2010</w:t>
      </w:r>
    </w:p>
    <w:p w14:paraId="5698D1D9" w14:textId="14B08A94" w:rsidR="006D17EC" w:rsidRPr="00F5311B" w:rsidRDefault="00ED596A" w:rsidP="00AF229C">
      <w:pPr>
        <w:pStyle w:val="Sous-section"/>
        <w:framePr w:hSpace="0" w:wrap="auto" w:hAnchor="text" w:xAlign="left" w:yAlign="inline"/>
        <w:numPr>
          <w:ilvl w:val="0"/>
          <w:numId w:val="9"/>
        </w:numPr>
        <w:tabs>
          <w:tab w:val="right" w:pos="9923"/>
        </w:tabs>
        <w:ind w:left="568" w:hanging="284"/>
        <w:jc w:val="both"/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</w:pP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E.I.C.A.R. Licenciatura en Realización Cinematográfica</w:t>
      </w:r>
      <w:r w:rsidR="00F060F2"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, titulado.</w:t>
      </w:r>
      <w:r w:rsidR="00AF229C"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ab/>
      </w: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Paris</w:t>
      </w:r>
      <w:r w:rsidR="00AF229C"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 xml:space="preserve"> /</w:t>
      </w:r>
      <w:r w:rsidR="006D17EC"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2003</w:t>
      </w: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-2006</w:t>
      </w:r>
    </w:p>
    <w:p w14:paraId="4846A49E" w14:textId="09D47F91" w:rsidR="00F060F2" w:rsidRPr="00F5311B" w:rsidRDefault="00F060F2" w:rsidP="00AF229C">
      <w:pPr>
        <w:pStyle w:val="Sous-section"/>
        <w:framePr w:hSpace="0" w:wrap="auto" w:hAnchor="text" w:xAlign="left" w:yAlign="inline"/>
        <w:numPr>
          <w:ilvl w:val="0"/>
          <w:numId w:val="9"/>
        </w:numPr>
        <w:tabs>
          <w:tab w:val="right" w:pos="9923"/>
        </w:tabs>
        <w:ind w:left="568" w:hanging="284"/>
        <w:jc w:val="both"/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</w:pPr>
      <w:r w:rsidRPr="00F5311B">
        <w:rPr>
          <w:rFonts w:ascii="Tahoma" w:eastAsiaTheme="minorHAnsi" w:hAnsi="Tahoma" w:cs="Tahoma"/>
          <w:b w:val="0"/>
          <w:bCs w:val="0"/>
          <w:color w:val="auto"/>
          <w:sz w:val="16"/>
          <w:szCs w:val="22"/>
          <w:lang w:val="es-ES_tradnl"/>
        </w:rPr>
        <w:t>Universidad Iberoamericana, Licenciatura en Comunicación, no titulado.                                                        México / 1999-2003</w:t>
      </w:r>
    </w:p>
    <w:p w14:paraId="7601559A" w14:textId="77777777" w:rsidR="007771D9" w:rsidRPr="00F5311B" w:rsidRDefault="00B4642E" w:rsidP="00AF229C">
      <w:pPr>
        <w:pStyle w:val="SpaceAfter"/>
        <w:spacing w:after="0"/>
        <w:ind w:left="0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B65F3" wp14:editId="387308AC">
                <wp:simplePos x="0" y="0"/>
                <wp:positionH relativeFrom="column">
                  <wp:posOffset>-313690</wp:posOffset>
                </wp:positionH>
                <wp:positionV relativeFrom="paragraph">
                  <wp:posOffset>72390</wp:posOffset>
                </wp:positionV>
                <wp:extent cx="6971665" cy="0"/>
                <wp:effectExtent l="15875" t="9525" r="1333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1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24.7pt;margin-top:5.7pt;width:548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" strokecolor="#95b3d7 [1940]" strokeweight="1.5pt"/>
            </w:pict>
          </mc:Fallback>
        </mc:AlternateContent>
      </w:r>
    </w:p>
    <w:p w14:paraId="2C3DE99C" w14:textId="511570A7" w:rsidR="00AF229C" w:rsidRPr="00F5311B" w:rsidRDefault="00E02BCD" w:rsidP="00262CF8">
      <w:pPr>
        <w:pStyle w:val="SpaceAfter"/>
        <w:spacing w:after="60"/>
        <w:ind w:left="0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b/>
          <w:color w:val="365F91" w:themeColor="accent1" w:themeShade="BF"/>
          <w:lang w:val="es-ES_tradnl"/>
        </w:rPr>
        <w:t>Habilidades</w:t>
      </w:r>
    </w:p>
    <w:p w14:paraId="5E37D877" w14:textId="01BE1B23" w:rsidR="00262CF8" w:rsidRPr="00F5311B" w:rsidRDefault="005E341F" w:rsidP="00262CF8">
      <w:pPr>
        <w:pStyle w:val="SpaceAfter"/>
        <w:numPr>
          <w:ilvl w:val="0"/>
          <w:numId w:val="11"/>
        </w:numPr>
        <w:tabs>
          <w:tab w:val="clear" w:pos="7560"/>
        </w:tabs>
        <w:spacing w:after="60"/>
        <w:ind w:left="568" w:right="51" w:hanging="284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lastRenderedPageBreak/>
        <w:t>Proactivo y enfocado hacia resultados y entregas.</w:t>
      </w:r>
    </w:p>
    <w:p w14:paraId="1F78426C" w14:textId="10A28F48" w:rsidR="00262CF8" w:rsidRPr="00F5311B" w:rsidRDefault="00E02BCD" w:rsidP="00262CF8">
      <w:pPr>
        <w:pStyle w:val="SpaceAfter"/>
        <w:numPr>
          <w:ilvl w:val="0"/>
          <w:numId w:val="11"/>
        </w:numPr>
        <w:tabs>
          <w:tab w:val="clear" w:pos="7560"/>
        </w:tabs>
        <w:spacing w:after="60"/>
        <w:ind w:left="568" w:right="51" w:hanging="284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t>Facilidad para trabajar en ambiente multiculturales.</w:t>
      </w:r>
    </w:p>
    <w:p w14:paraId="6398E001" w14:textId="70183153" w:rsidR="00D6637C" w:rsidRPr="00F5311B" w:rsidRDefault="004A5E04" w:rsidP="00262CF8">
      <w:pPr>
        <w:pStyle w:val="SpaceAfter"/>
        <w:numPr>
          <w:ilvl w:val="0"/>
          <w:numId w:val="11"/>
        </w:numPr>
        <w:tabs>
          <w:tab w:val="clear" w:pos="7560"/>
        </w:tabs>
        <w:spacing w:after="60"/>
        <w:ind w:left="568" w:right="51" w:hanging="284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t>Entrega a tiempo y dentro de presupuesto.</w:t>
      </w:r>
    </w:p>
    <w:p w14:paraId="7AD67E18" w14:textId="1FC4887E" w:rsidR="00AF229C" w:rsidRPr="00F5311B" w:rsidRDefault="005E341F" w:rsidP="00262CF8">
      <w:pPr>
        <w:pStyle w:val="SpaceAfter"/>
        <w:numPr>
          <w:ilvl w:val="0"/>
          <w:numId w:val="11"/>
        </w:numPr>
        <w:tabs>
          <w:tab w:val="clear" w:pos="7560"/>
        </w:tabs>
        <w:spacing w:after="60"/>
        <w:ind w:left="568" w:right="51" w:hanging="284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t>Adaptabilidad y facilidad de aprendizaje.</w:t>
      </w:r>
    </w:p>
    <w:p w14:paraId="11B068F7" w14:textId="6CB1450C" w:rsidR="00D6637C" w:rsidRPr="00F5311B" w:rsidRDefault="004A5E04" w:rsidP="00262CF8">
      <w:pPr>
        <w:pStyle w:val="SpaceAfter"/>
        <w:numPr>
          <w:ilvl w:val="0"/>
          <w:numId w:val="11"/>
        </w:numPr>
        <w:tabs>
          <w:tab w:val="clear" w:pos="7560"/>
        </w:tabs>
        <w:spacing w:after="60"/>
        <w:ind w:left="568" w:right="51" w:hanging="284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t>Capacidad para trabajar en equipo y bajo presión.</w:t>
      </w:r>
    </w:p>
    <w:p w14:paraId="16559D65" w14:textId="4E996E49" w:rsidR="00AE0FC6" w:rsidRPr="00F5311B" w:rsidRDefault="004A5E04" w:rsidP="00AE0FC6">
      <w:pPr>
        <w:pStyle w:val="SpaceAfter"/>
        <w:numPr>
          <w:ilvl w:val="0"/>
          <w:numId w:val="11"/>
        </w:numPr>
        <w:tabs>
          <w:tab w:val="clear" w:pos="7560"/>
        </w:tabs>
        <w:spacing w:after="60"/>
        <w:ind w:left="568" w:right="51" w:hanging="284"/>
        <w:rPr>
          <w:rFonts w:ascii="Tahoma" w:hAnsi="Tahoma" w:cs="Tahoma"/>
          <w:lang w:val="es-ES_tradnl"/>
        </w:rPr>
      </w:pPr>
      <w:r w:rsidRPr="00F5311B">
        <w:rPr>
          <w:rFonts w:ascii="Tahoma" w:hAnsi="Tahoma" w:cs="Tahoma"/>
          <w:lang w:val="es-ES_tradnl"/>
        </w:rPr>
        <w:t>Creativo e in</w:t>
      </w:r>
      <w:r w:rsidR="00DF3266">
        <w:rPr>
          <w:rFonts w:ascii="Tahoma" w:hAnsi="Tahoma" w:cs="Tahoma"/>
          <w:lang w:val="es-ES_tradnl"/>
        </w:rPr>
        <w:t>n</w:t>
      </w:r>
      <w:r w:rsidRPr="00F5311B">
        <w:rPr>
          <w:rFonts w:ascii="Tahoma" w:hAnsi="Tahoma" w:cs="Tahoma"/>
          <w:lang w:val="es-ES_tradnl"/>
        </w:rPr>
        <w:t>ovador.</w:t>
      </w:r>
    </w:p>
    <w:p w14:paraId="3832B9FC" w14:textId="7B7A8E5F" w:rsidR="00EF0D52" w:rsidRPr="00F5311B" w:rsidRDefault="00EF0D52" w:rsidP="00AE0FC6">
      <w:pPr>
        <w:pStyle w:val="SpaceAfter"/>
        <w:numPr>
          <w:ilvl w:val="0"/>
          <w:numId w:val="11"/>
        </w:numPr>
        <w:tabs>
          <w:tab w:val="clear" w:pos="7560"/>
        </w:tabs>
        <w:spacing w:after="60"/>
        <w:ind w:left="568" w:right="51" w:hanging="284"/>
        <w:rPr>
          <w:rFonts w:ascii="Tahoma" w:hAnsi="Tahoma" w:cs="Tahoma"/>
          <w:lang w:val="es-ES_tradnl"/>
        </w:rPr>
      </w:pPr>
      <w:proofErr w:type="spellStart"/>
      <w:r w:rsidRPr="00F5311B">
        <w:rPr>
          <w:rFonts w:ascii="Tahoma" w:hAnsi="Tahoma" w:cs="Tahoma"/>
          <w:lang w:val="es-ES_tradnl"/>
        </w:rPr>
        <w:t>Multitasking</w:t>
      </w:r>
      <w:proofErr w:type="spellEnd"/>
      <w:r w:rsidRPr="00F5311B">
        <w:rPr>
          <w:rFonts w:ascii="Tahoma" w:hAnsi="Tahoma" w:cs="Tahoma"/>
          <w:lang w:val="es-ES_tradnl"/>
        </w:rPr>
        <w:t xml:space="preserve"> y facilidad para construir relaciones.</w:t>
      </w:r>
    </w:p>
    <w:p w14:paraId="6D83DB45" w14:textId="49107A22" w:rsidR="00D6637C" w:rsidRPr="00F5311B" w:rsidRDefault="00D6637C" w:rsidP="008F6988">
      <w:pPr>
        <w:pStyle w:val="SpaceAfter"/>
        <w:tabs>
          <w:tab w:val="clear" w:pos="7560"/>
        </w:tabs>
        <w:spacing w:after="60"/>
        <w:ind w:left="0" w:right="51"/>
        <w:rPr>
          <w:rFonts w:ascii="Tahoma" w:hAnsi="Tahoma" w:cs="Tahoma"/>
          <w:lang w:val="es-ES_tradnl"/>
        </w:rPr>
      </w:pPr>
    </w:p>
    <w:sectPr w:rsidR="00D6637C" w:rsidRPr="00F5311B" w:rsidSect="00AF22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4003C" w14:textId="77777777" w:rsidR="00E02BCD" w:rsidRDefault="00E02BCD">
      <w:pPr>
        <w:spacing w:line="240" w:lineRule="auto"/>
      </w:pPr>
      <w:r>
        <w:separator/>
      </w:r>
    </w:p>
  </w:endnote>
  <w:endnote w:type="continuationSeparator" w:id="0">
    <w:p w14:paraId="5C4A2800" w14:textId="77777777" w:rsidR="00E02BCD" w:rsidRDefault="00E02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96B6A" w14:textId="77777777" w:rsidR="001D739B" w:rsidRDefault="001D739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320E7" w14:textId="77777777" w:rsidR="001D739B" w:rsidRDefault="001D739B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ADE9A" w14:textId="77777777" w:rsidR="001D739B" w:rsidRDefault="001D739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08FD1" w14:textId="77777777" w:rsidR="00E02BCD" w:rsidRDefault="00E02BCD">
      <w:pPr>
        <w:spacing w:line="240" w:lineRule="auto"/>
      </w:pPr>
      <w:r>
        <w:separator/>
      </w:r>
    </w:p>
  </w:footnote>
  <w:footnote w:type="continuationSeparator" w:id="0">
    <w:p w14:paraId="0C733A1D" w14:textId="77777777" w:rsidR="00E02BCD" w:rsidRDefault="00E02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042B" w14:textId="77777777" w:rsidR="001D739B" w:rsidRDefault="001D739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18F50" w14:textId="07EBD134" w:rsidR="00E02BCD" w:rsidRDefault="00205464">
    <w:pPr>
      <w:pStyle w:val="YourName"/>
    </w:pPr>
    <w:sdt>
      <w:sdtPr>
        <w:alias w:val="Author"/>
        <w:id w:val="25244219"/>
        <w:placeholder>
          <w:docPart w:val="1184134F463642A8B1CF4A32003FFA7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1D739B">
          <w:t>jeronimo arellano</w:t>
        </w:r>
      </w:sdtContent>
    </w:sdt>
    <w:r w:rsidR="00E02BCD">
      <w:tab/>
      <w:t xml:space="preserve">Page </w:t>
    </w:r>
    <w:r w:rsidR="00E02BCD">
      <w:fldChar w:fldCharType="begin"/>
    </w:r>
    <w:r w:rsidR="00E02BCD">
      <w:instrText xml:space="preserve"> PAGE   \* MERGEFORMAT </w:instrText>
    </w:r>
    <w:r w:rsidR="00E02BCD">
      <w:fldChar w:fldCharType="separate"/>
    </w:r>
    <w:r>
      <w:rPr>
        <w:noProof/>
      </w:rPr>
      <w:t>2</w:t>
    </w:r>
    <w:r w:rsidR="00E02BC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54AB7" w14:textId="77777777" w:rsidR="001D739B" w:rsidRDefault="001D739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426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8E4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CFC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528F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3F0F07"/>
    <w:multiLevelType w:val="hybridMultilevel"/>
    <w:tmpl w:val="1548E9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313C0"/>
    <w:multiLevelType w:val="hybridMultilevel"/>
    <w:tmpl w:val="A3AC7790"/>
    <w:lvl w:ilvl="0" w:tplc="5FA6C0E0">
      <w:start w:val="1"/>
      <w:numFmt w:val="bullet"/>
      <w:lvlText w:val="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B423D65"/>
    <w:multiLevelType w:val="hybridMultilevel"/>
    <w:tmpl w:val="359C09E0"/>
    <w:lvl w:ilvl="0" w:tplc="E32CBCF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A6832"/>
    <w:multiLevelType w:val="hybridMultilevel"/>
    <w:tmpl w:val="41527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30A8B"/>
    <w:multiLevelType w:val="hybridMultilevel"/>
    <w:tmpl w:val="56686570"/>
    <w:lvl w:ilvl="0" w:tplc="1506F874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cs="Symbol" w:hint="default"/>
        <w:color w:val="C0504D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4380905"/>
    <w:multiLevelType w:val="hybridMultilevel"/>
    <w:tmpl w:val="89F88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A3F24"/>
    <w:multiLevelType w:val="hybridMultilevel"/>
    <w:tmpl w:val="15D29BAA"/>
    <w:lvl w:ilvl="0" w:tplc="5FA6C0E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2970F0"/>
    <w:multiLevelType w:val="hybridMultilevel"/>
    <w:tmpl w:val="F48669CE"/>
    <w:lvl w:ilvl="0" w:tplc="5FA6C0E0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7D"/>
    <w:rsid w:val="00003ADA"/>
    <w:rsid w:val="00042BC1"/>
    <w:rsid w:val="000C013A"/>
    <w:rsid w:val="000C0474"/>
    <w:rsid w:val="000D4DC3"/>
    <w:rsid w:val="000D76AD"/>
    <w:rsid w:val="00111C0F"/>
    <w:rsid w:val="001879C2"/>
    <w:rsid w:val="001A7316"/>
    <w:rsid w:val="001A7935"/>
    <w:rsid w:val="001C3AFF"/>
    <w:rsid w:val="001D1E98"/>
    <w:rsid w:val="001D739B"/>
    <w:rsid w:val="001D7E87"/>
    <w:rsid w:val="00205464"/>
    <w:rsid w:val="002101ED"/>
    <w:rsid w:val="0025080F"/>
    <w:rsid w:val="00262CF8"/>
    <w:rsid w:val="00265840"/>
    <w:rsid w:val="002732D5"/>
    <w:rsid w:val="00281A6C"/>
    <w:rsid w:val="002852AC"/>
    <w:rsid w:val="00287745"/>
    <w:rsid w:val="002E2578"/>
    <w:rsid w:val="002F17E0"/>
    <w:rsid w:val="00357C84"/>
    <w:rsid w:val="003846C2"/>
    <w:rsid w:val="003D5370"/>
    <w:rsid w:val="00423468"/>
    <w:rsid w:val="004A5E04"/>
    <w:rsid w:val="004A6EEE"/>
    <w:rsid w:val="004E03AE"/>
    <w:rsid w:val="00502A42"/>
    <w:rsid w:val="005623B9"/>
    <w:rsid w:val="00581E9F"/>
    <w:rsid w:val="00584D04"/>
    <w:rsid w:val="00586B53"/>
    <w:rsid w:val="005C117D"/>
    <w:rsid w:val="005C2A7A"/>
    <w:rsid w:val="005E13B5"/>
    <w:rsid w:val="005E341F"/>
    <w:rsid w:val="006213AF"/>
    <w:rsid w:val="00633235"/>
    <w:rsid w:val="006378E5"/>
    <w:rsid w:val="006531AB"/>
    <w:rsid w:val="006724A1"/>
    <w:rsid w:val="006D17EC"/>
    <w:rsid w:val="006F03A3"/>
    <w:rsid w:val="006F16A8"/>
    <w:rsid w:val="006F4B5C"/>
    <w:rsid w:val="00707152"/>
    <w:rsid w:val="00772EC4"/>
    <w:rsid w:val="00776E8C"/>
    <w:rsid w:val="007771D9"/>
    <w:rsid w:val="007C4E89"/>
    <w:rsid w:val="007D31EF"/>
    <w:rsid w:val="00813E6A"/>
    <w:rsid w:val="008704B3"/>
    <w:rsid w:val="008C5476"/>
    <w:rsid w:val="008E727F"/>
    <w:rsid w:val="008F6988"/>
    <w:rsid w:val="009035A6"/>
    <w:rsid w:val="00904931"/>
    <w:rsid w:val="009653BC"/>
    <w:rsid w:val="009C15F4"/>
    <w:rsid w:val="009E62B3"/>
    <w:rsid w:val="00A031A0"/>
    <w:rsid w:val="00A858AF"/>
    <w:rsid w:val="00AA4D02"/>
    <w:rsid w:val="00AB6E23"/>
    <w:rsid w:val="00AE0FC6"/>
    <w:rsid w:val="00AF229C"/>
    <w:rsid w:val="00AF22A8"/>
    <w:rsid w:val="00AF4F8F"/>
    <w:rsid w:val="00B23329"/>
    <w:rsid w:val="00B4642E"/>
    <w:rsid w:val="00B564AE"/>
    <w:rsid w:val="00BA6679"/>
    <w:rsid w:val="00BC524B"/>
    <w:rsid w:val="00C11054"/>
    <w:rsid w:val="00C24D4F"/>
    <w:rsid w:val="00C616E1"/>
    <w:rsid w:val="00C922B2"/>
    <w:rsid w:val="00CA3056"/>
    <w:rsid w:val="00CC0D0B"/>
    <w:rsid w:val="00D05F61"/>
    <w:rsid w:val="00D40270"/>
    <w:rsid w:val="00D63467"/>
    <w:rsid w:val="00D63FE6"/>
    <w:rsid w:val="00D6637C"/>
    <w:rsid w:val="00D90C4B"/>
    <w:rsid w:val="00DA426C"/>
    <w:rsid w:val="00DF3266"/>
    <w:rsid w:val="00DF487D"/>
    <w:rsid w:val="00E0153A"/>
    <w:rsid w:val="00E02BCD"/>
    <w:rsid w:val="00E14AF1"/>
    <w:rsid w:val="00E755EF"/>
    <w:rsid w:val="00E93B54"/>
    <w:rsid w:val="00ED596A"/>
    <w:rsid w:val="00EE0CF6"/>
    <w:rsid w:val="00EF0D52"/>
    <w:rsid w:val="00F01FB1"/>
    <w:rsid w:val="00F03D06"/>
    <w:rsid w:val="00F060F2"/>
    <w:rsid w:val="00F12EB4"/>
    <w:rsid w:val="00F3578C"/>
    <w:rsid w:val="00F36911"/>
    <w:rsid w:val="00F5311B"/>
    <w:rsid w:val="00F91793"/>
    <w:rsid w:val="00FA51D0"/>
    <w:rsid w:val="00FA6A6B"/>
    <w:rsid w:val="00FC0C1A"/>
    <w:rsid w:val="00FC6E06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0BE2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3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Ttulo1">
    <w:name w:val="heading 1"/>
    <w:basedOn w:val="Normal"/>
    <w:next w:val="Normal"/>
    <w:link w:val="Ttulo1C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Ttulo2">
    <w:name w:val="heading 2"/>
    <w:basedOn w:val="Normal"/>
    <w:next w:val="Normal"/>
    <w:link w:val="Ttulo2C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Ttulo3">
    <w:name w:val="heading 3"/>
    <w:basedOn w:val="Normal"/>
    <w:next w:val="Normal"/>
    <w:link w:val="Ttulo3C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Pr>
      <w:caps/>
      <w:color w:val="000000" w:themeColor="text1"/>
      <w:spacing w:val="10"/>
      <w:sz w:val="16"/>
    </w:rPr>
  </w:style>
  <w:style w:type="character" w:customStyle="1" w:styleId="Ttulo3Car">
    <w:name w:val="Título 3 Car"/>
    <w:basedOn w:val="Fuentedeprrafopredeter"/>
    <w:link w:val="Ttulo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Fuentedeprrafopredeter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16"/>
    </w:rPr>
  </w:style>
  <w:style w:type="character" w:styleId="Hipervnculo">
    <w:name w:val="Hyperlink"/>
    <w:basedOn w:val="Fuentedeprrafopredeter"/>
    <w:uiPriority w:val="99"/>
    <w:unhideWhenUsed/>
    <w:rsid w:val="00DF487D"/>
    <w:rPr>
      <w:color w:val="0000FF" w:themeColor="hyperlink"/>
      <w:u w:val="single"/>
    </w:rPr>
  </w:style>
  <w:style w:type="paragraph" w:styleId="Listaconvietas">
    <w:name w:val="List Bullet"/>
    <w:basedOn w:val="Sangranormal"/>
    <w:uiPriority w:val="3"/>
    <w:qFormat/>
    <w:rsid w:val="00DF487D"/>
    <w:pPr>
      <w:numPr>
        <w:numId w:val="5"/>
      </w:numPr>
      <w:tabs>
        <w:tab w:val="num" w:pos="360"/>
      </w:tabs>
      <w:spacing w:line="240" w:lineRule="auto"/>
      <w:ind w:left="708" w:firstLine="0"/>
      <w:contextualSpacing/>
    </w:pPr>
    <w:rPr>
      <w:rFonts w:eastAsiaTheme="minorEastAsia"/>
      <w:color w:val="632423" w:themeColor="accent2" w:themeShade="80"/>
      <w:sz w:val="20"/>
      <w:szCs w:val="20"/>
      <w:lang w:val="fr-FR"/>
    </w:rPr>
  </w:style>
  <w:style w:type="paragraph" w:styleId="Sangranormal">
    <w:name w:val="Normal Indent"/>
    <w:basedOn w:val="Normal"/>
    <w:uiPriority w:val="99"/>
    <w:semiHidden/>
    <w:unhideWhenUsed/>
    <w:qFormat/>
    <w:rsid w:val="00DF487D"/>
    <w:pPr>
      <w:ind w:left="708"/>
    </w:pPr>
  </w:style>
  <w:style w:type="paragraph" w:customStyle="1" w:styleId="Sous-section">
    <w:name w:val="Sous-section"/>
    <w:basedOn w:val="Normal"/>
    <w:uiPriority w:val="2"/>
    <w:qFormat/>
    <w:rsid w:val="00F03D06"/>
    <w:pPr>
      <w:framePr w:hSpace="187" w:wrap="around" w:hAnchor="margin" w:xAlign="center" w:y="721"/>
      <w:spacing w:line="240" w:lineRule="auto"/>
    </w:pPr>
    <w:rPr>
      <w:rFonts w:eastAsiaTheme="minorEastAsia"/>
      <w:b/>
      <w:bCs/>
      <w:color w:val="1F497D" w:themeColor="text2"/>
      <w:sz w:val="20"/>
      <w:szCs w:val="20"/>
      <w:lang w:val="fr-FR"/>
    </w:rPr>
  </w:style>
  <w:style w:type="paragraph" w:styleId="Ttulo">
    <w:name w:val="Title"/>
    <w:basedOn w:val="Normal"/>
    <w:link w:val="TtuloCar"/>
    <w:uiPriority w:val="10"/>
    <w:rsid w:val="00B23329"/>
    <w:pPr>
      <w:spacing w:before="400" w:after="200" w:line="276" w:lineRule="auto"/>
    </w:pPr>
    <w:rPr>
      <w:rFonts w:asciiTheme="majorHAnsi" w:eastAsiaTheme="majorEastAsia" w:hAnsiTheme="majorHAnsi" w:cstheme="majorBidi"/>
      <w:color w:val="4F81BD" w:themeColor="accent1"/>
      <w:sz w:val="56"/>
      <w:szCs w:val="56"/>
      <w:lang w:val="fr-FR"/>
    </w:rPr>
  </w:style>
  <w:style w:type="character" w:customStyle="1" w:styleId="TtuloCar">
    <w:name w:val="Título Car"/>
    <w:basedOn w:val="Fuentedeprrafopredeter"/>
    <w:link w:val="Ttulo"/>
    <w:uiPriority w:val="10"/>
    <w:rsid w:val="00B23329"/>
    <w:rPr>
      <w:rFonts w:asciiTheme="majorHAnsi" w:eastAsiaTheme="majorEastAsia" w:hAnsiTheme="majorHAnsi" w:cstheme="majorBidi"/>
      <w:color w:val="4F81BD" w:themeColor="accent1"/>
      <w:sz w:val="56"/>
      <w:szCs w:val="56"/>
      <w:lang w:val="fr-FR"/>
    </w:rPr>
  </w:style>
  <w:style w:type="paragraph" w:styleId="Prrafodelista">
    <w:name w:val="List Paragraph"/>
    <w:basedOn w:val="Normal"/>
    <w:uiPriority w:val="34"/>
    <w:unhideWhenUsed/>
    <w:qFormat/>
    <w:rsid w:val="00B23329"/>
    <w:pPr>
      <w:spacing w:after="200" w:line="276" w:lineRule="auto"/>
      <w:ind w:left="720"/>
      <w:contextualSpacing/>
    </w:pPr>
    <w:rPr>
      <w:rFonts w:eastAsiaTheme="minorEastAsia"/>
      <w:sz w:val="20"/>
      <w:szCs w:val="20"/>
      <w:lang w:val="fr-FR"/>
    </w:rPr>
  </w:style>
  <w:style w:type="paragraph" w:customStyle="1" w:styleId="Logro">
    <w:name w:val="Logro"/>
    <w:basedOn w:val="Textodecuerpo"/>
    <w:autoRedefine/>
    <w:rsid w:val="00B23329"/>
    <w:pPr>
      <w:spacing w:after="60" w:line="220" w:lineRule="atLeast"/>
      <w:ind w:right="-357"/>
    </w:pPr>
    <w:rPr>
      <w:rFonts w:ascii="Georgia" w:eastAsia="Arial Unicode MS" w:hAnsi="Georgia" w:cs="Arial Unicode MS"/>
      <w:sz w:val="20"/>
      <w:szCs w:val="18"/>
      <w:lang w:eastAsia="es-ES"/>
    </w:rPr>
  </w:style>
  <w:style w:type="paragraph" w:customStyle="1" w:styleId="Organizacinuno">
    <w:name w:val="Organización uno"/>
    <w:basedOn w:val="Normal"/>
    <w:next w:val="Normal"/>
    <w:rsid w:val="00B23329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uesto">
    <w:name w:val="Puesto"/>
    <w:next w:val="Logro"/>
    <w:rsid w:val="00B2332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eastAsia="es-ES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B23329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B23329"/>
    <w:rPr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3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Ttulo1">
    <w:name w:val="heading 1"/>
    <w:basedOn w:val="Normal"/>
    <w:next w:val="Normal"/>
    <w:link w:val="Ttulo1C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Ttulo2">
    <w:name w:val="heading 2"/>
    <w:basedOn w:val="Normal"/>
    <w:next w:val="Normal"/>
    <w:link w:val="Ttulo2C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Ttulo3">
    <w:name w:val="heading 3"/>
    <w:basedOn w:val="Normal"/>
    <w:next w:val="Normal"/>
    <w:link w:val="Ttulo3C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Pr>
      <w:caps/>
      <w:color w:val="000000" w:themeColor="text1"/>
      <w:spacing w:val="10"/>
      <w:sz w:val="16"/>
    </w:rPr>
  </w:style>
  <w:style w:type="character" w:customStyle="1" w:styleId="Ttulo3Car">
    <w:name w:val="Título 3 Car"/>
    <w:basedOn w:val="Fuentedeprrafopredeter"/>
    <w:link w:val="Ttulo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Fuentedeprrafopredeter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16"/>
    </w:rPr>
  </w:style>
  <w:style w:type="character" w:styleId="Hipervnculo">
    <w:name w:val="Hyperlink"/>
    <w:basedOn w:val="Fuentedeprrafopredeter"/>
    <w:uiPriority w:val="99"/>
    <w:unhideWhenUsed/>
    <w:rsid w:val="00DF487D"/>
    <w:rPr>
      <w:color w:val="0000FF" w:themeColor="hyperlink"/>
      <w:u w:val="single"/>
    </w:rPr>
  </w:style>
  <w:style w:type="paragraph" w:styleId="Listaconvietas">
    <w:name w:val="List Bullet"/>
    <w:basedOn w:val="Sangranormal"/>
    <w:uiPriority w:val="3"/>
    <w:qFormat/>
    <w:rsid w:val="00DF487D"/>
    <w:pPr>
      <w:numPr>
        <w:numId w:val="5"/>
      </w:numPr>
      <w:tabs>
        <w:tab w:val="num" w:pos="360"/>
      </w:tabs>
      <w:spacing w:line="240" w:lineRule="auto"/>
      <w:ind w:left="708" w:firstLine="0"/>
      <w:contextualSpacing/>
    </w:pPr>
    <w:rPr>
      <w:rFonts w:eastAsiaTheme="minorEastAsia"/>
      <w:color w:val="632423" w:themeColor="accent2" w:themeShade="80"/>
      <w:sz w:val="20"/>
      <w:szCs w:val="20"/>
      <w:lang w:val="fr-FR"/>
    </w:rPr>
  </w:style>
  <w:style w:type="paragraph" w:styleId="Sangranormal">
    <w:name w:val="Normal Indent"/>
    <w:basedOn w:val="Normal"/>
    <w:uiPriority w:val="99"/>
    <w:semiHidden/>
    <w:unhideWhenUsed/>
    <w:qFormat/>
    <w:rsid w:val="00DF487D"/>
    <w:pPr>
      <w:ind w:left="708"/>
    </w:pPr>
  </w:style>
  <w:style w:type="paragraph" w:customStyle="1" w:styleId="Sous-section">
    <w:name w:val="Sous-section"/>
    <w:basedOn w:val="Normal"/>
    <w:uiPriority w:val="2"/>
    <w:qFormat/>
    <w:rsid w:val="00F03D06"/>
    <w:pPr>
      <w:framePr w:hSpace="187" w:wrap="around" w:hAnchor="margin" w:xAlign="center" w:y="721"/>
      <w:spacing w:line="240" w:lineRule="auto"/>
    </w:pPr>
    <w:rPr>
      <w:rFonts w:eastAsiaTheme="minorEastAsia"/>
      <w:b/>
      <w:bCs/>
      <w:color w:val="1F497D" w:themeColor="text2"/>
      <w:sz w:val="20"/>
      <w:szCs w:val="20"/>
      <w:lang w:val="fr-FR"/>
    </w:rPr>
  </w:style>
  <w:style w:type="paragraph" w:styleId="Ttulo">
    <w:name w:val="Title"/>
    <w:basedOn w:val="Normal"/>
    <w:link w:val="TtuloCar"/>
    <w:uiPriority w:val="10"/>
    <w:rsid w:val="00B23329"/>
    <w:pPr>
      <w:spacing w:before="400" w:after="200" w:line="276" w:lineRule="auto"/>
    </w:pPr>
    <w:rPr>
      <w:rFonts w:asciiTheme="majorHAnsi" w:eastAsiaTheme="majorEastAsia" w:hAnsiTheme="majorHAnsi" w:cstheme="majorBidi"/>
      <w:color w:val="4F81BD" w:themeColor="accent1"/>
      <w:sz w:val="56"/>
      <w:szCs w:val="56"/>
      <w:lang w:val="fr-FR"/>
    </w:rPr>
  </w:style>
  <w:style w:type="character" w:customStyle="1" w:styleId="TtuloCar">
    <w:name w:val="Título Car"/>
    <w:basedOn w:val="Fuentedeprrafopredeter"/>
    <w:link w:val="Ttulo"/>
    <w:uiPriority w:val="10"/>
    <w:rsid w:val="00B23329"/>
    <w:rPr>
      <w:rFonts w:asciiTheme="majorHAnsi" w:eastAsiaTheme="majorEastAsia" w:hAnsiTheme="majorHAnsi" w:cstheme="majorBidi"/>
      <w:color w:val="4F81BD" w:themeColor="accent1"/>
      <w:sz w:val="56"/>
      <w:szCs w:val="56"/>
      <w:lang w:val="fr-FR"/>
    </w:rPr>
  </w:style>
  <w:style w:type="paragraph" w:styleId="Prrafodelista">
    <w:name w:val="List Paragraph"/>
    <w:basedOn w:val="Normal"/>
    <w:uiPriority w:val="34"/>
    <w:unhideWhenUsed/>
    <w:qFormat/>
    <w:rsid w:val="00B23329"/>
    <w:pPr>
      <w:spacing w:after="200" w:line="276" w:lineRule="auto"/>
      <w:ind w:left="720"/>
      <w:contextualSpacing/>
    </w:pPr>
    <w:rPr>
      <w:rFonts w:eastAsiaTheme="minorEastAsia"/>
      <w:sz w:val="20"/>
      <w:szCs w:val="20"/>
      <w:lang w:val="fr-FR"/>
    </w:rPr>
  </w:style>
  <w:style w:type="paragraph" w:customStyle="1" w:styleId="Logro">
    <w:name w:val="Logro"/>
    <w:basedOn w:val="Textodecuerpo"/>
    <w:autoRedefine/>
    <w:rsid w:val="00B23329"/>
    <w:pPr>
      <w:spacing w:after="60" w:line="220" w:lineRule="atLeast"/>
      <w:ind w:right="-357"/>
    </w:pPr>
    <w:rPr>
      <w:rFonts w:ascii="Georgia" w:eastAsia="Arial Unicode MS" w:hAnsi="Georgia" w:cs="Arial Unicode MS"/>
      <w:sz w:val="20"/>
      <w:szCs w:val="18"/>
      <w:lang w:eastAsia="es-ES"/>
    </w:rPr>
  </w:style>
  <w:style w:type="paragraph" w:customStyle="1" w:styleId="Organizacinuno">
    <w:name w:val="Organización uno"/>
    <w:basedOn w:val="Normal"/>
    <w:next w:val="Normal"/>
    <w:rsid w:val="00B23329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uesto">
    <w:name w:val="Puesto"/>
    <w:next w:val="Logro"/>
    <w:rsid w:val="00B2332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eastAsia="es-ES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B23329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B2332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.gabriela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84134F463642A8B1CF4A32003F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32F3-310A-4AA7-9F22-4596C0FEFCAE}"/>
      </w:docPartPr>
      <w:docPartBody>
        <w:p w:rsidR="00697E99" w:rsidRDefault="007B552D" w:rsidP="007B552D">
          <w:pPr>
            <w:pStyle w:val="1184134F463642A8B1CF4A32003FFA7A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B552D"/>
    <w:rsid w:val="00027407"/>
    <w:rsid w:val="00147AC2"/>
    <w:rsid w:val="003D2209"/>
    <w:rsid w:val="004F7E80"/>
    <w:rsid w:val="005741C5"/>
    <w:rsid w:val="005874AB"/>
    <w:rsid w:val="005D2254"/>
    <w:rsid w:val="006151EE"/>
    <w:rsid w:val="00697E99"/>
    <w:rsid w:val="006A03AA"/>
    <w:rsid w:val="007931F1"/>
    <w:rsid w:val="007B552D"/>
    <w:rsid w:val="00B86747"/>
    <w:rsid w:val="00BB1BD2"/>
    <w:rsid w:val="00BB445D"/>
    <w:rsid w:val="00C944E4"/>
    <w:rsid w:val="00CD52FD"/>
    <w:rsid w:val="00C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1DBB19C81484521BA3A0653B525D498">
    <w:name w:val="51DBB19C81484521BA3A0653B525D498"/>
    <w:rsid w:val="00CD52FD"/>
  </w:style>
  <w:style w:type="paragraph" w:customStyle="1" w:styleId="8D8C26632E5449799E5382AC2A3F3080">
    <w:name w:val="8D8C26632E5449799E5382AC2A3F3080"/>
    <w:rsid w:val="00CD52FD"/>
  </w:style>
  <w:style w:type="paragraph" w:customStyle="1" w:styleId="1380B2E3AE214208A674FE1BB4123231">
    <w:name w:val="1380B2E3AE214208A674FE1BB4123231"/>
    <w:rsid w:val="00CD52FD"/>
  </w:style>
  <w:style w:type="paragraph" w:customStyle="1" w:styleId="E5B45D9100AF49A1BC6F7718FB3CDEFE">
    <w:name w:val="E5B45D9100AF49A1BC6F7718FB3CDEFE"/>
    <w:rsid w:val="00CD52FD"/>
  </w:style>
  <w:style w:type="paragraph" w:customStyle="1" w:styleId="70BFF0D1EC5D4F1D8277669F0DC3BD8C">
    <w:name w:val="70BFF0D1EC5D4F1D8277669F0DC3BD8C"/>
    <w:rsid w:val="00CD52FD"/>
  </w:style>
  <w:style w:type="paragraph" w:customStyle="1" w:styleId="283061380E094FFCBB28AD50E2CE37CE">
    <w:name w:val="283061380E094FFCBB28AD50E2CE37CE"/>
    <w:rsid w:val="00CD52FD"/>
  </w:style>
  <w:style w:type="paragraph" w:customStyle="1" w:styleId="0A7BBEC2962449748475B64051E8EC5A">
    <w:name w:val="0A7BBEC2962449748475B64051E8EC5A"/>
    <w:rsid w:val="00CD52FD"/>
  </w:style>
  <w:style w:type="paragraph" w:customStyle="1" w:styleId="E2D0BECDEF29420CB2869349A7E0ADDE">
    <w:name w:val="E2D0BECDEF29420CB2869349A7E0ADDE"/>
    <w:rsid w:val="00CD52FD"/>
  </w:style>
  <w:style w:type="paragraph" w:customStyle="1" w:styleId="A8A689E7F66E41589AC1524B55B2F1B7">
    <w:name w:val="A8A689E7F66E41589AC1524B55B2F1B7"/>
    <w:rsid w:val="00CD52FD"/>
  </w:style>
  <w:style w:type="paragraph" w:customStyle="1" w:styleId="22AFAA8EE1AF48658F45E29F6D81E651">
    <w:name w:val="22AFAA8EE1AF48658F45E29F6D81E651"/>
    <w:rsid w:val="00CD52FD"/>
  </w:style>
  <w:style w:type="paragraph" w:customStyle="1" w:styleId="577999FA5A944888B2445E960F0DF5FD">
    <w:name w:val="577999FA5A944888B2445E960F0DF5FD"/>
    <w:rsid w:val="00CD52FD"/>
  </w:style>
  <w:style w:type="paragraph" w:customStyle="1" w:styleId="F6D53043150C4A5DA37634220C6E524C">
    <w:name w:val="F6D53043150C4A5DA37634220C6E524C"/>
    <w:rsid w:val="00CD52FD"/>
  </w:style>
  <w:style w:type="paragraph" w:customStyle="1" w:styleId="4C10A95A1EDA4006A0912F7862D92E24">
    <w:name w:val="4C10A95A1EDA4006A0912F7862D92E24"/>
    <w:rsid w:val="00CD52FD"/>
  </w:style>
  <w:style w:type="paragraph" w:customStyle="1" w:styleId="CEA1475105294DE0BEAFFC32CC895ABD">
    <w:name w:val="CEA1475105294DE0BEAFFC32CC895ABD"/>
    <w:rsid w:val="00CD52FD"/>
  </w:style>
  <w:style w:type="paragraph" w:customStyle="1" w:styleId="9C66773E9B9F4CA380B6D8008BC6BE2B">
    <w:name w:val="9C66773E9B9F4CA380B6D8008BC6BE2B"/>
    <w:rsid w:val="00CD52FD"/>
  </w:style>
  <w:style w:type="paragraph" w:customStyle="1" w:styleId="C2F57E8788644CFFBB6258BC4DD8FF30">
    <w:name w:val="C2F57E8788644CFFBB6258BC4DD8FF30"/>
    <w:rsid w:val="00CD52FD"/>
  </w:style>
  <w:style w:type="paragraph" w:customStyle="1" w:styleId="EBBD695D079D4AB387077BEB4CA428AE">
    <w:name w:val="EBBD695D079D4AB387077BEB4CA428AE"/>
    <w:rsid w:val="00CD52FD"/>
  </w:style>
  <w:style w:type="paragraph" w:customStyle="1" w:styleId="9034DD794AC54E9698CC0490B66AF8DC">
    <w:name w:val="9034DD794AC54E9698CC0490B66AF8DC"/>
    <w:rsid w:val="00CD52FD"/>
  </w:style>
  <w:style w:type="paragraph" w:customStyle="1" w:styleId="D8BA4B52EC9242C79C5E6BC996719F1F">
    <w:name w:val="D8BA4B52EC9242C79C5E6BC996719F1F"/>
    <w:rsid w:val="00CD52FD"/>
  </w:style>
  <w:style w:type="paragraph" w:customStyle="1" w:styleId="590D992E2FB046A5A4A210E8922C684D">
    <w:name w:val="590D992E2FB046A5A4A210E8922C684D"/>
    <w:rsid w:val="00CD52FD"/>
  </w:style>
  <w:style w:type="paragraph" w:customStyle="1" w:styleId="83D6082119A24399AC7777FFE488B30F">
    <w:name w:val="83D6082119A24399AC7777FFE488B30F"/>
    <w:rsid w:val="00CD52FD"/>
  </w:style>
  <w:style w:type="paragraph" w:customStyle="1" w:styleId="239E622554AC4C6FAA80E0E05988C001">
    <w:name w:val="239E622554AC4C6FAA80E0E05988C001"/>
    <w:rsid w:val="00CD52FD"/>
  </w:style>
  <w:style w:type="paragraph" w:customStyle="1" w:styleId="7CBBF716FA3041588FCBB1E4A9C6A766">
    <w:name w:val="7CBBF716FA3041588FCBB1E4A9C6A766"/>
    <w:rsid w:val="00CD52FD"/>
  </w:style>
  <w:style w:type="paragraph" w:customStyle="1" w:styleId="BCDAB126DFF7408BA4A6E59E24F5FE7B">
    <w:name w:val="BCDAB126DFF7408BA4A6E59E24F5FE7B"/>
    <w:rsid w:val="00CD52FD"/>
  </w:style>
  <w:style w:type="paragraph" w:customStyle="1" w:styleId="D760F3B3C4224DA496FDDC4CA708EC68">
    <w:name w:val="D760F3B3C4224DA496FDDC4CA708EC68"/>
    <w:rsid w:val="00CD52FD"/>
  </w:style>
  <w:style w:type="paragraph" w:customStyle="1" w:styleId="19420213F825473980AFAAE0B5208CFE">
    <w:name w:val="19420213F825473980AFAAE0B5208CFE"/>
    <w:rsid w:val="00CD52FD"/>
  </w:style>
  <w:style w:type="paragraph" w:customStyle="1" w:styleId="10A2A5CEBFEF40319F7EC632E86B535B">
    <w:name w:val="10A2A5CEBFEF40319F7EC632E86B535B"/>
    <w:rsid w:val="00CD52FD"/>
  </w:style>
  <w:style w:type="paragraph" w:customStyle="1" w:styleId="F73F94923A9D424F9B4124D6D7DA2A57">
    <w:name w:val="F73F94923A9D424F9B4124D6D7DA2A57"/>
    <w:rsid w:val="00CD52FD"/>
  </w:style>
  <w:style w:type="paragraph" w:customStyle="1" w:styleId="6CF2D1EF74A64CDEB1F4709B894A2A46">
    <w:name w:val="6CF2D1EF74A64CDEB1F4709B894A2A46"/>
    <w:rsid w:val="00CD52FD"/>
  </w:style>
  <w:style w:type="paragraph" w:customStyle="1" w:styleId="C1EFE53B862D45C6AC759E6C87760D82">
    <w:name w:val="C1EFE53B862D45C6AC759E6C87760D82"/>
    <w:rsid w:val="00CD52FD"/>
  </w:style>
  <w:style w:type="paragraph" w:customStyle="1" w:styleId="1A2D86C65AD74EE29914107018F1F02D">
    <w:name w:val="1A2D86C65AD74EE29914107018F1F02D"/>
    <w:rsid w:val="00CD52FD"/>
  </w:style>
  <w:style w:type="paragraph" w:customStyle="1" w:styleId="5063EAAB1B424A8DA459C58804D5D017">
    <w:name w:val="5063EAAB1B424A8DA459C58804D5D017"/>
    <w:rsid w:val="00CD52FD"/>
  </w:style>
  <w:style w:type="paragraph" w:customStyle="1" w:styleId="A28D3ADC79ED4BF1ADE6DBD09E7B6C5C">
    <w:name w:val="A28D3ADC79ED4BF1ADE6DBD09E7B6C5C"/>
    <w:rsid w:val="00CD52FD"/>
  </w:style>
  <w:style w:type="paragraph" w:customStyle="1" w:styleId="6DC30B9673FF4C468B4CCA22668EF22D">
    <w:name w:val="6DC30B9673FF4C468B4CCA22668EF22D"/>
    <w:rsid w:val="00CD52FD"/>
  </w:style>
  <w:style w:type="paragraph" w:customStyle="1" w:styleId="06BDF356E16B4560ABE26464B11201B0">
    <w:name w:val="06BDF356E16B4560ABE26464B11201B0"/>
    <w:rsid w:val="00CD52FD"/>
  </w:style>
  <w:style w:type="paragraph" w:customStyle="1" w:styleId="C999964B336D4BECB463AE8FFAEFE42B">
    <w:name w:val="C999964B336D4BECB463AE8FFAEFE42B"/>
    <w:rsid w:val="00CD52FD"/>
  </w:style>
  <w:style w:type="paragraph" w:customStyle="1" w:styleId="094DFDB473BA45E0A57CDF35BF745973">
    <w:name w:val="094DFDB473BA45E0A57CDF35BF745973"/>
    <w:rsid w:val="00CD52FD"/>
  </w:style>
  <w:style w:type="paragraph" w:customStyle="1" w:styleId="2A1757FD0B3D4E89A0798B45EE31A29A">
    <w:name w:val="2A1757FD0B3D4E89A0798B45EE31A29A"/>
    <w:rsid w:val="00CD52FD"/>
  </w:style>
  <w:style w:type="paragraph" w:customStyle="1" w:styleId="4BC606970F2840869C5EC098E8951CBE">
    <w:name w:val="4BC606970F2840869C5EC098E8951CBE"/>
    <w:rsid w:val="00CD52FD"/>
  </w:style>
  <w:style w:type="paragraph" w:customStyle="1" w:styleId="42C7B34F0A024B0091E28E1125BBEE33">
    <w:name w:val="42C7B34F0A024B0091E28E1125BBEE33"/>
    <w:rsid w:val="00CD52FD"/>
  </w:style>
  <w:style w:type="paragraph" w:customStyle="1" w:styleId="F66F1F8F160A4E7F8BC5C466CE1C4FFA">
    <w:name w:val="F66F1F8F160A4E7F8BC5C466CE1C4FFA"/>
    <w:rsid w:val="00CD52FD"/>
  </w:style>
  <w:style w:type="paragraph" w:customStyle="1" w:styleId="3068BB0593EA4CB3A87B8EBCBA32DAF6">
    <w:name w:val="3068BB0593EA4CB3A87B8EBCBA32DAF6"/>
    <w:rsid w:val="00CD52FD"/>
  </w:style>
  <w:style w:type="paragraph" w:customStyle="1" w:styleId="5389F702715C4FF29520DC3F0AB5F0EA">
    <w:name w:val="5389F702715C4FF29520DC3F0AB5F0EA"/>
    <w:rsid w:val="00CD52FD"/>
  </w:style>
  <w:style w:type="paragraph" w:customStyle="1" w:styleId="6A004E92B55548F7B21D80A0EB71CCAB">
    <w:name w:val="6A004E92B55548F7B21D80A0EB71CCAB"/>
    <w:rsid w:val="00CD52FD"/>
  </w:style>
  <w:style w:type="paragraph" w:customStyle="1" w:styleId="4F22A2D8D90740708256C7965E55DC98">
    <w:name w:val="4F22A2D8D90740708256C7965E55DC98"/>
    <w:rsid w:val="00CD52FD"/>
  </w:style>
  <w:style w:type="paragraph" w:customStyle="1" w:styleId="230A37A4A4E7482E993F3968218DC407">
    <w:name w:val="230A37A4A4E7482E993F3968218DC407"/>
    <w:rsid w:val="00CD52FD"/>
  </w:style>
  <w:style w:type="paragraph" w:customStyle="1" w:styleId="1F89BB770F944F9B997CE7CA6507BDC3">
    <w:name w:val="1F89BB770F944F9B997CE7CA6507BDC3"/>
    <w:rsid w:val="00CD52FD"/>
  </w:style>
  <w:style w:type="paragraph" w:customStyle="1" w:styleId="647F50D73DB64D1781E961E75777D49C">
    <w:name w:val="647F50D73DB64D1781E961E75777D49C"/>
    <w:rsid w:val="00CD52FD"/>
  </w:style>
  <w:style w:type="paragraph" w:customStyle="1" w:styleId="F4D672083D544A8180B6C8DD6AA20BA6">
    <w:name w:val="F4D672083D544A8180B6C8DD6AA20BA6"/>
    <w:rsid w:val="00CD52FD"/>
  </w:style>
  <w:style w:type="paragraph" w:customStyle="1" w:styleId="EB837F23AB6D478387C738CB5DF5038A">
    <w:name w:val="EB837F23AB6D478387C738CB5DF5038A"/>
    <w:rsid w:val="00CD52FD"/>
  </w:style>
  <w:style w:type="paragraph" w:customStyle="1" w:styleId="E12C6A091C0A4D218EBD8FA532DCBF44">
    <w:name w:val="E12C6A091C0A4D218EBD8FA532DCBF44"/>
    <w:rsid w:val="00CD52FD"/>
  </w:style>
  <w:style w:type="paragraph" w:customStyle="1" w:styleId="B728365051AE40028CF54B3F4517F6CC">
    <w:name w:val="B728365051AE40028CF54B3F4517F6CC"/>
    <w:rsid w:val="00CD52FD"/>
  </w:style>
  <w:style w:type="paragraph" w:customStyle="1" w:styleId="56573034706143CD9F96D07C90FCEC06">
    <w:name w:val="56573034706143CD9F96D07C90FCEC06"/>
    <w:rsid w:val="00CD52FD"/>
  </w:style>
  <w:style w:type="paragraph" w:customStyle="1" w:styleId="0DCED6E7672F4162961FEAC47F488405">
    <w:name w:val="0DCED6E7672F4162961FEAC47F488405"/>
    <w:rsid w:val="00CD52FD"/>
  </w:style>
  <w:style w:type="paragraph" w:customStyle="1" w:styleId="3F64D1DB45144E398332282C970FB4F3">
    <w:name w:val="3F64D1DB45144E398332282C970FB4F3"/>
    <w:rsid w:val="00CD52FD"/>
  </w:style>
  <w:style w:type="paragraph" w:customStyle="1" w:styleId="28A016CF522040EEBE008C304537E1B1">
    <w:name w:val="28A016CF522040EEBE008C304537E1B1"/>
    <w:rsid w:val="00CD52FD"/>
  </w:style>
  <w:style w:type="paragraph" w:customStyle="1" w:styleId="D2DEB890F565426E8FB7CA62B4FE8227">
    <w:name w:val="D2DEB890F565426E8FB7CA62B4FE8227"/>
    <w:rsid w:val="00CD52FD"/>
  </w:style>
  <w:style w:type="paragraph" w:customStyle="1" w:styleId="CF78477BC26548F6A6331C1551963A6E">
    <w:name w:val="CF78477BC26548F6A6331C1551963A6E"/>
    <w:rsid w:val="00CD52FD"/>
  </w:style>
  <w:style w:type="paragraph" w:customStyle="1" w:styleId="21B0B52A345E4591A95BD20D05E62ACE">
    <w:name w:val="21B0B52A345E4591A95BD20D05E62ACE"/>
    <w:rsid w:val="00CD52FD"/>
  </w:style>
  <w:style w:type="paragraph" w:customStyle="1" w:styleId="120A84F5794A4637B599DA2C29A3C363">
    <w:name w:val="120A84F5794A4637B599DA2C29A3C363"/>
    <w:rsid w:val="00CD52FD"/>
  </w:style>
  <w:style w:type="paragraph" w:customStyle="1" w:styleId="39997A66EBD943B1A0C71D2F09F10095">
    <w:name w:val="39997A66EBD943B1A0C71D2F09F10095"/>
    <w:rsid w:val="00CD52FD"/>
  </w:style>
  <w:style w:type="paragraph" w:customStyle="1" w:styleId="5806442B38854EFA8DCC0EAFFC5FE988">
    <w:name w:val="5806442B38854EFA8DCC0EAFFC5FE988"/>
    <w:rsid w:val="00CD52FD"/>
  </w:style>
  <w:style w:type="paragraph" w:customStyle="1" w:styleId="77D53E2A43294B01AEDDEF466578A341">
    <w:name w:val="77D53E2A43294B01AEDDEF466578A341"/>
    <w:rsid w:val="00CD52FD"/>
  </w:style>
  <w:style w:type="paragraph" w:customStyle="1" w:styleId="7DAB9EA9CF344765A1315AF738A7FE0A">
    <w:name w:val="7DAB9EA9CF344765A1315AF738A7FE0A"/>
    <w:rsid w:val="00CD52FD"/>
  </w:style>
  <w:style w:type="paragraph" w:customStyle="1" w:styleId="65E83CADBCC7411FBB7704D38CB3303F">
    <w:name w:val="65E83CADBCC7411FBB7704D38CB3303F"/>
    <w:rsid w:val="00CD52FD"/>
  </w:style>
  <w:style w:type="paragraph" w:customStyle="1" w:styleId="707C2DB4BD2D49BD9DF0931704887C34">
    <w:name w:val="707C2DB4BD2D49BD9DF0931704887C34"/>
    <w:rsid w:val="00CD52FD"/>
  </w:style>
  <w:style w:type="paragraph" w:customStyle="1" w:styleId="C856CB29E4E143429BDCA78CEEF4A47F">
    <w:name w:val="C856CB29E4E143429BDCA78CEEF4A47F"/>
    <w:rsid w:val="00CD52FD"/>
  </w:style>
  <w:style w:type="paragraph" w:customStyle="1" w:styleId="B8975770E0BE457999B7FAEAD3901A85">
    <w:name w:val="B8975770E0BE457999B7FAEAD3901A85"/>
    <w:rsid w:val="00CD52FD"/>
  </w:style>
  <w:style w:type="paragraph" w:customStyle="1" w:styleId="D31687D661A849B498634194BD9B532D">
    <w:name w:val="D31687D661A849B498634194BD9B532D"/>
    <w:rsid w:val="00CD52FD"/>
  </w:style>
  <w:style w:type="paragraph" w:customStyle="1" w:styleId="26098D3644F349478A5229E3280055F6">
    <w:name w:val="26098D3644F349478A5229E3280055F6"/>
    <w:rsid w:val="00CD52FD"/>
  </w:style>
  <w:style w:type="paragraph" w:customStyle="1" w:styleId="6B4641ADAE4543208FCCA34DBBDE6867">
    <w:name w:val="6B4641ADAE4543208FCCA34DBBDE6867"/>
    <w:rsid w:val="00CD52FD"/>
  </w:style>
  <w:style w:type="paragraph" w:customStyle="1" w:styleId="C96FA4248446456D9820AEDB155FD659">
    <w:name w:val="C96FA4248446456D9820AEDB155FD659"/>
    <w:rsid w:val="00CD52FD"/>
  </w:style>
  <w:style w:type="paragraph" w:customStyle="1" w:styleId="9634BBB4550248A6A59CB809FB5A2658">
    <w:name w:val="9634BBB4550248A6A59CB809FB5A2658"/>
    <w:rsid w:val="00CD52FD"/>
  </w:style>
  <w:style w:type="paragraph" w:customStyle="1" w:styleId="5225B055A9394FDCA6E8C6C36A631049">
    <w:name w:val="5225B055A9394FDCA6E8C6C36A631049"/>
    <w:rsid w:val="00CD52FD"/>
  </w:style>
  <w:style w:type="paragraph" w:customStyle="1" w:styleId="D66EE52CFB724022B04A2BC08A7061FA">
    <w:name w:val="D66EE52CFB724022B04A2BC08A7061FA"/>
    <w:rsid w:val="00CD52FD"/>
  </w:style>
  <w:style w:type="paragraph" w:customStyle="1" w:styleId="5073D3D7CA344A82A15A404A2A73FCFE">
    <w:name w:val="5073D3D7CA344A82A15A404A2A73FCFE"/>
    <w:rsid w:val="007B552D"/>
  </w:style>
  <w:style w:type="paragraph" w:customStyle="1" w:styleId="78D47DFBA4704E8AA306CEC797D6F4FD">
    <w:name w:val="78D47DFBA4704E8AA306CEC797D6F4FD"/>
    <w:rsid w:val="007B552D"/>
  </w:style>
  <w:style w:type="paragraph" w:customStyle="1" w:styleId="39222CE1B7F243B2A7E57B93AD1CEE98">
    <w:name w:val="39222CE1B7F243B2A7E57B93AD1CEE98"/>
    <w:rsid w:val="007B552D"/>
  </w:style>
  <w:style w:type="paragraph" w:customStyle="1" w:styleId="53BB6A8609B24E4F8BAC921B87DB750C">
    <w:name w:val="53BB6A8609B24E4F8BAC921B87DB750C"/>
    <w:rsid w:val="007B552D"/>
  </w:style>
  <w:style w:type="paragraph" w:customStyle="1" w:styleId="16BB9E9909C4403CBB743307D9CE8D2F">
    <w:name w:val="16BB9E9909C4403CBB743307D9CE8D2F"/>
    <w:rsid w:val="007B552D"/>
  </w:style>
  <w:style w:type="paragraph" w:customStyle="1" w:styleId="4891365A59114390A84D28D629B68F56">
    <w:name w:val="4891365A59114390A84D28D629B68F56"/>
    <w:rsid w:val="007B552D"/>
  </w:style>
  <w:style w:type="paragraph" w:customStyle="1" w:styleId="DC7C66FEAD604A959D65E3E102F58651">
    <w:name w:val="DC7C66FEAD604A959D65E3E102F58651"/>
    <w:rsid w:val="007B552D"/>
  </w:style>
  <w:style w:type="paragraph" w:customStyle="1" w:styleId="1184134F463642A8B1CF4A32003FFA7A">
    <w:name w:val="1184134F463642A8B1CF4A32003FFA7A"/>
    <w:rsid w:val="007B552D"/>
  </w:style>
  <w:style w:type="paragraph" w:customStyle="1" w:styleId="30E447C0C56647B8B0D5050D45D65014">
    <w:name w:val="30E447C0C56647B8B0D5050D45D65014"/>
    <w:rsid w:val="007B552D"/>
  </w:style>
  <w:style w:type="paragraph" w:customStyle="1" w:styleId="6D4C005FB3F5441883DC106BF7555418">
    <w:name w:val="6D4C005FB3F5441883DC106BF7555418"/>
    <w:rsid w:val="007B552D"/>
  </w:style>
  <w:style w:type="paragraph" w:customStyle="1" w:styleId="11D2634460984FE580A14C848E99BDBB">
    <w:name w:val="11D2634460984FE580A14C848E99BDBB"/>
    <w:rsid w:val="007B552D"/>
  </w:style>
  <w:style w:type="paragraph" w:customStyle="1" w:styleId="8E4BA0B1925547BFAF44C0400999A2CC">
    <w:name w:val="8E4BA0B1925547BFAF44C0400999A2CC"/>
    <w:rsid w:val="007B552D"/>
  </w:style>
  <w:style w:type="paragraph" w:customStyle="1" w:styleId="BCEE12B27B844BF5990B3293A731095F">
    <w:name w:val="BCEE12B27B844BF5990B3293A731095F"/>
    <w:rsid w:val="007B552D"/>
  </w:style>
  <w:style w:type="paragraph" w:customStyle="1" w:styleId="4B8DECD0F8C74E6A8EE8568C639C0B41">
    <w:name w:val="4B8DECD0F8C74E6A8EE8568C639C0B41"/>
    <w:rsid w:val="007B552D"/>
  </w:style>
  <w:style w:type="paragraph" w:customStyle="1" w:styleId="66DD2122D4FC4D3EB73523285F3E8D59">
    <w:name w:val="66DD2122D4FC4D3EB73523285F3E8D59"/>
    <w:rsid w:val="007B552D"/>
  </w:style>
  <w:style w:type="paragraph" w:customStyle="1" w:styleId="0263BDBD9D584F7688A27F43E4E99E98">
    <w:name w:val="0263BDBD9D584F7688A27F43E4E99E98"/>
    <w:rsid w:val="007B552D"/>
  </w:style>
  <w:style w:type="paragraph" w:customStyle="1" w:styleId="241F2F3FA04B4ACC81660AE9E7BAE66B">
    <w:name w:val="241F2F3FA04B4ACC81660AE9E7BAE66B"/>
    <w:rsid w:val="007B552D"/>
  </w:style>
  <w:style w:type="paragraph" w:customStyle="1" w:styleId="3D61EFD7ED12451BBCAB12D1FA8EF5EE">
    <w:name w:val="3D61EFD7ED12451BBCAB12D1FA8EF5EE"/>
    <w:rsid w:val="00697E99"/>
  </w:style>
  <w:style w:type="paragraph" w:customStyle="1" w:styleId="5628EAEA6D064F79A1B13563958AD940">
    <w:name w:val="5628EAEA6D064F79A1B13563958AD940"/>
    <w:rsid w:val="00697E99"/>
  </w:style>
  <w:style w:type="paragraph" w:customStyle="1" w:styleId="C377961741F547D2972A3AFB42839F47">
    <w:name w:val="C377961741F547D2972A3AFB42839F47"/>
    <w:rsid w:val="00697E99"/>
  </w:style>
  <w:style w:type="paragraph" w:customStyle="1" w:styleId="F7B988132DF446C18D63A1FFE0F8AC35">
    <w:name w:val="F7B988132DF446C18D63A1FFE0F8AC35"/>
    <w:rsid w:val="00697E9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14888-B9AC-F544-93EA-1948ADEA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\Users\moreno.gabriela\AppData\Roaming\Microsoft\Templates\CurriculumVitae.dotx</Template>
  <TotalTime>0</TotalTime>
  <Pages>2</Pages>
  <Words>549</Words>
  <Characters>3021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Global Crossing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jeronimo arellano</dc:creator>
  <cp:lastModifiedBy>Einkichi Onizuka</cp:lastModifiedBy>
  <cp:revision>2</cp:revision>
  <cp:lastPrinted>2016-03-07T00:11:00Z</cp:lastPrinted>
  <dcterms:created xsi:type="dcterms:W3CDTF">2017-01-24T02:37:00Z</dcterms:created>
  <dcterms:modified xsi:type="dcterms:W3CDTF">2017-01-24T02:37:00Z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