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7"/>
        <w:gridCol w:w="7706"/>
      </w:tblGrid>
      <w:tr w:rsidR="00FC48C8" w:rsidRPr="00AF4FC7" w:rsidTr="00FA701D">
        <w:trPr>
          <w:trHeight w:val="648"/>
          <w:jc w:val="center"/>
        </w:trPr>
        <w:tc>
          <w:tcPr>
            <w:tcW w:w="2317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775F55" w:themeFill="text2"/>
            <w:vAlign w:val="center"/>
          </w:tcPr>
          <w:p w:rsidR="00FC48C8" w:rsidRPr="00AF4FC7" w:rsidRDefault="00FC48C8">
            <w:pPr>
              <w:pStyle w:val="Nombre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775F55" w:themeFill="text2"/>
            <w:vAlign w:val="center"/>
          </w:tcPr>
          <w:p w:rsidR="00FC48C8" w:rsidRPr="00AF4FC7" w:rsidRDefault="00632311">
            <w:pPr>
              <w:pStyle w:val="Nombre"/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2"/>
                </w:rPr>
                <w:id w:val="169066309"/>
                <w:placeholder>
                  <w:docPart w:val="933FFFEFCD7B4E38A1849139322449C7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AF4FC7" w:rsidRPr="00FA701D">
                  <w:rPr>
                    <w:rFonts w:ascii="Arial" w:hAnsi="Arial" w:cs="Arial"/>
                    <w:sz w:val="32"/>
                  </w:rPr>
                  <w:t>Janet Fernanda Gómez González</w:t>
                </w:r>
              </w:sdtContent>
            </w:sdt>
          </w:p>
        </w:tc>
      </w:tr>
      <w:tr w:rsidR="00FC48C8" w:rsidRPr="00AF4FC7" w:rsidTr="00FA701D">
        <w:trPr>
          <w:trHeight w:val="144"/>
          <w:jc w:val="center"/>
        </w:trPr>
        <w:tc>
          <w:tcPr>
            <w:tcW w:w="2317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DD8047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FC48C8" w:rsidRPr="00423E75" w:rsidRDefault="00FC48C8" w:rsidP="00AF4FC7">
            <w:pPr>
              <w:pStyle w:val="Fecha"/>
              <w:framePr w:wrap="auto" w:hAnchor="text" w:xAlign="left" w:yAlign="inline"/>
              <w:suppressOverlap w:val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706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FC48C8" w:rsidRPr="00423E75" w:rsidRDefault="00F64C3C" w:rsidP="00F64C3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Redactora </w:t>
            </w:r>
            <w:r w:rsidR="000C27C8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medios electrónicos, impresos y TV</w:t>
            </w:r>
            <w:r w:rsidR="00F6303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FC48C8" w:rsidRPr="00AF4FC7" w:rsidTr="00F946A7">
        <w:trPr>
          <w:trHeight w:val="1260"/>
          <w:jc w:val="center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F1F" w:rsidRDefault="00E11F1F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F946A7" w:rsidRDefault="00F946A7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FC48C8" w:rsidRPr="00AF4FC7" w:rsidRDefault="00FC48C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0C27C8" w:rsidRDefault="00AF4FC7" w:rsidP="00AF4FC7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 w:rsidRPr="00FA701D">
              <w:rPr>
                <w:rFonts w:ascii="Arial" w:hAnsi="Arial" w:cs="Arial"/>
                <w:sz w:val="24"/>
                <w:szCs w:val="24"/>
              </w:rPr>
              <w:t xml:space="preserve">044 55 </w:t>
            </w:r>
            <w:r w:rsidR="00A076CA">
              <w:rPr>
                <w:rFonts w:ascii="Arial" w:hAnsi="Arial" w:cs="Arial"/>
                <w:sz w:val="24"/>
                <w:szCs w:val="24"/>
              </w:rPr>
              <w:t>4521 2793</w:t>
            </w:r>
          </w:p>
          <w:p w:rsidR="00FC48C8" w:rsidRDefault="000C27C8" w:rsidP="00AF4FC7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Licenciada en Ciencias de la Comunicación (Titulada)</w:t>
            </w:r>
            <w:r w:rsidR="00FE0FBD" w:rsidRPr="00FA701D">
              <w:rPr>
                <w:rFonts w:ascii="Arial" w:hAnsi="Arial" w:cs="Arial"/>
                <w:sz w:val="24"/>
                <w:szCs w:val="24"/>
              </w:rPr>
              <w:br/>
            </w:r>
            <w:hyperlink r:id="rId9" w:history="1">
              <w:r w:rsidR="00E11F1F" w:rsidRPr="004E5862">
                <w:rPr>
                  <w:rStyle w:val="Hipervnculo"/>
                  <w:rFonts w:ascii="Arial" w:hAnsi="Arial" w:cs="Arial"/>
                  <w:sz w:val="24"/>
                  <w:szCs w:val="24"/>
                </w:rPr>
                <w:t>janet.gomez@outlook.com</w:t>
              </w:r>
            </w:hyperlink>
          </w:p>
          <w:p w:rsidR="00F946A7" w:rsidRPr="00FA701D" w:rsidRDefault="00F946A7" w:rsidP="00AF4FC7">
            <w:pPr>
              <w:pStyle w:val="Direccindelremitente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77"/>
        <w:tblW w:w="499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48"/>
        <w:gridCol w:w="7674"/>
      </w:tblGrid>
      <w:tr w:rsidR="00FA701D" w:rsidRPr="00AF4FC7" w:rsidTr="00FA701D">
        <w:trPr>
          <w:trHeight w:val="288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01D" w:rsidRPr="000C27C8" w:rsidRDefault="00E11F1F" w:rsidP="000C27C8">
            <w:pPr>
              <w:spacing w:after="0" w:line="240" w:lineRule="auto"/>
              <w:rPr>
                <w:rFonts w:ascii="Arial" w:hAnsi="Arial" w:cs="Arial"/>
                <w:b/>
                <w:bCs/>
                <w:szCs w:val="23"/>
                <w:lang w:val="en-US"/>
              </w:rPr>
            </w:pPr>
            <w:r w:rsidRPr="00E11F1F">
              <w:rPr>
                <w:rFonts w:ascii="Arial" w:hAnsi="Arial" w:cs="Arial"/>
                <w:b/>
                <w:bCs/>
                <w:szCs w:val="23"/>
                <w:lang w:val="en-US"/>
              </w:rPr>
              <w:t>Final Cut, After Effects, Photoshop</w:t>
            </w:r>
            <w:r w:rsidR="00F946A7">
              <w:rPr>
                <w:rFonts w:ascii="Arial" w:hAnsi="Arial" w:cs="Arial"/>
                <w:b/>
                <w:bCs/>
                <w:szCs w:val="23"/>
                <w:lang w:val="en-US"/>
              </w:rPr>
              <w:t xml:space="preserve"> 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A701D" w:rsidRPr="00FA701D" w:rsidRDefault="00FA701D" w:rsidP="00FA701D">
            <w:pPr>
              <w:pStyle w:val="Seccin"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701D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Objetivos</w:t>
            </w:r>
          </w:p>
          <w:p w:rsidR="00FA701D" w:rsidRPr="00C96690" w:rsidRDefault="00FA701D" w:rsidP="00C966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C96690">
              <w:rPr>
                <w:rFonts w:ascii="Arial" w:hAnsi="Arial" w:cs="Arial"/>
                <w:sz w:val="20"/>
                <w:szCs w:val="22"/>
              </w:rPr>
              <w:t>Colaborar en la generación de contenidos</w:t>
            </w:r>
            <w:r w:rsidR="000C27C8">
              <w:rPr>
                <w:rFonts w:ascii="Arial" w:hAnsi="Arial" w:cs="Arial"/>
                <w:sz w:val="20"/>
                <w:szCs w:val="22"/>
              </w:rPr>
              <w:t xml:space="preserve"> informativos</w:t>
            </w:r>
            <w:r w:rsidRPr="00C96690">
              <w:rPr>
                <w:rFonts w:ascii="Arial" w:hAnsi="Arial" w:cs="Arial"/>
                <w:sz w:val="20"/>
                <w:szCs w:val="22"/>
              </w:rPr>
              <w:t xml:space="preserve"> publicados en diferentes plataformas (televisión, </w:t>
            </w:r>
            <w:r w:rsidR="000C27C8">
              <w:rPr>
                <w:rFonts w:ascii="Arial" w:hAnsi="Arial" w:cs="Arial"/>
                <w:sz w:val="20"/>
                <w:szCs w:val="22"/>
              </w:rPr>
              <w:t>radio</w:t>
            </w:r>
            <w:r w:rsidRPr="00C96690">
              <w:rPr>
                <w:rFonts w:ascii="Arial" w:hAnsi="Arial" w:cs="Arial"/>
                <w:sz w:val="20"/>
                <w:szCs w:val="22"/>
              </w:rPr>
              <w:t xml:space="preserve"> y </w:t>
            </w:r>
            <w:r w:rsidR="000C27C8">
              <w:rPr>
                <w:rFonts w:ascii="Arial" w:hAnsi="Arial" w:cs="Arial"/>
                <w:sz w:val="20"/>
                <w:szCs w:val="22"/>
              </w:rPr>
              <w:t>web</w:t>
            </w:r>
            <w:r w:rsidRPr="00C96690">
              <w:rPr>
                <w:rFonts w:ascii="Arial" w:hAnsi="Arial" w:cs="Arial"/>
                <w:sz w:val="20"/>
                <w:szCs w:val="22"/>
              </w:rPr>
              <w:t>) mediante el análisis de temas que sean del interés para la audiencia meta.</w:t>
            </w:r>
          </w:p>
          <w:p w:rsidR="00FA701D" w:rsidRPr="00423E75" w:rsidRDefault="00FA701D" w:rsidP="00423E75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23E75">
              <w:rPr>
                <w:rFonts w:ascii="Arial" w:hAnsi="Arial" w:cs="Arial"/>
                <w:i/>
                <w:sz w:val="22"/>
                <w:szCs w:val="22"/>
              </w:rPr>
              <w:t>Adaptabilidad, tolerancia a la frustración</w:t>
            </w:r>
            <w:r w:rsidR="000C27C8">
              <w:rPr>
                <w:rFonts w:ascii="Arial" w:hAnsi="Arial" w:cs="Arial"/>
                <w:i/>
                <w:sz w:val="22"/>
                <w:szCs w:val="22"/>
              </w:rPr>
              <w:t>, trabajo en equipo</w:t>
            </w:r>
            <w:r w:rsidRPr="00423E75">
              <w:rPr>
                <w:rFonts w:ascii="Arial" w:hAnsi="Arial" w:cs="Arial"/>
                <w:i/>
                <w:sz w:val="22"/>
                <w:szCs w:val="22"/>
              </w:rPr>
              <w:t xml:space="preserve"> y resolución de problemas</w:t>
            </w:r>
            <w:r w:rsidR="00423E75" w:rsidRPr="00423E7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FA701D" w:rsidRPr="00FA701D" w:rsidRDefault="00FA701D" w:rsidP="00FA701D">
            <w:pPr>
              <w:pStyle w:val="Seccin"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701D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Formación académica</w:t>
            </w:r>
          </w:p>
          <w:p w:rsidR="00FA701D" w:rsidRDefault="00FA701D" w:rsidP="00FA701D">
            <w:pPr>
              <w:pStyle w:val="Subseccin"/>
              <w:spacing w:after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FA701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Universidad Nacional Autónoma de México</w:t>
            </w:r>
          </w:p>
          <w:p w:rsidR="00E11F1F" w:rsidRPr="00FA701D" w:rsidRDefault="006F062B" w:rsidP="00FA701D">
            <w:pPr>
              <w:pStyle w:val="Subseccin"/>
              <w:spacing w:after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Licenciada en Ciencias de la Comunicación</w:t>
            </w:r>
          </w:p>
          <w:p w:rsidR="00C96690" w:rsidRDefault="00E11F1F" w:rsidP="00C9669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2005 – </w:t>
            </w:r>
            <w:r w:rsidR="00FA701D" w:rsidRPr="00FA701D">
              <w:rPr>
                <w:rFonts w:ascii="Arial" w:hAnsi="Arial" w:cs="Arial"/>
                <w:sz w:val="22"/>
                <w:szCs w:val="22"/>
              </w:rPr>
              <w:t>2010</w:t>
            </w:r>
            <w:r>
              <w:rPr>
                <w:rFonts w:ascii="Arial" w:hAnsi="Arial" w:cs="Arial"/>
                <w:sz w:val="22"/>
                <w:szCs w:val="22"/>
              </w:rPr>
              <w:t xml:space="preserve"> Titulada</w:t>
            </w:r>
          </w:p>
          <w:p w:rsidR="00C96690" w:rsidRDefault="00C96690" w:rsidP="00C9669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FA701D" w:rsidRDefault="00C96690" w:rsidP="00C9669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96690">
              <w:rPr>
                <w:rFonts w:ascii="Arial" w:hAnsi="Arial" w:cs="Arial"/>
                <w:b/>
                <w:sz w:val="22"/>
                <w:szCs w:val="22"/>
                <w:lang w:val="es-ES"/>
              </w:rPr>
              <w:t>EXPERIENCIA</w:t>
            </w:r>
          </w:p>
          <w:p w:rsidR="00F64C3C" w:rsidRDefault="00F64C3C" w:rsidP="00C9669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:rsidR="00F64C3C" w:rsidRDefault="00F64C3C" w:rsidP="00C9669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F64C3C">
              <w:rPr>
                <w:rFonts w:ascii="Arial" w:hAnsi="Arial" w:cs="Arial"/>
                <w:sz w:val="22"/>
                <w:szCs w:val="22"/>
                <w:lang w:val="es-ES"/>
              </w:rPr>
              <w:t xml:space="preserve">Coordinación de información </w:t>
            </w: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| LifeMasters.com</w:t>
            </w:r>
          </w:p>
          <w:p w:rsidR="00F64C3C" w:rsidRDefault="00F64C3C" w:rsidP="00C9669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F64C3C">
              <w:rPr>
                <w:rFonts w:ascii="Arial" w:hAnsi="Arial" w:cs="Arial"/>
                <w:sz w:val="22"/>
                <w:szCs w:val="22"/>
                <w:lang w:val="es-ES"/>
              </w:rPr>
              <w:t>Entrevistas, cobertura de eventos, jerarquización de información</w:t>
            </w:r>
          </w:p>
          <w:p w:rsidR="00C46586" w:rsidRPr="00F64C3C" w:rsidRDefault="00C46586" w:rsidP="00C9669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Temas: sector Premium, salud, moda, trends</w:t>
            </w:r>
          </w:p>
          <w:p w:rsidR="00F64C3C" w:rsidRPr="00C96690" w:rsidRDefault="00F64C3C" w:rsidP="00C96690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701D" w:rsidRPr="00FA701D" w:rsidRDefault="00F64C3C" w:rsidP="00F946A7">
            <w:pPr>
              <w:pStyle w:val="Subseccin"/>
              <w:tabs>
                <w:tab w:val="left" w:pos="6145"/>
              </w:tabs>
              <w:spacing w:after="0" w:line="240" w:lineRule="auto"/>
              <w:rPr>
                <w:rFonts w:ascii="Arial" w:hAnsi="Arial"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0"/>
                <w:sz w:val="22"/>
                <w:szCs w:val="22"/>
              </w:rPr>
              <w:t>Redactora para TV</w:t>
            </w:r>
            <w:r w:rsidR="00FA701D" w:rsidRPr="00FA701D"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  <w:t xml:space="preserve"> |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6177524"/>
                <w:placeholder>
                  <w:docPart w:val="3689B68736B24EDA8CFBB6AC6E588631"/>
                </w:placeholder>
              </w:sdtPr>
              <w:sdtEndPr/>
              <w:sdtContent>
                <w:r w:rsidR="00FA701D" w:rsidRPr="00FA701D">
                  <w:rPr>
                    <w:rFonts w:ascii="Arial" w:hAnsi="Arial" w:cs="Arial"/>
                    <w:color w:val="auto"/>
                    <w:sz w:val="22"/>
                    <w:szCs w:val="22"/>
                  </w:rPr>
                  <w:t>Capital 21</w:t>
                </w:r>
              </w:sdtContent>
            </w:sdt>
            <w:r w:rsidR="00F946A7">
              <w:rPr>
                <w:rFonts w:ascii="Arial" w:hAnsi="Arial" w:cs="Arial"/>
                <w:sz w:val="22"/>
                <w:szCs w:val="22"/>
              </w:rPr>
              <w:tab/>
            </w:r>
          </w:p>
          <w:p w:rsidR="00FA701D" w:rsidRPr="00FA701D" w:rsidRDefault="00FA701D" w:rsidP="00FA70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Agosto 2015</w:t>
            </w:r>
            <w:r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0C27C8">
              <w:rPr>
                <w:rFonts w:ascii="Arial" w:hAnsi="Arial" w:cs="Arial"/>
                <w:sz w:val="22"/>
                <w:szCs w:val="22"/>
                <w:lang w:val="es-ES"/>
              </w:rPr>
              <w:t>–</w:t>
            </w:r>
            <w:r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0C27C8">
              <w:rPr>
                <w:rFonts w:ascii="Arial" w:hAnsi="Arial" w:cs="Arial"/>
                <w:sz w:val="22"/>
                <w:szCs w:val="22"/>
                <w:lang w:val="es-ES"/>
              </w:rPr>
              <w:t>Septiembre 2016</w:t>
            </w:r>
          </w:p>
          <w:p w:rsidR="000C27C8" w:rsidRDefault="000C27C8" w:rsidP="000C27C8">
            <w:pPr>
              <w:pStyle w:val="Listaconvietas"/>
              <w:numPr>
                <w:ilvl w:val="0"/>
                <w:numId w:val="0"/>
              </w:numPr>
              <w:tabs>
                <w:tab w:val="center" w:pos="3722"/>
              </w:tabs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</w:t>
            </w:r>
            <w:r w:rsidR="00AE7253" w:rsidRPr="00AE7253">
              <w:rPr>
                <w:rFonts w:ascii="Arial" w:hAnsi="Arial" w:cs="Arial"/>
                <w:sz w:val="20"/>
                <w:szCs w:val="22"/>
              </w:rPr>
              <w:t xml:space="preserve">elección de material y redacción de guiones, bajo los lineamientos editoriales </w:t>
            </w:r>
            <w:r>
              <w:rPr>
                <w:rFonts w:ascii="Arial" w:hAnsi="Arial" w:cs="Arial"/>
                <w:sz w:val="20"/>
                <w:szCs w:val="22"/>
              </w:rPr>
              <w:t>del</w:t>
            </w:r>
          </w:p>
          <w:p w:rsidR="00AE7253" w:rsidRDefault="00AE7253" w:rsidP="000C27C8">
            <w:pPr>
              <w:pStyle w:val="Listaconvietas"/>
              <w:numPr>
                <w:ilvl w:val="0"/>
                <w:numId w:val="0"/>
              </w:numPr>
              <w:tabs>
                <w:tab w:val="center" w:pos="3722"/>
              </w:tabs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2"/>
              </w:rPr>
            </w:pPr>
            <w:r w:rsidRPr="00AE7253">
              <w:rPr>
                <w:rFonts w:ascii="Arial" w:hAnsi="Arial" w:cs="Arial"/>
                <w:sz w:val="20"/>
                <w:szCs w:val="22"/>
              </w:rPr>
              <w:t>canal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AE7253" w:rsidRPr="00AE7253" w:rsidRDefault="00AE7253" w:rsidP="00AE7253">
            <w:pPr>
              <w:pStyle w:val="Listaconvietas"/>
              <w:numPr>
                <w:ilvl w:val="0"/>
                <w:numId w:val="0"/>
              </w:numPr>
              <w:tabs>
                <w:tab w:val="center" w:pos="3722"/>
              </w:tabs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2"/>
              </w:rPr>
            </w:pPr>
          </w:p>
          <w:p w:rsidR="00FA701D" w:rsidRDefault="000C27C8" w:rsidP="00AE7253">
            <w:pPr>
              <w:pStyle w:val="Listaconvietas"/>
              <w:numPr>
                <w:ilvl w:val="0"/>
                <w:numId w:val="0"/>
              </w:numPr>
              <w:tabs>
                <w:tab w:val="center" w:pos="3722"/>
              </w:tabs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Investigación periodística para capsulas informativas.</w:t>
            </w:r>
          </w:p>
          <w:p w:rsidR="00AE7253" w:rsidRDefault="00AE7253" w:rsidP="00AE7253">
            <w:pPr>
              <w:pStyle w:val="Listaconvietas"/>
              <w:numPr>
                <w:ilvl w:val="0"/>
                <w:numId w:val="0"/>
              </w:numPr>
              <w:tabs>
                <w:tab w:val="center" w:pos="3722"/>
              </w:tabs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</w:p>
          <w:p w:rsidR="00AE7253" w:rsidRDefault="00AE7253" w:rsidP="00AE7253">
            <w:pPr>
              <w:pStyle w:val="Listaconvietas"/>
              <w:numPr>
                <w:ilvl w:val="0"/>
                <w:numId w:val="0"/>
              </w:numPr>
              <w:tabs>
                <w:tab w:val="center" w:pos="3722"/>
              </w:tabs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Asistencia al productor de campo en grabación.</w:t>
            </w:r>
          </w:p>
          <w:p w:rsidR="00AE7253" w:rsidRDefault="00AE7253" w:rsidP="00AE7253">
            <w:pPr>
              <w:pStyle w:val="Listaconvietas"/>
              <w:numPr>
                <w:ilvl w:val="0"/>
                <w:numId w:val="0"/>
              </w:numPr>
              <w:tabs>
                <w:tab w:val="center" w:pos="3722"/>
              </w:tabs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</w:p>
          <w:p w:rsidR="00AE7253" w:rsidRPr="00AE7253" w:rsidRDefault="00AE7253" w:rsidP="00AE7253">
            <w:pPr>
              <w:pStyle w:val="Listaconvietas"/>
              <w:numPr>
                <w:ilvl w:val="0"/>
                <w:numId w:val="0"/>
              </w:numPr>
              <w:tabs>
                <w:tab w:val="center" w:pos="3722"/>
              </w:tabs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</w:p>
          <w:p w:rsidR="00FA701D" w:rsidRPr="00FA701D" w:rsidRDefault="00FA701D" w:rsidP="00FA701D">
            <w:pPr>
              <w:pStyle w:val="Subseccin"/>
              <w:spacing w:after="0" w:line="240" w:lineRule="auto"/>
              <w:rPr>
                <w:rFonts w:ascii="Arial" w:hAnsi="Arial" w:cs="Arial"/>
                <w:color w:val="auto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0"/>
                <w:sz w:val="22"/>
                <w:szCs w:val="22"/>
              </w:rPr>
              <w:t>Editor Web</w:t>
            </w:r>
            <w:r w:rsidRPr="00FA701D"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  <w:t xml:space="preserve"> |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1149694"/>
                <w:placeholder>
                  <w:docPart w:val="040FCC889338405F8AE9279D3EFB699C"/>
                </w:placeholder>
              </w:sdtPr>
              <w:sdtEndPr>
                <w:rPr>
                  <w:color w:val="auto"/>
                </w:rPr>
              </w:sdtEndPr>
              <w:sdtContent>
                <w:r w:rsidRPr="00FA701D">
                  <w:rPr>
                    <w:rFonts w:ascii="Arial" w:hAnsi="Arial" w:cs="Arial"/>
                    <w:color w:val="auto"/>
                    <w:sz w:val="22"/>
                    <w:szCs w:val="22"/>
                  </w:rPr>
                  <w:t>Grupo Editorial Katedra</w:t>
                </w:r>
              </w:sdtContent>
            </w:sdt>
          </w:p>
          <w:p w:rsidR="00FA701D" w:rsidRDefault="00FA701D" w:rsidP="00FA70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Diciembre 2014</w:t>
            </w:r>
            <w:r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–</w:t>
            </w:r>
            <w:r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C96690">
              <w:rPr>
                <w:rFonts w:ascii="Arial" w:hAnsi="Arial" w:cs="Arial"/>
                <w:sz w:val="22"/>
                <w:szCs w:val="22"/>
              </w:rPr>
              <w:t>Junio</w:t>
            </w:r>
            <w:r>
              <w:rPr>
                <w:rFonts w:ascii="Arial" w:hAnsi="Arial" w:cs="Arial"/>
                <w:sz w:val="22"/>
                <w:szCs w:val="22"/>
              </w:rPr>
              <w:t xml:space="preserve"> 2015</w:t>
            </w:r>
          </w:p>
          <w:p w:rsidR="00AE7253" w:rsidRPr="00FA701D" w:rsidRDefault="00AE7253" w:rsidP="00FA70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FA701D" w:rsidRDefault="00C96690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C96690">
              <w:rPr>
                <w:rFonts w:ascii="Arial" w:hAnsi="Arial" w:cs="Arial"/>
                <w:sz w:val="20"/>
                <w:szCs w:val="22"/>
              </w:rPr>
              <w:t xml:space="preserve">Desarrollo de contenidos para </w:t>
            </w:r>
            <w:r w:rsidR="00AE7253">
              <w:rPr>
                <w:rFonts w:ascii="Arial" w:hAnsi="Arial" w:cs="Arial"/>
                <w:sz w:val="20"/>
                <w:szCs w:val="22"/>
              </w:rPr>
              <w:t>el</w:t>
            </w:r>
            <w:r w:rsidRPr="00C96690">
              <w:rPr>
                <w:rFonts w:ascii="Arial" w:hAnsi="Arial" w:cs="Arial"/>
                <w:sz w:val="20"/>
                <w:szCs w:val="22"/>
              </w:rPr>
              <w:t xml:space="preserve"> sitio web y la </w:t>
            </w:r>
            <w:r w:rsidR="00AE7253">
              <w:rPr>
                <w:rFonts w:ascii="Arial" w:hAnsi="Arial" w:cs="Arial"/>
                <w:sz w:val="20"/>
                <w:szCs w:val="22"/>
              </w:rPr>
              <w:t xml:space="preserve">revista impresa Merca 2.0. </w:t>
            </w:r>
          </w:p>
          <w:p w:rsidR="00AE7253" w:rsidRDefault="00AE7253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</w:p>
          <w:p w:rsidR="00AE7253" w:rsidRPr="00C96690" w:rsidRDefault="00AE7253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Investigación periodística, entrevistas y cobertura de eventos.</w:t>
            </w:r>
          </w:p>
          <w:p w:rsidR="00FA701D" w:rsidRPr="00FA701D" w:rsidRDefault="00FA701D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FA701D" w:rsidRPr="00FA701D" w:rsidRDefault="000C27C8" w:rsidP="00FA701D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0"/>
                <w:sz w:val="22"/>
                <w:szCs w:val="22"/>
              </w:rPr>
              <w:t>Redactora</w:t>
            </w:r>
            <w:r w:rsidR="00FA701D" w:rsidRPr="00FA701D"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  <w:t xml:space="preserve"> |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43217991"/>
                <w:placeholder>
                  <w:docPart w:val="5C535F0F6ED84910BB2FE28D46561239"/>
                </w:placeholder>
              </w:sdtPr>
              <w:sdtEndPr/>
              <w:sdtContent>
                <w:r w:rsidR="00C96690" w:rsidRPr="00C96690">
                  <w:rPr>
                    <w:rFonts w:ascii="Arial" w:hAnsi="Arial" w:cs="Arial"/>
                    <w:color w:val="auto"/>
                    <w:sz w:val="22"/>
                    <w:szCs w:val="22"/>
                  </w:rPr>
                  <w:t>KAS Soluciones</w:t>
                </w:r>
              </w:sdtContent>
            </w:sdt>
          </w:p>
          <w:p w:rsidR="00FA701D" w:rsidRDefault="00C96690" w:rsidP="00FA70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Febrero 2013</w:t>
            </w:r>
            <w:r w:rsidR="00FA701D"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–</w:t>
            </w:r>
            <w:r w:rsidR="00FA701D"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Diciembre 2014</w:t>
            </w:r>
          </w:p>
          <w:p w:rsidR="00AE7253" w:rsidRPr="00FA701D" w:rsidRDefault="00AE7253" w:rsidP="00FA70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C27C8" w:rsidRDefault="000C27C8" w:rsidP="000C27C8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Redacción de contenidos, O</w:t>
            </w:r>
            <w:r w:rsidR="00AE7253">
              <w:rPr>
                <w:rFonts w:ascii="Arial" w:hAnsi="Arial" w:cs="Arial"/>
                <w:sz w:val="22"/>
                <w:szCs w:val="22"/>
              </w:rPr>
              <w:t xml:space="preserve">ptimización de contenidos de tipo: cool </w:t>
            </w:r>
            <w:r>
              <w:rPr>
                <w:rFonts w:ascii="Arial" w:hAnsi="Arial" w:cs="Arial"/>
                <w:sz w:val="22"/>
                <w:szCs w:val="22"/>
              </w:rPr>
              <w:t>hunting,</w:t>
            </w:r>
          </w:p>
          <w:p w:rsidR="00AE7253" w:rsidRPr="007F70C6" w:rsidRDefault="00AE7253" w:rsidP="000C27C8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70C6">
              <w:rPr>
                <w:rFonts w:ascii="Arial" w:hAnsi="Arial" w:cs="Arial"/>
                <w:sz w:val="22"/>
                <w:szCs w:val="22"/>
                <w:lang w:val="en-US"/>
              </w:rPr>
              <w:t xml:space="preserve">content e inbound marketing. </w:t>
            </w:r>
          </w:p>
          <w:p w:rsidR="000C27C8" w:rsidRPr="007F70C6" w:rsidRDefault="000C27C8" w:rsidP="000C27C8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E7253" w:rsidRPr="007F70C6" w:rsidRDefault="00AE7253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A701D" w:rsidRPr="007F70C6" w:rsidRDefault="00C96690" w:rsidP="00FA701D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2"/>
                <w:szCs w:val="22"/>
                <w:lang w:val="en-US"/>
              </w:rPr>
            </w:pPr>
            <w:r w:rsidRPr="007F70C6">
              <w:rPr>
                <w:rFonts w:ascii="Arial" w:hAnsi="Arial" w:cs="Arial"/>
                <w:b w:val="0"/>
                <w:bCs/>
                <w:color w:val="000000"/>
                <w:spacing w:val="0"/>
                <w:sz w:val="22"/>
                <w:szCs w:val="22"/>
                <w:lang w:val="en-US"/>
              </w:rPr>
              <w:t>Editor Web</w:t>
            </w:r>
            <w:r w:rsidR="00FA701D" w:rsidRPr="007F70C6">
              <w:rPr>
                <w:rFonts w:ascii="Arial" w:hAnsi="Arial" w:cs="Arial"/>
                <w:b w:val="0"/>
                <w:bCs/>
                <w:sz w:val="22"/>
                <w:szCs w:val="22"/>
                <w:lang w:val="en-US"/>
              </w:rPr>
              <w:t xml:space="preserve"> |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3943600"/>
                <w:placeholder>
                  <w:docPart w:val="2A70B86FF839441CB0C72DB30F84E9AC"/>
                </w:placeholder>
              </w:sdtPr>
              <w:sdtEndPr/>
              <w:sdtContent>
                <w:r w:rsidRPr="007F70C6">
                  <w:rPr>
                    <w:rFonts w:ascii="Arial" w:hAnsi="Arial" w:cs="Arial"/>
                    <w:color w:val="auto"/>
                    <w:sz w:val="22"/>
                    <w:szCs w:val="22"/>
                    <w:lang w:val="en-US"/>
                  </w:rPr>
                  <w:t>NSM Comunicación</w:t>
                </w:r>
              </w:sdtContent>
            </w:sdt>
          </w:p>
          <w:p w:rsidR="00FA701D" w:rsidRDefault="00C96690" w:rsidP="00FA70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Marzo 2012</w:t>
            </w:r>
            <w:r w:rsidR="00FA701D"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–</w:t>
            </w:r>
            <w:r w:rsidR="00FA701D"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Febrero 2013</w:t>
            </w:r>
          </w:p>
          <w:p w:rsidR="00AE7253" w:rsidRPr="00FA701D" w:rsidRDefault="00AE7253" w:rsidP="00FA701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224E15" w:rsidRDefault="00224E15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Jerarquización de la información</w:t>
            </w:r>
          </w:p>
          <w:p w:rsidR="00AE7253" w:rsidRDefault="00AE7253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Investigación periodística, </w:t>
            </w:r>
            <w:r w:rsidR="00224E15">
              <w:rPr>
                <w:rFonts w:ascii="Arial" w:hAnsi="Arial" w:cs="Arial"/>
                <w:sz w:val="20"/>
                <w:szCs w:val="22"/>
              </w:rPr>
              <w:t>cobertura de eventos</w:t>
            </w:r>
            <w:bookmarkStart w:id="0" w:name="_GoBack"/>
            <w:bookmarkEnd w:id="0"/>
            <w:r w:rsidR="006D46B3">
              <w:rPr>
                <w:rFonts w:ascii="Arial" w:hAnsi="Arial" w:cs="Arial"/>
                <w:sz w:val="20"/>
                <w:szCs w:val="22"/>
              </w:rPr>
              <w:t>.</w:t>
            </w:r>
          </w:p>
          <w:p w:rsidR="006D46B3" w:rsidRDefault="006D46B3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</w:p>
          <w:p w:rsidR="006D46B3" w:rsidRPr="00C96690" w:rsidRDefault="006D46B3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Manejo de personal.</w:t>
            </w:r>
          </w:p>
          <w:p w:rsidR="00FA701D" w:rsidRDefault="00FA701D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0C27C8" w:rsidRPr="00FA701D" w:rsidRDefault="000C27C8" w:rsidP="000C27C8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0"/>
                <w:sz w:val="22"/>
                <w:szCs w:val="22"/>
              </w:rPr>
              <w:t>Redactora</w:t>
            </w:r>
            <w:r w:rsidRPr="00FA701D">
              <w:rPr>
                <w:rFonts w:ascii="Arial" w:hAnsi="Arial" w:cs="Arial"/>
                <w:b w:val="0"/>
                <w:bCs/>
                <w:sz w:val="22"/>
                <w:szCs w:val="22"/>
                <w:lang w:val="es-ES"/>
              </w:rPr>
              <w:t xml:space="preserve"> |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47034833"/>
                <w:placeholder>
                  <w:docPart w:val="CF01CCDB744345479E8DF22BD20B49C3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auto"/>
                    <w:sz w:val="22"/>
                    <w:szCs w:val="22"/>
                  </w:rPr>
                  <w:t>GRUPO ACIR</w:t>
                </w:r>
              </w:sdtContent>
            </w:sdt>
          </w:p>
          <w:p w:rsidR="000C27C8" w:rsidRDefault="000C27C8" w:rsidP="000C27C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Julio 2011</w:t>
            </w:r>
            <w:r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–</w:t>
            </w:r>
            <w:r w:rsidRPr="00FA701D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Diciembre 2011</w:t>
            </w:r>
          </w:p>
          <w:p w:rsidR="000C27C8" w:rsidRPr="00FA701D" w:rsidRDefault="000C27C8" w:rsidP="000C27C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C27C8" w:rsidRDefault="000C27C8" w:rsidP="000C27C8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Jerarquización de contenido, apoyo a la producción en cabina, logística de guion al </w:t>
            </w:r>
          </w:p>
          <w:p w:rsidR="000C27C8" w:rsidRPr="000C27C8" w:rsidRDefault="000C27C8" w:rsidP="000C27C8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aire, seguimiento a reporteros</w:t>
            </w:r>
            <w:r w:rsidRPr="000C27C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C27C8" w:rsidRPr="00FA701D" w:rsidRDefault="000C27C8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  <w:p w:rsidR="006D46B3" w:rsidRDefault="00C96690" w:rsidP="00C96690">
            <w:pPr>
              <w:pStyle w:val="Subseccin"/>
              <w:spacing w:after="0" w:line="240" w:lineRule="auto"/>
              <w:rPr>
                <w:rFonts w:ascii="Arial" w:hAnsi="Arial" w:cs="Arial"/>
                <w:b w:val="0"/>
                <w:bCs/>
                <w:sz w:val="20"/>
                <w:szCs w:val="22"/>
                <w:lang w:val="es-ES"/>
              </w:rPr>
            </w:pPr>
            <w:r w:rsidRPr="00E11F1F">
              <w:rPr>
                <w:rFonts w:ascii="Arial" w:hAnsi="Arial" w:cs="Arial"/>
                <w:b w:val="0"/>
                <w:bCs/>
                <w:sz w:val="20"/>
                <w:szCs w:val="22"/>
                <w:lang w:val="es-ES"/>
              </w:rPr>
              <w:t xml:space="preserve"> </w:t>
            </w:r>
          </w:p>
          <w:p w:rsidR="00FA701D" w:rsidRPr="00E11F1F" w:rsidRDefault="00C96690" w:rsidP="00C96690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0"/>
                <w:szCs w:val="22"/>
              </w:rPr>
            </w:pPr>
            <w:r w:rsidRPr="00E11F1F">
              <w:rPr>
                <w:rFonts w:ascii="Arial" w:hAnsi="Arial" w:cs="Arial"/>
                <w:color w:val="auto"/>
                <w:sz w:val="20"/>
                <w:szCs w:val="22"/>
                <w:lang w:val="es-ES"/>
              </w:rPr>
              <w:t>PRÁCTICAS PROFESIONALES</w:t>
            </w:r>
          </w:p>
          <w:p w:rsidR="00FA701D" w:rsidRPr="00E11F1F" w:rsidRDefault="00FA701D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</w:p>
          <w:p w:rsidR="00FA701D" w:rsidRPr="00E11F1F" w:rsidRDefault="00C96690" w:rsidP="00FA701D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0"/>
                <w:szCs w:val="22"/>
              </w:rPr>
            </w:pPr>
            <w:r w:rsidRPr="00E11F1F"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  <w:szCs w:val="22"/>
              </w:rPr>
              <w:t>Redactor Web</w:t>
            </w:r>
            <w:r w:rsidR="00FA701D" w:rsidRPr="00E11F1F">
              <w:rPr>
                <w:rFonts w:ascii="Arial" w:hAnsi="Arial" w:cs="Arial"/>
                <w:b w:val="0"/>
                <w:bCs/>
                <w:sz w:val="20"/>
                <w:szCs w:val="22"/>
                <w:lang w:val="es-ES"/>
              </w:rPr>
              <w:t xml:space="preserve"> |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-1584072001"/>
                <w:placeholder>
                  <w:docPart w:val="028B064538F6487285767B05942AAB4E"/>
                </w:placeholder>
              </w:sdtPr>
              <w:sdtEndPr/>
              <w:sdtContent>
                <w:r w:rsidRPr="00E11F1F">
                  <w:rPr>
                    <w:rFonts w:ascii="Arial" w:hAnsi="Arial" w:cs="Arial"/>
                    <w:color w:val="auto"/>
                    <w:sz w:val="20"/>
                    <w:szCs w:val="22"/>
                  </w:rPr>
                  <w:t>El Economista</w:t>
                </w:r>
              </w:sdtContent>
            </w:sdt>
          </w:p>
          <w:p w:rsidR="00FA701D" w:rsidRDefault="00C96690" w:rsidP="00FA701D">
            <w:p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E11F1F">
              <w:rPr>
                <w:rFonts w:ascii="Arial" w:hAnsi="Arial" w:cs="Arial"/>
                <w:sz w:val="20"/>
                <w:szCs w:val="22"/>
              </w:rPr>
              <w:t>Diciembre 2010</w:t>
            </w:r>
            <w:r w:rsidR="00FA701D" w:rsidRPr="00E11F1F">
              <w:rPr>
                <w:rFonts w:ascii="Arial" w:hAnsi="Arial" w:cs="Arial"/>
                <w:sz w:val="20"/>
                <w:szCs w:val="22"/>
                <w:lang w:val="es-ES"/>
              </w:rPr>
              <w:t xml:space="preserve"> </w:t>
            </w:r>
            <w:r w:rsidRPr="00E11F1F">
              <w:rPr>
                <w:rFonts w:ascii="Arial" w:hAnsi="Arial" w:cs="Arial"/>
                <w:sz w:val="20"/>
                <w:szCs w:val="22"/>
                <w:lang w:val="es-ES"/>
              </w:rPr>
              <w:t>–</w:t>
            </w:r>
            <w:r w:rsidR="00FA701D" w:rsidRPr="00E11F1F">
              <w:rPr>
                <w:rFonts w:ascii="Arial" w:hAnsi="Arial" w:cs="Arial"/>
                <w:sz w:val="20"/>
                <w:szCs w:val="22"/>
                <w:lang w:val="es-ES"/>
              </w:rPr>
              <w:t xml:space="preserve"> </w:t>
            </w:r>
            <w:r w:rsidRPr="00E11F1F">
              <w:rPr>
                <w:rFonts w:ascii="Arial" w:hAnsi="Arial" w:cs="Arial"/>
                <w:sz w:val="20"/>
                <w:szCs w:val="22"/>
              </w:rPr>
              <w:t>Julio 2011</w:t>
            </w:r>
          </w:p>
          <w:p w:rsidR="000C27C8" w:rsidRDefault="000C27C8" w:rsidP="00FA701D">
            <w:p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</w:p>
          <w:p w:rsidR="000C27C8" w:rsidRPr="00E11F1F" w:rsidRDefault="000C27C8" w:rsidP="000C27C8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0"/>
                <w:szCs w:val="22"/>
              </w:rPr>
            </w:pPr>
            <w:r w:rsidRPr="00E11F1F"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  <w:szCs w:val="22"/>
              </w:rPr>
              <w:t>Redactora Web</w:t>
            </w:r>
            <w:r w:rsidRPr="00E11F1F">
              <w:rPr>
                <w:rFonts w:ascii="Arial" w:hAnsi="Arial" w:cs="Arial"/>
                <w:b w:val="0"/>
                <w:bCs/>
                <w:sz w:val="20"/>
                <w:szCs w:val="22"/>
                <w:lang w:val="es-ES"/>
              </w:rPr>
              <w:t xml:space="preserve"> |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814229447"/>
                <w:placeholder>
                  <w:docPart w:val="4F3130B7E5734C8E9F51220EEB2EA482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auto"/>
                    <w:sz w:val="20"/>
                    <w:szCs w:val="22"/>
                  </w:rPr>
                  <w:t>W RADIO</w:t>
                </w:r>
              </w:sdtContent>
            </w:sdt>
          </w:p>
          <w:p w:rsidR="000C27C8" w:rsidRPr="00E11F1F" w:rsidRDefault="000C27C8" w:rsidP="000C27C8">
            <w:p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Enero 2010</w:t>
            </w:r>
            <w:r w:rsidRPr="00E11F1F">
              <w:rPr>
                <w:rFonts w:ascii="Arial" w:hAnsi="Arial" w:cs="Arial"/>
                <w:sz w:val="20"/>
                <w:szCs w:val="22"/>
                <w:lang w:val="es-ES"/>
              </w:rPr>
              <w:t xml:space="preserve"> – </w:t>
            </w:r>
            <w:r>
              <w:rPr>
                <w:rFonts w:ascii="Arial" w:hAnsi="Arial" w:cs="Arial"/>
                <w:sz w:val="20"/>
                <w:szCs w:val="22"/>
              </w:rPr>
              <w:t>Julio 2010</w:t>
            </w:r>
          </w:p>
          <w:p w:rsidR="00423E75" w:rsidRPr="00E11F1F" w:rsidRDefault="00423E75" w:rsidP="00FA701D">
            <w:pPr>
              <w:pStyle w:val="Subseccin"/>
              <w:spacing w:after="0" w:line="240" w:lineRule="auto"/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  <w:szCs w:val="22"/>
              </w:rPr>
            </w:pPr>
          </w:p>
          <w:p w:rsidR="00FA701D" w:rsidRPr="00E11F1F" w:rsidRDefault="00C96690" w:rsidP="00FA701D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0"/>
                <w:szCs w:val="22"/>
              </w:rPr>
            </w:pPr>
            <w:r w:rsidRPr="00E11F1F"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  <w:szCs w:val="22"/>
              </w:rPr>
              <w:t>Redactora Web</w:t>
            </w:r>
            <w:r w:rsidR="00FA701D" w:rsidRPr="00E11F1F">
              <w:rPr>
                <w:rFonts w:ascii="Arial" w:hAnsi="Arial" w:cs="Arial"/>
                <w:b w:val="0"/>
                <w:bCs/>
                <w:sz w:val="20"/>
                <w:szCs w:val="22"/>
                <w:lang w:val="es-ES"/>
              </w:rPr>
              <w:t xml:space="preserve"> |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1483893243"/>
                <w:placeholder>
                  <w:docPart w:val="4FE670399AD043BC98BA3E6BB2D4E6CF"/>
                </w:placeholder>
              </w:sdtPr>
              <w:sdtEndPr/>
              <w:sdtContent>
                <w:r w:rsidRPr="00E11F1F">
                  <w:rPr>
                    <w:rFonts w:ascii="Arial" w:hAnsi="Arial" w:cs="Arial"/>
                    <w:color w:val="auto"/>
                    <w:sz w:val="20"/>
                    <w:szCs w:val="22"/>
                  </w:rPr>
                  <w:t>El Universal</w:t>
                </w:r>
              </w:sdtContent>
            </w:sdt>
          </w:p>
          <w:p w:rsidR="00FA701D" w:rsidRPr="00E11F1F" w:rsidRDefault="00C96690" w:rsidP="00FA701D">
            <w:p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E11F1F">
              <w:rPr>
                <w:rFonts w:ascii="Arial" w:hAnsi="Arial" w:cs="Arial"/>
                <w:sz w:val="20"/>
                <w:szCs w:val="22"/>
              </w:rPr>
              <w:t>Julio 2009</w:t>
            </w:r>
            <w:r w:rsidR="00FA701D" w:rsidRPr="00E11F1F">
              <w:rPr>
                <w:rFonts w:ascii="Arial" w:hAnsi="Arial" w:cs="Arial"/>
                <w:sz w:val="20"/>
                <w:szCs w:val="22"/>
                <w:lang w:val="es-ES"/>
              </w:rPr>
              <w:t xml:space="preserve"> </w:t>
            </w:r>
            <w:r w:rsidRPr="00E11F1F">
              <w:rPr>
                <w:rFonts w:ascii="Arial" w:hAnsi="Arial" w:cs="Arial"/>
                <w:sz w:val="20"/>
                <w:szCs w:val="22"/>
                <w:lang w:val="es-ES"/>
              </w:rPr>
              <w:t>–</w:t>
            </w:r>
            <w:r w:rsidR="00FA701D" w:rsidRPr="00E11F1F">
              <w:rPr>
                <w:rFonts w:ascii="Arial" w:hAnsi="Arial" w:cs="Arial"/>
                <w:sz w:val="20"/>
                <w:szCs w:val="22"/>
                <w:lang w:val="es-ES"/>
              </w:rPr>
              <w:t xml:space="preserve"> </w:t>
            </w:r>
            <w:r w:rsidRPr="00E11F1F">
              <w:rPr>
                <w:rFonts w:ascii="Arial" w:hAnsi="Arial" w:cs="Arial"/>
                <w:sz w:val="20"/>
                <w:szCs w:val="22"/>
              </w:rPr>
              <w:t>Enero 2010</w:t>
            </w:r>
          </w:p>
          <w:p w:rsidR="00FA701D" w:rsidRPr="00E11F1F" w:rsidRDefault="00C96690" w:rsidP="00FA701D">
            <w:pPr>
              <w:pStyle w:val="Seccin"/>
              <w:spacing w:after="0"/>
              <w:rPr>
                <w:rFonts w:ascii="Arial" w:hAnsi="Arial" w:cs="Arial"/>
                <w:color w:val="auto"/>
                <w:sz w:val="20"/>
                <w:szCs w:val="22"/>
                <w:lang w:val="es-ES"/>
              </w:rPr>
            </w:pPr>
            <w:r w:rsidRPr="00E11F1F">
              <w:rPr>
                <w:rFonts w:ascii="Arial" w:hAnsi="Arial" w:cs="Arial"/>
                <w:color w:val="auto"/>
                <w:sz w:val="20"/>
                <w:szCs w:val="22"/>
                <w:lang w:val="es-ES"/>
              </w:rPr>
              <w:t>SERVICIO SOCIAL</w:t>
            </w:r>
          </w:p>
          <w:p w:rsidR="00FA701D" w:rsidRPr="00E11F1F" w:rsidRDefault="00FA701D" w:rsidP="00FA701D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</w:p>
          <w:p w:rsidR="00FA701D" w:rsidRPr="00E11F1F" w:rsidRDefault="00C96690" w:rsidP="00E11F1F">
            <w:pPr>
              <w:pStyle w:val="Subseccin"/>
              <w:spacing w:after="0" w:line="240" w:lineRule="auto"/>
              <w:rPr>
                <w:rFonts w:ascii="Arial" w:hAnsi="Arial" w:cs="Arial"/>
                <w:color w:val="000000"/>
                <w:spacing w:val="0"/>
                <w:sz w:val="22"/>
                <w:szCs w:val="22"/>
              </w:rPr>
            </w:pPr>
            <w:r w:rsidRPr="00E11F1F"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  <w:szCs w:val="22"/>
              </w:rPr>
              <w:t>Postproductor</w:t>
            </w:r>
            <w:r w:rsidR="000C27C8">
              <w:rPr>
                <w:rFonts w:ascii="Arial" w:hAnsi="Arial" w:cs="Arial"/>
                <w:b w:val="0"/>
                <w:bCs/>
                <w:color w:val="000000"/>
                <w:spacing w:val="0"/>
                <w:sz w:val="20"/>
                <w:szCs w:val="22"/>
              </w:rPr>
              <w:t xml:space="preserve"> de audio (2008)</w:t>
            </w:r>
            <w:r w:rsidR="00FA701D" w:rsidRPr="00E11F1F">
              <w:rPr>
                <w:rFonts w:ascii="Arial" w:hAnsi="Arial" w:cs="Arial"/>
                <w:b w:val="0"/>
                <w:bCs/>
                <w:sz w:val="20"/>
                <w:szCs w:val="22"/>
                <w:lang w:val="es-ES"/>
              </w:rPr>
              <w:t xml:space="preserve"> |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-1461264507"/>
                <w:placeholder>
                  <w:docPart w:val="C8B3D356F7184A389C2B7E825AF9A427"/>
                </w:placeholder>
              </w:sdtPr>
              <w:sdtEndPr/>
              <w:sdtContent>
                <w:r w:rsidRPr="00E11F1F">
                  <w:rPr>
                    <w:rFonts w:ascii="Arial" w:hAnsi="Arial" w:cs="Arial"/>
                    <w:color w:val="auto"/>
                    <w:sz w:val="20"/>
                    <w:szCs w:val="22"/>
                  </w:rPr>
                  <w:t>Descargacultura.com</w:t>
                </w:r>
              </w:sdtContent>
            </w:sdt>
          </w:p>
        </w:tc>
      </w:tr>
    </w:tbl>
    <w:p w:rsidR="00F946A7" w:rsidRPr="00AF4FC7" w:rsidRDefault="00F946A7">
      <w:pPr>
        <w:rPr>
          <w:rFonts w:ascii="Arial" w:hAnsi="Arial" w:cs="Arial"/>
        </w:rPr>
      </w:pPr>
    </w:p>
    <w:sectPr w:rsidR="00F946A7" w:rsidRPr="00AF4FC7">
      <w:footerReference w:type="default" r:id="rId10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11" w:rsidRDefault="00632311">
      <w:pPr>
        <w:spacing w:after="0" w:line="240" w:lineRule="auto"/>
      </w:pPr>
      <w:r>
        <w:separator/>
      </w:r>
    </w:p>
  </w:endnote>
  <w:endnote w:type="continuationSeparator" w:id="0">
    <w:p w:rsidR="00632311" w:rsidRDefault="0063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8C8" w:rsidRDefault="00FC48C8"/>
  <w:p w:rsidR="00FC48C8" w:rsidRDefault="00FE0FBD">
    <w:pPr>
      <w:pStyle w:val="Piedepginaim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224E15" w:rsidRPr="00224E15">
      <w:rPr>
        <w:noProof/>
        <w:sz w:val="24"/>
        <w:szCs w:val="24"/>
        <w:lang w:val="es-ES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11" w:rsidRDefault="00632311">
      <w:pPr>
        <w:spacing w:after="0" w:line="240" w:lineRule="auto"/>
      </w:pPr>
      <w:r>
        <w:separator/>
      </w:r>
    </w:p>
  </w:footnote>
  <w:footnote w:type="continuationSeparator" w:id="0">
    <w:p w:rsidR="00632311" w:rsidRDefault="0063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28"/>
    <w:rsid w:val="000C27C8"/>
    <w:rsid w:val="00121D69"/>
    <w:rsid w:val="0013708A"/>
    <w:rsid w:val="00224E15"/>
    <w:rsid w:val="002B0D5A"/>
    <w:rsid w:val="00375AD4"/>
    <w:rsid w:val="003B47B9"/>
    <w:rsid w:val="00423E75"/>
    <w:rsid w:val="004A5A7D"/>
    <w:rsid w:val="004A656A"/>
    <w:rsid w:val="004F4962"/>
    <w:rsid w:val="00562AFF"/>
    <w:rsid w:val="00616C02"/>
    <w:rsid w:val="00632311"/>
    <w:rsid w:val="006874A6"/>
    <w:rsid w:val="006D46B3"/>
    <w:rsid w:val="006D5A6E"/>
    <w:rsid w:val="006F062B"/>
    <w:rsid w:val="00717C0C"/>
    <w:rsid w:val="007C30BC"/>
    <w:rsid w:val="007F70C6"/>
    <w:rsid w:val="008333C0"/>
    <w:rsid w:val="008606AB"/>
    <w:rsid w:val="009115B6"/>
    <w:rsid w:val="009133CB"/>
    <w:rsid w:val="009146E3"/>
    <w:rsid w:val="00A076CA"/>
    <w:rsid w:val="00AE7253"/>
    <w:rsid w:val="00AF4FC7"/>
    <w:rsid w:val="00B85D99"/>
    <w:rsid w:val="00C34791"/>
    <w:rsid w:val="00C46586"/>
    <w:rsid w:val="00C96690"/>
    <w:rsid w:val="00D8403C"/>
    <w:rsid w:val="00E11F1F"/>
    <w:rsid w:val="00E73123"/>
    <w:rsid w:val="00EC6E28"/>
    <w:rsid w:val="00F63039"/>
    <w:rsid w:val="00F64C3C"/>
    <w:rsid w:val="00F66869"/>
    <w:rsid w:val="00F946A7"/>
    <w:rsid w:val="00FA6536"/>
    <w:rsid w:val="00FA701D"/>
    <w:rsid w:val="00FC48C8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s-MX" w:eastAsia="es-MX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s-MX" w:eastAsia="es-MX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net.gomez@outloo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3FFFEFCD7B4E38A18491393224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87BE-1F48-400D-B284-6F35E55DE0FF}"/>
      </w:docPartPr>
      <w:docPartBody>
        <w:p w:rsidR="00537A94" w:rsidRDefault="00277350">
          <w:pPr>
            <w:pStyle w:val="933FFFEFCD7B4E38A1849139322449C7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3689B68736B24EDA8CFBB6AC6E588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E616-D2A0-41D9-9424-E11A092C9401}"/>
      </w:docPartPr>
      <w:docPartBody>
        <w:p w:rsidR="007C6A0E" w:rsidRDefault="00537A94" w:rsidP="00537A94">
          <w:pPr>
            <w:pStyle w:val="3689B68736B24EDA8CFBB6AC6E588631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40FCC889338405F8AE9279D3EFB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74F5-861C-4C71-BB33-AA1646AE726C}"/>
      </w:docPartPr>
      <w:docPartBody>
        <w:p w:rsidR="007C6A0E" w:rsidRDefault="00537A94" w:rsidP="00537A94">
          <w:pPr>
            <w:pStyle w:val="040FCC889338405F8AE9279D3EFB699C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5C535F0F6ED84910BB2FE28D4656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240B-B571-44B7-98D9-AAAED11D64C2}"/>
      </w:docPartPr>
      <w:docPartBody>
        <w:p w:rsidR="007C6A0E" w:rsidRDefault="00537A94" w:rsidP="00537A94">
          <w:pPr>
            <w:pStyle w:val="5C535F0F6ED84910BB2FE28D4656123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2A70B86FF839441CB0C72DB30F84E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7D6B-5669-4864-B806-961DC195BC71}"/>
      </w:docPartPr>
      <w:docPartBody>
        <w:p w:rsidR="007C6A0E" w:rsidRDefault="00537A94" w:rsidP="00537A94">
          <w:pPr>
            <w:pStyle w:val="2A70B86FF839441CB0C72DB30F84E9AC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28B064538F6487285767B05942A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BA8F-CBE6-4CEC-AF9F-B92336D7AB3A}"/>
      </w:docPartPr>
      <w:docPartBody>
        <w:p w:rsidR="007C6A0E" w:rsidRDefault="00537A94" w:rsidP="00537A94">
          <w:pPr>
            <w:pStyle w:val="028B064538F6487285767B05942AAB4E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4FE670399AD043BC98BA3E6BB2D4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57F1-F05F-44D9-9975-8E4381E4B9E3}"/>
      </w:docPartPr>
      <w:docPartBody>
        <w:p w:rsidR="007C6A0E" w:rsidRDefault="00537A94" w:rsidP="00537A94">
          <w:pPr>
            <w:pStyle w:val="4FE670399AD043BC98BA3E6BB2D4E6C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C8B3D356F7184A389C2B7E825AF9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D105-71C1-4C73-9A79-E3931ADB957C}"/>
      </w:docPartPr>
      <w:docPartBody>
        <w:p w:rsidR="007C6A0E" w:rsidRDefault="00537A94" w:rsidP="00537A94">
          <w:pPr>
            <w:pStyle w:val="C8B3D356F7184A389C2B7E825AF9A427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CF01CCDB744345479E8DF22BD20B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3B96C-A090-4B1F-836C-EA31626B0957}"/>
      </w:docPartPr>
      <w:docPartBody>
        <w:p w:rsidR="00521D50" w:rsidRDefault="00554F12" w:rsidP="00554F12">
          <w:pPr>
            <w:pStyle w:val="CF01CCDB744345479E8DF22BD20B49C3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4F3130B7E5734C8E9F51220EEB2E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BA13B-74F7-4E56-84DB-E089666E611F}"/>
      </w:docPartPr>
      <w:docPartBody>
        <w:p w:rsidR="00521D50" w:rsidRDefault="00554F12" w:rsidP="00554F12">
          <w:pPr>
            <w:pStyle w:val="4F3130B7E5734C8E9F51220EEB2EA482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50"/>
    <w:rsid w:val="000852B5"/>
    <w:rsid w:val="001C376E"/>
    <w:rsid w:val="00235373"/>
    <w:rsid w:val="00277350"/>
    <w:rsid w:val="004A55FE"/>
    <w:rsid w:val="004F7339"/>
    <w:rsid w:val="00521D50"/>
    <w:rsid w:val="00537A94"/>
    <w:rsid w:val="00554F12"/>
    <w:rsid w:val="006167D2"/>
    <w:rsid w:val="006E4155"/>
    <w:rsid w:val="007C6A0E"/>
    <w:rsid w:val="00A54322"/>
    <w:rsid w:val="00AC4341"/>
    <w:rsid w:val="00BF6A76"/>
    <w:rsid w:val="00C35181"/>
    <w:rsid w:val="00C54CBC"/>
    <w:rsid w:val="00C671C6"/>
    <w:rsid w:val="00E20AD2"/>
    <w:rsid w:val="00E55E17"/>
    <w:rsid w:val="00E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5A5A95DEE2B54C01A327E9CEAEAF7B3F">
    <w:name w:val="5A5A95DEE2B54C01A327E9CEAEAF7B3F"/>
  </w:style>
  <w:style w:type="paragraph" w:customStyle="1" w:styleId="933FFFEFCD7B4E38A1849139322449C7">
    <w:name w:val="933FFFEFCD7B4E38A1849139322449C7"/>
  </w:style>
  <w:style w:type="paragraph" w:customStyle="1" w:styleId="0C7B887434FD45C6BD29DBBD72543DE6">
    <w:name w:val="0C7B887434FD45C6BD29DBBD72543DE6"/>
  </w:style>
  <w:style w:type="paragraph" w:customStyle="1" w:styleId="0ACEC4F0901946F9A525EE14B499E371">
    <w:name w:val="0ACEC4F0901946F9A525EE14B499E371"/>
  </w:style>
  <w:style w:type="paragraph" w:customStyle="1" w:styleId="8BD5A4CD62304EA592D2B0D919B1D794">
    <w:name w:val="8BD5A4CD62304EA592D2B0D919B1D794"/>
  </w:style>
  <w:style w:type="paragraph" w:customStyle="1" w:styleId="7256C7232D4A4BA8A0147DF199DA0BF1">
    <w:name w:val="7256C7232D4A4BA8A0147DF199DA0BF1"/>
  </w:style>
  <w:style w:type="paragraph" w:customStyle="1" w:styleId="E67D57DE732049588AD19804F76EB16A">
    <w:name w:val="E67D57DE732049588AD19804F76EB16A"/>
  </w:style>
  <w:style w:type="paragraph" w:customStyle="1" w:styleId="9A1905B9D4374EA4B6B99042FE728846">
    <w:name w:val="9A1905B9D4374EA4B6B99042FE728846"/>
  </w:style>
  <w:style w:type="paragraph" w:customStyle="1" w:styleId="14B8C5771F6C49618E2557762F83BE7B">
    <w:name w:val="14B8C5771F6C49618E2557762F83BE7B"/>
  </w:style>
  <w:style w:type="paragraph" w:customStyle="1" w:styleId="6899BCCA5B3340C0812698D58A7162CA">
    <w:name w:val="6899BCCA5B3340C0812698D58A7162CA"/>
  </w:style>
  <w:style w:type="paragraph" w:customStyle="1" w:styleId="B6EE495AC47841A0935CDF19BC4066E3">
    <w:name w:val="B6EE495AC47841A0935CDF19BC4066E3"/>
  </w:style>
  <w:style w:type="paragraph" w:customStyle="1" w:styleId="F87EF6EACEC441C8A139A09FF73F6F9E">
    <w:name w:val="F87EF6EACEC441C8A139A09FF73F6F9E"/>
  </w:style>
  <w:style w:type="paragraph" w:customStyle="1" w:styleId="1F6DB110D27143AAB1292CE95F788B23">
    <w:name w:val="1F6DB110D27143AAB1292CE95F788B23"/>
  </w:style>
  <w:style w:type="paragraph" w:customStyle="1" w:styleId="421493495C09486091948D324FE390A2">
    <w:name w:val="421493495C09486091948D324FE390A2"/>
  </w:style>
  <w:style w:type="paragraph" w:customStyle="1" w:styleId="E93E6ACDB80A412AABE28588C51520AE">
    <w:name w:val="E93E6ACDB80A412AABE28588C51520AE"/>
  </w:style>
  <w:style w:type="paragraph" w:customStyle="1" w:styleId="325D1882EB5047CC8973E2632E0DBC5F">
    <w:name w:val="325D1882EB5047CC8973E2632E0DBC5F"/>
  </w:style>
  <w:style w:type="paragraph" w:customStyle="1" w:styleId="73A4D49A02FC474CB4D7281FD42BC502">
    <w:name w:val="73A4D49A02FC474CB4D7281FD42BC502"/>
  </w:style>
  <w:style w:type="paragraph" w:customStyle="1" w:styleId="0EE1DF22875B464092BBC569F47FDF87">
    <w:name w:val="0EE1DF22875B464092BBC569F47FDF87"/>
    <w:rsid w:val="00537A94"/>
  </w:style>
  <w:style w:type="paragraph" w:customStyle="1" w:styleId="930B173FFDF6451CA757179BE236E5FD">
    <w:name w:val="930B173FFDF6451CA757179BE236E5FD"/>
    <w:rsid w:val="00537A94"/>
  </w:style>
  <w:style w:type="paragraph" w:customStyle="1" w:styleId="A19A2AA93C1A419BB6E2FB98C09411D5">
    <w:name w:val="A19A2AA93C1A419BB6E2FB98C09411D5"/>
    <w:rsid w:val="00537A94"/>
  </w:style>
  <w:style w:type="paragraph" w:customStyle="1" w:styleId="6EC69C84302F49628423F8899D49134F">
    <w:name w:val="6EC69C84302F49628423F8899D49134F"/>
    <w:rsid w:val="00537A94"/>
  </w:style>
  <w:style w:type="paragraph" w:customStyle="1" w:styleId="E60E2FC5563A4DFF86A9DCC862A93455">
    <w:name w:val="E60E2FC5563A4DFF86A9DCC862A93455"/>
    <w:rsid w:val="00537A94"/>
  </w:style>
  <w:style w:type="paragraph" w:customStyle="1" w:styleId="0C3A7B19D4D24360B7CB2151D58FD45F">
    <w:name w:val="0C3A7B19D4D24360B7CB2151D58FD45F"/>
    <w:rsid w:val="00537A94"/>
  </w:style>
  <w:style w:type="paragraph" w:customStyle="1" w:styleId="60668A57FFC64993BBD7AD397DEA178E">
    <w:name w:val="60668A57FFC64993BBD7AD397DEA178E"/>
    <w:rsid w:val="00537A94"/>
  </w:style>
  <w:style w:type="paragraph" w:customStyle="1" w:styleId="41D8012FC17C4D9999417A4969FEF926">
    <w:name w:val="41D8012FC17C4D9999417A4969FEF926"/>
    <w:rsid w:val="00537A94"/>
  </w:style>
  <w:style w:type="paragraph" w:customStyle="1" w:styleId="90657812415D4C969BA8998C0AD67E8B">
    <w:name w:val="90657812415D4C969BA8998C0AD67E8B"/>
    <w:rsid w:val="00537A94"/>
  </w:style>
  <w:style w:type="paragraph" w:customStyle="1" w:styleId="18160D3806BF43E9ADF00852683F49CD">
    <w:name w:val="18160D3806BF43E9ADF00852683F49CD"/>
    <w:rsid w:val="00537A94"/>
  </w:style>
  <w:style w:type="paragraph" w:customStyle="1" w:styleId="984322EB5D104A96A6F75D331C68C9BF">
    <w:name w:val="984322EB5D104A96A6F75D331C68C9BF"/>
    <w:rsid w:val="00537A94"/>
  </w:style>
  <w:style w:type="paragraph" w:customStyle="1" w:styleId="8FB68C9FEC3942B2871C626808E3BFAC">
    <w:name w:val="8FB68C9FEC3942B2871C626808E3BFAC"/>
    <w:rsid w:val="00537A94"/>
  </w:style>
  <w:style w:type="paragraph" w:customStyle="1" w:styleId="0444A35ABBC349F392F3B36E868899E6">
    <w:name w:val="0444A35ABBC349F392F3B36E868899E6"/>
    <w:rsid w:val="00537A94"/>
  </w:style>
  <w:style w:type="paragraph" w:customStyle="1" w:styleId="D0C1E07B9ED64EE5B8ED90D9919F9AAA">
    <w:name w:val="D0C1E07B9ED64EE5B8ED90D9919F9AAA"/>
    <w:rsid w:val="00537A94"/>
  </w:style>
  <w:style w:type="paragraph" w:customStyle="1" w:styleId="68822743B6604B8A88CD7068945DEF29">
    <w:name w:val="68822743B6604B8A88CD7068945DEF29"/>
    <w:rsid w:val="00537A94"/>
  </w:style>
  <w:style w:type="paragraph" w:customStyle="1" w:styleId="33044AFD64BE4B40AAEBDAB91DF44600">
    <w:name w:val="33044AFD64BE4B40AAEBDAB91DF44600"/>
    <w:rsid w:val="00537A94"/>
  </w:style>
  <w:style w:type="paragraph" w:customStyle="1" w:styleId="AE543B0EDF1A47F89FC699E233310A40">
    <w:name w:val="AE543B0EDF1A47F89FC699E233310A40"/>
    <w:rsid w:val="00537A94"/>
  </w:style>
  <w:style w:type="paragraph" w:customStyle="1" w:styleId="9778BA7F9F2D4B4885631AF54BD3B65E">
    <w:name w:val="9778BA7F9F2D4B4885631AF54BD3B65E"/>
    <w:rsid w:val="00537A94"/>
  </w:style>
  <w:style w:type="paragraph" w:customStyle="1" w:styleId="05B193ADF3CA4745AE1938D1A2EB7FE7">
    <w:name w:val="05B193ADF3CA4745AE1938D1A2EB7FE7"/>
    <w:rsid w:val="00537A94"/>
  </w:style>
  <w:style w:type="paragraph" w:customStyle="1" w:styleId="ECCB6658B6CB490E9936B7E7D8273636">
    <w:name w:val="ECCB6658B6CB490E9936B7E7D8273636"/>
    <w:rsid w:val="00537A94"/>
  </w:style>
  <w:style w:type="paragraph" w:customStyle="1" w:styleId="0996097C569B41BD87205E277CA493AE">
    <w:name w:val="0996097C569B41BD87205E277CA493AE"/>
    <w:rsid w:val="00537A94"/>
  </w:style>
  <w:style w:type="paragraph" w:customStyle="1" w:styleId="805FF6D13BB3414C81AB0C554259FDE4">
    <w:name w:val="805FF6D13BB3414C81AB0C554259FDE4"/>
    <w:rsid w:val="00537A94"/>
  </w:style>
  <w:style w:type="paragraph" w:customStyle="1" w:styleId="5E3BDD3DA3514CD89047735AD68E083F">
    <w:name w:val="5E3BDD3DA3514CD89047735AD68E083F"/>
    <w:rsid w:val="00537A94"/>
  </w:style>
  <w:style w:type="paragraph" w:customStyle="1" w:styleId="0173F74BA4CF44569547B3B9B0EE6912">
    <w:name w:val="0173F74BA4CF44569547B3B9B0EE6912"/>
    <w:rsid w:val="00537A94"/>
  </w:style>
  <w:style w:type="paragraph" w:customStyle="1" w:styleId="22E6BCC1D61F4A2AA2D49D7B84CC771E">
    <w:name w:val="22E6BCC1D61F4A2AA2D49D7B84CC771E"/>
    <w:rsid w:val="00537A94"/>
  </w:style>
  <w:style w:type="paragraph" w:customStyle="1" w:styleId="C5232F5039F8427A92DA7101402E35EA">
    <w:name w:val="C5232F5039F8427A92DA7101402E35EA"/>
    <w:rsid w:val="00537A94"/>
  </w:style>
  <w:style w:type="paragraph" w:customStyle="1" w:styleId="3A8334BDAECB49D0B606434D5D16A8DC">
    <w:name w:val="3A8334BDAECB49D0B606434D5D16A8DC"/>
    <w:rsid w:val="00537A94"/>
  </w:style>
  <w:style w:type="paragraph" w:customStyle="1" w:styleId="A3AFD6EC20B345A0B08E4FE74C4F23A5">
    <w:name w:val="A3AFD6EC20B345A0B08E4FE74C4F23A5"/>
    <w:rsid w:val="00537A94"/>
  </w:style>
  <w:style w:type="paragraph" w:customStyle="1" w:styleId="A03AC3CEA747469CA86162D975B938DE">
    <w:name w:val="A03AC3CEA747469CA86162D975B938DE"/>
    <w:rsid w:val="00537A94"/>
  </w:style>
  <w:style w:type="paragraph" w:customStyle="1" w:styleId="C10AF0D620AA46BBA399608ED54E39CE">
    <w:name w:val="C10AF0D620AA46BBA399608ED54E39CE"/>
    <w:rsid w:val="00537A94"/>
  </w:style>
  <w:style w:type="paragraph" w:customStyle="1" w:styleId="9DE60E07860D42EEB182513F22B7CD10">
    <w:name w:val="9DE60E07860D42EEB182513F22B7CD10"/>
    <w:rsid w:val="00537A94"/>
  </w:style>
  <w:style w:type="paragraph" w:customStyle="1" w:styleId="6FAF2902EA78486E8AFE29E50F299686">
    <w:name w:val="6FAF2902EA78486E8AFE29E50F299686"/>
    <w:rsid w:val="00537A94"/>
  </w:style>
  <w:style w:type="paragraph" w:customStyle="1" w:styleId="CB592DB92A5F477088448F8BD5AD514B">
    <w:name w:val="CB592DB92A5F477088448F8BD5AD514B"/>
    <w:rsid w:val="00537A94"/>
  </w:style>
  <w:style w:type="paragraph" w:customStyle="1" w:styleId="20ED6F003A5747ADA27421923E1A4E9E">
    <w:name w:val="20ED6F003A5747ADA27421923E1A4E9E"/>
    <w:rsid w:val="00537A94"/>
  </w:style>
  <w:style w:type="paragraph" w:customStyle="1" w:styleId="F0E2336A12B94F93A9157B4D8B1537F6">
    <w:name w:val="F0E2336A12B94F93A9157B4D8B1537F6"/>
    <w:rsid w:val="00537A94"/>
  </w:style>
  <w:style w:type="paragraph" w:customStyle="1" w:styleId="3FA04EDE7EB6422497C3865D2E2546AA">
    <w:name w:val="3FA04EDE7EB6422497C3865D2E2546AA"/>
    <w:rsid w:val="00537A94"/>
  </w:style>
  <w:style w:type="paragraph" w:customStyle="1" w:styleId="797D041808F5438AB33EA2CBCB4136D9">
    <w:name w:val="797D041808F5438AB33EA2CBCB4136D9"/>
    <w:rsid w:val="00537A94"/>
  </w:style>
  <w:style w:type="paragraph" w:customStyle="1" w:styleId="C4F08BCAD8D4405F99B349F6AF8352B7">
    <w:name w:val="C4F08BCAD8D4405F99B349F6AF8352B7"/>
    <w:rsid w:val="00537A94"/>
  </w:style>
  <w:style w:type="paragraph" w:customStyle="1" w:styleId="FF32CFDCDD2F4AC4B5E06BCFC1935F5D">
    <w:name w:val="FF32CFDCDD2F4AC4B5E06BCFC1935F5D"/>
    <w:rsid w:val="00537A94"/>
  </w:style>
  <w:style w:type="paragraph" w:customStyle="1" w:styleId="3A7F92C00ED3490B9349E4BFF7D54CC8">
    <w:name w:val="3A7F92C00ED3490B9349E4BFF7D54CC8"/>
    <w:rsid w:val="00537A94"/>
  </w:style>
  <w:style w:type="paragraph" w:customStyle="1" w:styleId="689ECEA8FE094CEC89B8D292EF7B9ACD">
    <w:name w:val="689ECEA8FE094CEC89B8D292EF7B9ACD"/>
    <w:rsid w:val="00537A94"/>
  </w:style>
  <w:style w:type="paragraph" w:customStyle="1" w:styleId="41C1444E4E2F4731A1994CCD1ED21D23">
    <w:name w:val="41C1444E4E2F4731A1994CCD1ED21D23"/>
    <w:rsid w:val="00537A94"/>
  </w:style>
  <w:style w:type="paragraph" w:customStyle="1" w:styleId="3689B68736B24EDA8CFBB6AC6E588631">
    <w:name w:val="3689B68736B24EDA8CFBB6AC6E588631"/>
    <w:rsid w:val="00537A94"/>
  </w:style>
  <w:style w:type="paragraph" w:customStyle="1" w:styleId="A73085E1EC9D47AAA858CEA23521FB1A">
    <w:name w:val="A73085E1EC9D47AAA858CEA23521FB1A"/>
    <w:rsid w:val="00537A94"/>
  </w:style>
  <w:style w:type="paragraph" w:customStyle="1" w:styleId="D8AFC7A8C1D84886B2DA1B6C3E33FB2A">
    <w:name w:val="D8AFC7A8C1D84886B2DA1B6C3E33FB2A"/>
    <w:rsid w:val="00537A94"/>
  </w:style>
  <w:style w:type="paragraph" w:customStyle="1" w:styleId="2CCFC2BC0A39470C9A767E4A28E66BEA">
    <w:name w:val="2CCFC2BC0A39470C9A767E4A28E66BEA"/>
    <w:rsid w:val="00537A94"/>
  </w:style>
  <w:style w:type="paragraph" w:customStyle="1" w:styleId="873C94BEF5B843688D1D8D11745F76D2">
    <w:name w:val="873C94BEF5B843688D1D8D11745F76D2"/>
    <w:rsid w:val="00537A94"/>
  </w:style>
  <w:style w:type="paragraph" w:customStyle="1" w:styleId="040FCC889338405F8AE9279D3EFB699C">
    <w:name w:val="040FCC889338405F8AE9279D3EFB699C"/>
    <w:rsid w:val="00537A94"/>
  </w:style>
  <w:style w:type="paragraph" w:customStyle="1" w:styleId="2B404B4AA8814A3C93F2D7FFA22D16B7">
    <w:name w:val="2B404B4AA8814A3C93F2D7FFA22D16B7"/>
    <w:rsid w:val="00537A94"/>
  </w:style>
  <w:style w:type="paragraph" w:customStyle="1" w:styleId="B515BECED7324309AF4BA50798F2B2E6">
    <w:name w:val="B515BECED7324309AF4BA50798F2B2E6"/>
    <w:rsid w:val="00537A94"/>
  </w:style>
  <w:style w:type="paragraph" w:customStyle="1" w:styleId="C4BB934D082E4321B6A1463E70CB83AB">
    <w:name w:val="C4BB934D082E4321B6A1463E70CB83AB"/>
    <w:rsid w:val="00537A94"/>
  </w:style>
  <w:style w:type="paragraph" w:customStyle="1" w:styleId="8ABF2A60A8FC443CAEF7A43362550CEF">
    <w:name w:val="8ABF2A60A8FC443CAEF7A43362550CEF"/>
    <w:rsid w:val="00537A94"/>
  </w:style>
  <w:style w:type="paragraph" w:customStyle="1" w:styleId="5C535F0F6ED84910BB2FE28D46561239">
    <w:name w:val="5C535F0F6ED84910BB2FE28D46561239"/>
    <w:rsid w:val="00537A94"/>
  </w:style>
  <w:style w:type="paragraph" w:customStyle="1" w:styleId="FCCBF5F1D9634659B05ED69811F191FD">
    <w:name w:val="FCCBF5F1D9634659B05ED69811F191FD"/>
    <w:rsid w:val="00537A94"/>
  </w:style>
  <w:style w:type="paragraph" w:customStyle="1" w:styleId="AE41DFDAE6DA48DA80743BEB85049A38">
    <w:name w:val="AE41DFDAE6DA48DA80743BEB85049A38"/>
    <w:rsid w:val="00537A94"/>
  </w:style>
  <w:style w:type="paragraph" w:customStyle="1" w:styleId="BE7FBF67B4A44A558F9F52AB04128C37">
    <w:name w:val="BE7FBF67B4A44A558F9F52AB04128C37"/>
    <w:rsid w:val="00537A94"/>
  </w:style>
  <w:style w:type="paragraph" w:customStyle="1" w:styleId="4A38C7A5BE40495FBAEB4947C0EC69AB">
    <w:name w:val="4A38C7A5BE40495FBAEB4947C0EC69AB"/>
    <w:rsid w:val="00537A94"/>
  </w:style>
  <w:style w:type="paragraph" w:customStyle="1" w:styleId="2A70B86FF839441CB0C72DB30F84E9AC">
    <w:name w:val="2A70B86FF839441CB0C72DB30F84E9AC"/>
    <w:rsid w:val="00537A94"/>
  </w:style>
  <w:style w:type="paragraph" w:customStyle="1" w:styleId="2DA93BA4F8AA405DA07C55800E27B1E8">
    <w:name w:val="2DA93BA4F8AA405DA07C55800E27B1E8"/>
    <w:rsid w:val="00537A94"/>
  </w:style>
  <w:style w:type="paragraph" w:customStyle="1" w:styleId="2F34B5A30E4E4942A45AF0B8F57AF5EA">
    <w:name w:val="2F34B5A30E4E4942A45AF0B8F57AF5EA"/>
    <w:rsid w:val="00537A94"/>
  </w:style>
  <w:style w:type="paragraph" w:customStyle="1" w:styleId="D25C8569037B496A9AB069707023D851">
    <w:name w:val="D25C8569037B496A9AB069707023D851"/>
    <w:rsid w:val="00537A94"/>
  </w:style>
  <w:style w:type="paragraph" w:customStyle="1" w:styleId="9CF63C0160E4493F843140A963C869E5">
    <w:name w:val="9CF63C0160E4493F843140A963C869E5"/>
    <w:rsid w:val="00537A94"/>
  </w:style>
  <w:style w:type="paragraph" w:customStyle="1" w:styleId="B8C2A9D9C52E4F3D90913309A7F98FC6">
    <w:name w:val="B8C2A9D9C52E4F3D90913309A7F98FC6"/>
    <w:rsid w:val="00537A94"/>
  </w:style>
  <w:style w:type="paragraph" w:customStyle="1" w:styleId="CBC2BE11F7494786961A292578E72ED1">
    <w:name w:val="CBC2BE11F7494786961A292578E72ED1"/>
    <w:rsid w:val="00537A94"/>
  </w:style>
  <w:style w:type="paragraph" w:customStyle="1" w:styleId="97558A85F83B44DCB0D101D70902BA4E">
    <w:name w:val="97558A85F83B44DCB0D101D70902BA4E"/>
    <w:rsid w:val="00537A94"/>
  </w:style>
  <w:style w:type="paragraph" w:customStyle="1" w:styleId="CC119E128F9B4BC1983A8278A763CEF0">
    <w:name w:val="CC119E128F9B4BC1983A8278A763CEF0"/>
    <w:rsid w:val="00537A94"/>
  </w:style>
  <w:style w:type="paragraph" w:customStyle="1" w:styleId="46ED53951C904770B513BC31C13F49F2">
    <w:name w:val="46ED53951C904770B513BC31C13F49F2"/>
    <w:rsid w:val="00537A94"/>
  </w:style>
  <w:style w:type="paragraph" w:customStyle="1" w:styleId="028B064538F6487285767B05942AAB4E">
    <w:name w:val="028B064538F6487285767B05942AAB4E"/>
    <w:rsid w:val="00537A94"/>
  </w:style>
  <w:style w:type="paragraph" w:customStyle="1" w:styleId="5797A82C693147E8995D3556969D02C1">
    <w:name w:val="5797A82C693147E8995D3556969D02C1"/>
    <w:rsid w:val="00537A94"/>
  </w:style>
  <w:style w:type="paragraph" w:customStyle="1" w:styleId="4A7E6519CA6E40748C9CDC76CB071963">
    <w:name w:val="4A7E6519CA6E40748C9CDC76CB071963"/>
    <w:rsid w:val="00537A94"/>
  </w:style>
  <w:style w:type="paragraph" w:customStyle="1" w:styleId="1B82F98BC7E2433986A4A66DBD91FBAB">
    <w:name w:val="1B82F98BC7E2433986A4A66DBD91FBAB"/>
    <w:rsid w:val="00537A94"/>
  </w:style>
  <w:style w:type="paragraph" w:customStyle="1" w:styleId="C15FDCEB467143C2892DA3F78FD3515C">
    <w:name w:val="C15FDCEB467143C2892DA3F78FD3515C"/>
    <w:rsid w:val="00537A94"/>
  </w:style>
  <w:style w:type="paragraph" w:customStyle="1" w:styleId="4FE670399AD043BC98BA3E6BB2D4E6CF">
    <w:name w:val="4FE670399AD043BC98BA3E6BB2D4E6CF"/>
    <w:rsid w:val="00537A94"/>
  </w:style>
  <w:style w:type="paragraph" w:customStyle="1" w:styleId="2B3C564404C34BF6AED1754D09BC1537">
    <w:name w:val="2B3C564404C34BF6AED1754D09BC1537"/>
    <w:rsid w:val="00537A94"/>
  </w:style>
  <w:style w:type="paragraph" w:customStyle="1" w:styleId="0D4BC65C236946599FFE8E2714CF7AE9">
    <w:name w:val="0D4BC65C236946599FFE8E2714CF7AE9"/>
    <w:rsid w:val="00537A94"/>
  </w:style>
  <w:style w:type="paragraph" w:customStyle="1" w:styleId="6C4DECED12A64387ADD0DF075B46A933">
    <w:name w:val="6C4DECED12A64387ADD0DF075B46A933"/>
    <w:rsid w:val="00537A94"/>
  </w:style>
  <w:style w:type="paragraph" w:customStyle="1" w:styleId="8C83B642FFB841FC8E0106C3D04AD4B6">
    <w:name w:val="8C83B642FFB841FC8E0106C3D04AD4B6"/>
    <w:rsid w:val="00537A94"/>
  </w:style>
  <w:style w:type="paragraph" w:customStyle="1" w:styleId="BE758846EA9648F3988C42CB0836F9BC">
    <w:name w:val="BE758846EA9648F3988C42CB0836F9BC"/>
    <w:rsid w:val="00537A94"/>
  </w:style>
  <w:style w:type="paragraph" w:customStyle="1" w:styleId="B200A8E6170646AB8388A4D2F6FCFC5C">
    <w:name w:val="B200A8E6170646AB8388A4D2F6FCFC5C"/>
    <w:rsid w:val="00537A94"/>
  </w:style>
  <w:style w:type="paragraph" w:customStyle="1" w:styleId="3BDCDCE5B8044EC1A87AF45FBCEDD67C">
    <w:name w:val="3BDCDCE5B8044EC1A87AF45FBCEDD67C"/>
    <w:rsid w:val="00537A94"/>
  </w:style>
  <w:style w:type="paragraph" w:customStyle="1" w:styleId="25B10E95D500402BA6FE2FA25920EA64">
    <w:name w:val="25B10E95D500402BA6FE2FA25920EA64"/>
    <w:rsid w:val="00537A94"/>
  </w:style>
  <w:style w:type="paragraph" w:customStyle="1" w:styleId="AE738FEC83F94B67BF571922E4825D30">
    <w:name w:val="AE738FEC83F94B67BF571922E4825D30"/>
    <w:rsid w:val="00537A94"/>
  </w:style>
  <w:style w:type="paragraph" w:customStyle="1" w:styleId="C8B3D356F7184A389C2B7E825AF9A427">
    <w:name w:val="C8B3D356F7184A389C2B7E825AF9A427"/>
    <w:rsid w:val="00537A94"/>
  </w:style>
  <w:style w:type="paragraph" w:customStyle="1" w:styleId="D84B856D34A944E38A6DA34B996080D1">
    <w:name w:val="D84B856D34A944E38A6DA34B996080D1"/>
    <w:rsid w:val="00537A94"/>
  </w:style>
  <w:style w:type="paragraph" w:customStyle="1" w:styleId="99BFAC2FD7724FD187BF4EC7FC87A33C">
    <w:name w:val="99BFAC2FD7724FD187BF4EC7FC87A33C"/>
    <w:rsid w:val="00537A94"/>
  </w:style>
  <w:style w:type="paragraph" w:customStyle="1" w:styleId="98CAD0FBFE4B498F9AD17FAD30360159">
    <w:name w:val="98CAD0FBFE4B498F9AD17FAD30360159"/>
    <w:rsid w:val="00537A94"/>
  </w:style>
  <w:style w:type="paragraph" w:customStyle="1" w:styleId="C44F6B0141C34DFFA178D8FAB783122A">
    <w:name w:val="C44F6B0141C34DFFA178D8FAB783122A"/>
    <w:rsid w:val="00537A94"/>
  </w:style>
  <w:style w:type="paragraph" w:customStyle="1" w:styleId="7624E14C50C84EE2AA2365792A211E50">
    <w:name w:val="7624E14C50C84EE2AA2365792A211E50"/>
    <w:rsid w:val="00537A94"/>
  </w:style>
  <w:style w:type="paragraph" w:customStyle="1" w:styleId="A83FF640B2A24B40A9341632FD31DCD4">
    <w:name w:val="A83FF640B2A24B40A9341632FD31DCD4"/>
    <w:rsid w:val="00537A94"/>
  </w:style>
  <w:style w:type="paragraph" w:customStyle="1" w:styleId="3DB9715E602748F99121E913243FFBBD">
    <w:name w:val="3DB9715E602748F99121E913243FFBBD"/>
    <w:rsid w:val="00537A94"/>
  </w:style>
  <w:style w:type="paragraph" w:customStyle="1" w:styleId="9B271A5E5EBE4C5BB749D5B0B7B9D1F6">
    <w:name w:val="9B271A5E5EBE4C5BB749D5B0B7B9D1F6"/>
    <w:rsid w:val="00537A94"/>
  </w:style>
  <w:style w:type="paragraph" w:customStyle="1" w:styleId="6CDDE875A2D04807BFD0001CB584BF31">
    <w:name w:val="6CDDE875A2D04807BFD0001CB584BF31"/>
    <w:rsid w:val="00537A94"/>
  </w:style>
  <w:style w:type="paragraph" w:customStyle="1" w:styleId="FFD31C11A2624315A05861260A6B5A7E">
    <w:name w:val="FFD31C11A2624315A05861260A6B5A7E"/>
    <w:rsid w:val="00537A94"/>
  </w:style>
  <w:style w:type="paragraph" w:customStyle="1" w:styleId="99813F717E1D44F087F619272012A99D">
    <w:name w:val="99813F717E1D44F087F619272012A99D"/>
    <w:rsid w:val="00537A94"/>
  </w:style>
  <w:style w:type="paragraph" w:customStyle="1" w:styleId="C1A15A03BC2A42FAB9BE5F42F3C961D3">
    <w:name w:val="C1A15A03BC2A42FAB9BE5F42F3C961D3"/>
    <w:rsid w:val="00537A94"/>
  </w:style>
  <w:style w:type="paragraph" w:customStyle="1" w:styleId="B2D58ACEB7EC42CD854C6F4C1A6447C2">
    <w:name w:val="B2D58ACEB7EC42CD854C6F4C1A6447C2"/>
    <w:rsid w:val="00537A94"/>
  </w:style>
  <w:style w:type="paragraph" w:customStyle="1" w:styleId="F37DDD00127C4CD994266D6299B4F0FD">
    <w:name w:val="F37DDD00127C4CD994266D6299B4F0FD"/>
    <w:rsid w:val="00537A94"/>
  </w:style>
  <w:style w:type="paragraph" w:customStyle="1" w:styleId="9A7ACCB916F246E68E8603AB2F13E9D9">
    <w:name w:val="9A7ACCB916F246E68E8603AB2F13E9D9"/>
    <w:rsid w:val="00537A94"/>
  </w:style>
  <w:style w:type="paragraph" w:customStyle="1" w:styleId="0CDEEA3675EA4CB9868827C90C7C3D1E">
    <w:name w:val="0CDEEA3675EA4CB9868827C90C7C3D1E"/>
    <w:rsid w:val="00537A94"/>
  </w:style>
  <w:style w:type="paragraph" w:customStyle="1" w:styleId="CA144898031D452D93D07DF29A0759E7">
    <w:name w:val="CA144898031D452D93D07DF29A0759E7"/>
    <w:rsid w:val="00537A94"/>
  </w:style>
  <w:style w:type="paragraph" w:customStyle="1" w:styleId="F4E794F47446461DA334A3DC7EC64FA2">
    <w:name w:val="F4E794F47446461DA334A3DC7EC64FA2"/>
    <w:rsid w:val="00537A94"/>
  </w:style>
  <w:style w:type="paragraph" w:customStyle="1" w:styleId="A5A834EB71A944F8A87A36DD82ADD005">
    <w:name w:val="A5A834EB71A944F8A87A36DD82ADD005"/>
    <w:rsid w:val="00537A94"/>
  </w:style>
  <w:style w:type="paragraph" w:customStyle="1" w:styleId="C38F62663FC4457D9689C2C90C5CC4CD">
    <w:name w:val="C38F62663FC4457D9689C2C90C5CC4CD"/>
    <w:rsid w:val="00537A94"/>
  </w:style>
  <w:style w:type="paragraph" w:customStyle="1" w:styleId="BFBE1A7E0B4146FFAF793EA54576D6A1">
    <w:name w:val="BFBE1A7E0B4146FFAF793EA54576D6A1"/>
    <w:rsid w:val="00537A94"/>
  </w:style>
  <w:style w:type="paragraph" w:customStyle="1" w:styleId="6FB6B55B53D84075AE637CA08DFCF14F">
    <w:name w:val="6FB6B55B53D84075AE637CA08DFCF14F"/>
    <w:rsid w:val="00537A94"/>
  </w:style>
  <w:style w:type="paragraph" w:customStyle="1" w:styleId="A6354F2B3F8F4AAAB348E3356EE75D46">
    <w:name w:val="A6354F2B3F8F4AAAB348E3356EE75D46"/>
    <w:rsid w:val="00537A94"/>
  </w:style>
  <w:style w:type="paragraph" w:customStyle="1" w:styleId="3627DD96F58A45CD816E0BA2CD253827">
    <w:name w:val="3627DD96F58A45CD816E0BA2CD253827"/>
    <w:rsid w:val="00537A94"/>
  </w:style>
  <w:style w:type="paragraph" w:customStyle="1" w:styleId="AEB7847DA2EF46E7B00E9E0986F6A343">
    <w:name w:val="AEB7847DA2EF46E7B00E9E0986F6A343"/>
    <w:rsid w:val="00537A94"/>
  </w:style>
  <w:style w:type="paragraph" w:customStyle="1" w:styleId="472BA317476A47D2B8721B8692A16040">
    <w:name w:val="472BA317476A47D2B8721B8692A16040"/>
    <w:rsid w:val="00537A94"/>
  </w:style>
  <w:style w:type="paragraph" w:customStyle="1" w:styleId="07F796878F514B5ABE7B5A469076ABA4">
    <w:name w:val="07F796878F514B5ABE7B5A469076ABA4"/>
    <w:rsid w:val="00537A94"/>
  </w:style>
  <w:style w:type="paragraph" w:customStyle="1" w:styleId="D49F4A3EF7D54D7BA5DCC54516A5857C">
    <w:name w:val="D49F4A3EF7D54D7BA5DCC54516A5857C"/>
    <w:rsid w:val="00537A94"/>
  </w:style>
  <w:style w:type="paragraph" w:customStyle="1" w:styleId="3EFB305F27A1416388EAC7F4F310DB22">
    <w:name w:val="3EFB305F27A1416388EAC7F4F310DB22"/>
    <w:rsid w:val="00537A94"/>
  </w:style>
  <w:style w:type="paragraph" w:customStyle="1" w:styleId="A75637333A084481BC552BB3BC7B8303">
    <w:name w:val="A75637333A084481BC552BB3BC7B8303"/>
    <w:rsid w:val="00537A94"/>
  </w:style>
  <w:style w:type="paragraph" w:customStyle="1" w:styleId="8E498AE80AA24025A35F67DB86A03EF2">
    <w:name w:val="8E498AE80AA24025A35F67DB86A03EF2"/>
    <w:rsid w:val="00537A94"/>
  </w:style>
  <w:style w:type="paragraph" w:customStyle="1" w:styleId="7ADA0972F21B40D684DFBAE91EC3A038">
    <w:name w:val="7ADA0972F21B40D684DFBAE91EC3A038"/>
    <w:rsid w:val="00537A94"/>
  </w:style>
  <w:style w:type="paragraph" w:customStyle="1" w:styleId="C34DDED33E0F42E3889B79EB231C9E31">
    <w:name w:val="C34DDED33E0F42E3889B79EB231C9E31"/>
    <w:rsid w:val="00537A94"/>
  </w:style>
  <w:style w:type="paragraph" w:customStyle="1" w:styleId="3B8277820D434C46BA2314F1E0E74FA8">
    <w:name w:val="3B8277820D434C46BA2314F1E0E74FA8"/>
    <w:rsid w:val="00537A94"/>
  </w:style>
  <w:style w:type="paragraph" w:customStyle="1" w:styleId="1406DA6CBE484A29ACEA4BDE38092FD6">
    <w:name w:val="1406DA6CBE484A29ACEA4BDE38092FD6"/>
    <w:rsid w:val="00537A94"/>
  </w:style>
  <w:style w:type="paragraph" w:customStyle="1" w:styleId="A44184194C8C4CEBA7A89299486652E7">
    <w:name w:val="A44184194C8C4CEBA7A89299486652E7"/>
    <w:rsid w:val="00537A94"/>
  </w:style>
  <w:style w:type="paragraph" w:customStyle="1" w:styleId="DC1A5178FC6C4DB0BD2383EFF56B7FB6">
    <w:name w:val="DC1A5178FC6C4DB0BD2383EFF56B7FB6"/>
    <w:rsid w:val="00537A94"/>
  </w:style>
  <w:style w:type="paragraph" w:customStyle="1" w:styleId="BE6AB090164D469DAE4FEFFAE0B2E4F4">
    <w:name w:val="BE6AB090164D469DAE4FEFFAE0B2E4F4"/>
    <w:rsid w:val="00537A94"/>
  </w:style>
  <w:style w:type="paragraph" w:customStyle="1" w:styleId="B8B8B5AD13A347D183E884A8248E7E6B">
    <w:name w:val="B8B8B5AD13A347D183E884A8248E7E6B"/>
    <w:rsid w:val="00537A94"/>
  </w:style>
  <w:style w:type="paragraph" w:customStyle="1" w:styleId="452154E57ED64032A1562870BE66ABF5">
    <w:name w:val="452154E57ED64032A1562870BE66ABF5"/>
    <w:rsid w:val="00537A94"/>
  </w:style>
  <w:style w:type="paragraph" w:customStyle="1" w:styleId="92706B5B481241C984AB7DD296FC0AA6">
    <w:name w:val="92706B5B481241C984AB7DD296FC0AA6"/>
    <w:rsid w:val="00537A94"/>
  </w:style>
  <w:style w:type="paragraph" w:customStyle="1" w:styleId="B996E8C26ACB447BBA51E16882237F32">
    <w:name w:val="B996E8C26ACB447BBA51E16882237F32"/>
    <w:rsid w:val="00537A94"/>
  </w:style>
  <w:style w:type="paragraph" w:customStyle="1" w:styleId="AEDFA0ADD41E4A06B51C63BC902E1D07">
    <w:name w:val="AEDFA0ADD41E4A06B51C63BC902E1D07"/>
    <w:rsid w:val="00537A94"/>
  </w:style>
  <w:style w:type="paragraph" w:customStyle="1" w:styleId="4B8163677F1441D492A27E6BCDE05C9D">
    <w:name w:val="4B8163677F1441D492A27E6BCDE05C9D"/>
    <w:rsid w:val="00537A94"/>
  </w:style>
  <w:style w:type="paragraph" w:customStyle="1" w:styleId="D13701A58B124A8EB9C527A395CD3125">
    <w:name w:val="D13701A58B124A8EB9C527A395CD3125"/>
    <w:rsid w:val="00537A94"/>
  </w:style>
  <w:style w:type="paragraph" w:customStyle="1" w:styleId="79B91444046F4480978616365631413D">
    <w:name w:val="79B91444046F4480978616365631413D"/>
    <w:rsid w:val="00537A94"/>
  </w:style>
  <w:style w:type="paragraph" w:customStyle="1" w:styleId="31BC884FC31247E8B1F2E3D5AAF24BF1">
    <w:name w:val="31BC884FC31247E8B1F2E3D5AAF24BF1"/>
    <w:rsid w:val="00537A94"/>
  </w:style>
  <w:style w:type="paragraph" w:customStyle="1" w:styleId="E09661ABCC5A409A8B298FF8ADB1F524">
    <w:name w:val="E09661ABCC5A409A8B298FF8ADB1F524"/>
    <w:rsid w:val="00537A94"/>
  </w:style>
  <w:style w:type="paragraph" w:customStyle="1" w:styleId="B76F96FFF0084878822E2681A2D2FDE3">
    <w:name w:val="B76F96FFF0084878822E2681A2D2FDE3"/>
    <w:rsid w:val="00537A94"/>
  </w:style>
  <w:style w:type="paragraph" w:customStyle="1" w:styleId="C45203D69E9D4F89B56EB4C062BF1E7E">
    <w:name w:val="C45203D69E9D4F89B56EB4C062BF1E7E"/>
    <w:rsid w:val="00537A94"/>
  </w:style>
  <w:style w:type="paragraph" w:customStyle="1" w:styleId="92ACC1013B274800BDE6F7E1FAE4DB9D">
    <w:name w:val="92ACC1013B274800BDE6F7E1FAE4DB9D"/>
    <w:rsid w:val="00537A94"/>
  </w:style>
  <w:style w:type="paragraph" w:customStyle="1" w:styleId="7F233AA501774A36BCFF31221E1A37F6">
    <w:name w:val="7F233AA501774A36BCFF31221E1A37F6"/>
    <w:rsid w:val="00537A94"/>
  </w:style>
  <w:style w:type="paragraph" w:customStyle="1" w:styleId="D2CEDBAC705C43739606CFD027E10204">
    <w:name w:val="D2CEDBAC705C43739606CFD027E10204"/>
    <w:rsid w:val="00537A94"/>
  </w:style>
  <w:style w:type="paragraph" w:customStyle="1" w:styleId="E62BAEE2AE734110A4EE271542EFB80B">
    <w:name w:val="E62BAEE2AE734110A4EE271542EFB80B"/>
    <w:rsid w:val="00537A94"/>
  </w:style>
  <w:style w:type="paragraph" w:customStyle="1" w:styleId="F204D7EF3BA54CDCBFE446648BF93C8A">
    <w:name w:val="F204D7EF3BA54CDCBFE446648BF93C8A"/>
    <w:rsid w:val="00537A94"/>
  </w:style>
  <w:style w:type="paragraph" w:customStyle="1" w:styleId="BB8B6E79CE304DCE8692F3062AEFD2BC">
    <w:name w:val="BB8B6E79CE304DCE8692F3062AEFD2BC"/>
    <w:rsid w:val="00537A94"/>
  </w:style>
  <w:style w:type="paragraph" w:customStyle="1" w:styleId="502D10E525AB488B8956F18677D308A7">
    <w:name w:val="502D10E525AB488B8956F18677D308A7"/>
    <w:rsid w:val="00537A94"/>
  </w:style>
  <w:style w:type="paragraph" w:customStyle="1" w:styleId="E42123566CB841DD8859AE7B4BE1E67C">
    <w:name w:val="E42123566CB841DD8859AE7B4BE1E67C"/>
    <w:rsid w:val="00537A94"/>
  </w:style>
  <w:style w:type="paragraph" w:customStyle="1" w:styleId="37935D4077434BE0A47222A1E1A35FA5">
    <w:name w:val="37935D4077434BE0A47222A1E1A35FA5"/>
    <w:rsid w:val="00537A94"/>
  </w:style>
  <w:style w:type="paragraph" w:customStyle="1" w:styleId="509AB57A351643D297BE7F89EE78E4F4">
    <w:name w:val="509AB57A351643D297BE7F89EE78E4F4"/>
    <w:rsid w:val="00537A94"/>
  </w:style>
  <w:style w:type="paragraph" w:customStyle="1" w:styleId="77017B7108444835A08131BDDA0206D9">
    <w:name w:val="77017B7108444835A08131BDDA0206D9"/>
    <w:rsid w:val="00537A94"/>
  </w:style>
  <w:style w:type="paragraph" w:customStyle="1" w:styleId="335093D620264AC9831E15F0DC9BFC8F">
    <w:name w:val="335093D620264AC9831E15F0DC9BFC8F"/>
    <w:rsid w:val="00537A94"/>
  </w:style>
  <w:style w:type="paragraph" w:customStyle="1" w:styleId="B9048CF01C2E40908AEE4AB75926E789">
    <w:name w:val="B9048CF01C2E40908AEE4AB75926E789"/>
    <w:rsid w:val="00537A94"/>
  </w:style>
  <w:style w:type="paragraph" w:customStyle="1" w:styleId="3DF82EBB539C40BC8904D49604E4AFE1">
    <w:name w:val="3DF82EBB539C40BC8904D49604E4AFE1"/>
    <w:rsid w:val="00537A94"/>
  </w:style>
  <w:style w:type="paragraph" w:customStyle="1" w:styleId="B282AB8AD9394837B46D4AB362E8E349">
    <w:name w:val="B282AB8AD9394837B46D4AB362E8E349"/>
    <w:rsid w:val="00537A94"/>
  </w:style>
  <w:style w:type="paragraph" w:customStyle="1" w:styleId="7DC5747DC3AE410E9ED9E7D507583755">
    <w:name w:val="7DC5747DC3AE410E9ED9E7D507583755"/>
    <w:rsid w:val="00537A94"/>
  </w:style>
  <w:style w:type="paragraph" w:customStyle="1" w:styleId="8915A1AF3A8B4ECE891E37F9234B1C8A">
    <w:name w:val="8915A1AF3A8B4ECE891E37F9234B1C8A"/>
    <w:rsid w:val="00537A94"/>
  </w:style>
  <w:style w:type="paragraph" w:customStyle="1" w:styleId="AA88A2BB081D480CA290BE05D1466853">
    <w:name w:val="AA88A2BB081D480CA290BE05D1466853"/>
    <w:rsid w:val="00537A94"/>
  </w:style>
  <w:style w:type="paragraph" w:customStyle="1" w:styleId="2BB19DE570494D168F0BA321F3CCF4A0">
    <w:name w:val="2BB19DE570494D168F0BA321F3CCF4A0"/>
    <w:rsid w:val="00537A94"/>
  </w:style>
  <w:style w:type="paragraph" w:customStyle="1" w:styleId="8DF6ED84ABC64C0DBB1CB3A8D201C3D3">
    <w:name w:val="8DF6ED84ABC64C0DBB1CB3A8D201C3D3"/>
    <w:rsid w:val="00537A94"/>
  </w:style>
  <w:style w:type="paragraph" w:customStyle="1" w:styleId="9D834D4B03C340DCBEE6DCBDA2A9FA24">
    <w:name w:val="9D834D4B03C340DCBEE6DCBDA2A9FA24"/>
    <w:rsid w:val="00537A94"/>
  </w:style>
  <w:style w:type="paragraph" w:customStyle="1" w:styleId="1D36FC4956E146C8A47EE3F12DB2DB15">
    <w:name w:val="1D36FC4956E146C8A47EE3F12DB2DB15"/>
    <w:rsid w:val="00537A94"/>
  </w:style>
  <w:style w:type="paragraph" w:customStyle="1" w:styleId="C6F6DE9F9F644347A9F3691C308B35ED">
    <w:name w:val="C6F6DE9F9F644347A9F3691C308B35ED"/>
    <w:rsid w:val="00537A94"/>
  </w:style>
  <w:style w:type="paragraph" w:customStyle="1" w:styleId="36AD3DD6261E40ED9105D4B90ACC35D9">
    <w:name w:val="36AD3DD6261E40ED9105D4B90ACC35D9"/>
    <w:rsid w:val="00537A94"/>
  </w:style>
  <w:style w:type="paragraph" w:customStyle="1" w:styleId="494980D95C6D40D8962E445E2DED303F">
    <w:name w:val="494980D95C6D40D8962E445E2DED303F"/>
    <w:rsid w:val="00537A94"/>
  </w:style>
  <w:style w:type="paragraph" w:customStyle="1" w:styleId="CD533CCD22484240947F4A955F23440E">
    <w:name w:val="CD533CCD22484240947F4A955F23440E"/>
    <w:rsid w:val="00537A94"/>
  </w:style>
  <w:style w:type="paragraph" w:customStyle="1" w:styleId="4DA5F22CD6554E56B7DF8FEB83A9A8B1">
    <w:name w:val="4DA5F22CD6554E56B7DF8FEB83A9A8B1"/>
    <w:rsid w:val="00537A94"/>
  </w:style>
  <w:style w:type="paragraph" w:customStyle="1" w:styleId="6BEC766D14244AFC94162D835DEEDEEE">
    <w:name w:val="6BEC766D14244AFC94162D835DEEDEEE"/>
    <w:rsid w:val="00537A94"/>
  </w:style>
  <w:style w:type="paragraph" w:customStyle="1" w:styleId="9B460961295B4D2CB8B4D628705B2473">
    <w:name w:val="9B460961295B4D2CB8B4D628705B2473"/>
    <w:rsid w:val="00537A94"/>
  </w:style>
  <w:style w:type="paragraph" w:customStyle="1" w:styleId="87AFB9FEBDD349759D985D3927844A31">
    <w:name w:val="87AFB9FEBDD349759D985D3927844A31"/>
    <w:rsid w:val="00537A94"/>
  </w:style>
  <w:style w:type="paragraph" w:customStyle="1" w:styleId="B9576BFE0F9349D8B6E0861FFE2B7597">
    <w:name w:val="B9576BFE0F9349D8B6E0861FFE2B7597"/>
    <w:rsid w:val="00537A94"/>
  </w:style>
  <w:style w:type="paragraph" w:customStyle="1" w:styleId="01EFD428562645EEB9106E45A1958F10">
    <w:name w:val="01EFD428562645EEB9106E45A1958F10"/>
    <w:rsid w:val="00537A94"/>
  </w:style>
  <w:style w:type="paragraph" w:customStyle="1" w:styleId="C1592CF5972546C5AD34CE6A3C5574DB">
    <w:name w:val="C1592CF5972546C5AD34CE6A3C5574DB"/>
    <w:rsid w:val="00537A94"/>
  </w:style>
  <w:style w:type="paragraph" w:customStyle="1" w:styleId="6FF63404E2D043B2BF583BA64ABCF50F">
    <w:name w:val="6FF63404E2D043B2BF583BA64ABCF50F"/>
    <w:rsid w:val="00537A94"/>
  </w:style>
  <w:style w:type="paragraph" w:customStyle="1" w:styleId="632EB21339584B1B9C73F0F6B030C3DA">
    <w:name w:val="632EB21339584B1B9C73F0F6B030C3DA"/>
    <w:rsid w:val="00537A94"/>
  </w:style>
  <w:style w:type="paragraph" w:customStyle="1" w:styleId="41D04C169AEB4CD69AC355B3FEAA4F28">
    <w:name w:val="41D04C169AEB4CD69AC355B3FEAA4F28"/>
    <w:rsid w:val="00537A94"/>
  </w:style>
  <w:style w:type="paragraph" w:customStyle="1" w:styleId="D85785D7D866442E8C76FB5E8A3D3C43">
    <w:name w:val="D85785D7D866442E8C76FB5E8A3D3C43"/>
    <w:rsid w:val="00537A94"/>
  </w:style>
  <w:style w:type="paragraph" w:customStyle="1" w:styleId="D3C7D75E9FB04582AC0DE49B701AA58B">
    <w:name w:val="D3C7D75E9FB04582AC0DE49B701AA58B"/>
    <w:rsid w:val="00537A94"/>
  </w:style>
  <w:style w:type="paragraph" w:customStyle="1" w:styleId="E50C6630AFDC4EA387498DFD67817CEC">
    <w:name w:val="E50C6630AFDC4EA387498DFD67817CEC"/>
    <w:rsid w:val="00537A94"/>
  </w:style>
  <w:style w:type="paragraph" w:customStyle="1" w:styleId="E57BE7F05CCB449E8C41A32C94B6C53F">
    <w:name w:val="E57BE7F05CCB449E8C41A32C94B6C53F"/>
    <w:rsid w:val="00537A94"/>
  </w:style>
  <w:style w:type="paragraph" w:customStyle="1" w:styleId="348805BDA4EB43BBAB78BEC3704E56AA">
    <w:name w:val="348805BDA4EB43BBAB78BEC3704E56AA"/>
    <w:rsid w:val="00537A94"/>
  </w:style>
  <w:style w:type="paragraph" w:customStyle="1" w:styleId="97F0B0942F5B4A9EAAD7BC5B492DC849">
    <w:name w:val="97F0B0942F5B4A9EAAD7BC5B492DC849"/>
    <w:rsid w:val="00537A94"/>
  </w:style>
  <w:style w:type="paragraph" w:customStyle="1" w:styleId="C77200567E0D4EDA97E493B1EF8B19CA">
    <w:name w:val="C77200567E0D4EDA97E493B1EF8B19CA"/>
    <w:rsid w:val="00537A94"/>
  </w:style>
  <w:style w:type="paragraph" w:customStyle="1" w:styleId="89EF241BB55A44A7B7088FA79238E817">
    <w:name w:val="89EF241BB55A44A7B7088FA79238E817"/>
    <w:rsid w:val="00537A94"/>
  </w:style>
  <w:style w:type="paragraph" w:customStyle="1" w:styleId="273D75D98BFD4EF3803B3D56569BF225">
    <w:name w:val="273D75D98BFD4EF3803B3D56569BF225"/>
    <w:rsid w:val="00537A94"/>
  </w:style>
  <w:style w:type="paragraph" w:customStyle="1" w:styleId="D41EC2D66FF44A1E8173DBB31571AC1A">
    <w:name w:val="D41EC2D66FF44A1E8173DBB31571AC1A"/>
    <w:rsid w:val="00537A94"/>
  </w:style>
  <w:style w:type="paragraph" w:customStyle="1" w:styleId="80DB9450B9B7442DAE1B4F6125986628">
    <w:name w:val="80DB9450B9B7442DAE1B4F6125986628"/>
    <w:rsid w:val="00537A94"/>
  </w:style>
  <w:style w:type="paragraph" w:customStyle="1" w:styleId="88DDF05210144B91BA8BCCB365CB3FC5">
    <w:name w:val="88DDF05210144B91BA8BCCB365CB3FC5"/>
    <w:rsid w:val="00537A94"/>
  </w:style>
  <w:style w:type="paragraph" w:customStyle="1" w:styleId="02EAC13B1B974757957B840D2C3DC4BB">
    <w:name w:val="02EAC13B1B974757957B840D2C3DC4BB"/>
    <w:rsid w:val="00537A94"/>
  </w:style>
  <w:style w:type="paragraph" w:customStyle="1" w:styleId="9D0F2E48E873459E93AE47130C8EB35A">
    <w:name w:val="9D0F2E48E873459E93AE47130C8EB35A"/>
    <w:rsid w:val="00537A94"/>
  </w:style>
  <w:style w:type="paragraph" w:customStyle="1" w:styleId="D6F9AFB4A9EE4807A5697DADFE08218C">
    <w:name w:val="D6F9AFB4A9EE4807A5697DADFE08218C"/>
    <w:rsid w:val="00537A94"/>
  </w:style>
  <w:style w:type="paragraph" w:customStyle="1" w:styleId="0ABE1C9B265E4E1CA35D666091BBCA7F">
    <w:name w:val="0ABE1C9B265E4E1CA35D666091BBCA7F"/>
    <w:rsid w:val="00537A94"/>
  </w:style>
  <w:style w:type="paragraph" w:customStyle="1" w:styleId="A8FE0F1341584577AC6C84D670BA50B7">
    <w:name w:val="A8FE0F1341584577AC6C84D670BA50B7"/>
    <w:rsid w:val="00537A94"/>
  </w:style>
  <w:style w:type="paragraph" w:customStyle="1" w:styleId="7099A8756BC344CB94D3277AAE1954B8">
    <w:name w:val="7099A8756BC344CB94D3277AAE1954B8"/>
    <w:rsid w:val="00537A94"/>
  </w:style>
  <w:style w:type="paragraph" w:customStyle="1" w:styleId="D740B496E3A04DD9921B3BF4117619FE">
    <w:name w:val="D740B496E3A04DD9921B3BF4117619FE"/>
    <w:rsid w:val="00537A94"/>
  </w:style>
  <w:style w:type="paragraph" w:customStyle="1" w:styleId="5F9025EF6F4044B0A2290A7E90F1AC6F">
    <w:name w:val="5F9025EF6F4044B0A2290A7E90F1AC6F"/>
    <w:rsid w:val="00537A94"/>
  </w:style>
  <w:style w:type="paragraph" w:customStyle="1" w:styleId="ECF651A51F8942239E6FD6DF92175907">
    <w:name w:val="ECF651A51F8942239E6FD6DF92175907"/>
    <w:rsid w:val="00537A94"/>
  </w:style>
  <w:style w:type="paragraph" w:customStyle="1" w:styleId="A70FC3EF7B9044438E537E59F67276CE">
    <w:name w:val="A70FC3EF7B9044438E537E59F67276CE"/>
    <w:rsid w:val="00537A94"/>
  </w:style>
  <w:style w:type="paragraph" w:customStyle="1" w:styleId="811E8E672F8146629787CF53EC420EF9">
    <w:name w:val="811E8E672F8146629787CF53EC420EF9"/>
    <w:rsid w:val="00537A94"/>
  </w:style>
  <w:style w:type="paragraph" w:customStyle="1" w:styleId="07DA5BF4D1D3443E9AA89140C0673E2C">
    <w:name w:val="07DA5BF4D1D3443E9AA89140C0673E2C"/>
    <w:rsid w:val="00537A94"/>
  </w:style>
  <w:style w:type="paragraph" w:customStyle="1" w:styleId="7CF8CC17A68F489AA97894611E891750">
    <w:name w:val="7CF8CC17A68F489AA97894611E891750"/>
    <w:rsid w:val="00537A94"/>
  </w:style>
  <w:style w:type="paragraph" w:customStyle="1" w:styleId="B4B1F82ED3264E6BB21B6C5438DBCE53">
    <w:name w:val="B4B1F82ED3264E6BB21B6C5438DBCE53"/>
    <w:rsid w:val="00537A94"/>
  </w:style>
  <w:style w:type="paragraph" w:customStyle="1" w:styleId="838CBBDA3F2E47B2ACF0B2A27632B5F7">
    <w:name w:val="838CBBDA3F2E47B2ACF0B2A27632B5F7"/>
    <w:rsid w:val="00537A94"/>
  </w:style>
  <w:style w:type="paragraph" w:customStyle="1" w:styleId="DCF7714994394FB5A4A58B1B87B9B652">
    <w:name w:val="DCF7714994394FB5A4A58B1B87B9B652"/>
    <w:rsid w:val="00537A94"/>
  </w:style>
  <w:style w:type="paragraph" w:customStyle="1" w:styleId="5A07087B8A264C6FBDBD3D6CB7CCF797">
    <w:name w:val="5A07087B8A264C6FBDBD3D6CB7CCF797"/>
    <w:rsid w:val="00537A94"/>
  </w:style>
  <w:style w:type="paragraph" w:customStyle="1" w:styleId="4011E8BB6B8846D6873F93B8D289912C">
    <w:name w:val="4011E8BB6B8846D6873F93B8D289912C"/>
    <w:rsid w:val="00537A94"/>
  </w:style>
  <w:style w:type="paragraph" w:customStyle="1" w:styleId="F1453BDA80EF4E91A116541F885D097F">
    <w:name w:val="F1453BDA80EF4E91A116541F885D097F"/>
    <w:rsid w:val="00537A94"/>
  </w:style>
  <w:style w:type="paragraph" w:customStyle="1" w:styleId="CD3E7827E09347CFBA2B93EDEDEF206A">
    <w:name w:val="CD3E7827E09347CFBA2B93EDEDEF206A"/>
    <w:rsid w:val="00537A94"/>
  </w:style>
  <w:style w:type="paragraph" w:customStyle="1" w:styleId="3F8A819D0FA5446F918FB6467FC0FDEF">
    <w:name w:val="3F8A819D0FA5446F918FB6467FC0FDEF"/>
    <w:rsid w:val="00537A94"/>
  </w:style>
  <w:style w:type="paragraph" w:customStyle="1" w:styleId="5C2F82E419F3408AB816E1F9CA408DE2">
    <w:name w:val="5C2F82E419F3408AB816E1F9CA408DE2"/>
    <w:rsid w:val="00537A94"/>
  </w:style>
  <w:style w:type="paragraph" w:customStyle="1" w:styleId="8379FFC3EF9147618E6371CA48C610A9">
    <w:name w:val="8379FFC3EF9147618E6371CA48C610A9"/>
    <w:rsid w:val="00537A94"/>
  </w:style>
  <w:style w:type="paragraph" w:customStyle="1" w:styleId="374EEBEBA4C1456E987A3C15660855E9">
    <w:name w:val="374EEBEBA4C1456E987A3C15660855E9"/>
    <w:rsid w:val="00537A94"/>
  </w:style>
  <w:style w:type="paragraph" w:customStyle="1" w:styleId="C6812D4579A5414BA54CC9BA1AB78D44">
    <w:name w:val="C6812D4579A5414BA54CC9BA1AB78D44"/>
    <w:rsid w:val="00537A94"/>
  </w:style>
  <w:style w:type="paragraph" w:customStyle="1" w:styleId="AB756333A23C47039E4D464A82007D9C">
    <w:name w:val="AB756333A23C47039E4D464A82007D9C"/>
    <w:rsid w:val="00537A94"/>
  </w:style>
  <w:style w:type="paragraph" w:customStyle="1" w:styleId="BD09D3C0267F4F68B65DBBEC1239467B">
    <w:name w:val="BD09D3C0267F4F68B65DBBEC1239467B"/>
    <w:rsid w:val="00537A94"/>
  </w:style>
  <w:style w:type="paragraph" w:customStyle="1" w:styleId="076E1D93C0524EE7A62344DB48A5057F">
    <w:name w:val="076E1D93C0524EE7A62344DB48A5057F"/>
    <w:rsid w:val="00537A94"/>
  </w:style>
  <w:style w:type="paragraph" w:customStyle="1" w:styleId="081F15E5E79C4B73A768DA37585C1B2A">
    <w:name w:val="081F15E5E79C4B73A768DA37585C1B2A"/>
    <w:rsid w:val="00537A94"/>
  </w:style>
  <w:style w:type="paragraph" w:customStyle="1" w:styleId="E0E00C84FBEE421C9844DDEBA2A3953D">
    <w:name w:val="E0E00C84FBEE421C9844DDEBA2A3953D"/>
    <w:rsid w:val="00537A94"/>
  </w:style>
  <w:style w:type="paragraph" w:customStyle="1" w:styleId="F89A47E8B52C454FBCB28CE7E3B55A83">
    <w:name w:val="F89A47E8B52C454FBCB28CE7E3B55A83"/>
    <w:rsid w:val="00537A94"/>
  </w:style>
  <w:style w:type="paragraph" w:customStyle="1" w:styleId="90287F834C264E8584F2DBEA48B5B2CB">
    <w:name w:val="90287F834C264E8584F2DBEA48B5B2CB"/>
    <w:rsid w:val="00537A94"/>
  </w:style>
  <w:style w:type="paragraph" w:customStyle="1" w:styleId="F6EA3C4D974E4D8F89AB5BA30BDC61AD">
    <w:name w:val="F6EA3C4D974E4D8F89AB5BA30BDC61AD"/>
    <w:rsid w:val="00537A94"/>
  </w:style>
  <w:style w:type="paragraph" w:customStyle="1" w:styleId="C3ACD19801A446DDAEDF746CB6A27F85">
    <w:name w:val="C3ACD19801A446DDAEDF746CB6A27F85"/>
    <w:rsid w:val="00537A94"/>
  </w:style>
  <w:style w:type="paragraph" w:customStyle="1" w:styleId="25840F5FCAB24845BBFEA753DE9684DA">
    <w:name w:val="25840F5FCAB24845BBFEA753DE9684DA"/>
    <w:rsid w:val="00537A94"/>
  </w:style>
  <w:style w:type="paragraph" w:customStyle="1" w:styleId="0900956B54894A50AEFA00A316B68AC5">
    <w:name w:val="0900956B54894A50AEFA00A316B68AC5"/>
    <w:rsid w:val="00537A94"/>
  </w:style>
  <w:style w:type="paragraph" w:customStyle="1" w:styleId="7BB7FFD82BB64A9994E868931C8AF753">
    <w:name w:val="7BB7FFD82BB64A9994E868931C8AF753"/>
    <w:rsid w:val="00537A94"/>
  </w:style>
  <w:style w:type="paragraph" w:customStyle="1" w:styleId="519B41D2F6EF488980D0C8F159757C1C">
    <w:name w:val="519B41D2F6EF488980D0C8F159757C1C"/>
    <w:rsid w:val="00537A94"/>
  </w:style>
  <w:style w:type="paragraph" w:customStyle="1" w:styleId="D2A75930C5B34E3A8E9A6C753CA1C5DC">
    <w:name w:val="D2A75930C5B34E3A8E9A6C753CA1C5DC"/>
    <w:rsid w:val="00537A94"/>
  </w:style>
  <w:style w:type="paragraph" w:customStyle="1" w:styleId="E21CFF11247D4A78B62A9F8869E1A920">
    <w:name w:val="E21CFF11247D4A78B62A9F8869E1A920"/>
    <w:rsid w:val="00537A94"/>
  </w:style>
  <w:style w:type="paragraph" w:customStyle="1" w:styleId="2AA2D90CD9114D2D8D812D39AAEDB63A">
    <w:name w:val="2AA2D90CD9114D2D8D812D39AAEDB63A"/>
    <w:rsid w:val="00537A94"/>
  </w:style>
  <w:style w:type="paragraph" w:customStyle="1" w:styleId="61CF0429C956446A9C0B2416BA6B752E">
    <w:name w:val="61CF0429C956446A9C0B2416BA6B752E"/>
    <w:rsid w:val="00537A94"/>
  </w:style>
  <w:style w:type="paragraph" w:customStyle="1" w:styleId="7B575F6C94E44B2F85DB043D78CC1531">
    <w:name w:val="7B575F6C94E44B2F85DB043D78CC1531"/>
    <w:rsid w:val="00537A94"/>
  </w:style>
  <w:style w:type="paragraph" w:customStyle="1" w:styleId="FF54C1CCBA6141AC8494FB20A685D3BC">
    <w:name w:val="FF54C1CCBA6141AC8494FB20A685D3BC"/>
    <w:rsid w:val="00537A94"/>
  </w:style>
  <w:style w:type="paragraph" w:customStyle="1" w:styleId="BE1B00100EBD4C66BF9A60EB7BB99871">
    <w:name w:val="BE1B00100EBD4C66BF9A60EB7BB99871"/>
    <w:rsid w:val="00537A94"/>
  </w:style>
  <w:style w:type="paragraph" w:customStyle="1" w:styleId="B4965A44C65E49BE8F85BC6960425264">
    <w:name w:val="B4965A44C65E49BE8F85BC6960425264"/>
    <w:rsid w:val="00537A94"/>
  </w:style>
  <w:style w:type="paragraph" w:customStyle="1" w:styleId="1CEEA521A3474AABA2C2038DD6E2D1E0">
    <w:name w:val="1CEEA521A3474AABA2C2038DD6E2D1E0"/>
    <w:rsid w:val="00537A94"/>
  </w:style>
  <w:style w:type="paragraph" w:customStyle="1" w:styleId="9B3727CB533D4958BAED9DE3BDE0F701">
    <w:name w:val="9B3727CB533D4958BAED9DE3BDE0F701"/>
    <w:rsid w:val="00537A94"/>
  </w:style>
  <w:style w:type="paragraph" w:customStyle="1" w:styleId="8EA5DD7243534CFBA05D3FEA17DC4403">
    <w:name w:val="8EA5DD7243534CFBA05D3FEA17DC4403"/>
    <w:rsid w:val="00537A94"/>
  </w:style>
  <w:style w:type="paragraph" w:customStyle="1" w:styleId="DDE093A54B3B4ECCB2B330F6D0B0B332">
    <w:name w:val="DDE093A54B3B4ECCB2B330F6D0B0B332"/>
    <w:rsid w:val="00537A94"/>
  </w:style>
  <w:style w:type="paragraph" w:customStyle="1" w:styleId="8A90A2D084EF46978F36027AF2212003">
    <w:name w:val="8A90A2D084EF46978F36027AF2212003"/>
    <w:rsid w:val="00537A94"/>
  </w:style>
  <w:style w:type="paragraph" w:customStyle="1" w:styleId="48C0FB6007BE40318A9526DF4EAE2FA2">
    <w:name w:val="48C0FB6007BE40318A9526DF4EAE2FA2"/>
    <w:rsid w:val="00537A94"/>
  </w:style>
  <w:style w:type="paragraph" w:customStyle="1" w:styleId="06AC20E4415D4313A8558AA4E37F83BF">
    <w:name w:val="06AC20E4415D4313A8558AA4E37F83BF"/>
    <w:rsid w:val="00537A94"/>
  </w:style>
  <w:style w:type="paragraph" w:customStyle="1" w:styleId="BABA0268DE3647BCB547462F09EDEA62">
    <w:name w:val="BABA0268DE3647BCB547462F09EDEA62"/>
    <w:rsid w:val="00537A94"/>
  </w:style>
  <w:style w:type="paragraph" w:customStyle="1" w:styleId="A5A432BF1B2D4A9FB65FC5F750D0D332">
    <w:name w:val="A5A432BF1B2D4A9FB65FC5F750D0D332"/>
    <w:rsid w:val="00537A94"/>
  </w:style>
  <w:style w:type="paragraph" w:customStyle="1" w:styleId="58179B24A6064DC88B05A516AB7F354E">
    <w:name w:val="58179B24A6064DC88B05A516AB7F354E"/>
    <w:rsid w:val="00537A94"/>
  </w:style>
  <w:style w:type="paragraph" w:customStyle="1" w:styleId="46EF706497064386B3425C0F12785F94">
    <w:name w:val="46EF706497064386B3425C0F12785F94"/>
    <w:rsid w:val="00537A94"/>
  </w:style>
  <w:style w:type="paragraph" w:customStyle="1" w:styleId="91A7A4F1173E44B68F4D322E7874E0C6">
    <w:name w:val="91A7A4F1173E44B68F4D322E7874E0C6"/>
    <w:rsid w:val="00537A94"/>
  </w:style>
  <w:style w:type="paragraph" w:customStyle="1" w:styleId="457BF26033524F7490515EB672B5678B">
    <w:name w:val="457BF26033524F7490515EB672B5678B"/>
    <w:rsid w:val="00537A94"/>
  </w:style>
  <w:style w:type="paragraph" w:customStyle="1" w:styleId="49488DE4231046E4929D177A14C71BDE">
    <w:name w:val="49488DE4231046E4929D177A14C71BDE"/>
    <w:rsid w:val="00537A94"/>
  </w:style>
  <w:style w:type="paragraph" w:customStyle="1" w:styleId="F1AA45164E7743C5A1A549FBCD69FF50">
    <w:name w:val="F1AA45164E7743C5A1A549FBCD69FF50"/>
    <w:rsid w:val="00537A94"/>
  </w:style>
  <w:style w:type="paragraph" w:customStyle="1" w:styleId="AE5EAF8AC2794D2AA78B89FA7DEEA5FB">
    <w:name w:val="AE5EAF8AC2794D2AA78B89FA7DEEA5FB"/>
    <w:rsid w:val="00537A94"/>
  </w:style>
  <w:style w:type="paragraph" w:customStyle="1" w:styleId="B807A894C4174336B6362D4E2EE81794">
    <w:name w:val="B807A894C4174336B6362D4E2EE81794"/>
    <w:rsid w:val="00537A94"/>
  </w:style>
  <w:style w:type="paragraph" w:customStyle="1" w:styleId="7C578EAF6E6B4626AF12EED3D2AEE83B">
    <w:name w:val="7C578EAF6E6B4626AF12EED3D2AEE83B"/>
    <w:rsid w:val="00537A94"/>
  </w:style>
  <w:style w:type="paragraph" w:customStyle="1" w:styleId="612303631A434F1881C990544A6796D2">
    <w:name w:val="612303631A434F1881C990544A6796D2"/>
    <w:rsid w:val="00537A94"/>
  </w:style>
  <w:style w:type="paragraph" w:customStyle="1" w:styleId="D5246323635644FE904E3A33C003EBD9">
    <w:name w:val="D5246323635644FE904E3A33C003EBD9"/>
    <w:rsid w:val="00537A94"/>
  </w:style>
  <w:style w:type="paragraph" w:customStyle="1" w:styleId="9F4A37FBB43A468E9A24E5B414B6E785">
    <w:name w:val="9F4A37FBB43A468E9A24E5B414B6E785"/>
    <w:rsid w:val="00537A94"/>
  </w:style>
  <w:style w:type="paragraph" w:customStyle="1" w:styleId="D784F05B75F34F4188A84B3A2A1A50CD">
    <w:name w:val="D784F05B75F34F4188A84B3A2A1A50CD"/>
    <w:rsid w:val="00537A94"/>
  </w:style>
  <w:style w:type="paragraph" w:customStyle="1" w:styleId="3CA04341C6ED4F18BD9A17A6B3FFB5D0">
    <w:name w:val="3CA04341C6ED4F18BD9A17A6B3FFB5D0"/>
    <w:rsid w:val="00537A94"/>
  </w:style>
  <w:style w:type="paragraph" w:customStyle="1" w:styleId="51024BE2EB17407D8FE957713891D97A">
    <w:name w:val="51024BE2EB17407D8FE957713891D97A"/>
    <w:rsid w:val="00537A94"/>
  </w:style>
  <w:style w:type="paragraph" w:customStyle="1" w:styleId="A7022817413948858335D33F10F1E2E9">
    <w:name w:val="A7022817413948858335D33F10F1E2E9"/>
    <w:rsid w:val="00537A94"/>
  </w:style>
  <w:style w:type="paragraph" w:customStyle="1" w:styleId="6056D587C47C40A1B7AD358CD9841443">
    <w:name w:val="6056D587C47C40A1B7AD358CD9841443"/>
    <w:rsid w:val="00537A94"/>
  </w:style>
  <w:style w:type="paragraph" w:customStyle="1" w:styleId="2766CE7442F84DE088B5A34A87D07C09">
    <w:name w:val="2766CE7442F84DE088B5A34A87D07C09"/>
    <w:rsid w:val="00537A94"/>
  </w:style>
  <w:style w:type="paragraph" w:customStyle="1" w:styleId="D567E61E2FFD41EAB330DAC83280B1D0">
    <w:name w:val="D567E61E2FFD41EAB330DAC83280B1D0"/>
    <w:rsid w:val="00537A94"/>
  </w:style>
  <w:style w:type="paragraph" w:customStyle="1" w:styleId="56556937E8C44BE58F4B4A879077D5A3">
    <w:name w:val="56556937E8C44BE58F4B4A879077D5A3"/>
    <w:rsid w:val="00537A94"/>
  </w:style>
  <w:style w:type="paragraph" w:customStyle="1" w:styleId="96D517ED86654AD6BCDCEB8391D1974F">
    <w:name w:val="96D517ED86654AD6BCDCEB8391D1974F"/>
    <w:rsid w:val="00537A94"/>
  </w:style>
  <w:style w:type="paragraph" w:customStyle="1" w:styleId="BF0B5CFAAE2E4BE98DC941BA8F900134">
    <w:name w:val="BF0B5CFAAE2E4BE98DC941BA8F900134"/>
    <w:rsid w:val="00537A94"/>
  </w:style>
  <w:style w:type="paragraph" w:customStyle="1" w:styleId="10CDD7DA2ABB46959E191DA935361625">
    <w:name w:val="10CDD7DA2ABB46959E191DA935361625"/>
    <w:rsid w:val="00537A94"/>
  </w:style>
  <w:style w:type="paragraph" w:customStyle="1" w:styleId="117BECC523934D13943BA5F3CEB0A46C">
    <w:name w:val="117BECC523934D13943BA5F3CEB0A46C"/>
    <w:rsid w:val="00537A94"/>
  </w:style>
  <w:style w:type="paragraph" w:customStyle="1" w:styleId="6ADC21720EF640E2BD5267D81B8EB66B">
    <w:name w:val="6ADC21720EF640E2BD5267D81B8EB66B"/>
    <w:rsid w:val="00537A94"/>
  </w:style>
  <w:style w:type="paragraph" w:customStyle="1" w:styleId="7045B856576D4F599F785ACB2BA67E17">
    <w:name w:val="7045B856576D4F599F785ACB2BA67E17"/>
    <w:rsid w:val="00537A94"/>
  </w:style>
  <w:style w:type="paragraph" w:customStyle="1" w:styleId="ECF7450B1BE945698AF8202BEA5142C9">
    <w:name w:val="ECF7450B1BE945698AF8202BEA5142C9"/>
    <w:rsid w:val="00537A94"/>
  </w:style>
  <w:style w:type="paragraph" w:customStyle="1" w:styleId="62D96A902488411EAE242496597B390F">
    <w:name w:val="62D96A902488411EAE242496597B390F"/>
    <w:rsid w:val="00537A94"/>
  </w:style>
  <w:style w:type="paragraph" w:customStyle="1" w:styleId="EE9360D025864813AEF9540338BC1E27">
    <w:name w:val="EE9360D025864813AEF9540338BC1E27"/>
    <w:rsid w:val="00537A94"/>
  </w:style>
  <w:style w:type="paragraph" w:customStyle="1" w:styleId="3C4EFFE4CB5F4E2FB0398EB0537507B1">
    <w:name w:val="3C4EFFE4CB5F4E2FB0398EB0537507B1"/>
    <w:rsid w:val="00537A94"/>
  </w:style>
  <w:style w:type="paragraph" w:customStyle="1" w:styleId="43EDF738DF2146B790986DEF2D176F78">
    <w:name w:val="43EDF738DF2146B790986DEF2D176F78"/>
    <w:rsid w:val="00537A94"/>
  </w:style>
  <w:style w:type="paragraph" w:customStyle="1" w:styleId="D912CE18699E4E1EAB14425AA79E953D">
    <w:name w:val="D912CE18699E4E1EAB14425AA79E953D"/>
    <w:rsid w:val="00537A94"/>
  </w:style>
  <w:style w:type="paragraph" w:customStyle="1" w:styleId="67F2275741284B789FCA5DE875954E76">
    <w:name w:val="67F2275741284B789FCA5DE875954E76"/>
    <w:rsid w:val="00537A94"/>
  </w:style>
  <w:style w:type="paragraph" w:customStyle="1" w:styleId="FA632A1048E341C49FC923A92C220A49">
    <w:name w:val="FA632A1048E341C49FC923A92C220A49"/>
    <w:rsid w:val="00537A94"/>
  </w:style>
  <w:style w:type="paragraph" w:customStyle="1" w:styleId="304BEB6B88494EA992B0CF49E8DE18C9">
    <w:name w:val="304BEB6B88494EA992B0CF49E8DE18C9"/>
    <w:rsid w:val="00537A94"/>
  </w:style>
  <w:style w:type="paragraph" w:customStyle="1" w:styleId="7814DCEB6FFD4C66A31CF216EA3BE463">
    <w:name w:val="7814DCEB6FFD4C66A31CF216EA3BE463"/>
    <w:rsid w:val="00537A94"/>
  </w:style>
  <w:style w:type="paragraph" w:customStyle="1" w:styleId="C00B0325261043778CB36C16BD6340E4">
    <w:name w:val="C00B0325261043778CB36C16BD6340E4"/>
    <w:rsid w:val="00537A94"/>
  </w:style>
  <w:style w:type="paragraph" w:customStyle="1" w:styleId="E1552EEBDDC7478B8B988217B9C2446D">
    <w:name w:val="E1552EEBDDC7478B8B988217B9C2446D"/>
    <w:rsid w:val="00537A94"/>
  </w:style>
  <w:style w:type="paragraph" w:customStyle="1" w:styleId="2D41908D901B4C00987D981ACAEE6A47">
    <w:name w:val="2D41908D901B4C00987D981ACAEE6A47"/>
    <w:rsid w:val="00537A94"/>
  </w:style>
  <w:style w:type="paragraph" w:customStyle="1" w:styleId="F7EDA8AFC8684871BD210A9C9A1865B5">
    <w:name w:val="F7EDA8AFC8684871BD210A9C9A1865B5"/>
    <w:rsid w:val="00537A94"/>
  </w:style>
  <w:style w:type="paragraph" w:customStyle="1" w:styleId="944E7741255A4469AED1E6A4EB27B793">
    <w:name w:val="944E7741255A4469AED1E6A4EB27B793"/>
    <w:rsid w:val="00537A94"/>
  </w:style>
  <w:style w:type="paragraph" w:customStyle="1" w:styleId="7A6B5C336DCB433CAAFD80CE38854358">
    <w:name w:val="7A6B5C336DCB433CAAFD80CE38854358"/>
    <w:rsid w:val="00537A94"/>
  </w:style>
  <w:style w:type="paragraph" w:customStyle="1" w:styleId="D4EF8E791F38424CB51B29E4FDCD0B04">
    <w:name w:val="D4EF8E791F38424CB51B29E4FDCD0B04"/>
    <w:rsid w:val="00537A94"/>
  </w:style>
  <w:style w:type="paragraph" w:customStyle="1" w:styleId="8D1DB9F2056749CF82E5C010FD61FDD0">
    <w:name w:val="8D1DB9F2056749CF82E5C010FD61FDD0"/>
    <w:rsid w:val="00537A94"/>
  </w:style>
  <w:style w:type="paragraph" w:customStyle="1" w:styleId="F3BA207C334847298C433D48B4AED1F8">
    <w:name w:val="F3BA207C334847298C433D48B4AED1F8"/>
    <w:rsid w:val="00537A94"/>
  </w:style>
  <w:style w:type="paragraph" w:customStyle="1" w:styleId="B197082E7D7F4B00A2D23F0287906BC9">
    <w:name w:val="B197082E7D7F4B00A2D23F0287906BC9"/>
    <w:rsid w:val="00537A94"/>
  </w:style>
  <w:style w:type="paragraph" w:customStyle="1" w:styleId="46FD11DE64BC4010A22FFBA0A6C8CFA1">
    <w:name w:val="46FD11DE64BC4010A22FFBA0A6C8CFA1"/>
    <w:rsid w:val="00537A94"/>
  </w:style>
  <w:style w:type="paragraph" w:customStyle="1" w:styleId="DE0707EF563348ECBD4A5E5BEFFF364F">
    <w:name w:val="DE0707EF563348ECBD4A5E5BEFFF364F"/>
    <w:rsid w:val="00537A94"/>
  </w:style>
  <w:style w:type="paragraph" w:customStyle="1" w:styleId="291EF169F69A4C3ABC3ED36BDAAA3E1E">
    <w:name w:val="291EF169F69A4C3ABC3ED36BDAAA3E1E"/>
    <w:rsid w:val="00537A94"/>
  </w:style>
  <w:style w:type="paragraph" w:customStyle="1" w:styleId="FBB01BDFE3DB4437B772759147808EA9">
    <w:name w:val="FBB01BDFE3DB4437B772759147808EA9"/>
    <w:rsid w:val="00537A94"/>
  </w:style>
  <w:style w:type="paragraph" w:customStyle="1" w:styleId="F52D9F34E3F047C89F257632CA7AA61D">
    <w:name w:val="F52D9F34E3F047C89F257632CA7AA61D"/>
    <w:rsid w:val="00537A94"/>
  </w:style>
  <w:style w:type="paragraph" w:customStyle="1" w:styleId="D366519DCBD941BDAB79C7BED89EC1D0">
    <w:name w:val="D366519DCBD941BDAB79C7BED89EC1D0"/>
    <w:rsid w:val="00537A94"/>
  </w:style>
  <w:style w:type="paragraph" w:customStyle="1" w:styleId="071A0A7766764DF7A6881219DC1985E7">
    <w:name w:val="071A0A7766764DF7A6881219DC1985E7"/>
    <w:rsid w:val="00537A94"/>
  </w:style>
  <w:style w:type="paragraph" w:customStyle="1" w:styleId="26999F010B9E4BCF80F54C2BD6B3CE29">
    <w:name w:val="26999F010B9E4BCF80F54C2BD6B3CE29"/>
    <w:rsid w:val="00537A94"/>
  </w:style>
  <w:style w:type="paragraph" w:customStyle="1" w:styleId="337835D3E88E4F08A3B9861D66BD101A">
    <w:name w:val="337835D3E88E4F08A3B9861D66BD101A"/>
    <w:rsid w:val="00537A94"/>
  </w:style>
  <w:style w:type="paragraph" w:customStyle="1" w:styleId="457786ED502F4565AA473802F0FD3343">
    <w:name w:val="457786ED502F4565AA473802F0FD3343"/>
    <w:rsid w:val="00537A94"/>
  </w:style>
  <w:style w:type="paragraph" w:customStyle="1" w:styleId="F3F0925190F347449279121B98541D40">
    <w:name w:val="F3F0925190F347449279121B98541D40"/>
    <w:rsid w:val="00537A94"/>
  </w:style>
  <w:style w:type="paragraph" w:customStyle="1" w:styleId="93C2C68F334A4B23B80CADD0C226B147">
    <w:name w:val="93C2C68F334A4B23B80CADD0C226B147"/>
    <w:rsid w:val="00537A94"/>
  </w:style>
  <w:style w:type="paragraph" w:customStyle="1" w:styleId="D955CCE4C5454B5C9AD905495E0C9905">
    <w:name w:val="D955CCE4C5454B5C9AD905495E0C9905"/>
    <w:rsid w:val="00537A94"/>
  </w:style>
  <w:style w:type="paragraph" w:customStyle="1" w:styleId="7B6322C7989A43568AD933536EB6E694">
    <w:name w:val="7B6322C7989A43568AD933536EB6E694"/>
    <w:rsid w:val="00537A94"/>
  </w:style>
  <w:style w:type="paragraph" w:customStyle="1" w:styleId="D2FA889201E44057910003A021073974">
    <w:name w:val="D2FA889201E44057910003A021073974"/>
    <w:rsid w:val="00537A94"/>
  </w:style>
  <w:style w:type="paragraph" w:customStyle="1" w:styleId="10D60B710DA44CC291D9B0FF7FFEE9EF">
    <w:name w:val="10D60B710DA44CC291D9B0FF7FFEE9EF"/>
    <w:rsid w:val="00537A94"/>
  </w:style>
  <w:style w:type="paragraph" w:customStyle="1" w:styleId="7CD1E9CD1BC94D0A8AD2BCAE584143C2">
    <w:name w:val="7CD1E9CD1BC94D0A8AD2BCAE584143C2"/>
    <w:rsid w:val="00537A94"/>
  </w:style>
  <w:style w:type="paragraph" w:customStyle="1" w:styleId="8573D8EFDC954734AB6047DC1777399C">
    <w:name w:val="8573D8EFDC954734AB6047DC1777399C"/>
    <w:rsid w:val="004A55FE"/>
  </w:style>
  <w:style w:type="paragraph" w:customStyle="1" w:styleId="9D723BC42CC849FAAFB4CE28940941A6">
    <w:name w:val="9D723BC42CC849FAAFB4CE28940941A6"/>
    <w:rsid w:val="004A55FE"/>
  </w:style>
  <w:style w:type="paragraph" w:customStyle="1" w:styleId="B72C9C45C25B4A9995D39F56D9DBBC72">
    <w:name w:val="B72C9C45C25B4A9995D39F56D9DBBC72"/>
    <w:rsid w:val="004A55FE"/>
  </w:style>
  <w:style w:type="paragraph" w:customStyle="1" w:styleId="ABC8186D75F543A98321D068C8E5AAAA">
    <w:name w:val="ABC8186D75F543A98321D068C8E5AAAA"/>
    <w:rsid w:val="004A55FE"/>
  </w:style>
  <w:style w:type="paragraph" w:customStyle="1" w:styleId="DF93F8167BB14373B57513D7CBF45276">
    <w:name w:val="DF93F8167BB14373B57513D7CBF45276"/>
    <w:rsid w:val="004A55FE"/>
  </w:style>
  <w:style w:type="paragraph" w:customStyle="1" w:styleId="E84DC809965440CCAD827B31353F0195">
    <w:name w:val="E84DC809965440CCAD827B31353F0195"/>
    <w:rsid w:val="004A55FE"/>
  </w:style>
  <w:style w:type="paragraph" w:customStyle="1" w:styleId="CC1E9F4676704FB6B3722A8A3687DFFF">
    <w:name w:val="CC1E9F4676704FB6B3722A8A3687DFFF"/>
    <w:rsid w:val="004A55FE"/>
  </w:style>
  <w:style w:type="paragraph" w:customStyle="1" w:styleId="C65442B33C684ECEBFA0D40D40DF6553">
    <w:name w:val="C65442B33C684ECEBFA0D40D40DF6553"/>
    <w:rsid w:val="004A55FE"/>
  </w:style>
  <w:style w:type="paragraph" w:customStyle="1" w:styleId="394B2193EF664C938A1C066EEED40716">
    <w:name w:val="394B2193EF664C938A1C066EEED40716"/>
    <w:rsid w:val="004A55FE"/>
  </w:style>
  <w:style w:type="paragraph" w:customStyle="1" w:styleId="C7B287C34D5A4A5F8892F48C1801AB8D">
    <w:name w:val="C7B287C34D5A4A5F8892F48C1801AB8D"/>
    <w:rsid w:val="004A55FE"/>
  </w:style>
  <w:style w:type="paragraph" w:customStyle="1" w:styleId="0AD17478B8034AAE8D4C38EDEBFE522E">
    <w:name w:val="0AD17478B8034AAE8D4C38EDEBFE522E"/>
    <w:rsid w:val="004A55FE"/>
  </w:style>
  <w:style w:type="paragraph" w:customStyle="1" w:styleId="76A075E8BCAD427696DE4E3FD4105651">
    <w:name w:val="76A075E8BCAD427696DE4E3FD4105651"/>
    <w:rsid w:val="004A55FE"/>
  </w:style>
  <w:style w:type="paragraph" w:customStyle="1" w:styleId="8346577AD650472CB59E9688D50DF3AE">
    <w:name w:val="8346577AD650472CB59E9688D50DF3AE"/>
    <w:rsid w:val="004A55FE"/>
  </w:style>
  <w:style w:type="paragraph" w:customStyle="1" w:styleId="8D3FA57154FF4741A9A8CAD13B98C1C3">
    <w:name w:val="8D3FA57154FF4741A9A8CAD13B98C1C3"/>
    <w:rsid w:val="004A55FE"/>
  </w:style>
  <w:style w:type="paragraph" w:customStyle="1" w:styleId="6948D78A56554C50B843358E6C0355DD">
    <w:name w:val="6948D78A56554C50B843358E6C0355DD"/>
    <w:rsid w:val="004A55FE"/>
  </w:style>
  <w:style w:type="paragraph" w:customStyle="1" w:styleId="B383F085891942F1AE7125CA64B900B1">
    <w:name w:val="B383F085891942F1AE7125CA64B900B1"/>
    <w:rsid w:val="004A55FE"/>
  </w:style>
  <w:style w:type="paragraph" w:customStyle="1" w:styleId="E6E7A9B9F0CF482FAFBB0AC385EA30A3">
    <w:name w:val="E6E7A9B9F0CF482FAFBB0AC385EA30A3"/>
    <w:rsid w:val="004A55FE"/>
  </w:style>
  <w:style w:type="paragraph" w:customStyle="1" w:styleId="528E890F338A44178E550F671AC7F46E">
    <w:name w:val="528E890F338A44178E550F671AC7F46E"/>
    <w:rsid w:val="004A55FE"/>
  </w:style>
  <w:style w:type="paragraph" w:customStyle="1" w:styleId="792C4CE1930343979D167705D40E1296">
    <w:name w:val="792C4CE1930343979D167705D40E1296"/>
    <w:rsid w:val="004A55FE"/>
  </w:style>
  <w:style w:type="paragraph" w:customStyle="1" w:styleId="7687BFB93E754208B9FA8141946B22D5">
    <w:name w:val="7687BFB93E754208B9FA8141946B22D5"/>
    <w:rsid w:val="004A55FE"/>
  </w:style>
  <w:style w:type="paragraph" w:customStyle="1" w:styleId="1EA2A90734F341EBB622A89039B37BE3">
    <w:name w:val="1EA2A90734F341EBB622A89039B37BE3"/>
    <w:rsid w:val="004A55FE"/>
  </w:style>
  <w:style w:type="paragraph" w:customStyle="1" w:styleId="39794F08AA4748E88B17DF7677661DDD">
    <w:name w:val="39794F08AA4748E88B17DF7677661DDD"/>
    <w:rsid w:val="004A55FE"/>
  </w:style>
  <w:style w:type="paragraph" w:customStyle="1" w:styleId="D93AF52D0F2E405FBBBA8250D0336A7B">
    <w:name w:val="D93AF52D0F2E405FBBBA8250D0336A7B"/>
    <w:rsid w:val="004A55FE"/>
  </w:style>
  <w:style w:type="paragraph" w:customStyle="1" w:styleId="E5AEE0C3F1624801B4518649B226D6A8">
    <w:name w:val="E5AEE0C3F1624801B4518649B226D6A8"/>
    <w:rsid w:val="004A55FE"/>
  </w:style>
  <w:style w:type="paragraph" w:customStyle="1" w:styleId="7BF5DCE1CF724A1DB3EAC6FAEA42A47F">
    <w:name w:val="7BF5DCE1CF724A1DB3EAC6FAEA42A47F"/>
    <w:rsid w:val="004A55FE"/>
  </w:style>
  <w:style w:type="paragraph" w:customStyle="1" w:styleId="DCC22E639FD94543A24189E27190F01B">
    <w:name w:val="DCC22E639FD94543A24189E27190F01B"/>
    <w:rsid w:val="004A55FE"/>
  </w:style>
  <w:style w:type="paragraph" w:customStyle="1" w:styleId="674D85E209634AFC9EDEB5425EB0ECFE">
    <w:name w:val="674D85E209634AFC9EDEB5425EB0ECFE"/>
    <w:rsid w:val="004A55FE"/>
  </w:style>
  <w:style w:type="paragraph" w:customStyle="1" w:styleId="0AE5F6E21A9D4A7080AC987EA0295B24">
    <w:name w:val="0AE5F6E21A9D4A7080AC987EA0295B24"/>
    <w:rsid w:val="004A55FE"/>
  </w:style>
  <w:style w:type="paragraph" w:customStyle="1" w:styleId="CBC0C5C1103048C7B6538DB9F8E4452F">
    <w:name w:val="CBC0C5C1103048C7B6538DB9F8E4452F"/>
    <w:rsid w:val="00554F12"/>
  </w:style>
  <w:style w:type="paragraph" w:customStyle="1" w:styleId="CF01CCDB744345479E8DF22BD20B49C3">
    <w:name w:val="CF01CCDB744345479E8DF22BD20B49C3"/>
    <w:rsid w:val="00554F12"/>
  </w:style>
  <w:style w:type="paragraph" w:customStyle="1" w:styleId="4F3130B7E5734C8E9F51220EEB2EA482">
    <w:name w:val="4F3130B7E5734C8E9F51220EEB2EA482"/>
    <w:rsid w:val="00554F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5A5A95DEE2B54C01A327E9CEAEAF7B3F">
    <w:name w:val="5A5A95DEE2B54C01A327E9CEAEAF7B3F"/>
  </w:style>
  <w:style w:type="paragraph" w:customStyle="1" w:styleId="933FFFEFCD7B4E38A1849139322449C7">
    <w:name w:val="933FFFEFCD7B4E38A1849139322449C7"/>
  </w:style>
  <w:style w:type="paragraph" w:customStyle="1" w:styleId="0C7B887434FD45C6BD29DBBD72543DE6">
    <w:name w:val="0C7B887434FD45C6BD29DBBD72543DE6"/>
  </w:style>
  <w:style w:type="paragraph" w:customStyle="1" w:styleId="0ACEC4F0901946F9A525EE14B499E371">
    <w:name w:val="0ACEC4F0901946F9A525EE14B499E371"/>
  </w:style>
  <w:style w:type="paragraph" w:customStyle="1" w:styleId="8BD5A4CD62304EA592D2B0D919B1D794">
    <w:name w:val="8BD5A4CD62304EA592D2B0D919B1D794"/>
  </w:style>
  <w:style w:type="paragraph" w:customStyle="1" w:styleId="7256C7232D4A4BA8A0147DF199DA0BF1">
    <w:name w:val="7256C7232D4A4BA8A0147DF199DA0BF1"/>
  </w:style>
  <w:style w:type="paragraph" w:customStyle="1" w:styleId="E67D57DE732049588AD19804F76EB16A">
    <w:name w:val="E67D57DE732049588AD19804F76EB16A"/>
  </w:style>
  <w:style w:type="paragraph" w:customStyle="1" w:styleId="9A1905B9D4374EA4B6B99042FE728846">
    <w:name w:val="9A1905B9D4374EA4B6B99042FE728846"/>
  </w:style>
  <w:style w:type="paragraph" w:customStyle="1" w:styleId="14B8C5771F6C49618E2557762F83BE7B">
    <w:name w:val="14B8C5771F6C49618E2557762F83BE7B"/>
  </w:style>
  <w:style w:type="paragraph" w:customStyle="1" w:styleId="6899BCCA5B3340C0812698D58A7162CA">
    <w:name w:val="6899BCCA5B3340C0812698D58A7162CA"/>
  </w:style>
  <w:style w:type="paragraph" w:customStyle="1" w:styleId="B6EE495AC47841A0935CDF19BC4066E3">
    <w:name w:val="B6EE495AC47841A0935CDF19BC4066E3"/>
  </w:style>
  <w:style w:type="paragraph" w:customStyle="1" w:styleId="F87EF6EACEC441C8A139A09FF73F6F9E">
    <w:name w:val="F87EF6EACEC441C8A139A09FF73F6F9E"/>
  </w:style>
  <w:style w:type="paragraph" w:customStyle="1" w:styleId="1F6DB110D27143AAB1292CE95F788B23">
    <w:name w:val="1F6DB110D27143AAB1292CE95F788B23"/>
  </w:style>
  <w:style w:type="paragraph" w:customStyle="1" w:styleId="421493495C09486091948D324FE390A2">
    <w:name w:val="421493495C09486091948D324FE390A2"/>
  </w:style>
  <w:style w:type="paragraph" w:customStyle="1" w:styleId="E93E6ACDB80A412AABE28588C51520AE">
    <w:name w:val="E93E6ACDB80A412AABE28588C51520AE"/>
  </w:style>
  <w:style w:type="paragraph" w:customStyle="1" w:styleId="325D1882EB5047CC8973E2632E0DBC5F">
    <w:name w:val="325D1882EB5047CC8973E2632E0DBC5F"/>
  </w:style>
  <w:style w:type="paragraph" w:customStyle="1" w:styleId="73A4D49A02FC474CB4D7281FD42BC502">
    <w:name w:val="73A4D49A02FC474CB4D7281FD42BC502"/>
  </w:style>
  <w:style w:type="paragraph" w:customStyle="1" w:styleId="0EE1DF22875B464092BBC569F47FDF87">
    <w:name w:val="0EE1DF22875B464092BBC569F47FDF87"/>
    <w:rsid w:val="00537A94"/>
  </w:style>
  <w:style w:type="paragraph" w:customStyle="1" w:styleId="930B173FFDF6451CA757179BE236E5FD">
    <w:name w:val="930B173FFDF6451CA757179BE236E5FD"/>
    <w:rsid w:val="00537A94"/>
  </w:style>
  <w:style w:type="paragraph" w:customStyle="1" w:styleId="A19A2AA93C1A419BB6E2FB98C09411D5">
    <w:name w:val="A19A2AA93C1A419BB6E2FB98C09411D5"/>
    <w:rsid w:val="00537A94"/>
  </w:style>
  <w:style w:type="paragraph" w:customStyle="1" w:styleId="6EC69C84302F49628423F8899D49134F">
    <w:name w:val="6EC69C84302F49628423F8899D49134F"/>
    <w:rsid w:val="00537A94"/>
  </w:style>
  <w:style w:type="paragraph" w:customStyle="1" w:styleId="E60E2FC5563A4DFF86A9DCC862A93455">
    <w:name w:val="E60E2FC5563A4DFF86A9DCC862A93455"/>
    <w:rsid w:val="00537A94"/>
  </w:style>
  <w:style w:type="paragraph" w:customStyle="1" w:styleId="0C3A7B19D4D24360B7CB2151D58FD45F">
    <w:name w:val="0C3A7B19D4D24360B7CB2151D58FD45F"/>
    <w:rsid w:val="00537A94"/>
  </w:style>
  <w:style w:type="paragraph" w:customStyle="1" w:styleId="60668A57FFC64993BBD7AD397DEA178E">
    <w:name w:val="60668A57FFC64993BBD7AD397DEA178E"/>
    <w:rsid w:val="00537A94"/>
  </w:style>
  <w:style w:type="paragraph" w:customStyle="1" w:styleId="41D8012FC17C4D9999417A4969FEF926">
    <w:name w:val="41D8012FC17C4D9999417A4969FEF926"/>
    <w:rsid w:val="00537A94"/>
  </w:style>
  <w:style w:type="paragraph" w:customStyle="1" w:styleId="90657812415D4C969BA8998C0AD67E8B">
    <w:name w:val="90657812415D4C969BA8998C0AD67E8B"/>
    <w:rsid w:val="00537A94"/>
  </w:style>
  <w:style w:type="paragraph" w:customStyle="1" w:styleId="18160D3806BF43E9ADF00852683F49CD">
    <w:name w:val="18160D3806BF43E9ADF00852683F49CD"/>
    <w:rsid w:val="00537A94"/>
  </w:style>
  <w:style w:type="paragraph" w:customStyle="1" w:styleId="984322EB5D104A96A6F75D331C68C9BF">
    <w:name w:val="984322EB5D104A96A6F75D331C68C9BF"/>
    <w:rsid w:val="00537A94"/>
  </w:style>
  <w:style w:type="paragraph" w:customStyle="1" w:styleId="8FB68C9FEC3942B2871C626808E3BFAC">
    <w:name w:val="8FB68C9FEC3942B2871C626808E3BFAC"/>
    <w:rsid w:val="00537A94"/>
  </w:style>
  <w:style w:type="paragraph" w:customStyle="1" w:styleId="0444A35ABBC349F392F3B36E868899E6">
    <w:name w:val="0444A35ABBC349F392F3B36E868899E6"/>
    <w:rsid w:val="00537A94"/>
  </w:style>
  <w:style w:type="paragraph" w:customStyle="1" w:styleId="D0C1E07B9ED64EE5B8ED90D9919F9AAA">
    <w:name w:val="D0C1E07B9ED64EE5B8ED90D9919F9AAA"/>
    <w:rsid w:val="00537A94"/>
  </w:style>
  <w:style w:type="paragraph" w:customStyle="1" w:styleId="68822743B6604B8A88CD7068945DEF29">
    <w:name w:val="68822743B6604B8A88CD7068945DEF29"/>
    <w:rsid w:val="00537A94"/>
  </w:style>
  <w:style w:type="paragraph" w:customStyle="1" w:styleId="33044AFD64BE4B40AAEBDAB91DF44600">
    <w:name w:val="33044AFD64BE4B40AAEBDAB91DF44600"/>
    <w:rsid w:val="00537A94"/>
  </w:style>
  <w:style w:type="paragraph" w:customStyle="1" w:styleId="AE543B0EDF1A47F89FC699E233310A40">
    <w:name w:val="AE543B0EDF1A47F89FC699E233310A40"/>
    <w:rsid w:val="00537A94"/>
  </w:style>
  <w:style w:type="paragraph" w:customStyle="1" w:styleId="9778BA7F9F2D4B4885631AF54BD3B65E">
    <w:name w:val="9778BA7F9F2D4B4885631AF54BD3B65E"/>
    <w:rsid w:val="00537A94"/>
  </w:style>
  <w:style w:type="paragraph" w:customStyle="1" w:styleId="05B193ADF3CA4745AE1938D1A2EB7FE7">
    <w:name w:val="05B193ADF3CA4745AE1938D1A2EB7FE7"/>
    <w:rsid w:val="00537A94"/>
  </w:style>
  <w:style w:type="paragraph" w:customStyle="1" w:styleId="ECCB6658B6CB490E9936B7E7D8273636">
    <w:name w:val="ECCB6658B6CB490E9936B7E7D8273636"/>
    <w:rsid w:val="00537A94"/>
  </w:style>
  <w:style w:type="paragraph" w:customStyle="1" w:styleId="0996097C569B41BD87205E277CA493AE">
    <w:name w:val="0996097C569B41BD87205E277CA493AE"/>
    <w:rsid w:val="00537A94"/>
  </w:style>
  <w:style w:type="paragraph" w:customStyle="1" w:styleId="805FF6D13BB3414C81AB0C554259FDE4">
    <w:name w:val="805FF6D13BB3414C81AB0C554259FDE4"/>
    <w:rsid w:val="00537A94"/>
  </w:style>
  <w:style w:type="paragraph" w:customStyle="1" w:styleId="5E3BDD3DA3514CD89047735AD68E083F">
    <w:name w:val="5E3BDD3DA3514CD89047735AD68E083F"/>
    <w:rsid w:val="00537A94"/>
  </w:style>
  <w:style w:type="paragraph" w:customStyle="1" w:styleId="0173F74BA4CF44569547B3B9B0EE6912">
    <w:name w:val="0173F74BA4CF44569547B3B9B0EE6912"/>
    <w:rsid w:val="00537A94"/>
  </w:style>
  <w:style w:type="paragraph" w:customStyle="1" w:styleId="22E6BCC1D61F4A2AA2D49D7B84CC771E">
    <w:name w:val="22E6BCC1D61F4A2AA2D49D7B84CC771E"/>
    <w:rsid w:val="00537A94"/>
  </w:style>
  <w:style w:type="paragraph" w:customStyle="1" w:styleId="C5232F5039F8427A92DA7101402E35EA">
    <w:name w:val="C5232F5039F8427A92DA7101402E35EA"/>
    <w:rsid w:val="00537A94"/>
  </w:style>
  <w:style w:type="paragraph" w:customStyle="1" w:styleId="3A8334BDAECB49D0B606434D5D16A8DC">
    <w:name w:val="3A8334BDAECB49D0B606434D5D16A8DC"/>
    <w:rsid w:val="00537A94"/>
  </w:style>
  <w:style w:type="paragraph" w:customStyle="1" w:styleId="A3AFD6EC20B345A0B08E4FE74C4F23A5">
    <w:name w:val="A3AFD6EC20B345A0B08E4FE74C4F23A5"/>
    <w:rsid w:val="00537A94"/>
  </w:style>
  <w:style w:type="paragraph" w:customStyle="1" w:styleId="A03AC3CEA747469CA86162D975B938DE">
    <w:name w:val="A03AC3CEA747469CA86162D975B938DE"/>
    <w:rsid w:val="00537A94"/>
  </w:style>
  <w:style w:type="paragraph" w:customStyle="1" w:styleId="C10AF0D620AA46BBA399608ED54E39CE">
    <w:name w:val="C10AF0D620AA46BBA399608ED54E39CE"/>
    <w:rsid w:val="00537A94"/>
  </w:style>
  <w:style w:type="paragraph" w:customStyle="1" w:styleId="9DE60E07860D42EEB182513F22B7CD10">
    <w:name w:val="9DE60E07860D42EEB182513F22B7CD10"/>
    <w:rsid w:val="00537A94"/>
  </w:style>
  <w:style w:type="paragraph" w:customStyle="1" w:styleId="6FAF2902EA78486E8AFE29E50F299686">
    <w:name w:val="6FAF2902EA78486E8AFE29E50F299686"/>
    <w:rsid w:val="00537A94"/>
  </w:style>
  <w:style w:type="paragraph" w:customStyle="1" w:styleId="CB592DB92A5F477088448F8BD5AD514B">
    <w:name w:val="CB592DB92A5F477088448F8BD5AD514B"/>
    <w:rsid w:val="00537A94"/>
  </w:style>
  <w:style w:type="paragraph" w:customStyle="1" w:styleId="20ED6F003A5747ADA27421923E1A4E9E">
    <w:name w:val="20ED6F003A5747ADA27421923E1A4E9E"/>
    <w:rsid w:val="00537A94"/>
  </w:style>
  <w:style w:type="paragraph" w:customStyle="1" w:styleId="F0E2336A12B94F93A9157B4D8B1537F6">
    <w:name w:val="F0E2336A12B94F93A9157B4D8B1537F6"/>
    <w:rsid w:val="00537A94"/>
  </w:style>
  <w:style w:type="paragraph" w:customStyle="1" w:styleId="3FA04EDE7EB6422497C3865D2E2546AA">
    <w:name w:val="3FA04EDE7EB6422497C3865D2E2546AA"/>
    <w:rsid w:val="00537A94"/>
  </w:style>
  <w:style w:type="paragraph" w:customStyle="1" w:styleId="797D041808F5438AB33EA2CBCB4136D9">
    <w:name w:val="797D041808F5438AB33EA2CBCB4136D9"/>
    <w:rsid w:val="00537A94"/>
  </w:style>
  <w:style w:type="paragraph" w:customStyle="1" w:styleId="C4F08BCAD8D4405F99B349F6AF8352B7">
    <w:name w:val="C4F08BCAD8D4405F99B349F6AF8352B7"/>
    <w:rsid w:val="00537A94"/>
  </w:style>
  <w:style w:type="paragraph" w:customStyle="1" w:styleId="FF32CFDCDD2F4AC4B5E06BCFC1935F5D">
    <w:name w:val="FF32CFDCDD2F4AC4B5E06BCFC1935F5D"/>
    <w:rsid w:val="00537A94"/>
  </w:style>
  <w:style w:type="paragraph" w:customStyle="1" w:styleId="3A7F92C00ED3490B9349E4BFF7D54CC8">
    <w:name w:val="3A7F92C00ED3490B9349E4BFF7D54CC8"/>
    <w:rsid w:val="00537A94"/>
  </w:style>
  <w:style w:type="paragraph" w:customStyle="1" w:styleId="689ECEA8FE094CEC89B8D292EF7B9ACD">
    <w:name w:val="689ECEA8FE094CEC89B8D292EF7B9ACD"/>
    <w:rsid w:val="00537A94"/>
  </w:style>
  <w:style w:type="paragraph" w:customStyle="1" w:styleId="41C1444E4E2F4731A1994CCD1ED21D23">
    <w:name w:val="41C1444E4E2F4731A1994CCD1ED21D23"/>
    <w:rsid w:val="00537A94"/>
  </w:style>
  <w:style w:type="paragraph" w:customStyle="1" w:styleId="3689B68736B24EDA8CFBB6AC6E588631">
    <w:name w:val="3689B68736B24EDA8CFBB6AC6E588631"/>
    <w:rsid w:val="00537A94"/>
  </w:style>
  <w:style w:type="paragraph" w:customStyle="1" w:styleId="A73085E1EC9D47AAA858CEA23521FB1A">
    <w:name w:val="A73085E1EC9D47AAA858CEA23521FB1A"/>
    <w:rsid w:val="00537A94"/>
  </w:style>
  <w:style w:type="paragraph" w:customStyle="1" w:styleId="D8AFC7A8C1D84886B2DA1B6C3E33FB2A">
    <w:name w:val="D8AFC7A8C1D84886B2DA1B6C3E33FB2A"/>
    <w:rsid w:val="00537A94"/>
  </w:style>
  <w:style w:type="paragraph" w:customStyle="1" w:styleId="2CCFC2BC0A39470C9A767E4A28E66BEA">
    <w:name w:val="2CCFC2BC0A39470C9A767E4A28E66BEA"/>
    <w:rsid w:val="00537A94"/>
  </w:style>
  <w:style w:type="paragraph" w:customStyle="1" w:styleId="873C94BEF5B843688D1D8D11745F76D2">
    <w:name w:val="873C94BEF5B843688D1D8D11745F76D2"/>
    <w:rsid w:val="00537A94"/>
  </w:style>
  <w:style w:type="paragraph" w:customStyle="1" w:styleId="040FCC889338405F8AE9279D3EFB699C">
    <w:name w:val="040FCC889338405F8AE9279D3EFB699C"/>
    <w:rsid w:val="00537A94"/>
  </w:style>
  <w:style w:type="paragraph" w:customStyle="1" w:styleId="2B404B4AA8814A3C93F2D7FFA22D16B7">
    <w:name w:val="2B404B4AA8814A3C93F2D7FFA22D16B7"/>
    <w:rsid w:val="00537A94"/>
  </w:style>
  <w:style w:type="paragraph" w:customStyle="1" w:styleId="B515BECED7324309AF4BA50798F2B2E6">
    <w:name w:val="B515BECED7324309AF4BA50798F2B2E6"/>
    <w:rsid w:val="00537A94"/>
  </w:style>
  <w:style w:type="paragraph" w:customStyle="1" w:styleId="C4BB934D082E4321B6A1463E70CB83AB">
    <w:name w:val="C4BB934D082E4321B6A1463E70CB83AB"/>
    <w:rsid w:val="00537A94"/>
  </w:style>
  <w:style w:type="paragraph" w:customStyle="1" w:styleId="8ABF2A60A8FC443CAEF7A43362550CEF">
    <w:name w:val="8ABF2A60A8FC443CAEF7A43362550CEF"/>
    <w:rsid w:val="00537A94"/>
  </w:style>
  <w:style w:type="paragraph" w:customStyle="1" w:styleId="5C535F0F6ED84910BB2FE28D46561239">
    <w:name w:val="5C535F0F6ED84910BB2FE28D46561239"/>
    <w:rsid w:val="00537A94"/>
  </w:style>
  <w:style w:type="paragraph" w:customStyle="1" w:styleId="FCCBF5F1D9634659B05ED69811F191FD">
    <w:name w:val="FCCBF5F1D9634659B05ED69811F191FD"/>
    <w:rsid w:val="00537A94"/>
  </w:style>
  <w:style w:type="paragraph" w:customStyle="1" w:styleId="AE41DFDAE6DA48DA80743BEB85049A38">
    <w:name w:val="AE41DFDAE6DA48DA80743BEB85049A38"/>
    <w:rsid w:val="00537A94"/>
  </w:style>
  <w:style w:type="paragraph" w:customStyle="1" w:styleId="BE7FBF67B4A44A558F9F52AB04128C37">
    <w:name w:val="BE7FBF67B4A44A558F9F52AB04128C37"/>
    <w:rsid w:val="00537A94"/>
  </w:style>
  <w:style w:type="paragraph" w:customStyle="1" w:styleId="4A38C7A5BE40495FBAEB4947C0EC69AB">
    <w:name w:val="4A38C7A5BE40495FBAEB4947C0EC69AB"/>
    <w:rsid w:val="00537A94"/>
  </w:style>
  <w:style w:type="paragraph" w:customStyle="1" w:styleId="2A70B86FF839441CB0C72DB30F84E9AC">
    <w:name w:val="2A70B86FF839441CB0C72DB30F84E9AC"/>
    <w:rsid w:val="00537A94"/>
  </w:style>
  <w:style w:type="paragraph" w:customStyle="1" w:styleId="2DA93BA4F8AA405DA07C55800E27B1E8">
    <w:name w:val="2DA93BA4F8AA405DA07C55800E27B1E8"/>
    <w:rsid w:val="00537A94"/>
  </w:style>
  <w:style w:type="paragraph" w:customStyle="1" w:styleId="2F34B5A30E4E4942A45AF0B8F57AF5EA">
    <w:name w:val="2F34B5A30E4E4942A45AF0B8F57AF5EA"/>
    <w:rsid w:val="00537A94"/>
  </w:style>
  <w:style w:type="paragraph" w:customStyle="1" w:styleId="D25C8569037B496A9AB069707023D851">
    <w:name w:val="D25C8569037B496A9AB069707023D851"/>
    <w:rsid w:val="00537A94"/>
  </w:style>
  <w:style w:type="paragraph" w:customStyle="1" w:styleId="9CF63C0160E4493F843140A963C869E5">
    <w:name w:val="9CF63C0160E4493F843140A963C869E5"/>
    <w:rsid w:val="00537A94"/>
  </w:style>
  <w:style w:type="paragraph" w:customStyle="1" w:styleId="B8C2A9D9C52E4F3D90913309A7F98FC6">
    <w:name w:val="B8C2A9D9C52E4F3D90913309A7F98FC6"/>
    <w:rsid w:val="00537A94"/>
  </w:style>
  <w:style w:type="paragraph" w:customStyle="1" w:styleId="CBC2BE11F7494786961A292578E72ED1">
    <w:name w:val="CBC2BE11F7494786961A292578E72ED1"/>
    <w:rsid w:val="00537A94"/>
  </w:style>
  <w:style w:type="paragraph" w:customStyle="1" w:styleId="97558A85F83B44DCB0D101D70902BA4E">
    <w:name w:val="97558A85F83B44DCB0D101D70902BA4E"/>
    <w:rsid w:val="00537A94"/>
  </w:style>
  <w:style w:type="paragraph" w:customStyle="1" w:styleId="CC119E128F9B4BC1983A8278A763CEF0">
    <w:name w:val="CC119E128F9B4BC1983A8278A763CEF0"/>
    <w:rsid w:val="00537A94"/>
  </w:style>
  <w:style w:type="paragraph" w:customStyle="1" w:styleId="46ED53951C904770B513BC31C13F49F2">
    <w:name w:val="46ED53951C904770B513BC31C13F49F2"/>
    <w:rsid w:val="00537A94"/>
  </w:style>
  <w:style w:type="paragraph" w:customStyle="1" w:styleId="028B064538F6487285767B05942AAB4E">
    <w:name w:val="028B064538F6487285767B05942AAB4E"/>
    <w:rsid w:val="00537A94"/>
  </w:style>
  <w:style w:type="paragraph" w:customStyle="1" w:styleId="5797A82C693147E8995D3556969D02C1">
    <w:name w:val="5797A82C693147E8995D3556969D02C1"/>
    <w:rsid w:val="00537A94"/>
  </w:style>
  <w:style w:type="paragraph" w:customStyle="1" w:styleId="4A7E6519CA6E40748C9CDC76CB071963">
    <w:name w:val="4A7E6519CA6E40748C9CDC76CB071963"/>
    <w:rsid w:val="00537A94"/>
  </w:style>
  <w:style w:type="paragraph" w:customStyle="1" w:styleId="1B82F98BC7E2433986A4A66DBD91FBAB">
    <w:name w:val="1B82F98BC7E2433986A4A66DBD91FBAB"/>
    <w:rsid w:val="00537A94"/>
  </w:style>
  <w:style w:type="paragraph" w:customStyle="1" w:styleId="C15FDCEB467143C2892DA3F78FD3515C">
    <w:name w:val="C15FDCEB467143C2892DA3F78FD3515C"/>
    <w:rsid w:val="00537A94"/>
  </w:style>
  <w:style w:type="paragraph" w:customStyle="1" w:styleId="4FE670399AD043BC98BA3E6BB2D4E6CF">
    <w:name w:val="4FE670399AD043BC98BA3E6BB2D4E6CF"/>
    <w:rsid w:val="00537A94"/>
  </w:style>
  <w:style w:type="paragraph" w:customStyle="1" w:styleId="2B3C564404C34BF6AED1754D09BC1537">
    <w:name w:val="2B3C564404C34BF6AED1754D09BC1537"/>
    <w:rsid w:val="00537A94"/>
  </w:style>
  <w:style w:type="paragraph" w:customStyle="1" w:styleId="0D4BC65C236946599FFE8E2714CF7AE9">
    <w:name w:val="0D4BC65C236946599FFE8E2714CF7AE9"/>
    <w:rsid w:val="00537A94"/>
  </w:style>
  <w:style w:type="paragraph" w:customStyle="1" w:styleId="6C4DECED12A64387ADD0DF075B46A933">
    <w:name w:val="6C4DECED12A64387ADD0DF075B46A933"/>
    <w:rsid w:val="00537A94"/>
  </w:style>
  <w:style w:type="paragraph" w:customStyle="1" w:styleId="8C83B642FFB841FC8E0106C3D04AD4B6">
    <w:name w:val="8C83B642FFB841FC8E0106C3D04AD4B6"/>
    <w:rsid w:val="00537A94"/>
  </w:style>
  <w:style w:type="paragraph" w:customStyle="1" w:styleId="BE758846EA9648F3988C42CB0836F9BC">
    <w:name w:val="BE758846EA9648F3988C42CB0836F9BC"/>
    <w:rsid w:val="00537A94"/>
  </w:style>
  <w:style w:type="paragraph" w:customStyle="1" w:styleId="B200A8E6170646AB8388A4D2F6FCFC5C">
    <w:name w:val="B200A8E6170646AB8388A4D2F6FCFC5C"/>
    <w:rsid w:val="00537A94"/>
  </w:style>
  <w:style w:type="paragraph" w:customStyle="1" w:styleId="3BDCDCE5B8044EC1A87AF45FBCEDD67C">
    <w:name w:val="3BDCDCE5B8044EC1A87AF45FBCEDD67C"/>
    <w:rsid w:val="00537A94"/>
  </w:style>
  <w:style w:type="paragraph" w:customStyle="1" w:styleId="25B10E95D500402BA6FE2FA25920EA64">
    <w:name w:val="25B10E95D500402BA6FE2FA25920EA64"/>
    <w:rsid w:val="00537A94"/>
  </w:style>
  <w:style w:type="paragraph" w:customStyle="1" w:styleId="AE738FEC83F94B67BF571922E4825D30">
    <w:name w:val="AE738FEC83F94B67BF571922E4825D30"/>
    <w:rsid w:val="00537A94"/>
  </w:style>
  <w:style w:type="paragraph" w:customStyle="1" w:styleId="C8B3D356F7184A389C2B7E825AF9A427">
    <w:name w:val="C8B3D356F7184A389C2B7E825AF9A427"/>
    <w:rsid w:val="00537A94"/>
  </w:style>
  <w:style w:type="paragraph" w:customStyle="1" w:styleId="D84B856D34A944E38A6DA34B996080D1">
    <w:name w:val="D84B856D34A944E38A6DA34B996080D1"/>
    <w:rsid w:val="00537A94"/>
  </w:style>
  <w:style w:type="paragraph" w:customStyle="1" w:styleId="99BFAC2FD7724FD187BF4EC7FC87A33C">
    <w:name w:val="99BFAC2FD7724FD187BF4EC7FC87A33C"/>
    <w:rsid w:val="00537A94"/>
  </w:style>
  <w:style w:type="paragraph" w:customStyle="1" w:styleId="98CAD0FBFE4B498F9AD17FAD30360159">
    <w:name w:val="98CAD0FBFE4B498F9AD17FAD30360159"/>
    <w:rsid w:val="00537A94"/>
  </w:style>
  <w:style w:type="paragraph" w:customStyle="1" w:styleId="C44F6B0141C34DFFA178D8FAB783122A">
    <w:name w:val="C44F6B0141C34DFFA178D8FAB783122A"/>
    <w:rsid w:val="00537A94"/>
  </w:style>
  <w:style w:type="paragraph" w:customStyle="1" w:styleId="7624E14C50C84EE2AA2365792A211E50">
    <w:name w:val="7624E14C50C84EE2AA2365792A211E50"/>
    <w:rsid w:val="00537A94"/>
  </w:style>
  <w:style w:type="paragraph" w:customStyle="1" w:styleId="A83FF640B2A24B40A9341632FD31DCD4">
    <w:name w:val="A83FF640B2A24B40A9341632FD31DCD4"/>
    <w:rsid w:val="00537A94"/>
  </w:style>
  <w:style w:type="paragraph" w:customStyle="1" w:styleId="3DB9715E602748F99121E913243FFBBD">
    <w:name w:val="3DB9715E602748F99121E913243FFBBD"/>
    <w:rsid w:val="00537A94"/>
  </w:style>
  <w:style w:type="paragraph" w:customStyle="1" w:styleId="9B271A5E5EBE4C5BB749D5B0B7B9D1F6">
    <w:name w:val="9B271A5E5EBE4C5BB749D5B0B7B9D1F6"/>
    <w:rsid w:val="00537A94"/>
  </w:style>
  <w:style w:type="paragraph" w:customStyle="1" w:styleId="6CDDE875A2D04807BFD0001CB584BF31">
    <w:name w:val="6CDDE875A2D04807BFD0001CB584BF31"/>
    <w:rsid w:val="00537A94"/>
  </w:style>
  <w:style w:type="paragraph" w:customStyle="1" w:styleId="FFD31C11A2624315A05861260A6B5A7E">
    <w:name w:val="FFD31C11A2624315A05861260A6B5A7E"/>
    <w:rsid w:val="00537A94"/>
  </w:style>
  <w:style w:type="paragraph" w:customStyle="1" w:styleId="99813F717E1D44F087F619272012A99D">
    <w:name w:val="99813F717E1D44F087F619272012A99D"/>
    <w:rsid w:val="00537A94"/>
  </w:style>
  <w:style w:type="paragraph" w:customStyle="1" w:styleId="C1A15A03BC2A42FAB9BE5F42F3C961D3">
    <w:name w:val="C1A15A03BC2A42FAB9BE5F42F3C961D3"/>
    <w:rsid w:val="00537A94"/>
  </w:style>
  <w:style w:type="paragraph" w:customStyle="1" w:styleId="B2D58ACEB7EC42CD854C6F4C1A6447C2">
    <w:name w:val="B2D58ACEB7EC42CD854C6F4C1A6447C2"/>
    <w:rsid w:val="00537A94"/>
  </w:style>
  <w:style w:type="paragraph" w:customStyle="1" w:styleId="F37DDD00127C4CD994266D6299B4F0FD">
    <w:name w:val="F37DDD00127C4CD994266D6299B4F0FD"/>
    <w:rsid w:val="00537A94"/>
  </w:style>
  <w:style w:type="paragraph" w:customStyle="1" w:styleId="9A7ACCB916F246E68E8603AB2F13E9D9">
    <w:name w:val="9A7ACCB916F246E68E8603AB2F13E9D9"/>
    <w:rsid w:val="00537A94"/>
  </w:style>
  <w:style w:type="paragraph" w:customStyle="1" w:styleId="0CDEEA3675EA4CB9868827C90C7C3D1E">
    <w:name w:val="0CDEEA3675EA4CB9868827C90C7C3D1E"/>
    <w:rsid w:val="00537A94"/>
  </w:style>
  <w:style w:type="paragraph" w:customStyle="1" w:styleId="CA144898031D452D93D07DF29A0759E7">
    <w:name w:val="CA144898031D452D93D07DF29A0759E7"/>
    <w:rsid w:val="00537A94"/>
  </w:style>
  <w:style w:type="paragraph" w:customStyle="1" w:styleId="F4E794F47446461DA334A3DC7EC64FA2">
    <w:name w:val="F4E794F47446461DA334A3DC7EC64FA2"/>
    <w:rsid w:val="00537A94"/>
  </w:style>
  <w:style w:type="paragraph" w:customStyle="1" w:styleId="A5A834EB71A944F8A87A36DD82ADD005">
    <w:name w:val="A5A834EB71A944F8A87A36DD82ADD005"/>
    <w:rsid w:val="00537A94"/>
  </w:style>
  <w:style w:type="paragraph" w:customStyle="1" w:styleId="C38F62663FC4457D9689C2C90C5CC4CD">
    <w:name w:val="C38F62663FC4457D9689C2C90C5CC4CD"/>
    <w:rsid w:val="00537A94"/>
  </w:style>
  <w:style w:type="paragraph" w:customStyle="1" w:styleId="BFBE1A7E0B4146FFAF793EA54576D6A1">
    <w:name w:val="BFBE1A7E0B4146FFAF793EA54576D6A1"/>
    <w:rsid w:val="00537A94"/>
  </w:style>
  <w:style w:type="paragraph" w:customStyle="1" w:styleId="6FB6B55B53D84075AE637CA08DFCF14F">
    <w:name w:val="6FB6B55B53D84075AE637CA08DFCF14F"/>
    <w:rsid w:val="00537A94"/>
  </w:style>
  <w:style w:type="paragraph" w:customStyle="1" w:styleId="A6354F2B3F8F4AAAB348E3356EE75D46">
    <w:name w:val="A6354F2B3F8F4AAAB348E3356EE75D46"/>
    <w:rsid w:val="00537A94"/>
  </w:style>
  <w:style w:type="paragraph" w:customStyle="1" w:styleId="3627DD96F58A45CD816E0BA2CD253827">
    <w:name w:val="3627DD96F58A45CD816E0BA2CD253827"/>
    <w:rsid w:val="00537A94"/>
  </w:style>
  <w:style w:type="paragraph" w:customStyle="1" w:styleId="AEB7847DA2EF46E7B00E9E0986F6A343">
    <w:name w:val="AEB7847DA2EF46E7B00E9E0986F6A343"/>
    <w:rsid w:val="00537A94"/>
  </w:style>
  <w:style w:type="paragraph" w:customStyle="1" w:styleId="472BA317476A47D2B8721B8692A16040">
    <w:name w:val="472BA317476A47D2B8721B8692A16040"/>
    <w:rsid w:val="00537A94"/>
  </w:style>
  <w:style w:type="paragraph" w:customStyle="1" w:styleId="07F796878F514B5ABE7B5A469076ABA4">
    <w:name w:val="07F796878F514B5ABE7B5A469076ABA4"/>
    <w:rsid w:val="00537A94"/>
  </w:style>
  <w:style w:type="paragraph" w:customStyle="1" w:styleId="D49F4A3EF7D54D7BA5DCC54516A5857C">
    <w:name w:val="D49F4A3EF7D54D7BA5DCC54516A5857C"/>
    <w:rsid w:val="00537A94"/>
  </w:style>
  <w:style w:type="paragraph" w:customStyle="1" w:styleId="3EFB305F27A1416388EAC7F4F310DB22">
    <w:name w:val="3EFB305F27A1416388EAC7F4F310DB22"/>
    <w:rsid w:val="00537A94"/>
  </w:style>
  <w:style w:type="paragraph" w:customStyle="1" w:styleId="A75637333A084481BC552BB3BC7B8303">
    <w:name w:val="A75637333A084481BC552BB3BC7B8303"/>
    <w:rsid w:val="00537A94"/>
  </w:style>
  <w:style w:type="paragraph" w:customStyle="1" w:styleId="8E498AE80AA24025A35F67DB86A03EF2">
    <w:name w:val="8E498AE80AA24025A35F67DB86A03EF2"/>
    <w:rsid w:val="00537A94"/>
  </w:style>
  <w:style w:type="paragraph" w:customStyle="1" w:styleId="7ADA0972F21B40D684DFBAE91EC3A038">
    <w:name w:val="7ADA0972F21B40D684DFBAE91EC3A038"/>
    <w:rsid w:val="00537A94"/>
  </w:style>
  <w:style w:type="paragraph" w:customStyle="1" w:styleId="C34DDED33E0F42E3889B79EB231C9E31">
    <w:name w:val="C34DDED33E0F42E3889B79EB231C9E31"/>
    <w:rsid w:val="00537A94"/>
  </w:style>
  <w:style w:type="paragraph" w:customStyle="1" w:styleId="3B8277820D434C46BA2314F1E0E74FA8">
    <w:name w:val="3B8277820D434C46BA2314F1E0E74FA8"/>
    <w:rsid w:val="00537A94"/>
  </w:style>
  <w:style w:type="paragraph" w:customStyle="1" w:styleId="1406DA6CBE484A29ACEA4BDE38092FD6">
    <w:name w:val="1406DA6CBE484A29ACEA4BDE38092FD6"/>
    <w:rsid w:val="00537A94"/>
  </w:style>
  <w:style w:type="paragraph" w:customStyle="1" w:styleId="A44184194C8C4CEBA7A89299486652E7">
    <w:name w:val="A44184194C8C4CEBA7A89299486652E7"/>
    <w:rsid w:val="00537A94"/>
  </w:style>
  <w:style w:type="paragraph" w:customStyle="1" w:styleId="DC1A5178FC6C4DB0BD2383EFF56B7FB6">
    <w:name w:val="DC1A5178FC6C4DB0BD2383EFF56B7FB6"/>
    <w:rsid w:val="00537A94"/>
  </w:style>
  <w:style w:type="paragraph" w:customStyle="1" w:styleId="BE6AB090164D469DAE4FEFFAE0B2E4F4">
    <w:name w:val="BE6AB090164D469DAE4FEFFAE0B2E4F4"/>
    <w:rsid w:val="00537A94"/>
  </w:style>
  <w:style w:type="paragraph" w:customStyle="1" w:styleId="B8B8B5AD13A347D183E884A8248E7E6B">
    <w:name w:val="B8B8B5AD13A347D183E884A8248E7E6B"/>
    <w:rsid w:val="00537A94"/>
  </w:style>
  <w:style w:type="paragraph" w:customStyle="1" w:styleId="452154E57ED64032A1562870BE66ABF5">
    <w:name w:val="452154E57ED64032A1562870BE66ABF5"/>
    <w:rsid w:val="00537A94"/>
  </w:style>
  <w:style w:type="paragraph" w:customStyle="1" w:styleId="92706B5B481241C984AB7DD296FC0AA6">
    <w:name w:val="92706B5B481241C984AB7DD296FC0AA6"/>
    <w:rsid w:val="00537A94"/>
  </w:style>
  <w:style w:type="paragraph" w:customStyle="1" w:styleId="B996E8C26ACB447BBA51E16882237F32">
    <w:name w:val="B996E8C26ACB447BBA51E16882237F32"/>
    <w:rsid w:val="00537A94"/>
  </w:style>
  <w:style w:type="paragraph" w:customStyle="1" w:styleId="AEDFA0ADD41E4A06B51C63BC902E1D07">
    <w:name w:val="AEDFA0ADD41E4A06B51C63BC902E1D07"/>
    <w:rsid w:val="00537A94"/>
  </w:style>
  <w:style w:type="paragraph" w:customStyle="1" w:styleId="4B8163677F1441D492A27E6BCDE05C9D">
    <w:name w:val="4B8163677F1441D492A27E6BCDE05C9D"/>
    <w:rsid w:val="00537A94"/>
  </w:style>
  <w:style w:type="paragraph" w:customStyle="1" w:styleId="D13701A58B124A8EB9C527A395CD3125">
    <w:name w:val="D13701A58B124A8EB9C527A395CD3125"/>
    <w:rsid w:val="00537A94"/>
  </w:style>
  <w:style w:type="paragraph" w:customStyle="1" w:styleId="79B91444046F4480978616365631413D">
    <w:name w:val="79B91444046F4480978616365631413D"/>
    <w:rsid w:val="00537A94"/>
  </w:style>
  <w:style w:type="paragraph" w:customStyle="1" w:styleId="31BC884FC31247E8B1F2E3D5AAF24BF1">
    <w:name w:val="31BC884FC31247E8B1F2E3D5AAF24BF1"/>
    <w:rsid w:val="00537A94"/>
  </w:style>
  <w:style w:type="paragraph" w:customStyle="1" w:styleId="E09661ABCC5A409A8B298FF8ADB1F524">
    <w:name w:val="E09661ABCC5A409A8B298FF8ADB1F524"/>
    <w:rsid w:val="00537A94"/>
  </w:style>
  <w:style w:type="paragraph" w:customStyle="1" w:styleId="B76F96FFF0084878822E2681A2D2FDE3">
    <w:name w:val="B76F96FFF0084878822E2681A2D2FDE3"/>
    <w:rsid w:val="00537A94"/>
  </w:style>
  <w:style w:type="paragraph" w:customStyle="1" w:styleId="C45203D69E9D4F89B56EB4C062BF1E7E">
    <w:name w:val="C45203D69E9D4F89B56EB4C062BF1E7E"/>
    <w:rsid w:val="00537A94"/>
  </w:style>
  <w:style w:type="paragraph" w:customStyle="1" w:styleId="92ACC1013B274800BDE6F7E1FAE4DB9D">
    <w:name w:val="92ACC1013B274800BDE6F7E1FAE4DB9D"/>
    <w:rsid w:val="00537A94"/>
  </w:style>
  <w:style w:type="paragraph" w:customStyle="1" w:styleId="7F233AA501774A36BCFF31221E1A37F6">
    <w:name w:val="7F233AA501774A36BCFF31221E1A37F6"/>
    <w:rsid w:val="00537A94"/>
  </w:style>
  <w:style w:type="paragraph" w:customStyle="1" w:styleId="D2CEDBAC705C43739606CFD027E10204">
    <w:name w:val="D2CEDBAC705C43739606CFD027E10204"/>
    <w:rsid w:val="00537A94"/>
  </w:style>
  <w:style w:type="paragraph" w:customStyle="1" w:styleId="E62BAEE2AE734110A4EE271542EFB80B">
    <w:name w:val="E62BAEE2AE734110A4EE271542EFB80B"/>
    <w:rsid w:val="00537A94"/>
  </w:style>
  <w:style w:type="paragraph" w:customStyle="1" w:styleId="F204D7EF3BA54CDCBFE446648BF93C8A">
    <w:name w:val="F204D7EF3BA54CDCBFE446648BF93C8A"/>
    <w:rsid w:val="00537A94"/>
  </w:style>
  <w:style w:type="paragraph" w:customStyle="1" w:styleId="BB8B6E79CE304DCE8692F3062AEFD2BC">
    <w:name w:val="BB8B6E79CE304DCE8692F3062AEFD2BC"/>
    <w:rsid w:val="00537A94"/>
  </w:style>
  <w:style w:type="paragraph" w:customStyle="1" w:styleId="502D10E525AB488B8956F18677D308A7">
    <w:name w:val="502D10E525AB488B8956F18677D308A7"/>
    <w:rsid w:val="00537A94"/>
  </w:style>
  <w:style w:type="paragraph" w:customStyle="1" w:styleId="E42123566CB841DD8859AE7B4BE1E67C">
    <w:name w:val="E42123566CB841DD8859AE7B4BE1E67C"/>
    <w:rsid w:val="00537A94"/>
  </w:style>
  <w:style w:type="paragraph" w:customStyle="1" w:styleId="37935D4077434BE0A47222A1E1A35FA5">
    <w:name w:val="37935D4077434BE0A47222A1E1A35FA5"/>
    <w:rsid w:val="00537A94"/>
  </w:style>
  <w:style w:type="paragraph" w:customStyle="1" w:styleId="509AB57A351643D297BE7F89EE78E4F4">
    <w:name w:val="509AB57A351643D297BE7F89EE78E4F4"/>
    <w:rsid w:val="00537A94"/>
  </w:style>
  <w:style w:type="paragraph" w:customStyle="1" w:styleId="77017B7108444835A08131BDDA0206D9">
    <w:name w:val="77017B7108444835A08131BDDA0206D9"/>
    <w:rsid w:val="00537A94"/>
  </w:style>
  <w:style w:type="paragraph" w:customStyle="1" w:styleId="335093D620264AC9831E15F0DC9BFC8F">
    <w:name w:val="335093D620264AC9831E15F0DC9BFC8F"/>
    <w:rsid w:val="00537A94"/>
  </w:style>
  <w:style w:type="paragraph" w:customStyle="1" w:styleId="B9048CF01C2E40908AEE4AB75926E789">
    <w:name w:val="B9048CF01C2E40908AEE4AB75926E789"/>
    <w:rsid w:val="00537A94"/>
  </w:style>
  <w:style w:type="paragraph" w:customStyle="1" w:styleId="3DF82EBB539C40BC8904D49604E4AFE1">
    <w:name w:val="3DF82EBB539C40BC8904D49604E4AFE1"/>
    <w:rsid w:val="00537A94"/>
  </w:style>
  <w:style w:type="paragraph" w:customStyle="1" w:styleId="B282AB8AD9394837B46D4AB362E8E349">
    <w:name w:val="B282AB8AD9394837B46D4AB362E8E349"/>
    <w:rsid w:val="00537A94"/>
  </w:style>
  <w:style w:type="paragraph" w:customStyle="1" w:styleId="7DC5747DC3AE410E9ED9E7D507583755">
    <w:name w:val="7DC5747DC3AE410E9ED9E7D507583755"/>
    <w:rsid w:val="00537A94"/>
  </w:style>
  <w:style w:type="paragraph" w:customStyle="1" w:styleId="8915A1AF3A8B4ECE891E37F9234B1C8A">
    <w:name w:val="8915A1AF3A8B4ECE891E37F9234B1C8A"/>
    <w:rsid w:val="00537A94"/>
  </w:style>
  <w:style w:type="paragraph" w:customStyle="1" w:styleId="AA88A2BB081D480CA290BE05D1466853">
    <w:name w:val="AA88A2BB081D480CA290BE05D1466853"/>
    <w:rsid w:val="00537A94"/>
  </w:style>
  <w:style w:type="paragraph" w:customStyle="1" w:styleId="2BB19DE570494D168F0BA321F3CCF4A0">
    <w:name w:val="2BB19DE570494D168F0BA321F3CCF4A0"/>
    <w:rsid w:val="00537A94"/>
  </w:style>
  <w:style w:type="paragraph" w:customStyle="1" w:styleId="8DF6ED84ABC64C0DBB1CB3A8D201C3D3">
    <w:name w:val="8DF6ED84ABC64C0DBB1CB3A8D201C3D3"/>
    <w:rsid w:val="00537A94"/>
  </w:style>
  <w:style w:type="paragraph" w:customStyle="1" w:styleId="9D834D4B03C340DCBEE6DCBDA2A9FA24">
    <w:name w:val="9D834D4B03C340DCBEE6DCBDA2A9FA24"/>
    <w:rsid w:val="00537A94"/>
  </w:style>
  <w:style w:type="paragraph" w:customStyle="1" w:styleId="1D36FC4956E146C8A47EE3F12DB2DB15">
    <w:name w:val="1D36FC4956E146C8A47EE3F12DB2DB15"/>
    <w:rsid w:val="00537A94"/>
  </w:style>
  <w:style w:type="paragraph" w:customStyle="1" w:styleId="C6F6DE9F9F644347A9F3691C308B35ED">
    <w:name w:val="C6F6DE9F9F644347A9F3691C308B35ED"/>
    <w:rsid w:val="00537A94"/>
  </w:style>
  <w:style w:type="paragraph" w:customStyle="1" w:styleId="36AD3DD6261E40ED9105D4B90ACC35D9">
    <w:name w:val="36AD3DD6261E40ED9105D4B90ACC35D9"/>
    <w:rsid w:val="00537A94"/>
  </w:style>
  <w:style w:type="paragraph" w:customStyle="1" w:styleId="494980D95C6D40D8962E445E2DED303F">
    <w:name w:val="494980D95C6D40D8962E445E2DED303F"/>
    <w:rsid w:val="00537A94"/>
  </w:style>
  <w:style w:type="paragraph" w:customStyle="1" w:styleId="CD533CCD22484240947F4A955F23440E">
    <w:name w:val="CD533CCD22484240947F4A955F23440E"/>
    <w:rsid w:val="00537A94"/>
  </w:style>
  <w:style w:type="paragraph" w:customStyle="1" w:styleId="4DA5F22CD6554E56B7DF8FEB83A9A8B1">
    <w:name w:val="4DA5F22CD6554E56B7DF8FEB83A9A8B1"/>
    <w:rsid w:val="00537A94"/>
  </w:style>
  <w:style w:type="paragraph" w:customStyle="1" w:styleId="6BEC766D14244AFC94162D835DEEDEEE">
    <w:name w:val="6BEC766D14244AFC94162D835DEEDEEE"/>
    <w:rsid w:val="00537A94"/>
  </w:style>
  <w:style w:type="paragraph" w:customStyle="1" w:styleId="9B460961295B4D2CB8B4D628705B2473">
    <w:name w:val="9B460961295B4D2CB8B4D628705B2473"/>
    <w:rsid w:val="00537A94"/>
  </w:style>
  <w:style w:type="paragraph" w:customStyle="1" w:styleId="87AFB9FEBDD349759D985D3927844A31">
    <w:name w:val="87AFB9FEBDD349759D985D3927844A31"/>
    <w:rsid w:val="00537A94"/>
  </w:style>
  <w:style w:type="paragraph" w:customStyle="1" w:styleId="B9576BFE0F9349D8B6E0861FFE2B7597">
    <w:name w:val="B9576BFE0F9349D8B6E0861FFE2B7597"/>
    <w:rsid w:val="00537A94"/>
  </w:style>
  <w:style w:type="paragraph" w:customStyle="1" w:styleId="01EFD428562645EEB9106E45A1958F10">
    <w:name w:val="01EFD428562645EEB9106E45A1958F10"/>
    <w:rsid w:val="00537A94"/>
  </w:style>
  <w:style w:type="paragraph" w:customStyle="1" w:styleId="C1592CF5972546C5AD34CE6A3C5574DB">
    <w:name w:val="C1592CF5972546C5AD34CE6A3C5574DB"/>
    <w:rsid w:val="00537A94"/>
  </w:style>
  <w:style w:type="paragraph" w:customStyle="1" w:styleId="6FF63404E2D043B2BF583BA64ABCF50F">
    <w:name w:val="6FF63404E2D043B2BF583BA64ABCF50F"/>
    <w:rsid w:val="00537A94"/>
  </w:style>
  <w:style w:type="paragraph" w:customStyle="1" w:styleId="632EB21339584B1B9C73F0F6B030C3DA">
    <w:name w:val="632EB21339584B1B9C73F0F6B030C3DA"/>
    <w:rsid w:val="00537A94"/>
  </w:style>
  <w:style w:type="paragraph" w:customStyle="1" w:styleId="41D04C169AEB4CD69AC355B3FEAA4F28">
    <w:name w:val="41D04C169AEB4CD69AC355B3FEAA4F28"/>
    <w:rsid w:val="00537A94"/>
  </w:style>
  <w:style w:type="paragraph" w:customStyle="1" w:styleId="D85785D7D866442E8C76FB5E8A3D3C43">
    <w:name w:val="D85785D7D866442E8C76FB5E8A3D3C43"/>
    <w:rsid w:val="00537A94"/>
  </w:style>
  <w:style w:type="paragraph" w:customStyle="1" w:styleId="D3C7D75E9FB04582AC0DE49B701AA58B">
    <w:name w:val="D3C7D75E9FB04582AC0DE49B701AA58B"/>
    <w:rsid w:val="00537A94"/>
  </w:style>
  <w:style w:type="paragraph" w:customStyle="1" w:styleId="E50C6630AFDC4EA387498DFD67817CEC">
    <w:name w:val="E50C6630AFDC4EA387498DFD67817CEC"/>
    <w:rsid w:val="00537A94"/>
  </w:style>
  <w:style w:type="paragraph" w:customStyle="1" w:styleId="E57BE7F05CCB449E8C41A32C94B6C53F">
    <w:name w:val="E57BE7F05CCB449E8C41A32C94B6C53F"/>
    <w:rsid w:val="00537A94"/>
  </w:style>
  <w:style w:type="paragraph" w:customStyle="1" w:styleId="348805BDA4EB43BBAB78BEC3704E56AA">
    <w:name w:val="348805BDA4EB43BBAB78BEC3704E56AA"/>
    <w:rsid w:val="00537A94"/>
  </w:style>
  <w:style w:type="paragraph" w:customStyle="1" w:styleId="97F0B0942F5B4A9EAAD7BC5B492DC849">
    <w:name w:val="97F0B0942F5B4A9EAAD7BC5B492DC849"/>
    <w:rsid w:val="00537A94"/>
  </w:style>
  <w:style w:type="paragraph" w:customStyle="1" w:styleId="C77200567E0D4EDA97E493B1EF8B19CA">
    <w:name w:val="C77200567E0D4EDA97E493B1EF8B19CA"/>
    <w:rsid w:val="00537A94"/>
  </w:style>
  <w:style w:type="paragraph" w:customStyle="1" w:styleId="89EF241BB55A44A7B7088FA79238E817">
    <w:name w:val="89EF241BB55A44A7B7088FA79238E817"/>
    <w:rsid w:val="00537A94"/>
  </w:style>
  <w:style w:type="paragraph" w:customStyle="1" w:styleId="273D75D98BFD4EF3803B3D56569BF225">
    <w:name w:val="273D75D98BFD4EF3803B3D56569BF225"/>
    <w:rsid w:val="00537A94"/>
  </w:style>
  <w:style w:type="paragraph" w:customStyle="1" w:styleId="D41EC2D66FF44A1E8173DBB31571AC1A">
    <w:name w:val="D41EC2D66FF44A1E8173DBB31571AC1A"/>
    <w:rsid w:val="00537A94"/>
  </w:style>
  <w:style w:type="paragraph" w:customStyle="1" w:styleId="80DB9450B9B7442DAE1B4F6125986628">
    <w:name w:val="80DB9450B9B7442DAE1B4F6125986628"/>
    <w:rsid w:val="00537A94"/>
  </w:style>
  <w:style w:type="paragraph" w:customStyle="1" w:styleId="88DDF05210144B91BA8BCCB365CB3FC5">
    <w:name w:val="88DDF05210144B91BA8BCCB365CB3FC5"/>
    <w:rsid w:val="00537A94"/>
  </w:style>
  <w:style w:type="paragraph" w:customStyle="1" w:styleId="02EAC13B1B974757957B840D2C3DC4BB">
    <w:name w:val="02EAC13B1B974757957B840D2C3DC4BB"/>
    <w:rsid w:val="00537A94"/>
  </w:style>
  <w:style w:type="paragraph" w:customStyle="1" w:styleId="9D0F2E48E873459E93AE47130C8EB35A">
    <w:name w:val="9D0F2E48E873459E93AE47130C8EB35A"/>
    <w:rsid w:val="00537A94"/>
  </w:style>
  <w:style w:type="paragraph" w:customStyle="1" w:styleId="D6F9AFB4A9EE4807A5697DADFE08218C">
    <w:name w:val="D6F9AFB4A9EE4807A5697DADFE08218C"/>
    <w:rsid w:val="00537A94"/>
  </w:style>
  <w:style w:type="paragraph" w:customStyle="1" w:styleId="0ABE1C9B265E4E1CA35D666091BBCA7F">
    <w:name w:val="0ABE1C9B265E4E1CA35D666091BBCA7F"/>
    <w:rsid w:val="00537A94"/>
  </w:style>
  <w:style w:type="paragraph" w:customStyle="1" w:styleId="A8FE0F1341584577AC6C84D670BA50B7">
    <w:name w:val="A8FE0F1341584577AC6C84D670BA50B7"/>
    <w:rsid w:val="00537A94"/>
  </w:style>
  <w:style w:type="paragraph" w:customStyle="1" w:styleId="7099A8756BC344CB94D3277AAE1954B8">
    <w:name w:val="7099A8756BC344CB94D3277AAE1954B8"/>
    <w:rsid w:val="00537A94"/>
  </w:style>
  <w:style w:type="paragraph" w:customStyle="1" w:styleId="D740B496E3A04DD9921B3BF4117619FE">
    <w:name w:val="D740B496E3A04DD9921B3BF4117619FE"/>
    <w:rsid w:val="00537A94"/>
  </w:style>
  <w:style w:type="paragraph" w:customStyle="1" w:styleId="5F9025EF6F4044B0A2290A7E90F1AC6F">
    <w:name w:val="5F9025EF6F4044B0A2290A7E90F1AC6F"/>
    <w:rsid w:val="00537A94"/>
  </w:style>
  <w:style w:type="paragraph" w:customStyle="1" w:styleId="ECF651A51F8942239E6FD6DF92175907">
    <w:name w:val="ECF651A51F8942239E6FD6DF92175907"/>
    <w:rsid w:val="00537A94"/>
  </w:style>
  <w:style w:type="paragraph" w:customStyle="1" w:styleId="A70FC3EF7B9044438E537E59F67276CE">
    <w:name w:val="A70FC3EF7B9044438E537E59F67276CE"/>
    <w:rsid w:val="00537A94"/>
  </w:style>
  <w:style w:type="paragraph" w:customStyle="1" w:styleId="811E8E672F8146629787CF53EC420EF9">
    <w:name w:val="811E8E672F8146629787CF53EC420EF9"/>
    <w:rsid w:val="00537A94"/>
  </w:style>
  <w:style w:type="paragraph" w:customStyle="1" w:styleId="07DA5BF4D1D3443E9AA89140C0673E2C">
    <w:name w:val="07DA5BF4D1D3443E9AA89140C0673E2C"/>
    <w:rsid w:val="00537A94"/>
  </w:style>
  <w:style w:type="paragraph" w:customStyle="1" w:styleId="7CF8CC17A68F489AA97894611E891750">
    <w:name w:val="7CF8CC17A68F489AA97894611E891750"/>
    <w:rsid w:val="00537A94"/>
  </w:style>
  <w:style w:type="paragraph" w:customStyle="1" w:styleId="B4B1F82ED3264E6BB21B6C5438DBCE53">
    <w:name w:val="B4B1F82ED3264E6BB21B6C5438DBCE53"/>
    <w:rsid w:val="00537A94"/>
  </w:style>
  <w:style w:type="paragraph" w:customStyle="1" w:styleId="838CBBDA3F2E47B2ACF0B2A27632B5F7">
    <w:name w:val="838CBBDA3F2E47B2ACF0B2A27632B5F7"/>
    <w:rsid w:val="00537A94"/>
  </w:style>
  <w:style w:type="paragraph" w:customStyle="1" w:styleId="DCF7714994394FB5A4A58B1B87B9B652">
    <w:name w:val="DCF7714994394FB5A4A58B1B87B9B652"/>
    <w:rsid w:val="00537A94"/>
  </w:style>
  <w:style w:type="paragraph" w:customStyle="1" w:styleId="5A07087B8A264C6FBDBD3D6CB7CCF797">
    <w:name w:val="5A07087B8A264C6FBDBD3D6CB7CCF797"/>
    <w:rsid w:val="00537A94"/>
  </w:style>
  <w:style w:type="paragraph" w:customStyle="1" w:styleId="4011E8BB6B8846D6873F93B8D289912C">
    <w:name w:val="4011E8BB6B8846D6873F93B8D289912C"/>
    <w:rsid w:val="00537A94"/>
  </w:style>
  <w:style w:type="paragraph" w:customStyle="1" w:styleId="F1453BDA80EF4E91A116541F885D097F">
    <w:name w:val="F1453BDA80EF4E91A116541F885D097F"/>
    <w:rsid w:val="00537A94"/>
  </w:style>
  <w:style w:type="paragraph" w:customStyle="1" w:styleId="CD3E7827E09347CFBA2B93EDEDEF206A">
    <w:name w:val="CD3E7827E09347CFBA2B93EDEDEF206A"/>
    <w:rsid w:val="00537A94"/>
  </w:style>
  <w:style w:type="paragraph" w:customStyle="1" w:styleId="3F8A819D0FA5446F918FB6467FC0FDEF">
    <w:name w:val="3F8A819D0FA5446F918FB6467FC0FDEF"/>
    <w:rsid w:val="00537A94"/>
  </w:style>
  <w:style w:type="paragraph" w:customStyle="1" w:styleId="5C2F82E419F3408AB816E1F9CA408DE2">
    <w:name w:val="5C2F82E419F3408AB816E1F9CA408DE2"/>
    <w:rsid w:val="00537A94"/>
  </w:style>
  <w:style w:type="paragraph" w:customStyle="1" w:styleId="8379FFC3EF9147618E6371CA48C610A9">
    <w:name w:val="8379FFC3EF9147618E6371CA48C610A9"/>
    <w:rsid w:val="00537A94"/>
  </w:style>
  <w:style w:type="paragraph" w:customStyle="1" w:styleId="374EEBEBA4C1456E987A3C15660855E9">
    <w:name w:val="374EEBEBA4C1456E987A3C15660855E9"/>
    <w:rsid w:val="00537A94"/>
  </w:style>
  <w:style w:type="paragraph" w:customStyle="1" w:styleId="C6812D4579A5414BA54CC9BA1AB78D44">
    <w:name w:val="C6812D4579A5414BA54CC9BA1AB78D44"/>
    <w:rsid w:val="00537A94"/>
  </w:style>
  <w:style w:type="paragraph" w:customStyle="1" w:styleId="AB756333A23C47039E4D464A82007D9C">
    <w:name w:val="AB756333A23C47039E4D464A82007D9C"/>
    <w:rsid w:val="00537A94"/>
  </w:style>
  <w:style w:type="paragraph" w:customStyle="1" w:styleId="BD09D3C0267F4F68B65DBBEC1239467B">
    <w:name w:val="BD09D3C0267F4F68B65DBBEC1239467B"/>
    <w:rsid w:val="00537A94"/>
  </w:style>
  <w:style w:type="paragraph" w:customStyle="1" w:styleId="076E1D93C0524EE7A62344DB48A5057F">
    <w:name w:val="076E1D93C0524EE7A62344DB48A5057F"/>
    <w:rsid w:val="00537A94"/>
  </w:style>
  <w:style w:type="paragraph" w:customStyle="1" w:styleId="081F15E5E79C4B73A768DA37585C1B2A">
    <w:name w:val="081F15E5E79C4B73A768DA37585C1B2A"/>
    <w:rsid w:val="00537A94"/>
  </w:style>
  <w:style w:type="paragraph" w:customStyle="1" w:styleId="E0E00C84FBEE421C9844DDEBA2A3953D">
    <w:name w:val="E0E00C84FBEE421C9844DDEBA2A3953D"/>
    <w:rsid w:val="00537A94"/>
  </w:style>
  <w:style w:type="paragraph" w:customStyle="1" w:styleId="F89A47E8B52C454FBCB28CE7E3B55A83">
    <w:name w:val="F89A47E8B52C454FBCB28CE7E3B55A83"/>
    <w:rsid w:val="00537A94"/>
  </w:style>
  <w:style w:type="paragraph" w:customStyle="1" w:styleId="90287F834C264E8584F2DBEA48B5B2CB">
    <w:name w:val="90287F834C264E8584F2DBEA48B5B2CB"/>
    <w:rsid w:val="00537A94"/>
  </w:style>
  <w:style w:type="paragraph" w:customStyle="1" w:styleId="F6EA3C4D974E4D8F89AB5BA30BDC61AD">
    <w:name w:val="F6EA3C4D974E4D8F89AB5BA30BDC61AD"/>
    <w:rsid w:val="00537A94"/>
  </w:style>
  <w:style w:type="paragraph" w:customStyle="1" w:styleId="C3ACD19801A446DDAEDF746CB6A27F85">
    <w:name w:val="C3ACD19801A446DDAEDF746CB6A27F85"/>
    <w:rsid w:val="00537A94"/>
  </w:style>
  <w:style w:type="paragraph" w:customStyle="1" w:styleId="25840F5FCAB24845BBFEA753DE9684DA">
    <w:name w:val="25840F5FCAB24845BBFEA753DE9684DA"/>
    <w:rsid w:val="00537A94"/>
  </w:style>
  <w:style w:type="paragraph" w:customStyle="1" w:styleId="0900956B54894A50AEFA00A316B68AC5">
    <w:name w:val="0900956B54894A50AEFA00A316B68AC5"/>
    <w:rsid w:val="00537A94"/>
  </w:style>
  <w:style w:type="paragraph" w:customStyle="1" w:styleId="7BB7FFD82BB64A9994E868931C8AF753">
    <w:name w:val="7BB7FFD82BB64A9994E868931C8AF753"/>
    <w:rsid w:val="00537A94"/>
  </w:style>
  <w:style w:type="paragraph" w:customStyle="1" w:styleId="519B41D2F6EF488980D0C8F159757C1C">
    <w:name w:val="519B41D2F6EF488980D0C8F159757C1C"/>
    <w:rsid w:val="00537A94"/>
  </w:style>
  <w:style w:type="paragraph" w:customStyle="1" w:styleId="D2A75930C5B34E3A8E9A6C753CA1C5DC">
    <w:name w:val="D2A75930C5B34E3A8E9A6C753CA1C5DC"/>
    <w:rsid w:val="00537A94"/>
  </w:style>
  <w:style w:type="paragraph" w:customStyle="1" w:styleId="E21CFF11247D4A78B62A9F8869E1A920">
    <w:name w:val="E21CFF11247D4A78B62A9F8869E1A920"/>
    <w:rsid w:val="00537A94"/>
  </w:style>
  <w:style w:type="paragraph" w:customStyle="1" w:styleId="2AA2D90CD9114D2D8D812D39AAEDB63A">
    <w:name w:val="2AA2D90CD9114D2D8D812D39AAEDB63A"/>
    <w:rsid w:val="00537A94"/>
  </w:style>
  <w:style w:type="paragraph" w:customStyle="1" w:styleId="61CF0429C956446A9C0B2416BA6B752E">
    <w:name w:val="61CF0429C956446A9C0B2416BA6B752E"/>
    <w:rsid w:val="00537A94"/>
  </w:style>
  <w:style w:type="paragraph" w:customStyle="1" w:styleId="7B575F6C94E44B2F85DB043D78CC1531">
    <w:name w:val="7B575F6C94E44B2F85DB043D78CC1531"/>
    <w:rsid w:val="00537A94"/>
  </w:style>
  <w:style w:type="paragraph" w:customStyle="1" w:styleId="FF54C1CCBA6141AC8494FB20A685D3BC">
    <w:name w:val="FF54C1CCBA6141AC8494FB20A685D3BC"/>
    <w:rsid w:val="00537A94"/>
  </w:style>
  <w:style w:type="paragraph" w:customStyle="1" w:styleId="BE1B00100EBD4C66BF9A60EB7BB99871">
    <w:name w:val="BE1B00100EBD4C66BF9A60EB7BB99871"/>
    <w:rsid w:val="00537A94"/>
  </w:style>
  <w:style w:type="paragraph" w:customStyle="1" w:styleId="B4965A44C65E49BE8F85BC6960425264">
    <w:name w:val="B4965A44C65E49BE8F85BC6960425264"/>
    <w:rsid w:val="00537A94"/>
  </w:style>
  <w:style w:type="paragraph" w:customStyle="1" w:styleId="1CEEA521A3474AABA2C2038DD6E2D1E0">
    <w:name w:val="1CEEA521A3474AABA2C2038DD6E2D1E0"/>
    <w:rsid w:val="00537A94"/>
  </w:style>
  <w:style w:type="paragraph" w:customStyle="1" w:styleId="9B3727CB533D4958BAED9DE3BDE0F701">
    <w:name w:val="9B3727CB533D4958BAED9DE3BDE0F701"/>
    <w:rsid w:val="00537A94"/>
  </w:style>
  <w:style w:type="paragraph" w:customStyle="1" w:styleId="8EA5DD7243534CFBA05D3FEA17DC4403">
    <w:name w:val="8EA5DD7243534CFBA05D3FEA17DC4403"/>
    <w:rsid w:val="00537A94"/>
  </w:style>
  <w:style w:type="paragraph" w:customStyle="1" w:styleId="DDE093A54B3B4ECCB2B330F6D0B0B332">
    <w:name w:val="DDE093A54B3B4ECCB2B330F6D0B0B332"/>
    <w:rsid w:val="00537A94"/>
  </w:style>
  <w:style w:type="paragraph" w:customStyle="1" w:styleId="8A90A2D084EF46978F36027AF2212003">
    <w:name w:val="8A90A2D084EF46978F36027AF2212003"/>
    <w:rsid w:val="00537A94"/>
  </w:style>
  <w:style w:type="paragraph" w:customStyle="1" w:styleId="48C0FB6007BE40318A9526DF4EAE2FA2">
    <w:name w:val="48C0FB6007BE40318A9526DF4EAE2FA2"/>
    <w:rsid w:val="00537A94"/>
  </w:style>
  <w:style w:type="paragraph" w:customStyle="1" w:styleId="06AC20E4415D4313A8558AA4E37F83BF">
    <w:name w:val="06AC20E4415D4313A8558AA4E37F83BF"/>
    <w:rsid w:val="00537A94"/>
  </w:style>
  <w:style w:type="paragraph" w:customStyle="1" w:styleId="BABA0268DE3647BCB547462F09EDEA62">
    <w:name w:val="BABA0268DE3647BCB547462F09EDEA62"/>
    <w:rsid w:val="00537A94"/>
  </w:style>
  <w:style w:type="paragraph" w:customStyle="1" w:styleId="A5A432BF1B2D4A9FB65FC5F750D0D332">
    <w:name w:val="A5A432BF1B2D4A9FB65FC5F750D0D332"/>
    <w:rsid w:val="00537A94"/>
  </w:style>
  <w:style w:type="paragraph" w:customStyle="1" w:styleId="58179B24A6064DC88B05A516AB7F354E">
    <w:name w:val="58179B24A6064DC88B05A516AB7F354E"/>
    <w:rsid w:val="00537A94"/>
  </w:style>
  <w:style w:type="paragraph" w:customStyle="1" w:styleId="46EF706497064386B3425C0F12785F94">
    <w:name w:val="46EF706497064386B3425C0F12785F94"/>
    <w:rsid w:val="00537A94"/>
  </w:style>
  <w:style w:type="paragraph" w:customStyle="1" w:styleId="91A7A4F1173E44B68F4D322E7874E0C6">
    <w:name w:val="91A7A4F1173E44B68F4D322E7874E0C6"/>
    <w:rsid w:val="00537A94"/>
  </w:style>
  <w:style w:type="paragraph" w:customStyle="1" w:styleId="457BF26033524F7490515EB672B5678B">
    <w:name w:val="457BF26033524F7490515EB672B5678B"/>
    <w:rsid w:val="00537A94"/>
  </w:style>
  <w:style w:type="paragraph" w:customStyle="1" w:styleId="49488DE4231046E4929D177A14C71BDE">
    <w:name w:val="49488DE4231046E4929D177A14C71BDE"/>
    <w:rsid w:val="00537A94"/>
  </w:style>
  <w:style w:type="paragraph" w:customStyle="1" w:styleId="F1AA45164E7743C5A1A549FBCD69FF50">
    <w:name w:val="F1AA45164E7743C5A1A549FBCD69FF50"/>
    <w:rsid w:val="00537A94"/>
  </w:style>
  <w:style w:type="paragraph" w:customStyle="1" w:styleId="AE5EAF8AC2794D2AA78B89FA7DEEA5FB">
    <w:name w:val="AE5EAF8AC2794D2AA78B89FA7DEEA5FB"/>
    <w:rsid w:val="00537A94"/>
  </w:style>
  <w:style w:type="paragraph" w:customStyle="1" w:styleId="B807A894C4174336B6362D4E2EE81794">
    <w:name w:val="B807A894C4174336B6362D4E2EE81794"/>
    <w:rsid w:val="00537A94"/>
  </w:style>
  <w:style w:type="paragraph" w:customStyle="1" w:styleId="7C578EAF6E6B4626AF12EED3D2AEE83B">
    <w:name w:val="7C578EAF6E6B4626AF12EED3D2AEE83B"/>
    <w:rsid w:val="00537A94"/>
  </w:style>
  <w:style w:type="paragraph" w:customStyle="1" w:styleId="612303631A434F1881C990544A6796D2">
    <w:name w:val="612303631A434F1881C990544A6796D2"/>
    <w:rsid w:val="00537A94"/>
  </w:style>
  <w:style w:type="paragraph" w:customStyle="1" w:styleId="D5246323635644FE904E3A33C003EBD9">
    <w:name w:val="D5246323635644FE904E3A33C003EBD9"/>
    <w:rsid w:val="00537A94"/>
  </w:style>
  <w:style w:type="paragraph" w:customStyle="1" w:styleId="9F4A37FBB43A468E9A24E5B414B6E785">
    <w:name w:val="9F4A37FBB43A468E9A24E5B414B6E785"/>
    <w:rsid w:val="00537A94"/>
  </w:style>
  <w:style w:type="paragraph" w:customStyle="1" w:styleId="D784F05B75F34F4188A84B3A2A1A50CD">
    <w:name w:val="D784F05B75F34F4188A84B3A2A1A50CD"/>
    <w:rsid w:val="00537A94"/>
  </w:style>
  <w:style w:type="paragraph" w:customStyle="1" w:styleId="3CA04341C6ED4F18BD9A17A6B3FFB5D0">
    <w:name w:val="3CA04341C6ED4F18BD9A17A6B3FFB5D0"/>
    <w:rsid w:val="00537A94"/>
  </w:style>
  <w:style w:type="paragraph" w:customStyle="1" w:styleId="51024BE2EB17407D8FE957713891D97A">
    <w:name w:val="51024BE2EB17407D8FE957713891D97A"/>
    <w:rsid w:val="00537A94"/>
  </w:style>
  <w:style w:type="paragraph" w:customStyle="1" w:styleId="A7022817413948858335D33F10F1E2E9">
    <w:name w:val="A7022817413948858335D33F10F1E2E9"/>
    <w:rsid w:val="00537A94"/>
  </w:style>
  <w:style w:type="paragraph" w:customStyle="1" w:styleId="6056D587C47C40A1B7AD358CD9841443">
    <w:name w:val="6056D587C47C40A1B7AD358CD9841443"/>
    <w:rsid w:val="00537A94"/>
  </w:style>
  <w:style w:type="paragraph" w:customStyle="1" w:styleId="2766CE7442F84DE088B5A34A87D07C09">
    <w:name w:val="2766CE7442F84DE088B5A34A87D07C09"/>
    <w:rsid w:val="00537A94"/>
  </w:style>
  <w:style w:type="paragraph" w:customStyle="1" w:styleId="D567E61E2FFD41EAB330DAC83280B1D0">
    <w:name w:val="D567E61E2FFD41EAB330DAC83280B1D0"/>
    <w:rsid w:val="00537A94"/>
  </w:style>
  <w:style w:type="paragraph" w:customStyle="1" w:styleId="56556937E8C44BE58F4B4A879077D5A3">
    <w:name w:val="56556937E8C44BE58F4B4A879077D5A3"/>
    <w:rsid w:val="00537A94"/>
  </w:style>
  <w:style w:type="paragraph" w:customStyle="1" w:styleId="96D517ED86654AD6BCDCEB8391D1974F">
    <w:name w:val="96D517ED86654AD6BCDCEB8391D1974F"/>
    <w:rsid w:val="00537A94"/>
  </w:style>
  <w:style w:type="paragraph" w:customStyle="1" w:styleId="BF0B5CFAAE2E4BE98DC941BA8F900134">
    <w:name w:val="BF0B5CFAAE2E4BE98DC941BA8F900134"/>
    <w:rsid w:val="00537A94"/>
  </w:style>
  <w:style w:type="paragraph" w:customStyle="1" w:styleId="10CDD7DA2ABB46959E191DA935361625">
    <w:name w:val="10CDD7DA2ABB46959E191DA935361625"/>
    <w:rsid w:val="00537A94"/>
  </w:style>
  <w:style w:type="paragraph" w:customStyle="1" w:styleId="117BECC523934D13943BA5F3CEB0A46C">
    <w:name w:val="117BECC523934D13943BA5F3CEB0A46C"/>
    <w:rsid w:val="00537A94"/>
  </w:style>
  <w:style w:type="paragraph" w:customStyle="1" w:styleId="6ADC21720EF640E2BD5267D81B8EB66B">
    <w:name w:val="6ADC21720EF640E2BD5267D81B8EB66B"/>
    <w:rsid w:val="00537A94"/>
  </w:style>
  <w:style w:type="paragraph" w:customStyle="1" w:styleId="7045B856576D4F599F785ACB2BA67E17">
    <w:name w:val="7045B856576D4F599F785ACB2BA67E17"/>
    <w:rsid w:val="00537A94"/>
  </w:style>
  <w:style w:type="paragraph" w:customStyle="1" w:styleId="ECF7450B1BE945698AF8202BEA5142C9">
    <w:name w:val="ECF7450B1BE945698AF8202BEA5142C9"/>
    <w:rsid w:val="00537A94"/>
  </w:style>
  <w:style w:type="paragraph" w:customStyle="1" w:styleId="62D96A902488411EAE242496597B390F">
    <w:name w:val="62D96A902488411EAE242496597B390F"/>
    <w:rsid w:val="00537A94"/>
  </w:style>
  <w:style w:type="paragraph" w:customStyle="1" w:styleId="EE9360D025864813AEF9540338BC1E27">
    <w:name w:val="EE9360D025864813AEF9540338BC1E27"/>
    <w:rsid w:val="00537A94"/>
  </w:style>
  <w:style w:type="paragraph" w:customStyle="1" w:styleId="3C4EFFE4CB5F4E2FB0398EB0537507B1">
    <w:name w:val="3C4EFFE4CB5F4E2FB0398EB0537507B1"/>
    <w:rsid w:val="00537A94"/>
  </w:style>
  <w:style w:type="paragraph" w:customStyle="1" w:styleId="43EDF738DF2146B790986DEF2D176F78">
    <w:name w:val="43EDF738DF2146B790986DEF2D176F78"/>
    <w:rsid w:val="00537A94"/>
  </w:style>
  <w:style w:type="paragraph" w:customStyle="1" w:styleId="D912CE18699E4E1EAB14425AA79E953D">
    <w:name w:val="D912CE18699E4E1EAB14425AA79E953D"/>
    <w:rsid w:val="00537A94"/>
  </w:style>
  <w:style w:type="paragraph" w:customStyle="1" w:styleId="67F2275741284B789FCA5DE875954E76">
    <w:name w:val="67F2275741284B789FCA5DE875954E76"/>
    <w:rsid w:val="00537A94"/>
  </w:style>
  <w:style w:type="paragraph" w:customStyle="1" w:styleId="FA632A1048E341C49FC923A92C220A49">
    <w:name w:val="FA632A1048E341C49FC923A92C220A49"/>
    <w:rsid w:val="00537A94"/>
  </w:style>
  <w:style w:type="paragraph" w:customStyle="1" w:styleId="304BEB6B88494EA992B0CF49E8DE18C9">
    <w:name w:val="304BEB6B88494EA992B0CF49E8DE18C9"/>
    <w:rsid w:val="00537A94"/>
  </w:style>
  <w:style w:type="paragraph" w:customStyle="1" w:styleId="7814DCEB6FFD4C66A31CF216EA3BE463">
    <w:name w:val="7814DCEB6FFD4C66A31CF216EA3BE463"/>
    <w:rsid w:val="00537A94"/>
  </w:style>
  <w:style w:type="paragraph" w:customStyle="1" w:styleId="C00B0325261043778CB36C16BD6340E4">
    <w:name w:val="C00B0325261043778CB36C16BD6340E4"/>
    <w:rsid w:val="00537A94"/>
  </w:style>
  <w:style w:type="paragraph" w:customStyle="1" w:styleId="E1552EEBDDC7478B8B988217B9C2446D">
    <w:name w:val="E1552EEBDDC7478B8B988217B9C2446D"/>
    <w:rsid w:val="00537A94"/>
  </w:style>
  <w:style w:type="paragraph" w:customStyle="1" w:styleId="2D41908D901B4C00987D981ACAEE6A47">
    <w:name w:val="2D41908D901B4C00987D981ACAEE6A47"/>
    <w:rsid w:val="00537A94"/>
  </w:style>
  <w:style w:type="paragraph" w:customStyle="1" w:styleId="F7EDA8AFC8684871BD210A9C9A1865B5">
    <w:name w:val="F7EDA8AFC8684871BD210A9C9A1865B5"/>
    <w:rsid w:val="00537A94"/>
  </w:style>
  <w:style w:type="paragraph" w:customStyle="1" w:styleId="944E7741255A4469AED1E6A4EB27B793">
    <w:name w:val="944E7741255A4469AED1E6A4EB27B793"/>
    <w:rsid w:val="00537A94"/>
  </w:style>
  <w:style w:type="paragraph" w:customStyle="1" w:styleId="7A6B5C336DCB433CAAFD80CE38854358">
    <w:name w:val="7A6B5C336DCB433CAAFD80CE38854358"/>
    <w:rsid w:val="00537A94"/>
  </w:style>
  <w:style w:type="paragraph" w:customStyle="1" w:styleId="D4EF8E791F38424CB51B29E4FDCD0B04">
    <w:name w:val="D4EF8E791F38424CB51B29E4FDCD0B04"/>
    <w:rsid w:val="00537A94"/>
  </w:style>
  <w:style w:type="paragraph" w:customStyle="1" w:styleId="8D1DB9F2056749CF82E5C010FD61FDD0">
    <w:name w:val="8D1DB9F2056749CF82E5C010FD61FDD0"/>
    <w:rsid w:val="00537A94"/>
  </w:style>
  <w:style w:type="paragraph" w:customStyle="1" w:styleId="F3BA207C334847298C433D48B4AED1F8">
    <w:name w:val="F3BA207C334847298C433D48B4AED1F8"/>
    <w:rsid w:val="00537A94"/>
  </w:style>
  <w:style w:type="paragraph" w:customStyle="1" w:styleId="B197082E7D7F4B00A2D23F0287906BC9">
    <w:name w:val="B197082E7D7F4B00A2D23F0287906BC9"/>
    <w:rsid w:val="00537A94"/>
  </w:style>
  <w:style w:type="paragraph" w:customStyle="1" w:styleId="46FD11DE64BC4010A22FFBA0A6C8CFA1">
    <w:name w:val="46FD11DE64BC4010A22FFBA0A6C8CFA1"/>
    <w:rsid w:val="00537A94"/>
  </w:style>
  <w:style w:type="paragraph" w:customStyle="1" w:styleId="DE0707EF563348ECBD4A5E5BEFFF364F">
    <w:name w:val="DE0707EF563348ECBD4A5E5BEFFF364F"/>
    <w:rsid w:val="00537A94"/>
  </w:style>
  <w:style w:type="paragraph" w:customStyle="1" w:styleId="291EF169F69A4C3ABC3ED36BDAAA3E1E">
    <w:name w:val="291EF169F69A4C3ABC3ED36BDAAA3E1E"/>
    <w:rsid w:val="00537A94"/>
  </w:style>
  <w:style w:type="paragraph" w:customStyle="1" w:styleId="FBB01BDFE3DB4437B772759147808EA9">
    <w:name w:val="FBB01BDFE3DB4437B772759147808EA9"/>
    <w:rsid w:val="00537A94"/>
  </w:style>
  <w:style w:type="paragraph" w:customStyle="1" w:styleId="F52D9F34E3F047C89F257632CA7AA61D">
    <w:name w:val="F52D9F34E3F047C89F257632CA7AA61D"/>
    <w:rsid w:val="00537A94"/>
  </w:style>
  <w:style w:type="paragraph" w:customStyle="1" w:styleId="D366519DCBD941BDAB79C7BED89EC1D0">
    <w:name w:val="D366519DCBD941BDAB79C7BED89EC1D0"/>
    <w:rsid w:val="00537A94"/>
  </w:style>
  <w:style w:type="paragraph" w:customStyle="1" w:styleId="071A0A7766764DF7A6881219DC1985E7">
    <w:name w:val="071A0A7766764DF7A6881219DC1985E7"/>
    <w:rsid w:val="00537A94"/>
  </w:style>
  <w:style w:type="paragraph" w:customStyle="1" w:styleId="26999F010B9E4BCF80F54C2BD6B3CE29">
    <w:name w:val="26999F010B9E4BCF80F54C2BD6B3CE29"/>
    <w:rsid w:val="00537A94"/>
  </w:style>
  <w:style w:type="paragraph" w:customStyle="1" w:styleId="337835D3E88E4F08A3B9861D66BD101A">
    <w:name w:val="337835D3E88E4F08A3B9861D66BD101A"/>
    <w:rsid w:val="00537A94"/>
  </w:style>
  <w:style w:type="paragraph" w:customStyle="1" w:styleId="457786ED502F4565AA473802F0FD3343">
    <w:name w:val="457786ED502F4565AA473802F0FD3343"/>
    <w:rsid w:val="00537A94"/>
  </w:style>
  <w:style w:type="paragraph" w:customStyle="1" w:styleId="F3F0925190F347449279121B98541D40">
    <w:name w:val="F3F0925190F347449279121B98541D40"/>
    <w:rsid w:val="00537A94"/>
  </w:style>
  <w:style w:type="paragraph" w:customStyle="1" w:styleId="93C2C68F334A4B23B80CADD0C226B147">
    <w:name w:val="93C2C68F334A4B23B80CADD0C226B147"/>
    <w:rsid w:val="00537A94"/>
  </w:style>
  <w:style w:type="paragraph" w:customStyle="1" w:styleId="D955CCE4C5454B5C9AD905495E0C9905">
    <w:name w:val="D955CCE4C5454B5C9AD905495E0C9905"/>
    <w:rsid w:val="00537A94"/>
  </w:style>
  <w:style w:type="paragraph" w:customStyle="1" w:styleId="7B6322C7989A43568AD933536EB6E694">
    <w:name w:val="7B6322C7989A43568AD933536EB6E694"/>
    <w:rsid w:val="00537A94"/>
  </w:style>
  <w:style w:type="paragraph" w:customStyle="1" w:styleId="D2FA889201E44057910003A021073974">
    <w:name w:val="D2FA889201E44057910003A021073974"/>
    <w:rsid w:val="00537A94"/>
  </w:style>
  <w:style w:type="paragraph" w:customStyle="1" w:styleId="10D60B710DA44CC291D9B0FF7FFEE9EF">
    <w:name w:val="10D60B710DA44CC291D9B0FF7FFEE9EF"/>
    <w:rsid w:val="00537A94"/>
  </w:style>
  <w:style w:type="paragraph" w:customStyle="1" w:styleId="7CD1E9CD1BC94D0A8AD2BCAE584143C2">
    <w:name w:val="7CD1E9CD1BC94D0A8AD2BCAE584143C2"/>
    <w:rsid w:val="00537A94"/>
  </w:style>
  <w:style w:type="paragraph" w:customStyle="1" w:styleId="8573D8EFDC954734AB6047DC1777399C">
    <w:name w:val="8573D8EFDC954734AB6047DC1777399C"/>
    <w:rsid w:val="004A55FE"/>
  </w:style>
  <w:style w:type="paragraph" w:customStyle="1" w:styleId="9D723BC42CC849FAAFB4CE28940941A6">
    <w:name w:val="9D723BC42CC849FAAFB4CE28940941A6"/>
    <w:rsid w:val="004A55FE"/>
  </w:style>
  <w:style w:type="paragraph" w:customStyle="1" w:styleId="B72C9C45C25B4A9995D39F56D9DBBC72">
    <w:name w:val="B72C9C45C25B4A9995D39F56D9DBBC72"/>
    <w:rsid w:val="004A55FE"/>
  </w:style>
  <w:style w:type="paragraph" w:customStyle="1" w:styleId="ABC8186D75F543A98321D068C8E5AAAA">
    <w:name w:val="ABC8186D75F543A98321D068C8E5AAAA"/>
    <w:rsid w:val="004A55FE"/>
  </w:style>
  <w:style w:type="paragraph" w:customStyle="1" w:styleId="DF93F8167BB14373B57513D7CBF45276">
    <w:name w:val="DF93F8167BB14373B57513D7CBF45276"/>
    <w:rsid w:val="004A55FE"/>
  </w:style>
  <w:style w:type="paragraph" w:customStyle="1" w:styleId="E84DC809965440CCAD827B31353F0195">
    <w:name w:val="E84DC809965440CCAD827B31353F0195"/>
    <w:rsid w:val="004A55FE"/>
  </w:style>
  <w:style w:type="paragraph" w:customStyle="1" w:styleId="CC1E9F4676704FB6B3722A8A3687DFFF">
    <w:name w:val="CC1E9F4676704FB6B3722A8A3687DFFF"/>
    <w:rsid w:val="004A55FE"/>
  </w:style>
  <w:style w:type="paragraph" w:customStyle="1" w:styleId="C65442B33C684ECEBFA0D40D40DF6553">
    <w:name w:val="C65442B33C684ECEBFA0D40D40DF6553"/>
    <w:rsid w:val="004A55FE"/>
  </w:style>
  <w:style w:type="paragraph" w:customStyle="1" w:styleId="394B2193EF664C938A1C066EEED40716">
    <w:name w:val="394B2193EF664C938A1C066EEED40716"/>
    <w:rsid w:val="004A55FE"/>
  </w:style>
  <w:style w:type="paragraph" w:customStyle="1" w:styleId="C7B287C34D5A4A5F8892F48C1801AB8D">
    <w:name w:val="C7B287C34D5A4A5F8892F48C1801AB8D"/>
    <w:rsid w:val="004A55FE"/>
  </w:style>
  <w:style w:type="paragraph" w:customStyle="1" w:styleId="0AD17478B8034AAE8D4C38EDEBFE522E">
    <w:name w:val="0AD17478B8034AAE8D4C38EDEBFE522E"/>
    <w:rsid w:val="004A55FE"/>
  </w:style>
  <w:style w:type="paragraph" w:customStyle="1" w:styleId="76A075E8BCAD427696DE4E3FD4105651">
    <w:name w:val="76A075E8BCAD427696DE4E3FD4105651"/>
    <w:rsid w:val="004A55FE"/>
  </w:style>
  <w:style w:type="paragraph" w:customStyle="1" w:styleId="8346577AD650472CB59E9688D50DF3AE">
    <w:name w:val="8346577AD650472CB59E9688D50DF3AE"/>
    <w:rsid w:val="004A55FE"/>
  </w:style>
  <w:style w:type="paragraph" w:customStyle="1" w:styleId="8D3FA57154FF4741A9A8CAD13B98C1C3">
    <w:name w:val="8D3FA57154FF4741A9A8CAD13B98C1C3"/>
    <w:rsid w:val="004A55FE"/>
  </w:style>
  <w:style w:type="paragraph" w:customStyle="1" w:styleId="6948D78A56554C50B843358E6C0355DD">
    <w:name w:val="6948D78A56554C50B843358E6C0355DD"/>
    <w:rsid w:val="004A55FE"/>
  </w:style>
  <w:style w:type="paragraph" w:customStyle="1" w:styleId="B383F085891942F1AE7125CA64B900B1">
    <w:name w:val="B383F085891942F1AE7125CA64B900B1"/>
    <w:rsid w:val="004A55FE"/>
  </w:style>
  <w:style w:type="paragraph" w:customStyle="1" w:styleId="E6E7A9B9F0CF482FAFBB0AC385EA30A3">
    <w:name w:val="E6E7A9B9F0CF482FAFBB0AC385EA30A3"/>
    <w:rsid w:val="004A55FE"/>
  </w:style>
  <w:style w:type="paragraph" w:customStyle="1" w:styleId="528E890F338A44178E550F671AC7F46E">
    <w:name w:val="528E890F338A44178E550F671AC7F46E"/>
    <w:rsid w:val="004A55FE"/>
  </w:style>
  <w:style w:type="paragraph" w:customStyle="1" w:styleId="792C4CE1930343979D167705D40E1296">
    <w:name w:val="792C4CE1930343979D167705D40E1296"/>
    <w:rsid w:val="004A55FE"/>
  </w:style>
  <w:style w:type="paragraph" w:customStyle="1" w:styleId="7687BFB93E754208B9FA8141946B22D5">
    <w:name w:val="7687BFB93E754208B9FA8141946B22D5"/>
    <w:rsid w:val="004A55FE"/>
  </w:style>
  <w:style w:type="paragraph" w:customStyle="1" w:styleId="1EA2A90734F341EBB622A89039B37BE3">
    <w:name w:val="1EA2A90734F341EBB622A89039B37BE3"/>
    <w:rsid w:val="004A55FE"/>
  </w:style>
  <w:style w:type="paragraph" w:customStyle="1" w:styleId="39794F08AA4748E88B17DF7677661DDD">
    <w:name w:val="39794F08AA4748E88B17DF7677661DDD"/>
    <w:rsid w:val="004A55FE"/>
  </w:style>
  <w:style w:type="paragraph" w:customStyle="1" w:styleId="D93AF52D0F2E405FBBBA8250D0336A7B">
    <w:name w:val="D93AF52D0F2E405FBBBA8250D0336A7B"/>
    <w:rsid w:val="004A55FE"/>
  </w:style>
  <w:style w:type="paragraph" w:customStyle="1" w:styleId="E5AEE0C3F1624801B4518649B226D6A8">
    <w:name w:val="E5AEE0C3F1624801B4518649B226D6A8"/>
    <w:rsid w:val="004A55FE"/>
  </w:style>
  <w:style w:type="paragraph" w:customStyle="1" w:styleId="7BF5DCE1CF724A1DB3EAC6FAEA42A47F">
    <w:name w:val="7BF5DCE1CF724A1DB3EAC6FAEA42A47F"/>
    <w:rsid w:val="004A55FE"/>
  </w:style>
  <w:style w:type="paragraph" w:customStyle="1" w:styleId="DCC22E639FD94543A24189E27190F01B">
    <w:name w:val="DCC22E639FD94543A24189E27190F01B"/>
    <w:rsid w:val="004A55FE"/>
  </w:style>
  <w:style w:type="paragraph" w:customStyle="1" w:styleId="674D85E209634AFC9EDEB5425EB0ECFE">
    <w:name w:val="674D85E209634AFC9EDEB5425EB0ECFE"/>
    <w:rsid w:val="004A55FE"/>
  </w:style>
  <w:style w:type="paragraph" w:customStyle="1" w:styleId="0AE5F6E21A9D4A7080AC987EA0295B24">
    <w:name w:val="0AE5F6E21A9D4A7080AC987EA0295B24"/>
    <w:rsid w:val="004A55FE"/>
  </w:style>
  <w:style w:type="paragraph" w:customStyle="1" w:styleId="CBC0C5C1103048C7B6538DB9F8E4452F">
    <w:name w:val="CBC0C5C1103048C7B6538DB9F8E4452F"/>
    <w:rsid w:val="00554F12"/>
  </w:style>
  <w:style w:type="paragraph" w:customStyle="1" w:styleId="CF01CCDB744345479E8DF22BD20B49C3">
    <w:name w:val="CF01CCDB744345479E8DF22BD20B49C3"/>
    <w:rsid w:val="00554F12"/>
  </w:style>
  <w:style w:type="paragraph" w:customStyle="1" w:styleId="4F3130B7E5734C8E9F51220EEB2EA482">
    <w:name w:val="4F3130B7E5734C8E9F51220EEB2EA482"/>
    <w:rsid w:val="00554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132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Fernanda Gómez González</dc:creator>
  <cp:lastModifiedBy>kamy1</cp:lastModifiedBy>
  <cp:revision>18</cp:revision>
  <dcterms:created xsi:type="dcterms:W3CDTF">2016-08-08T22:16:00Z</dcterms:created>
  <dcterms:modified xsi:type="dcterms:W3CDTF">2016-12-23T04:45:00Z</dcterms:modified>
</cp:coreProperties>
</file>