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1CA572" w14:textId="77777777" w:rsidR="005550BB" w:rsidRDefault="005550BB"/>
    <w:sdt>
      <w:sdtPr>
        <w:alias w:val="Nombre del currículo"/>
        <w:tag w:val="Nombre del currículo"/>
        <w:id w:val="-1667471191"/>
        <w:placeholder>
          <w:docPart w:val="0DBAAAF9CB364551BD544E28302DE8B8"/>
        </w:placeholder>
        <w:docPartList>
          <w:docPartGallery w:val="Quick Parts"/>
          <w:docPartCategory w:val=" Nombre del currículo"/>
        </w:docPartList>
      </w:sdtPr>
      <w:sdtEndPr/>
      <w:sdtContent>
        <w:p w14:paraId="5501767A" w14:textId="77777777" w:rsidR="005550BB" w:rsidRDefault="005550BB"/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9065"/>
            <w:gridCol w:w="6"/>
          </w:tblGrid>
          <w:tr w:rsidR="005550BB" w14:paraId="07F3F964" w14:textId="77777777" w:rsidTr="003C0FED">
            <w:tc>
              <w:tcPr>
                <w:tcW w:w="0" w:type="auto"/>
              </w:tcPr>
              <w:sdt>
                <w:sdtPr>
                  <w:rPr>
                    <w:color w:val="0070C0"/>
                  </w:rPr>
                  <w:id w:val="26081749"/>
                  <w:placeholder>
                    <w:docPart w:val="5F5B01ADDF934D8F84CBBA4A4F4BD7DC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6DB6CE9A" w14:textId="77777777" w:rsidR="005550BB" w:rsidRPr="00BB3A1B" w:rsidRDefault="00BB3A1B">
                    <w:pPr>
                      <w:pStyle w:val="Nombre"/>
                      <w:spacing w:line="240" w:lineRule="auto"/>
                      <w:rPr>
                        <w:color w:val="0070C0"/>
                      </w:rPr>
                    </w:pPr>
                    <w:r w:rsidRPr="00BB3A1B">
                      <w:rPr>
                        <w:color w:val="0070C0"/>
                      </w:rPr>
                      <w:t>Iván Arturo Segura Ramírez</w:t>
                    </w:r>
                  </w:p>
                </w:sdtContent>
              </w:sdt>
              <w:p w14:paraId="32131CD1" w14:textId="77777777" w:rsidR="005550BB" w:rsidRPr="00BB3A1B" w:rsidRDefault="00BB3A1B">
                <w:pPr>
                  <w:pStyle w:val="Sinespaciado"/>
                </w:pPr>
                <w:r w:rsidRPr="0079733F">
                  <w:rPr>
                    <w:b/>
                  </w:rPr>
                  <w:t>Cel:</w:t>
                </w:r>
                <w:r>
                  <w:t xml:space="preserve"> 0445527216833</w:t>
                </w:r>
              </w:p>
              <w:p w14:paraId="0B425B19" w14:textId="77777777" w:rsidR="005550BB" w:rsidRDefault="0079733F">
                <w:pPr>
                  <w:pStyle w:val="Sinespaciado"/>
                </w:pPr>
                <w:r w:rsidRPr="0079733F">
                  <w:rPr>
                    <w:b/>
                  </w:rPr>
                  <w:t>Domicilio:</w:t>
                </w:r>
                <w:r>
                  <w:t xml:space="preserve"> </w:t>
                </w:r>
                <w:r w:rsidR="00BB3A1B" w:rsidRPr="00BB3A1B">
                  <w:t>Marmolería 306 Col. 20 de Noviembre, Venustiano Carranza, D.F</w:t>
                </w:r>
              </w:p>
              <w:p w14:paraId="6819DDF4" w14:textId="1A55E4E1" w:rsidR="005550BB" w:rsidRDefault="0079733F" w:rsidP="00BB3A1B">
                <w:pPr>
                  <w:pStyle w:val="Sinespaciado"/>
                </w:pPr>
                <w:r w:rsidRPr="0079733F">
                  <w:rPr>
                    <w:b/>
                  </w:rPr>
                  <w:t>E-mail:</w:t>
                </w:r>
                <w:r>
                  <w:t xml:space="preserve"> s</w:t>
                </w:r>
                <w:r w:rsidR="00BB3A1B">
                  <w:t>eguraivan204@outlook.co</w:t>
                </w:r>
                <w:r w:rsidR="003D3B4D">
                  <w:t>m</w:t>
                </w:r>
              </w:p>
            </w:tc>
            <w:tc>
              <w:tcPr>
                <w:tcW w:w="0" w:type="auto"/>
              </w:tcPr>
              <w:p w14:paraId="08A6C70F" w14:textId="77777777" w:rsidR="005550BB" w:rsidRDefault="005550BB">
                <w:pPr>
                  <w:pStyle w:val="Sinespaciado"/>
                  <w:jc w:val="right"/>
                </w:pPr>
              </w:p>
            </w:tc>
          </w:tr>
        </w:tbl>
        <w:p w14:paraId="73BF15B0" w14:textId="77777777" w:rsidR="00BB3A1B" w:rsidRDefault="006E0F07"/>
      </w:sdtContent>
    </w:sdt>
    <w:p w14:paraId="1D5D18C7" w14:textId="77777777" w:rsidR="005550BB" w:rsidRPr="00BB3A1B" w:rsidRDefault="00C00E41">
      <w:pPr>
        <w:pStyle w:val="Seccin"/>
        <w:rPr>
          <w:color w:val="0070C0"/>
        </w:rPr>
      </w:pPr>
      <w:r w:rsidRPr="00BB3A1B">
        <w:rPr>
          <w:color w:val="0070C0"/>
          <w:lang w:val="es-ES"/>
        </w:rPr>
        <w:t>Objetivos</w:t>
      </w:r>
    </w:p>
    <w:p w14:paraId="796F2CCB" w14:textId="59F3A71D" w:rsidR="005550BB" w:rsidRPr="00BB3A1B" w:rsidRDefault="27C68711" w:rsidP="00BB3A1B">
      <w:pPr>
        <w:rPr>
          <w:sz w:val="24"/>
          <w:szCs w:val="24"/>
        </w:rPr>
      </w:pPr>
      <w:r w:rsidRPr="27C68711">
        <w:rPr>
          <w:sz w:val="24"/>
          <w:szCs w:val="24"/>
        </w:rPr>
        <w:t>Realizar actividades que causen efectos positivos y se vean reflejadas en la productividad de la empresa, principalmente innovando y aprendiendo de las experiencias vividas.</w:t>
      </w:r>
    </w:p>
    <w:p w14:paraId="55CE8E3C" w14:textId="77777777" w:rsidR="005550BB" w:rsidRPr="00BB3A1B" w:rsidRDefault="00C00E41">
      <w:pPr>
        <w:pStyle w:val="Seccin"/>
        <w:rPr>
          <w:color w:val="0070C0"/>
        </w:rPr>
      </w:pPr>
      <w:r w:rsidRPr="00BB3A1B">
        <w:rPr>
          <w:color w:val="0070C0"/>
          <w:lang w:val="es-ES"/>
        </w:rPr>
        <w:t>Formación académica</w:t>
      </w:r>
    </w:p>
    <w:p w14:paraId="4B058B57" w14:textId="77777777" w:rsidR="00BB3A1B" w:rsidRPr="00BB3A1B" w:rsidRDefault="00BB3A1B" w:rsidP="00BB3A1B">
      <w:pPr>
        <w:pStyle w:val="Subseccin"/>
        <w:rPr>
          <w:color w:val="002060"/>
        </w:rPr>
      </w:pPr>
      <w:r w:rsidRPr="00BB3A1B">
        <w:rPr>
          <w:color w:val="auto"/>
        </w:rPr>
        <w:t>Escuela Superior de Cómputo - IPN</w:t>
      </w:r>
      <w:r w:rsidRPr="00BB3A1B">
        <w:rPr>
          <w:color w:val="auto"/>
          <w:lang w:val="es-ES"/>
        </w:rPr>
        <w:t xml:space="preserve"> </w:t>
      </w:r>
      <w:r w:rsidRPr="00BB3A1B">
        <w:rPr>
          <w:color w:val="auto"/>
          <w:sz w:val="16"/>
          <w:szCs w:val="16"/>
        </w:rPr>
        <w:sym w:font="Wingdings 2" w:char="F097"/>
      </w:r>
      <w:r w:rsidRPr="00BB3A1B">
        <w:rPr>
          <w:color w:val="auto"/>
          <w:lang w:val="es-ES"/>
        </w:rPr>
        <w:t xml:space="preserve"> 2007-</w:t>
      </w:r>
      <w:r w:rsidRPr="00BB3A1B">
        <w:rPr>
          <w:color w:val="auto"/>
        </w:rPr>
        <w:t>2011</w:t>
      </w:r>
    </w:p>
    <w:p w14:paraId="507E9FDF" w14:textId="77777777" w:rsidR="005550BB" w:rsidRPr="00BB3A1B" w:rsidRDefault="00BB3A1B" w:rsidP="00BB3A1B">
      <w:pPr>
        <w:pStyle w:val="Listaconvietas"/>
        <w:numPr>
          <w:ilvl w:val="0"/>
          <w:numId w:val="1"/>
        </w:numPr>
        <w:rPr>
          <w:sz w:val="24"/>
          <w:szCs w:val="24"/>
        </w:rPr>
      </w:pPr>
      <w:r w:rsidRPr="00BB3A1B">
        <w:rPr>
          <w:sz w:val="24"/>
          <w:szCs w:val="24"/>
        </w:rPr>
        <w:t>Ingeniería en Sistemas Computacionales.</w:t>
      </w:r>
    </w:p>
    <w:p w14:paraId="65C6B2F7" w14:textId="77777777" w:rsidR="005550BB" w:rsidRPr="00BB3A1B" w:rsidRDefault="27C68711">
      <w:pPr>
        <w:pStyle w:val="Seccin"/>
        <w:rPr>
          <w:color w:val="0070C0"/>
        </w:rPr>
      </w:pPr>
      <w:r w:rsidRPr="27C68711">
        <w:rPr>
          <w:color w:val="0070C0"/>
          <w:lang w:val="es-ES"/>
        </w:rPr>
        <w:t>Experiencia</w:t>
      </w:r>
    </w:p>
    <w:p w14:paraId="1D545152" w14:textId="3C94170E" w:rsidR="27C68711" w:rsidRDefault="27C68711" w:rsidP="27C68711">
      <w:pPr>
        <w:pStyle w:val="Subseccin"/>
      </w:pPr>
      <w:r w:rsidRPr="27C68711">
        <w:rPr>
          <w:color w:val="auto"/>
        </w:rPr>
        <w:t>Prospectiva – Consultor Java</w:t>
      </w:r>
      <w:r w:rsidRPr="27C68711">
        <w:rPr>
          <w:color w:val="auto"/>
          <w:lang w:val="es-ES"/>
        </w:rPr>
        <w:t xml:space="preserve"> - Agosto</w:t>
      </w:r>
      <w:r w:rsidRPr="27C68711">
        <w:rPr>
          <w:color w:val="auto"/>
        </w:rPr>
        <w:t xml:space="preserve"> 2016</w:t>
      </w:r>
      <w:r w:rsidRPr="27C68711">
        <w:rPr>
          <w:color w:val="auto"/>
          <w:lang w:val="es-ES"/>
        </w:rPr>
        <w:t xml:space="preserve"> – </w:t>
      </w:r>
      <w:r w:rsidRPr="27C68711">
        <w:rPr>
          <w:color w:val="auto"/>
        </w:rPr>
        <w:t>Actual</w:t>
      </w:r>
    </w:p>
    <w:p w14:paraId="34F274DA" w14:textId="43104B9B" w:rsidR="27C68711" w:rsidRDefault="27C68711" w:rsidP="27C68711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27C68711">
        <w:rPr>
          <w:sz w:val="24"/>
          <w:szCs w:val="24"/>
        </w:rPr>
        <w:t>Desarrollo de sistemas web  basados en Java</w:t>
      </w:r>
    </w:p>
    <w:p w14:paraId="763DD4B6" w14:textId="6540796F" w:rsidR="00BB3A1B" w:rsidRPr="00BB3A1B" w:rsidRDefault="00BB3A1B" w:rsidP="27C68711">
      <w:pPr>
        <w:pStyle w:val="Subseccin"/>
      </w:pPr>
      <w:r w:rsidRPr="00BB3A1B">
        <w:rPr>
          <w:color w:val="auto"/>
        </w:rPr>
        <w:t>Praxis (</w:t>
      </w:r>
      <w:r w:rsidR="008D10DA">
        <w:rPr>
          <w:color w:val="auto"/>
        </w:rPr>
        <w:t>Gentera</w:t>
      </w:r>
      <w:r w:rsidRPr="00BB3A1B">
        <w:rPr>
          <w:color w:val="auto"/>
        </w:rPr>
        <w:t>) – Desarroll</w:t>
      </w:r>
      <w:r w:rsidR="008D10DA">
        <w:rPr>
          <w:color w:val="auto"/>
        </w:rPr>
        <w:t>ador</w:t>
      </w:r>
      <w:r w:rsidRPr="00BB3A1B">
        <w:rPr>
          <w:color w:val="auto"/>
        </w:rPr>
        <w:t xml:space="preserve"> Java</w:t>
      </w:r>
      <w:r w:rsidR="008D10DA">
        <w:rPr>
          <w:color w:val="auto"/>
        </w:rPr>
        <w:t>/Android</w:t>
      </w:r>
      <w:r w:rsidRPr="00BB3A1B">
        <w:rPr>
          <w:color w:val="auto"/>
          <w:lang w:val="es-ES"/>
        </w:rPr>
        <w:t xml:space="preserve"> </w:t>
      </w:r>
      <w:r w:rsidR="27C68711" w:rsidRPr="27C68711">
        <w:rPr>
          <w:color w:val="auto"/>
          <w:lang w:val="es-ES"/>
        </w:rPr>
        <w:t>-</w:t>
      </w:r>
      <w:r w:rsidRPr="00BB3A1B">
        <w:rPr>
          <w:color w:val="auto"/>
          <w:lang w:val="es-ES"/>
        </w:rPr>
        <w:t xml:space="preserve"> </w:t>
      </w:r>
      <w:r w:rsidRPr="00BB3A1B">
        <w:rPr>
          <w:color w:val="auto"/>
        </w:rPr>
        <w:t>Septiembre 2012</w:t>
      </w:r>
      <w:r w:rsidRPr="00BB3A1B">
        <w:rPr>
          <w:color w:val="auto"/>
          <w:lang w:val="es-ES"/>
        </w:rPr>
        <w:t xml:space="preserve"> – </w:t>
      </w:r>
      <w:r w:rsidRPr="00BB3A1B">
        <w:rPr>
          <w:color w:val="auto"/>
        </w:rPr>
        <w:t>Agosto 2016</w:t>
      </w:r>
    </w:p>
    <w:p w14:paraId="4A92CD0D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Análisis, diseño y construcción de un sistema web.</w:t>
      </w:r>
    </w:p>
    <w:p w14:paraId="7500FD58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  <w:lang w:val="en-US"/>
        </w:rPr>
      </w:pPr>
      <w:r w:rsidRPr="006B41F2">
        <w:rPr>
          <w:sz w:val="24"/>
          <w:szCs w:val="24"/>
          <w:lang w:val="en-US"/>
        </w:rPr>
        <w:t>Usando</w:t>
      </w:r>
      <w:r>
        <w:rPr>
          <w:sz w:val="24"/>
          <w:szCs w:val="24"/>
          <w:lang w:val="en-US"/>
        </w:rPr>
        <w:t xml:space="preserve"> JSF, Hibernate, Spr</w:t>
      </w:r>
      <w:r w:rsidRPr="00BB3A1B">
        <w:rPr>
          <w:sz w:val="24"/>
          <w:szCs w:val="24"/>
          <w:lang w:val="en-US"/>
        </w:rPr>
        <w:t>ing, Spring Security, Primefaces, HTML, CSS</w:t>
      </w:r>
    </w:p>
    <w:p w14:paraId="1CDA03ED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Diseño y construcción de BD usando SQL Server 2008 R2</w:t>
      </w:r>
    </w:p>
    <w:p w14:paraId="7645F6D2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Desarrollo de aplicaciones Android (Android 4.0 o mayor)</w:t>
      </w:r>
    </w:p>
    <w:p w14:paraId="7672813E" w14:textId="33590972" w:rsidR="00BB3A1B" w:rsidRPr="00BB3A1B" w:rsidRDefault="00BB3A1B" w:rsidP="27C68711">
      <w:pPr>
        <w:pStyle w:val="Subseccin"/>
      </w:pPr>
      <w:r w:rsidRPr="00BB3A1B">
        <w:rPr>
          <w:color w:val="auto"/>
        </w:rPr>
        <w:t>Praxis (SEGOB) – Desarrollador Java Web</w:t>
      </w:r>
      <w:r w:rsidRPr="00BB3A1B">
        <w:rPr>
          <w:color w:val="auto"/>
          <w:lang w:val="es-ES"/>
        </w:rPr>
        <w:t xml:space="preserve"> </w:t>
      </w:r>
      <w:r w:rsidR="27C68711" w:rsidRPr="27C68711">
        <w:rPr>
          <w:color w:val="auto"/>
          <w:lang w:val="es-ES"/>
        </w:rPr>
        <w:t>-</w:t>
      </w:r>
      <w:r w:rsidRPr="00BB3A1B">
        <w:rPr>
          <w:color w:val="auto"/>
          <w:lang w:val="es-ES"/>
        </w:rPr>
        <w:t xml:space="preserve"> </w:t>
      </w:r>
      <w:r w:rsidRPr="00BB3A1B">
        <w:rPr>
          <w:color w:val="auto"/>
        </w:rPr>
        <w:t>Junio 2012</w:t>
      </w:r>
      <w:r w:rsidRPr="00BB3A1B">
        <w:rPr>
          <w:color w:val="auto"/>
          <w:lang w:val="es-ES"/>
        </w:rPr>
        <w:t xml:space="preserve"> – </w:t>
      </w:r>
      <w:r w:rsidRPr="00BB3A1B">
        <w:rPr>
          <w:color w:val="auto"/>
        </w:rPr>
        <w:t>Agosto 2012</w:t>
      </w:r>
    </w:p>
    <w:p w14:paraId="1CFC93FF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Desarrollo de módulos Web, catálogos, componentes siguiendo Casos de Uso</w:t>
      </w:r>
    </w:p>
    <w:p w14:paraId="0BDB39D0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  <w:lang w:val="en-US"/>
        </w:rPr>
      </w:pPr>
      <w:r w:rsidRPr="00BB3A1B">
        <w:rPr>
          <w:sz w:val="24"/>
          <w:szCs w:val="24"/>
          <w:lang w:val="en-US"/>
        </w:rPr>
        <w:t>JSF, Hibernate, Spring, Richfaces, HTML, CSS.</w:t>
      </w:r>
    </w:p>
    <w:p w14:paraId="7E3FE640" w14:textId="48DD838C" w:rsidR="00BB3A1B" w:rsidRPr="00BB3A1B" w:rsidRDefault="00BB3A1B" w:rsidP="27C68711">
      <w:pPr>
        <w:pStyle w:val="Subseccin"/>
      </w:pPr>
      <w:r w:rsidRPr="00BB3A1B">
        <w:rPr>
          <w:color w:val="auto"/>
        </w:rPr>
        <w:t>Deloitte – Desarrollador Abap (SAP)</w:t>
      </w:r>
      <w:r w:rsidRPr="00BB3A1B">
        <w:rPr>
          <w:color w:val="auto"/>
          <w:lang w:val="es-ES"/>
        </w:rPr>
        <w:t xml:space="preserve"> </w:t>
      </w:r>
      <w:r w:rsidR="27C68711" w:rsidRPr="27C68711">
        <w:rPr>
          <w:color w:val="auto"/>
          <w:lang w:val="es-ES"/>
        </w:rPr>
        <w:t>-</w:t>
      </w:r>
      <w:r w:rsidRPr="00BB3A1B">
        <w:rPr>
          <w:color w:val="auto"/>
          <w:lang w:val="es-ES"/>
        </w:rPr>
        <w:t xml:space="preserve"> </w:t>
      </w:r>
      <w:r w:rsidRPr="00BB3A1B">
        <w:rPr>
          <w:color w:val="auto"/>
        </w:rPr>
        <w:t>Febrero 2012</w:t>
      </w:r>
      <w:r w:rsidRPr="00BB3A1B">
        <w:rPr>
          <w:color w:val="auto"/>
          <w:lang w:val="es-ES"/>
        </w:rPr>
        <w:t xml:space="preserve"> – </w:t>
      </w:r>
      <w:r w:rsidRPr="00BB3A1B">
        <w:rPr>
          <w:color w:val="auto"/>
        </w:rPr>
        <w:t>Mayo 2012</w:t>
      </w:r>
    </w:p>
    <w:p w14:paraId="46074EE0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Desarrollos en lenguaje Abap</w:t>
      </w:r>
    </w:p>
    <w:p w14:paraId="08E6A1E0" w14:textId="5FFF98E3" w:rsidR="00BB3A1B" w:rsidRPr="00BB3A1B" w:rsidRDefault="00BB3A1B" w:rsidP="27C68711">
      <w:pPr>
        <w:pStyle w:val="Subseccin"/>
      </w:pPr>
      <w:r w:rsidRPr="00BB3A1B">
        <w:rPr>
          <w:color w:val="auto"/>
        </w:rPr>
        <w:t>Ingenia Group – Analista Documentador</w:t>
      </w:r>
      <w:r w:rsidRPr="00BB3A1B">
        <w:rPr>
          <w:color w:val="auto"/>
          <w:lang w:val="es-ES"/>
        </w:rPr>
        <w:t xml:space="preserve"> </w:t>
      </w:r>
      <w:r w:rsidR="27C68711" w:rsidRPr="27C68711">
        <w:rPr>
          <w:color w:val="auto"/>
          <w:lang w:val="es-ES"/>
        </w:rPr>
        <w:t>-</w:t>
      </w:r>
      <w:r w:rsidRPr="00BB3A1B">
        <w:rPr>
          <w:color w:val="auto"/>
          <w:lang w:val="es-ES"/>
        </w:rPr>
        <w:t xml:space="preserve"> </w:t>
      </w:r>
      <w:r w:rsidRPr="00BB3A1B">
        <w:rPr>
          <w:color w:val="auto"/>
        </w:rPr>
        <w:t>Agosto 2011</w:t>
      </w:r>
      <w:r w:rsidRPr="00BB3A1B">
        <w:rPr>
          <w:color w:val="auto"/>
          <w:lang w:val="es-ES"/>
        </w:rPr>
        <w:t xml:space="preserve"> – </w:t>
      </w:r>
      <w:r w:rsidRPr="00BB3A1B">
        <w:rPr>
          <w:color w:val="auto"/>
        </w:rPr>
        <w:t>Enero 2012</w:t>
      </w:r>
    </w:p>
    <w:p w14:paraId="6B5435CC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Realización de Casos de Uso</w:t>
      </w:r>
    </w:p>
    <w:p w14:paraId="08391E5C" w14:textId="77777777" w:rsidR="00BB3A1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Realización de Diagramas de Flujo con Visio</w:t>
      </w:r>
    </w:p>
    <w:p w14:paraId="6DED6363" w14:textId="77777777" w:rsidR="005550BB" w:rsidRPr="00BB3A1B" w:rsidRDefault="00BB3A1B" w:rsidP="00BB3A1B">
      <w:pPr>
        <w:pStyle w:val="Listaconvietas"/>
        <w:numPr>
          <w:ilvl w:val="0"/>
          <w:numId w:val="27"/>
        </w:numPr>
        <w:rPr>
          <w:sz w:val="24"/>
          <w:szCs w:val="24"/>
        </w:rPr>
      </w:pPr>
      <w:r w:rsidRPr="00BB3A1B">
        <w:rPr>
          <w:sz w:val="24"/>
          <w:szCs w:val="24"/>
        </w:rPr>
        <w:t>Entrevista con clientes para toma de requerimientos y descripción de flujos.</w:t>
      </w:r>
    </w:p>
    <w:p w14:paraId="5FE38D65" w14:textId="77777777" w:rsidR="00BB3A1B" w:rsidRPr="00BB3A1B" w:rsidRDefault="00BB3A1B" w:rsidP="00BB3A1B">
      <w:pPr>
        <w:pStyle w:val="Seccin"/>
        <w:rPr>
          <w:color w:val="0070C0"/>
          <w:lang w:val="es-ES"/>
        </w:rPr>
      </w:pPr>
      <w:r w:rsidRPr="00BB3A1B">
        <w:rPr>
          <w:color w:val="0070C0"/>
          <w:lang w:val="es-ES"/>
        </w:rPr>
        <w:t>C</w:t>
      </w:r>
      <w:r>
        <w:rPr>
          <w:color w:val="0070C0"/>
          <w:lang w:val="es-ES"/>
        </w:rPr>
        <w:t>ertificaciones</w:t>
      </w:r>
    </w:p>
    <w:p w14:paraId="25983A05" w14:textId="77777777" w:rsidR="00BB3A1B" w:rsidRPr="001052A4" w:rsidRDefault="00BB3A1B" w:rsidP="00BB3A1B">
      <w:pPr>
        <w:pStyle w:val="Listaconvietas"/>
      </w:pPr>
      <w:r w:rsidRPr="001052A4">
        <w:rPr>
          <w:b/>
        </w:rPr>
        <w:t>Certified Scrum Master</w:t>
      </w:r>
      <w:r>
        <w:t xml:space="preserve"> (0</w:t>
      </w:r>
      <w:r w:rsidRPr="00C544EB">
        <w:t>00325864</w:t>
      </w:r>
      <w:r>
        <w:t xml:space="preserve">) – </w:t>
      </w:r>
      <w:r w:rsidRPr="001052A4">
        <w:rPr>
          <w:b/>
        </w:rPr>
        <w:t>Scrum Alliance</w:t>
      </w:r>
    </w:p>
    <w:p w14:paraId="7C4E5081" w14:textId="77777777" w:rsidR="001052A4" w:rsidRPr="00BB3A1B" w:rsidRDefault="001052A4" w:rsidP="001052A4">
      <w:pPr>
        <w:pStyle w:val="Seccin"/>
        <w:rPr>
          <w:i/>
          <w:color w:val="0070C0"/>
          <w:lang w:val="es-ES"/>
        </w:rPr>
      </w:pPr>
      <w:r>
        <w:rPr>
          <w:i/>
          <w:color w:val="0070C0"/>
          <w:lang w:val="es-ES"/>
        </w:rPr>
        <w:lastRenderedPageBreak/>
        <w:t>Idiomas</w:t>
      </w:r>
    </w:p>
    <w:p w14:paraId="57373F06" w14:textId="7382811A" w:rsidR="001052A4" w:rsidRPr="00BB3A1B" w:rsidRDefault="00B95AB2" w:rsidP="00B95AB2">
      <w:pPr>
        <w:pStyle w:val="Listaconvietas"/>
      </w:pPr>
      <w:r>
        <w:t xml:space="preserve">Ingles </w:t>
      </w:r>
      <w:r>
        <w:rPr>
          <w:vanish/>
        </w:rPr>
        <w:pgNum/>
      </w:r>
      <w:r w:rsidR="001052A4">
        <w:t>Avanzado</w:t>
      </w:r>
      <w:r w:rsidR="001052A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F56A2" wp14:editId="190B65D0">
                <wp:simplePos x="0" y="0"/>
                <wp:positionH relativeFrom="page">
                  <wp:posOffset>3938270</wp:posOffset>
                </wp:positionH>
                <wp:positionV relativeFrom="page">
                  <wp:posOffset>16878935</wp:posOffset>
                </wp:positionV>
                <wp:extent cx="2364740" cy="2327910"/>
                <wp:effectExtent l="19050" t="19050" r="35560" b="34290"/>
                <wp:wrapNone/>
                <wp:docPr id="8" name="Elips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6484D57B">
              <v:oval id="Elipse 8" style="position:absolute;margin-left:310.1pt;margin-top:1329.05pt;width:186.2pt;height:183.3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f7d26" strokecolor="#ff7d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1052A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4DA8B0" wp14:editId="6F4D56C1">
                <wp:simplePos x="0" y="0"/>
                <wp:positionH relativeFrom="page">
                  <wp:posOffset>3938270</wp:posOffset>
                </wp:positionH>
                <wp:positionV relativeFrom="page">
                  <wp:posOffset>16878935</wp:posOffset>
                </wp:positionV>
                <wp:extent cx="2364740" cy="2327910"/>
                <wp:effectExtent l="19050" t="19050" r="35560" b="34290"/>
                <wp:wrapNone/>
                <wp:docPr id="7" name="Elips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EE0AC81">
              <v:oval id="Elipse 7" style="position:absolute;margin-left:310.1pt;margin-top:1329.05pt;width:186.2pt;height:183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f7d26" strokecolor="#ff7d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1052A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61CC2" wp14:editId="5689EE81">
                <wp:simplePos x="0" y="0"/>
                <wp:positionH relativeFrom="page">
                  <wp:posOffset>3938270</wp:posOffset>
                </wp:positionH>
                <wp:positionV relativeFrom="page">
                  <wp:posOffset>16878935</wp:posOffset>
                </wp:positionV>
                <wp:extent cx="2364740" cy="2327910"/>
                <wp:effectExtent l="19050" t="19050" r="35560" b="34290"/>
                <wp:wrapNone/>
                <wp:docPr id="6" name="Elips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41806D2">
              <v:oval id="Elipse 6" style="position:absolute;margin-left:310.1pt;margin-top:1329.05pt;width:186.2pt;height:18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f7d26" strokecolor="#ff7d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  <w:r w:rsidR="001052A4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8FB544" wp14:editId="1829A27C">
                <wp:simplePos x="0" y="0"/>
                <wp:positionH relativeFrom="page">
                  <wp:posOffset>3938270</wp:posOffset>
                </wp:positionH>
                <wp:positionV relativeFrom="page">
                  <wp:posOffset>16878935</wp:posOffset>
                </wp:positionV>
                <wp:extent cx="2364740" cy="2327910"/>
                <wp:effectExtent l="19050" t="19050" r="35560" b="34290"/>
                <wp:wrapNone/>
                <wp:docPr id="2" name="Elips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flipH="1">
                          <a:off x="0" y="0"/>
                          <a:ext cx="2364740" cy="2327910"/>
                        </a:xfrm>
                        <a:prstGeom prst="ellipse">
                          <a:avLst/>
                        </a:prstGeom>
                        <a:solidFill>
                          <a:srgbClr val="FF7D26"/>
                        </a:solidFill>
                        <a:ln w="57150" cmpd="thinThick">
                          <a:solidFill>
                            <a:srgbClr val="FF7D2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3378596" algn="ctr" rotWithShape="0">
                                  <a:srgbClr val="1F2F3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347CEC67">
              <v:oval id="Elipse 2" style="position:absolute;margin-left:310.1pt;margin-top:1329.05pt;width:186.2pt;height:183.3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ff7d26" strokecolor="#ff7d26" strokeweight="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">
                <v:stroke linestyle="thinThick"/>
                <v:shadow color="#1f2f3f" opacity=".5" offset=",3pt"/>
                <w10:wrap anchorx="page" anchory="page"/>
              </v:oval>
            </w:pict>
          </mc:Fallback>
        </mc:AlternateContent>
      </w:r>
    </w:p>
    <w:p w14:paraId="6204053C" w14:textId="77777777" w:rsidR="00BB3A1B" w:rsidRPr="00BB3A1B" w:rsidRDefault="00BB3A1B" w:rsidP="00BB3A1B">
      <w:pPr>
        <w:pStyle w:val="Seccin"/>
        <w:rPr>
          <w:i/>
          <w:color w:val="0070C0"/>
          <w:lang w:val="es-ES"/>
        </w:rPr>
      </w:pPr>
      <w:r>
        <w:rPr>
          <w:i/>
          <w:color w:val="0070C0"/>
          <w:lang w:val="es-ES"/>
        </w:rPr>
        <w:t>Cursos</w:t>
      </w:r>
    </w:p>
    <w:p w14:paraId="281E322B" w14:textId="77777777" w:rsidR="00BB3A1B" w:rsidRDefault="00BB3A1B" w:rsidP="00BB3A1B">
      <w:pPr>
        <w:pStyle w:val="Listaconvietas"/>
      </w:pPr>
      <w:r w:rsidRPr="003F5C36">
        <w:rPr>
          <w:b/>
        </w:rPr>
        <w:t xml:space="preserve">Desarrollo de aplicaciones Android </w:t>
      </w:r>
      <w:r w:rsidR="005D2A0F" w:rsidRPr="003F5C36">
        <w:rPr>
          <w:b/>
        </w:rPr>
        <w:t>Básico</w:t>
      </w:r>
      <w:r>
        <w:t xml:space="preserve"> – CIC – IPN</w:t>
      </w:r>
    </w:p>
    <w:p w14:paraId="208D2F27" w14:textId="77777777" w:rsidR="00BB3A1B" w:rsidRDefault="00BB3A1B" w:rsidP="00BB3A1B">
      <w:pPr>
        <w:pStyle w:val="Listaconvietas"/>
      </w:pPr>
      <w:r w:rsidRPr="003F5C36">
        <w:rPr>
          <w:b/>
        </w:rPr>
        <w:t>Diplomado en Administración de Proyectos PMP</w:t>
      </w:r>
      <w:r>
        <w:t xml:space="preserve"> – Intersoftware</w:t>
      </w:r>
    </w:p>
    <w:p w14:paraId="6011111B" w14:textId="77777777" w:rsidR="00B077A7" w:rsidRDefault="00B077A7" w:rsidP="001052A4">
      <w:pPr>
        <w:pStyle w:val="Listaconvietas"/>
        <w:rPr>
          <w:lang w:val="en-US"/>
        </w:rPr>
      </w:pPr>
      <w:r w:rsidRPr="003F5C36">
        <w:rPr>
          <w:b/>
          <w:lang w:val="en-US"/>
        </w:rPr>
        <w:t>Global Social Entrepreneurship</w:t>
      </w:r>
      <w:r>
        <w:rPr>
          <w:lang w:val="en-US"/>
        </w:rPr>
        <w:t xml:space="preserve"> – Philanthropy University</w:t>
      </w:r>
    </w:p>
    <w:p w14:paraId="48D8C4A9" w14:textId="77777777" w:rsidR="005D2A0F" w:rsidRDefault="005D2A0F" w:rsidP="005D2A0F">
      <w:pPr>
        <w:pStyle w:val="Listaconvietas"/>
        <w:rPr>
          <w:lang w:val="en-US"/>
        </w:rPr>
      </w:pPr>
      <w:r w:rsidRPr="003F5C36">
        <w:rPr>
          <w:b/>
        </w:rPr>
        <w:t>Negociación</w:t>
      </w:r>
      <w:r w:rsidRPr="003F5C36">
        <w:rPr>
          <w:b/>
          <w:lang w:val="en-US"/>
        </w:rPr>
        <w:t xml:space="preserve"> </w:t>
      </w:r>
      <w:r w:rsidRPr="003F5C36">
        <w:rPr>
          <w:b/>
        </w:rPr>
        <w:t>Exitosa</w:t>
      </w:r>
      <w:r w:rsidRPr="003F5C36">
        <w:rPr>
          <w:b/>
          <w:lang w:val="en-US"/>
        </w:rPr>
        <w:t xml:space="preserve">: </w:t>
      </w:r>
      <w:r w:rsidRPr="003F5C36">
        <w:rPr>
          <w:b/>
        </w:rPr>
        <w:t>Estrategias</w:t>
      </w:r>
      <w:r w:rsidRPr="003F5C36">
        <w:rPr>
          <w:b/>
          <w:lang w:val="en-US"/>
        </w:rPr>
        <w:t xml:space="preserve"> y </w:t>
      </w:r>
      <w:r w:rsidRPr="003F5C36">
        <w:rPr>
          <w:b/>
        </w:rPr>
        <w:t>habilidades</w:t>
      </w:r>
      <w:r w:rsidRPr="003F5C36">
        <w:rPr>
          <w:b/>
          <w:lang w:val="en-US"/>
        </w:rPr>
        <w:t xml:space="preserve"> </w:t>
      </w:r>
      <w:r w:rsidRPr="003F5C36">
        <w:rPr>
          <w:b/>
        </w:rPr>
        <w:t>esenciales</w:t>
      </w:r>
      <w:r>
        <w:rPr>
          <w:lang w:val="en-US"/>
        </w:rPr>
        <w:t xml:space="preserve"> – Universidad de Michigan (Coursera)</w:t>
      </w:r>
    </w:p>
    <w:p w14:paraId="466B11A8" w14:textId="77777777" w:rsidR="00B077A7" w:rsidRDefault="00B077A7" w:rsidP="001052A4">
      <w:pPr>
        <w:pStyle w:val="Listaconvietas"/>
        <w:rPr>
          <w:lang w:val="en-US"/>
        </w:rPr>
      </w:pPr>
      <w:r w:rsidRPr="003F5C36">
        <w:rPr>
          <w:b/>
          <w:lang w:val="en-US"/>
        </w:rPr>
        <w:t>Traction Marketing</w:t>
      </w:r>
      <w:r>
        <w:rPr>
          <w:lang w:val="en-US"/>
        </w:rPr>
        <w:t xml:space="preserve"> </w:t>
      </w:r>
      <w:r w:rsidR="005D2A0F">
        <w:rPr>
          <w:lang w:val="en-US"/>
        </w:rPr>
        <w:t>–</w:t>
      </w:r>
      <w:r>
        <w:rPr>
          <w:lang w:val="en-US"/>
        </w:rPr>
        <w:t xml:space="preserve"> Entry</w:t>
      </w:r>
    </w:p>
    <w:p w14:paraId="51A2602D" w14:textId="08BC3F57" w:rsidR="00BB3A1B" w:rsidRPr="000C2B08" w:rsidRDefault="006E0F07" w:rsidP="000C2B08">
      <w:pPr>
        <w:pStyle w:val="Listaconvietas"/>
        <w:rPr>
          <w:lang w:val="en-US"/>
        </w:rPr>
      </w:pPr>
      <w:hyperlink r:id="rId10" w:history="1">
        <w:r w:rsidR="005D2A0F" w:rsidRPr="006C43CC">
          <w:rPr>
            <w:rStyle w:val="Hipervnculo"/>
            <w:lang w:val="en-US"/>
          </w:rPr>
          <w:t>www.microsoftvirtualacademy.com/Profile.aspx?alias=3138764</w:t>
        </w:r>
      </w:hyperlink>
      <w:r w:rsidR="005D2A0F" w:rsidRPr="006C43CC">
        <w:rPr>
          <w:lang w:val="en-US"/>
        </w:rPr>
        <w:t xml:space="preserve"> - Microsoft Virtual Academy </w:t>
      </w:r>
    </w:p>
    <w:p w14:paraId="33A81049" w14:textId="77777777" w:rsidR="00BB3A1B" w:rsidRPr="00BB3A1B" w:rsidRDefault="00C00E41" w:rsidP="00BB3A1B">
      <w:pPr>
        <w:pStyle w:val="Seccin"/>
        <w:rPr>
          <w:color w:val="0070C0"/>
          <w:lang w:val="es-ES"/>
        </w:rPr>
      </w:pPr>
      <w:r w:rsidRPr="00BB3A1B">
        <w:rPr>
          <w:color w:val="0070C0"/>
          <w:lang w:val="es-ES"/>
        </w:rPr>
        <w:t>C</w:t>
      </w:r>
      <w:r w:rsidR="00BB3A1B">
        <w:rPr>
          <w:color w:val="0070C0"/>
          <w:lang w:val="es-ES"/>
        </w:rPr>
        <w:t>onocimientos</w:t>
      </w:r>
    </w:p>
    <w:tbl>
      <w:tblPr>
        <w:tblW w:w="9585" w:type="dxa"/>
        <w:tblLook w:val="04A0" w:firstRow="1" w:lastRow="0" w:firstColumn="1" w:lastColumn="0" w:noHBand="0" w:noVBand="1"/>
      </w:tblPr>
      <w:tblGrid>
        <w:gridCol w:w="4503"/>
        <w:gridCol w:w="5082"/>
      </w:tblGrid>
      <w:tr w:rsidR="00BB3A1B" w:rsidRPr="00C03064" w14:paraId="33B2CF3C" w14:textId="77777777" w:rsidTr="27C68711">
        <w:trPr>
          <w:trHeight w:val="2811"/>
        </w:trPr>
        <w:tc>
          <w:tcPr>
            <w:tcW w:w="4503" w:type="dxa"/>
            <w:shd w:val="clear" w:color="auto" w:fill="auto"/>
          </w:tcPr>
          <w:p w14:paraId="7B754C5C" w14:textId="77777777" w:rsidR="00243F7B" w:rsidRPr="00243F7B" w:rsidRDefault="00243F7B" w:rsidP="00243F7B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 w:rsidRPr="00243F7B">
              <w:rPr>
                <w:b/>
                <w:sz w:val="26"/>
                <w:szCs w:val="26"/>
              </w:rPr>
              <w:t>Lenguajes</w:t>
            </w:r>
          </w:p>
          <w:p w14:paraId="5216BE3C" w14:textId="77777777" w:rsidR="00BB3A1B" w:rsidRDefault="00BB3A1B" w:rsidP="00C15F00">
            <w:pPr>
              <w:pStyle w:val="Listaconvietas"/>
              <w:spacing w:line="240" w:lineRule="auto"/>
            </w:pPr>
            <w:r w:rsidRPr="00C03064">
              <w:t>Java – Avanzado</w:t>
            </w:r>
          </w:p>
          <w:p w14:paraId="79AA2433" w14:textId="77777777" w:rsidR="00243F7B" w:rsidRDefault="00243F7B" w:rsidP="00243F7B">
            <w:pPr>
              <w:pStyle w:val="Listaconvietas"/>
              <w:spacing w:line="240" w:lineRule="auto"/>
            </w:pPr>
            <w:r>
              <w:t>C, C++ - Intermedio</w:t>
            </w:r>
          </w:p>
          <w:p w14:paraId="3804E27B" w14:textId="77777777" w:rsidR="00243F7B" w:rsidRPr="00C03064" w:rsidRDefault="00243F7B" w:rsidP="00243F7B">
            <w:pPr>
              <w:pStyle w:val="Listaconvietas"/>
              <w:spacing w:line="240" w:lineRule="auto"/>
            </w:pPr>
            <w:r w:rsidRPr="00C03064">
              <w:t xml:space="preserve">PHP – </w:t>
            </w:r>
            <w:r w:rsidR="00F6198D" w:rsidRPr="00C03064">
              <w:t>Básico</w:t>
            </w:r>
          </w:p>
          <w:p w14:paraId="7C18BF93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HTML – Avanzado</w:t>
            </w:r>
          </w:p>
          <w:p w14:paraId="6F76E859" w14:textId="77777777" w:rsidR="00BB3A1B" w:rsidRDefault="00BB3A1B" w:rsidP="00C15F00">
            <w:pPr>
              <w:pStyle w:val="Listaconvietas"/>
              <w:spacing w:line="240" w:lineRule="auto"/>
            </w:pPr>
            <w:r w:rsidRPr="00C03064">
              <w:t>CSS – Avanzado</w:t>
            </w:r>
          </w:p>
          <w:p w14:paraId="6C0BCDF0" w14:textId="77777777" w:rsidR="00243F7B" w:rsidRDefault="00243F7B" w:rsidP="00C15F00">
            <w:pPr>
              <w:pStyle w:val="Listaconvietas"/>
              <w:spacing w:line="240" w:lineRule="auto"/>
            </w:pPr>
            <w:r>
              <w:t>JavaScript - Medio</w:t>
            </w:r>
          </w:p>
          <w:p w14:paraId="025BB939" w14:textId="77777777" w:rsidR="00243F7B" w:rsidRDefault="00243F7B" w:rsidP="00C15F00">
            <w:pPr>
              <w:pStyle w:val="Listaconvietas"/>
              <w:spacing w:line="240" w:lineRule="auto"/>
            </w:pPr>
            <w:r>
              <w:t>SQL</w:t>
            </w:r>
            <w:r w:rsidR="00F6198D">
              <w:t xml:space="preserve"> – Intermedio</w:t>
            </w:r>
          </w:p>
          <w:p w14:paraId="48AF6859" w14:textId="77777777" w:rsidR="00F6198D" w:rsidRDefault="00F6198D" w:rsidP="00C15F00">
            <w:pPr>
              <w:pStyle w:val="Listaconvietas"/>
              <w:spacing w:line="240" w:lineRule="auto"/>
            </w:pPr>
            <w:r>
              <w:t>UML - Intermedio</w:t>
            </w:r>
          </w:p>
          <w:p w14:paraId="5FE0BF98" w14:textId="77777777" w:rsidR="00243F7B" w:rsidRDefault="00243F7B" w:rsidP="00243F7B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/>
            </w:pPr>
          </w:p>
          <w:p w14:paraId="1AB963AB" w14:textId="77777777" w:rsidR="00243F7B" w:rsidRPr="00243F7B" w:rsidRDefault="00243F7B" w:rsidP="00243F7B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Frameworks</w:t>
            </w:r>
          </w:p>
          <w:p w14:paraId="13DB884B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JSF 2.0 – Intermedio</w:t>
            </w:r>
          </w:p>
          <w:p w14:paraId="77C4DEC1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Spring 3.X – Intermedio</w:t>
            </w:r>
          </w:p>
          <w:p w14:paraId="7D20DC49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 xml:space="preserve">Spring Security – </w:t>
            </w:r>
            <w:r w:rsidR="00F6198D" w:rsidRPr="00C03064">
              <w:t>Básico</w:t>
            </w:r>
          </w:p>
          <w:p w14:paraId="27B26E24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Hibernate 4.0 – Intermedio</w:t>
            </w:r>
          </w:p>
          <w:p w14:paraId="34F1C3EE" w14:textId="77777777" w:rsidR="00BB3A1B" w:rsidRDefault="27C68711" w:rsidP="00243F7B">
            <w:pPr>
              <w:pStyle w:val="Listaconvietas"/>
              <w:spacing w:line="240" w:lineRule="auto"/>
            </w:pPr>
            <w:r>
              <w:t>Primefaces, Richfaces – Intermedio</w:t>
            </w:r>
          </w:p>
          <w:p w14:paraId="5CA15C86" w14:textId="3188E625" w:rsidR="27C68711" w:rsidRDefault="27C68711" w:rsidP="27C68711">
            <w:pPr>
              <w:pStyle w:val="Listaconvietas"/>
              <w:spacing w:line="240" w:lineRule="auto"/>
            </w:pPr>
            <w:r>
              <w:t>MyBatis - Básico</w:t>
            </w:r>
          </w:p>
          <w:p w14:paraId="752E6832" w14:textId="77777777" w:rsidR="00F6198D" w:rsidRDefault="00F6198D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</w:pPr>
          </w:p>
          <w:p w14:paraId="0141DD7C" w14:textId="77777777" w:rsidR="00F6198D" w:rsidRPr="00243F7B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Sistemas Operativos</w:t>
            </w:r>
          </w:p>
          <w:p w14:paraId="375D2835" w14:textId="77777777" w:rsidR="00F6198D" w:rsidRPr="00C03064" w:rsidRDefault="00F6198D" w:rsidP="00F6198D">
            <w:pPr>
              <w:pStyle w:val="Listaconvietas"/>
              <w:spacing w:line="240" w:lineRule="auto"/>
            </w:pPr>
            <w:r w:rsidRPr="00C03064">
              <w:t>Windows – Avanzado</w:t>
            </w:r>
          </w:p>
          <w:p w14:paraId="767AC63A" w14:textId="77777777" w:rsidR="00F6198D" w:rsidRPr="00C03064" w:rsidRDefault="00F6198D" w:rsidP="00F6198D">
            <w:pPr>
              <w:pStyle w:val="Listaconvietas"/>
              <w:spacing w:line="240" w:lineRule="auto"/>
            </w:pPr>
            <w:r w:rsidRPr="00C03064">
              <w:t>Linux – Intermedio</w:t>
            </w:r>
          </w:p>
          <w:p w14:paraId="408410F1" w14:textId="77777777" w:rsidR="00F6198D" w:rsidRDefault="00F6198D" w:rsidP="00F6198D">
            <w:pPr>
              <w:pStyle w:val="Listaconvietas"/>
              <w:spacing w:line="240" w:lineRule="auto"/>
            </w:pPr>
            <w:r>
              <w:t>OSX – Intermedio</w:t>
            </w:r>
          </w:p>
          <w:p w14:paraId="2A689292" w14:textId="77777777" w:rsidR="001052A4" w:rsidRDefault="001052A4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/>
            </w:pPr>
          </w:p>
          <w:p w14:paraId="1F0EB7CC" w14:textId="77777777" w:rsidR="001052A4" w:rsidRPr="00F6198D" w:rsidRDefault="001052A4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Utilerías</w:t>
            </w:r>
          </w:p>
          <w:p w14:paraId="146E7C02" w14:textId="77777777" w:rsidR="001052A4" w:rsidRDefault="001052A4" w:rsidP="001052A4">
            <w:pPr>
              <w:pStyle w:val="Listaconvietas"/>
              <w:spacing w:line="240" w:lineRule="auto"/>
            </w:pPr>
            <w:r w:rsidRPr="00C03064">
              <w:t>JQuery</w:t>
            </w:r>
            <w:r>
              <w:t xml:space="preserve"> - Básico</w:t>
            </w:r>
          </w:p>
          <w:p w14:paraId="74DE61D3" w14:textId="77777777" w:rsidR="001052A4" w:rsidRDefault="001052A4" w:rsidP="001052A4">
            <w:pPr>
              <w:pStyle w:val="Listaconvietas"/>
              <w:spacing w:line="240" w:lineRule="auto"/>
            </w:pPr>
            <w:r>
              <w:t>Bootstrap – Básico</w:t>
            </w:r>
          </w:p>
          <w:p w14:paraId="6B4E0AA8" w14:textId="77777777" w:rsidR="001052A4" w:rsidRDefault="001052A4" w:rsidP="001052A4">
            <w:pPr>
              <w:pStyle w:val="Listaconvietas"/>
              <w:spacing w:line="240" w:lineRule="auto"/>
            </w:pPr>
            <w:r>
              <w:t>LESS – Básico</w:t>
            </w:r>
          </w:p>
          <w:p w14:paraId="1E2ED525" w14:textId="77777777" w:rsidR="001052A4" w:rsidRDefault="001052A4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</w:pPr>
          </w:p>
          <w:p w14:paraId="7D2E8A36" w14:textId="77777777" w:rsidR="00D92EA5" w:rsidRPr="00F6198D" w:rsidRDefault="00D92EA5" w:rsidP="00D92EA5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Negocios</w:t>
            </w:r>
          </w:p>
          <w:p w14:paraId="427B9037" w14:textId="77777777" w:rsidR="00D92EA5" w:rsidRDefault="00D92EA5" w:rsidP="00D92EA5">
            <w:pPr>
              <w:pStyle w:val="Listaconvietas"/>
              <w:spacing w:line="240" w:lineRule="auto"/>
            </w:pPr>
            <w:r>
              <w:t>Negoc</w:t>
            </w:r>
            <w:r w:rsidR="00E51F72">
              <w:t>i</w:t>
            </w:r>
            <w:r>
              <w:t>ación - Básico</w:t>
            </w:r>
          </w:p>
          <w:p w14:paraId="3690A361" w14:textId="77777777" w:rsidR="00D92EA5" w:rsidRDefault="00D92EA5" w:rsidP="00D92EA5">
            <w:pPr>
              <w:pStyle w:val="Listaconvietas"/>
              <w:spacing w:line="240" w:lineRule="auto"/>
            </w:pPr>
            <w:r>
              <w:t>Emprendimiento Social – Básico</w:t>
            </w:r>
          </w:p>
          <w:p w14:paraId="79B863A6" w14:textId="77777777" w:rsidR="00D92EA5" w:rsidRPr="00C03064" w:rsidRDefault="00D92EA5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</w:pPr>
          </w:p>
        </w:tc>
        <w:tc>
          <w:tcPr>
            <w:tcW w:w="5082" w:type="dxa"/>
            <w:shd w:val="clear" w:color="auto" w:fill="auto"/>
          </w:tcPr>
          <w:p w14:paraId="1C4B0336" w14:textId="77777777" w:rsidR="00243F7B" w:rsidRPr="00243F7B" w:rsidRDefault="00243F7B" w:rsidP="00243F7B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Base de Datos</w:t>
            </w:r>
          </w:p>
          <w:p w14:paraId="2C3B7D1C" w14:textId="77777777" w:rsidR="00243F7B" w:rsidRDefault="00243F7B" w:rsidP="00C15F00">
            <w:pPr>
              <w:pStyle w:val="Listaconvietas"/>
              <w:spacing w:line="240" w:lineRule="auto"/>
            </w:pPr>
            <w:r>
              <w:t>Oracle</w:t>
            </w:r>
            <w:r w:rsidR="00F6198D">
              <w:t xml:space="preserve"> -Básico</w:t>
            </w:r>
          </w:p>
          <w:p w14:paraId="71E56AC8" w14:textId="77777777" w:rsidR="00243F7B" w:rsidRDefault="00243F7B" w:rsidP="00C15F00">
            <w:pPr>
              <w:pStyle w:val="Listaconvietas"/>
              <w:spacing w:line="240" w:lineRule="auto"/>
            </w:pPr>
            <w:r>
              <w:t>MySQL</w:t>
            </w:r>
            <w:r w:rsidR="00F6198D">
              <w:t xml:space="preserve"> - Básico</w:t>
            </w:r>
          </w:p>
          <w:p w14:paraId="00D90425" w14:textId="77777777" w:rsidR="00243F7B" w:rsidRDefault="00243F7B" w:rsidP="00C15F00">
            <w:pPr>
              <w:pStyle w:val="Listaconvietas"/>
              <w:spacing w:line="240" w:lineRule="auto"/>
            </w:pPr>
            <w:r>
              <w:t>PostgreSQL</w:t>
            </w:r>
            <w:r w:rsidR="00F6198D">
              <w:t xml:space="preserve"> -Básico</w:t>
            </w:r>
          </w:p>
          <w:p w14:paraId="5C0561DB" w14:textId="77777777" w:rsidR="00243F7B" w:rsidRDefault="00F6198D" w:rsidP="00C15F00">
            <w:pPr>
              <w:pStyle w:val="Listaconvietas"/>
              <w:spacing w:line="240" w:lineRule="auto"/>
            </w:pPr>
            <w:r>
              <w:t>SQL Server 2008 R2 – Intermedio</w:t>
            </w:r>
          </w:p>
          <w:p w14:paraId="1C69A335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14:paraId="234B5531" w14:textId="77777777" w:rsidR="001052A4" w:rsidRPr="00243F7B" w:rsidRDefault="001052A4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Móvil</w:t>
            </w:r>
          </w:p>
          <w:p w14:paraId="686C15E7" w14:textId="77777777" w:rsidR="001052A4" w:rsidRDefault="001052A4" w:rsidP="001052A4">
            <w:pPr>
              <w:pStyle w:val="Listaconvietas"/>
              <w:spacing w:line="240" w:lineRule="auto"/>
            </w:pPr>
            <w:r>
              <w:t xml:space="preserve">Desarrollo Android – </w:t>
            </w:r>
            <w:r w:rsidR="006B41F2">
              <w:t>Intermedio</w:t>
            </w:r>
          </w:p>
          <w:p w14:paraId="4F69C427" w14:textId="77777777" w:rsidR="000A6F1A" w:rsidRDefault="000A6F1A" w:rsidP="001052A4">
            <w:pPr>
              <w:pStyle w:val="Listaconvietas"/>
              <w:spacing w:line="240" w:lineRule="auto"/>
            </w:pPr>
            <w:r>
              <w:t xml:space="preserve">Azure Mobile Services </w:t>
            </w:r>
            <w:r w:rsidR="00F92777">
              <w:t>–</w:t>
            </w:r>
            <w:r>
              <w:t xml:space="preserve"> Básico</w:t>
            </w:r>
          </w:p>
          <w:p w14:paraId="680C38E1" w14:textId="77777777" w:rsidR="00F92777" w:rsidRDefault="00F92777" w:rsidP="001052A4">
            <w:pPr>
              <w:pStyle w:val="Listaconvietas"/>
              <w:spacing w:line="240" w:lineRule="auto"/>
            </w:pPr>
            <w:r>
              <w:t>Google Services - Intermedio</w:t>
            </w:r>
          </w:p>
          <w:p w14:paraId="3221332E" w14:textId="77777777" w:rsidR="001052A4" w:rsidRDefault="001052A4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14:paraId="29C20901" w14:textId="77777777" w:rsidR="00F6198D" w:rsidRP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Desarrollo de Videojuegos</w:t>
            </w:r>
          </w:p>
          <w:p w14:paraId="77567F6D" w14:textId="77777777" w:rsidR="00BB3A1B" w:rsidRDefault="00F6198D" w:rsidP="00C15F00">
            <w:pPr>
              <w:pStyle w:val="Listaconvietas"/>
              <w:spacing w:line="240" w:lineRule="auto"/>
            </w:pPr>
            <w:r>
              <w:t>Unity 3d - Básico</w:t>
            </w:r>
          </w:p>
          <w:p w14:paraId="474AA191" w14:textId="77777777" w:rsidR="00F6198D" w:rsidRDefault="00F6198D" w:rsidP="001052A4">
            <w:pPr>
              <w:pStyle w:val="Listaconvietas"/>
              <w:numPr>
                <w:ilvl w:val="0"/>
                <w:numId w:val="0"/>
              </w:numPr>
              <w:spacing w:line="240" w:lineRule="auto"/>
            </w:pPr>
          </w:p>
          <w:p w14:paraId="1442A9E0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Metodologías </w:t>
            </w:r>
          </w:p>
          <w:p w14:paraId="28C85065" w14:textId="77777777" w:rsidR="00F6198D" w:rsidRDefault="00F6198D" w:rsidP="00C15F00">
            <w:pPr>
              <w:pStyle w:val="Listaconvietas"/>
              <w:spacing w:line="240" w:lineRule="auto"/>
            </w:pPr>
            <w:r>
              <w:t>SCRUM - Básico</w:t>
            </w:r>
          </w:p>
          <w:p w14:paraId="62F034D1" w14:textId="77777777" w:rsidR="00F6198D" w:rsidRDefault="00F6198D" w:rsidP="00C15F00">
            <w:pPr>
              <w:pStyle w:val="Listaconvietas"/>
              <w:spacing w:line="240" w:lineRule="auto"/>
            </w:pPr>
            <w:r>
              <w:t>PMBOK 5 edición - Básico</w:t>
            </w:r>
          </w:p>
          <w:p w14:paraId="21265685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/>
            </w:pPr>
          </w:p>
          <w:p w14:paraId="11794DBA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Entornos de desarrollo </w:t>
            </w:r>
          </w:p>
          <w:p w14:paraId="3F952A38" w14:textId="77777777" w:rsidR="00F6198D" w:rsidRDefault="00F6198D" w:rsidP="00F6198D">
            <w:pPr>
              <w:pStyle w:val="Listaconvietas"/>
              <w:spacing w:line="240" w:lineRule="auto"/>
            </w:pPr>
            <w:r>
              <w:t>NetBeans - Básico</w:t>
            </w:r>
          </w:p>
          <w:p w14:paraId="0D3EDD39" w14:textId="77777777" w:rsidR="00F6198D" w:rsidRDefault="00F6198D" w:rsidP="00F6198D">
            <w:pPr>
              <w:pStyle w:val="Listaconvietas"/>
              <w:spacing w:line="240" w:lineRule="auto"/>
            </w:pPr>
            <w:r>
              <w:t>Eclipse- Intermedio</w:t>
            </w:r>
          </w:p>
          <w:p w14:paraId="1A4537F8" w14:textId="77777777" w:rsidR="00F6198D" w:rsidRDefault="00F6198D" w:rsidP="00F6198D">
            <w:pPr>
              <w:pStyle w:val="Listaconvietas"/>
              <w:spacing w:line="240" w:lineRule="auto"/>
            </w:pPr>
            <w:r>
              <w:t>Unity 3D -Básico</w:t>
            </w:r>
          </w:p>
          <w:p w14:paraId="3D2D4A0E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</w:pPr>
          </w:p>
          <w:p w14:paraId="732EBE4A" w14:textId="77777777" w:rsidR="00F6198D" w:rsidRDefault="00F6198D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Programas</w:t>
            </w:r>
          </w:p>
          <w:p w14:paraId="510CB9CA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Microsoft Project – Basico</w:t>
            </w:r>
          </w:p>
          <w:p w14:paraId="33080670" w14:textId="77777777" w:rsidR="00BB3A1B" w:rsidRPr="00C03064" w:rsidRDefault="00BB3A1B" w:rsidP="00C15F00">
            <w:pPr>
              <w:pStyle w:val="Listaconvietas"/>
              <w:spacing w:line="240" w:lineRule="auto"/>
            </w:pPr>
            <w:r w:rsidRPr="00C03064">
              <w:t>DreamWeaver – Basico</w:t>
            </w:r>
          </w:p>
          <w:p w14:paraId="653BA831" w14:textId="77777777" w:rsidR="00BB3A1B" w:rsidRDefault="00F6198D" w:rsidP="00C15F00">
            <w:pPr>
              <w:pStyle w:val="Listaconvietas"/>
              <w:spacing w:line="240" w:lineRule="auto"/>
            </w:pPr>
            <w:r>
              <w:t xml:space="preserve">Photoshop </w:t>
            </w:r>
            <w:r w:rsidR="006C43CC">
              <w:t>–</w:t>
            </w:r>
            <w:r>
              <w:t xml:space="preserve"> Básico</w:t>
            </w:r>
          </w:p>
          <w:p w14:paraId="432680A7" w14:textId="77777777" w:rsidR="006C43CC" w:rsidRPr="00C03064" w:rsidRDefault="006C43CC" w:rsidP="00C15F00">
            <w:pPr>
              <w:pStyle w:val="Listaconvietas"/>
              <w:spacing w:line="240" w:lineRule="auto"/>
            </w:pPr>
            <w:r>
              <w:t>Suite de Microsoft Office - Intermedio</w:t>
            </w:r>
          </w:p>
          <w:p w14:paraId="10CAB4EB" w14:textId="77777777" w:rsidR="00BB3A1B" w:rsidRPr="00C03064" w:rsidRDefault="00BB3A1B" w:rsidP="00F6198D">
            <w:pPr>
              <w:pStyle w:val="Listaconvietas"/>
              <w:numPr>
                <w:ilvl w:val="0"/>
                <w:numId w:val="0"/>
              </w:numPr>
              <w:spacing w:line="240" w:lineRule="auto"/>
              <w:ind w:left="360"/>
            </w:pPr>
          </w:p>
        </w:tc>
      </w:tr>
    </w:tbl>
    <w:p w14:paraId="6EDD43B9" w14:textId="77777777" w:rsidR="00243F7B" w:rsidRDefault="00243F7B">
      <w:pPr>
        <w:pStyle w:val="Listaconvietas"/>
        <w:numPr>
          <w:ilvl w:val="0"/>
          <w:numId w:val="0"/>
        </w:numPr>
      </w:pPr>
      <w:bookmarkStart w:id="0" w:name="_GoBack"/>
      <w:bookmarkEnd w:id="0"/>
    </w:p>
    <w:sectPr w:rsidR="00243F7B">
      <w:headerReference w:type="first" r:id="rId11"/>
      <w:footerReference w:type="first" r:id="rId12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19C78" w14:textId="77777777" w:rsidR="006E0F07" w:rsidRDefault="006E0F07">
      <w:pPr>
        <w:spacing w:after="0" w:line="240" w:lineRule="auto"/>
      </w:pPr>
      <w:r>
        <w:separator/>
      </w:r>
    </w:p>
  </w:endnote>
  <w:endnote w:type="continuationSeparator" w:id="0">
    <w:p w14:paraId="4904BEC7" w14:textId="77777777" w:rsidR="006E0F07" w:rsidRDefault="006E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2901" w14:textId="77777777" w:rsidR="005550BB" w:rsidRDefault="00C00E41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701CA572" wp14:editId="28309BC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4" name="Autoforma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7271715A">
            <v:roundrect id="Autoforma 24" style="position:absolute;margin-left:0;margin-top:0;width:561.15pt;height:742.85pt;z-index:251662336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o:spid="_x0000_s1026" o:allowincell="f" filled="f" fillcolor="black" strokeweight="1pt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">
              <w10:wrap anchorx="page" anchory="page"/>
            </v:roundrect>
          </w:pict>
        </mc:Fallback>
      </mc:AlternateContent>
    </w: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501767A" wp14:editId="156D47DB">
              <wp:simplePos x="0" y="0"/>
              <wp:positionH relativeFrom="rightMargin">
                <wp:align>left</wp:align>
              </wp:positionH>
              <wp:positionV relativeFrom="bottomMargin">
                <wp:align>top</wp:align>
              </wp:positionV>
              <wp:extent cx="520700" cy="520700"/>
              <wp:effectExtent l="0" t="0" r="3175" b="3175"/>
              <wp:wrapNone/>
              <wp:docPr id="5" name="Óvalo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121EC4F8" w14:textId="77777777" w:rsidR="005550BB" w:rsidRDefault="005550BB">
                          <w:pPr>
                            <w:pStyle w:val="Sinespaciado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5501767A" id="Óvalo 21" o:spid="_x0000_s1026" style="position:absolute;margin-left:0;margin-top:0;width:41pt;height:41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top;mso-position-vertical-relative:bottom-margin-area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" o:allowincell="f" fillcolor="#4f81bd [3204]" stroked="f">
              <o:lock v:ext="edit" aspectratio="t"/>
              <v:textbox inset="0,0,0,0">
                <w:txbxContent>
                  <w:p w14:paraId="121EC4F8" w14:textId="77777777" w:rsidR="005550BB" w:rsidRDefault="005550BB">
                    <w:pPr>
                      <w:pStyle w:val="Sinespaciado"/>
                      <w:jc w:val="center"/>
                      <w:rPr>
                        <w:color w:val="FFFFFF" w:themeColor="background1"/>
                        <w:sz w:val="40"/>
                        <w:szCs w:val="40"/>
                      </w:rPr>
                    </w:pPr>
                  </w:p>
                </w:txbxContent>
              </v:textbox>
              <w10:wrap anchorx="margin" anchory="margin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09F69" w14:textId="77777777" w:rsidR="006E0F07" w:rsidRDefault="006E0F07">
      <w:pPr>
        <w:spacing w:after="0" w:line="240" w:lineRule="auto"/>
      </w:pPr>
      <w:r>
        <w:separator/>
      </w:r>
    </w:p>
  </w:footnote>
  <w:footnote w:type="continuationSeparator" w:id="0">
    <w:p w14:paraId="4E5987EF" w14:textId="77777777" w:rsidR="006E0F07" w:rsidRDefault="006E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E6074" w14:textId="77777777" w:rsidR="005550BB" w:rsidRDefault="00C00E41">
    <w:pPr>
      <w:pStyle w:val="Encabezado"/>
    </w:pPr>
    <w:r>
      <w:rPr>
        <w:noProof/>
        <w:szCs w:val="18"/>
        <w:lang w:val="es-ES_tradnl" w:eastAsia="es-ES_tradn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7F3F964" wp14:editId="7766D6A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1" name="Autoforma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 xmlns:a="http://schemas.openxmlformats.org/drawingml/2006/main" xmlns:a14="http://schemas.microsoft.com/office/drawing/2010/main" xmlns:wp14="http://schemas.microsoft.com/office/word/2010/wordml">
          <w:pict w14:anchorId="6204053C">
            <v:roundrect id="Autoforma 10" style="position:absolute;margin-left:0;margin-top:0;width:561.15pt;height:742.8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o:spid="_x0000_s1026" o:allowincell="f" filled="f" fillcolor="black" strokeweight="1pt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">
              <w10:wrap anchorx="page" anchory="page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9B6F702"/>
    <w:lvl w:ilvl="0">
      <w:start w:val="1"/>
      <w:numFmt w:val="bullet"/>
      <w:pStyle w:val="Listaconvietas5"/>
      <w:lvlText w:val="○"/>
      <w:lvlJc w:val="left"/>
      <w:pPr>
        <w:ind w:left="1800" w:hanging="360"/>
      </w:pPr>
      <w:rPr>
        <w:rFonts w:ascii="Monotype Corsiva" w:hAnsi="Monotype Corsiva" w:hint="default"/>
        <w:color w:val="9BBB59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aconvietas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aconvietas3"/>
      <w:lvlText w:val=""/>
      <w:lvlJc w:val="left"/>
      <w:pPr>
        <w:ind w:left="1080" w:hanging="360"/>
      </w:pPr>
      <w:rPr>
        <w:rFonts w:ascii="Symbol" w:hAnsi="Symbol" w:hint="default"/>
        <w:color w:val="95B3D7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aconvietas2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abstractNum w:abstractNumId="5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0730A8B"/>
    <w:multiLevelType w:val="hybridMultilevel"/>
    <w:tmpl w:val="07CED1D4"/>
    <w:lvl w:ilvl="0" w:tplc="3DEABB0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E8637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B"/>
    <w:rsid w:val="000A6F1A"/>
    <w:rsid w:val="000C2B08"/>
    <w:rsid w:val="001052A4"/>
    <w:rsid w:val="00243F7B"/>
    <w:rsid w:val="003C0FED"/>
    <w:rsid w:val="003D3B4D"/>
    <w:rsid w:val="003F5C36"/>
    <w:rsid w:val="0047083F"/>
    <w:rsid w:val="005550BB"/>
    <w:rsid w:val="005B2D3D"/>
    <w:rsid w:val="005D2A0F"/>
    <w:rsid w:val="005F2F1F"/>
    <w:rsid w:val="006B41F2"/>
    <w:rsid w:val="006C43CC"/>
    <w:rsid w:val="006E0F07"/>
    <w:rsid w:val="0079733F"/>
    <w:rsid w:val="008D10DA"/>
    <w:rsid w:val="009E7F16"/>
    <w:rsid w:val="00A76965"/>
    <w:rsid w:val="00B077A7"/>
    <w:rsid w:val="00B95AB2"/>
    <w:rsid w:val="00BB3A1B"/>
    <w:rsid w:val="00C00E41"/>
    <w:rsid w:val="00C025EC"/>
    <w:rsid w:val="00CE14ED"/>
    <w:rsid w:val="00D92EA5"/>
    <w:rsid w:val="00E04226"/>
    <w:rsid w:val="00E04E0F"/>
    <w:rsid w:val="00E51F72"/>
    <w:rsid w:val="00F6198D"/>
    <w:rsid w:val="00F92777"/>
    <w:rsid w:val="27C68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1875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 w:qFormat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tulo1">
    <w:name w:val="heading 1"/>
    <w:basedOn w:val="Normal"/>
    <w:next w:val="Normal"/>
    <w:link w:val="Ttulo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365F91" w:themeColor="accent1" w:themeShade="BF"/>
      <w:spacing w:val="20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365F91" w:themeColor="accent1" w:themeShade="BF"/>
      <w:spacing w:val="20"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6923C" w:themeColor="accent3" w:themeShade="BF"/>
      <w:spacing w:val="20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6923C" w:themeColor="accent3" w:themeShade="BF"/>
      <w:spacing w:val="20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F6228" w:themeColor="accent3" w:themeShade="80"/>
      <w:spacing w:val="10"/>
      <w:sz w:val="24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F6228" w:themeColor="accent3" w:themeShade="80"/>
      <w:spacing w:val="10"/>
      <w:sz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4F81BD" w:themeColor="accent1"/>
      <w:spacing w:val="1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4F81BD" w:themeColor="accent1"/>
      <w:spacing w:val="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hAnsiTheme="majorHAnsi" w:cs="Times New Roman"/>
      <w:b/>
      <w:color w:val="365F91" w:themeColor="accent1" w:themeShade="BF"/>
      <w:spacing w:val="20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="Times New Roman"/>
      <w:b/>
      <w:color w:val="365F91" w:themeColor="accent1" w:themeShade="BF"/>
      <w:spacing w:val="20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="Times New Roman"/>
      <w:b/>
      <w:color w:val="4F81BD" w:themeColor="accent1"/>
      <w:spacing w:val="2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="Times New Roman"/>
      <w:b/>
      <w:color w:val="76923C" w:themeColor="accent3" w:themeShade="BF"/>
      <w:spacing w:val="2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="Times New Roman"/>
      <w:color w:val="4F6228" w:themeColor="accent3" w:themeShade="80"/>
      <w:spacing w:val="10"/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="Times New Roman"/>
      <w:i/>
      <w:color w:val="4F6228" w:themeColor="accent3" w:themeShade="80"/>
      <w:spacing w:val="1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="Times New Roman"/>
      <w:i/>
      <w:color w:val="4F81BD" w:themeColor="accent1"/>
      <w:spacing w:val="10"/>
      <w:szCs w:val="20"/>
    </w:rPr>
  </w:style>
  <w:style w:type="paragraph" w:styleId="Ttulo">
    <w:name w:val="Title"/>
    <w:basedOn w:val="Normal"/>
    <w:link w:val="TtuloCar"/>
    <w:uiPriority w:val="10"/>
    <w:pPr>
      <w:pBdr>
        <w:bottom w:val="single" w:sz="8" w:space="4" w:color="4F81B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4F81BD" w:themeColor="accent1"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="Times New Roman"/>
      <w:b/>
      <w:smallCaps/>
      <w:color w:val="4F81BD" w:themeColor="accent1"/>
      <w:sz w:val="48"/>
      <w:szCs w:val="48"/>
    </w:rPr>
  </w:style>
  <w:style w:type="paragraph" w:styleId="Subttulo">
    <w:name w:val="Subtitle"/>
    <w:basedOn w:val="Normal"/>
    <w:link w:val="Subttulo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hAnsiTheme="majorHAnsi"/>
      <w:sz w:val="28"/>
      <w:szCs w:val="28"/>
    </w:rPr>
  </w:style>
  <w:style w:type="character" w:styleId="Textoennegrita">
    <w:name w:val="Strong"/>
    <w:uiPriority w:val="22"/>
    <w:qFormat/>
    <w:rPr>
      <w:rFonts w:asciiTheme="minorHAnsi" w:hAnsiTheme="minorHAnsi"/>
      <w:b/>
      <w:color w:val="C0504D" w:themeColor="accent2"/>
    </w:rPr>
  </w:style>
  <w:style w:type="character" w:styleId="nfasis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eferenciaintensa1">
    <w:name w:val="Referencia intensa1"/>
    <w:basedOn w:val="Normal"/>
    <w:link w:val="Carcterdereferenciaintensa"/>
    <w:uiPriority w:val="32"/>
    <w:qFormat/>
    <w:rPr>
      <w:b/>
      <w:color w:val="365F91" w:themeColor="accent1" w:themeShade="BF"/>
      <w:u w:val="single"/>
    </w:rPr>
  </w:style>
  <w:style w:type="character" w:customStyle="1" w:styleId="Carcterdereferenciaintensa">
    <w:name w:val="Carácter de referencia intensa"/>
    <w:basedOn w:val="Fuentedeprrafopredeter"/>
    <w:link w:val="Referenciaintensa1"/>
    <w:uiPriority w:val="32"/>
    <w:rPr>
      <w:rFonts w:cs="Times New Roman"/>
      <w:b/>
      <w:color w:val="365F91" w:themeColor="accent1" w:themeShade="BF"/>
      <w:szCs w:val="20"/>
      <w:u w:val="single"/>
    </w:rPr>
  </w:style>
  <w:style w:type="paragraph" w:customStyle="1" w:styleId="Referenciasutil1">
    <w:name w:val="Referencia sutil1"/>
    <w:basedOn w:val="Normal"/>
    <w:link w:val="Carcterdereferenciasutil"/>
    <w:uiPriority w:val="31"/>
    <w:qFormat/>
    <w:rPr>
      <w:u w:val="single"/>
    </w:rPr>
  </w:style>
  <w:style w:type="character" w:customStyle="1" w:styleId="Carcterdereferenciasutil">
    <w:name w:val="Carácter de referencia sutil"/>
    <w:basedOn w:val="Fuentedeprrafopredeter"/>
    <w:link w:val="Referenciasutil1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tulodelibro1">
    <w:name w:val="Título de libro1"/>
    <w:basedOn w:val="Normal"/>
    <w:link w:val="Carcterdettulodelibro"/>
    <w:uiPriority w:val="33"/>
    <w:semiHidden/>
    <w:unhideWhenUsed/>
    <w:qFormat/>
    <w:rPr>
      <w:rFonts w:asciiTheme="majorHAnsi" w:hAnsiTheme="majorHAnsi"/>
      <w:b/>
      <w:i/>
      <w:color w:val="F79646" w:themeColor="accent6"/>
    </w:rPr>
  </w:style>
  <w:style w:type="character" w:customStyle="1" w:styleId="Carcterdettulodelibro">
    <w:name w:val="Carácter de título de libro"/>
    <w:basedOn w:val="Fuentedeprrafopredeter"/>
    <w:link w:val="Ttulodelibro1"/>
    <w:uiPriority w:val="33"/>
    <w:semiHidden/>
    <w:rPr>
      <w:rFonts w:asciiTheme="majorHAnsi" w:hAnsiTheme="majorHAnsi" w:cs="Times New Roman"/>
      <w:b/>
      <w:i/>
      <w:color w:val="F79646" w:themeColor="accent6"/>
      <w:szCs w:val="20"/>
    </w:rPr>
  </w:style>
  <w:style w:type="paragraph" w:customStyle="1" w:styleId="nfasisintenso1">
    <w:name w:val="Énfasis intenso1"/>
    <w:basedOn w:val="Normal"/>
    <w:link w:val="Carcterdenfasisintenso"/>
    <w:uiPriority w:val="21"/>
    <w:qFormat/>
    <w:rPr>
      <w:b/>
      <w:i/>
      <w:color w:val="76923C" w:themeColor="accent3" w:themeShade="BF"/>
    </w:rPr>
  </w:style>
  <w:style w:type="character" w:customStyle="1" w:styleId="Carcterdenfasisintenso">
    <w:name w:val="Carácter de énfasis intenso"/>
    <w:basedOn w:val="Fuentedeprrafopredeter"/>
    <w:link w:val="nfasisintenso1"/>
    <w:uiPriority w:val="21"/>
    <w:rPr>
      <w:rFonts w:cs="Times New Roman"/>
      <w:b/>
      <w:i/>
      <w:color w:val="76923C" w:themeColor="accent3" w:themeShade="BF"/>
      <w:szCs w:val="20"/>
    </w:rPr>
  </w:style>
  <w:style w:type="paragraph" w:customStyle="1" w:styleId="nfasissutil1">
    <w:name w:val="Énfasis sutil1"/>
    <w:basedOn w:val="Normal"/>
    <w:link w:val="Carcterdenfasissutil"/>
    <w:uiPriority w:val="19"/>
    <w:qFormat/>
    <w:rPr>
      <w:i/>
    </w:rPr>
  </w:style>
  <w:style w:type="character" w:customStyle="1" w:styleId="Carcterdenfasissutil">
    <w:name w:val="Carácter de énfasis sutil"/>
    <w:basedOn w:val="Fuentedeprrafopredeter"/>
    <w:link w:val="nfasissutil1"/>
    <w:uiPriority w:val="19"/>
    <w:rPr>
      <w:rFonts w:cs="Times New Roman"/>
      <w:i/>
      <w:color w:val="737373" w:themeColor="text1" w:themeTint="8C"/>
      <w:szCs w:val="20"/>
    </w:rPr>
  </w:style>
  <w:style w:type="paragraph" w:styleId="Cita">
    <w:name w:val="Quote"/>
    <w:basedOn w:val="Normal"/>
    <w:link w:val="CitaCar"/>
    <w:uiPriority w:val="29"/>
    <w:qFormat/>
    <w:rPr>
      <w:i/>
      <w:color w:val="808080" w:themeColor="background1" w:themeShade="80"/>
      <w:sz w:val="24"/>
    </w:rPr>
  </w:style>
  <w:style w:type="character" w:customStyle="1" w:styleId="CitaCar">
    <w:name w:val="Cita Car"/>
    <w:basedOn w:val="Fuentedeprrafopredeter"/>
    <w:link w:val="Cita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destacada">
    <w:name w:val="Intense Quote"/>
    <w:basedOn w:val="Normal"/>
    <w:uiPriority w:val="30"/>
    <w:qFormat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Tablaconcuadrcula">
    <w:name w:val="Table Grid"/>
    <w:basedOn w:val="Tablanormal"/>
    <w:uiPriority w:val="1"/>
    <w:qFormat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="Times New Roman"/>
      <w:color w:val="000000" w:themeColor="text1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="Times New Roman"/>
      <w:color w:val="000000" w:themeColor="text1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Descripcin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943634" w:themeColor="accent2" w:themeShade="BF"/>
      <w:spacing w:val="10"/>
      <w:sz w:val="18"/>
      <w:szCs w:val="18"/>
    </w:r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Textodebloque">
    <w:name w:val="Block Text"/>
    <w:aliases w:val="Bloquear cita"/>
    <w:uiPriority w:val="40"/>
    <w:pPr>
      <w:pBdr>
        <w:top w:val="single" w:sz="2" w:space="10" w:color="95B3D7" w:themeColor="accent1" w:themeTint="99"/>
        <w:bottom w:val="single" w:sz="24" w:space="10" w:color="95B3D7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aconvieta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aconvieta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aconvieta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aconvieta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aconvieta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D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C0504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customStyle="1" w:styleId="Nombre">
    <w:name w:val="Nombre"/>
    <w:basedOn w:val="Normal"/>
    <w:qFormat/>
    <w:pPr>
      <w:spacing w:after="0"/>
    </w:pPr>
    <w:rPr>
      <w:rFonts w:asciiTheme="majorHAnsi" w:hAnsiTheme="majorHAnsi"/>
      <w:b/>
      <w:color w:val="4F81BD" w:themeColor="accent1"/>
      <w:sz w:val="48"/>
    </w:rPr>
  </w:style>
  <w:style w:type="character" w:styleId="Ttulodellibro">
    <w:name w:val="Book Title"/>
    <w:basedOn w:val="Fuentedeprrafopredeter"/>
    <w:uiPriority w:val="33"/>
    <w:qFormat/>
    <w:rPr>
      <w:rFonts w:asciiTheme="majorHAnsi" w:hAnsiTheme="majorHAnsi" w:cs="Times New Roman"/>
      <w:i/>
      <w:color w:val="F79646" w:themeColor="accent6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="Times New Roman"/>
      <w:b/>
      <w:i/>
      <w:smallCaps/>
      <w:color w:val="C0504D" w:themeColor="accent2"/>
      <w:spacing w:val="2"/>
      <w:w w:val="100"/>
      <w:sz w:val="20"/>
      <w:szCs w:val="20"/>
    </w:rPr>
  </w:style>
  <w:style w:type="character" w:styleId="Referenciaintensa">
    <w:name w:val="Intense Reference"/>
    <w:basedOn w:val="Fuentedeprrafopredeter"/>
    <w:uiPriority w:val="32"/>
    <w:qFormat/>
    <w:rPr>
      <w:rFonts w:cs="Times New Roman"/>
      <w:b/>
      <w:color w:val="4F81BD" w:themeColor="accent1"/>
      <w:sz w:val="22"/>
      <w:szCs w:val="22"/>
      <w:u w:val="single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Subseccin">
    <w:name w:val="Subsección"/>
    <w:basedOn w:val="Normal"/>
    <w:next w:val="Normal"/>
    <w:uiPriority w:val="2"/>
    <w:qFormat/>
    <w:pPr>
      <w:spacing w:after="0" w:line="240" w:lineRule="auto"/>
      <w:outlineLvl w:val="0"/>
    </w:pPr>
    <w:rPr>
      <w:rFonts w:asciiTheme="majorHAnsi" w:hAnsiTheme="majorHAnsi"/>
      <w:b/>
      <w:color w:val="4F81BD" w:themeColor="accent1"/>
      <w:spacing w:val="20"/>
      <w:sz w:val="24"/>
      <w:szCs w:val="24"/>
    </w:rPr>
  </w:style>
  <w:style w:type="paragraph" w:customStyle="1" w:styleId="Textodesubseccin">
    <w:name w:val="Texto de subsección"/>
    <w:basedOn w:val="Normal"/>
    <w:qFormat/>
    <w:pPr>
      <w:spacing w:before="120"/>
      <w:contextualSpacing/>
    </w:pPr>
  </w:style>
  <w:style w:type="paragraph" w:customStyle="1" w:styleId="Fechadesubseccin">
    <w:name w:val="Fecha de subsecció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1F497D" w:themeColor="text2"/>
      <w:spacing w:val="20"/>
      <w:sz w:val="24"/>
      <w:szCs w:val="24"/>
    </w:rPr>
  </w:style>
  <w:style w:type="paragraph" w:customStyle="1" w:styleId="Seccin">
    <w:name w:val="Sección"/>
    <w:basedOn w:val="Normal"/>
    <w:next w:val="Normal"/>
    <w:uiPriority w:val="2"/>
    <w:qFormat/>
    <w:pPr>
      <w:spacing w:before="320" w:after="40" w:line="240" w:lineRule="auto"/>
    </w:pPr>
    <w:rPr>
      <w:rFonts w:asciiTheme="majorHAnsi" w:hAnsiTheme="majorHAnsi"/>
      <w:b/>
      <w:color w:val="C0504D" w:themeColor="accent2"/>
      <w:sz w:val="28"/>
    </w:rPr>
  </w:style>
  <w:style w:type="paragraph" w:customStyle="1" w:styleId="Textogris">
    <w:name w:val="Texto gris"/>
    <w:basedOn w:val="Sinespaciado"/>
    <w:unhideWhenUsed/>
    <w:qFormat/>
    <w:rPr>
      <w:rFonts w:asciiTheme="majorHAnsi" w:hAnsiTheme="majorHAnsi"/>
      <w:sz w:val="20"/>
    </w:rPr>
  </w:style>
  <w:style w:type="character" w:customStyle="1" w:styleId="CarcterFechaSubseccin">
    <w:name w:val="CarácterFechaSubsección"/>
    <w:basedOn w:val="Fuentedeprrafopredeter"/>
    <w:uiPriority w:val="99"/>
    <w:unhideWhenUsed/>
  </w:style>
  <w:style w:type="table" w:styleId="Cuadrculamedia1-nfasis3">
    <w:name w:val="Medium Grid 1 Accent 3"/>
    <w:basedOn w:val="Tablanormal"/>
    <w:uiPriority w:val="43"/>
    <w:rsid w:val="00BB3A1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customStyle="1" w:styleId="Direccindelremitente">
    <w:name w:val="Dirección del remitente"/>
    <w:basedOn w:val="Normal"/>
    <w:uiPriority w:val="3"/>
    <w:semiHidden/>
    <w:unhideWhenUsed/>
    <w:qFormat/>
    <w:rsid w:val="00BB3A1B"/>
    <w:pPr>
      <w:spacing w:after="0" w:line="240" w:lineRule="auto"/>
      <w:contextualSpacing/>
    </w:pPr>
    <w:rPr>
      <w:rFonts w:ascii="Century Schoolbook" w:eastAsia="Century Schoolbook" w:hAnsi="Century Schoolbook"/>
      <w:color w:val="FFFFFF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yperlink" Target="http://www.microsoftvirtualacademy.com/Profile.aspx?alias=313876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EXTISEGURA\AppData\Roaming\Microsoft\Plantillas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BAAAF9CB364551BD544E28302D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ABE26-557A-47F6-B7FA-AD5E53EBFCCE}"/>
      </w:docPartPr>
      <w:docPartBody>
        <w:p w:rsidR="00872FC6" w:rsidRDefault="00647BB9">
          <w:pPr>
            <w:pStyle w:val="0DBAAAF9CB364551BD544E28302DE8B8"/>
          </w:pPr>
          <w:r>
            <w:rPr>
              <w:rStyle w:val="Textodelmarcadordeposicin"/>
              <w:lang w:val="es-ES"/>
            </w:rPr>
            <w:t>Elija un bloque de creación.</w:t>
          </w:r>
        </w:p>
      </w:docPartBody>
    </w:docPart>
    <w:docPart>
      <w:docPartPr>
        <w:name w:val="5F5B01ADDF934D8F84CBBA4A4F4BD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EE7D-2A77-4047-A9EE-8C970D88E8B3}"/>
      </w:docPartPr>
      <w:docPartBody>
        <w:p w:rsidR="00872FC6" w:rsidRDefault="00647BB9">
          <w:pPr>
            <w:pStyle w:val="5F5B01ADDF934D8F84CBBA4A4F4BD7DC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charset w:val="00"/>
    <w:family w:val="auto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BB9"/>
    <w:rsid w:val="002B5C55"/>
    <w:rsid w:val="002D4CE7"/>
    <w:rsid w:val="002F7082"/>
    <w:rsid w:val="0050626E"/>
    <w:rsid w:val="00647BB9"/>
    <w:rsid w:val="00826234"/>
    <w:rsid w:val="00872FC6"/>
    <w:rsid w:val="0095392A"/>
    <w:rsid w:val="0098371C"/>
    <w:rsid w:val="00E9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Pr>
      <w:color w:val="808080"/>
    </w:rPr>
  </w:style>
  <w:style w:type="paragraph" w:customStyle="1" w:styleId="0DBAAAF9CB364551BD544E28302DE8B8">
    <w:name w:val="0DBAAAF9CB364551BD544E28302DE8B8"/>
  </w:style>
  <w:style w:type="paragraph" w:customStyle="1" w:styleId="5F5B01ADDF934D8F84CBBA4A4F4BD7DC">
    <w:name w:val="5F5B01ADDF934D8F84CBBA4A4F4BD7DC"/>
  </w:style>
  <w:style w:type="paragraph" w:customStyle="1" w:styleId="A94704A85C284CA69C98181314A6E6A2">
    <w:name w:val="A94704A85C284CA69C98181314A6E6A2"/>
  </w:style>
  <w:style w:type="paragraph" w:customStyle="1" w:styleId="CAD2528A5A504967B63512B3D9963FD4">
    <w:name w:val="CAD2528A5A504967B63512B3D9963FD4"/>
  </w:style>
  <w:style w:type="paragraph" w:customStyle="1" w:styleId="F4BCA3802CB041D6A2AF712D3FC32DF3">
    <w:name w:val="F4BCA3802CB041D6A2AF712D3FC32DF3"/>
  </w:style>
  <w:style w:type="paragraph" w:customStyle="1" w:styleId="EE1DBD106C4D4CF3866237955D32B29E">
    <w:name w:val="EE1DBD106C4D4CF3866237955D32B29E"/>
  </w:style>
  <w:style w:type="paragraph" w:customStyle="1" w:styleId="E9216B7861C8462199F1F6946C40D5A0">
    <w:name w:val="E9216B7861C8462199F1F6946C40D5A0"/>
  </w:style>
  <w:style w:type="paragraph" w:customStyle="1" w:styleId="42D3DC6695E54F8EBAC0FE39F299D905">
    <w:name w:val="42D3DC6695E54F8EBAC0FE39F299D905"/>
  </w:style>
  <w:style w:type="paragraph" w:customStyle="1" w:styleId="4092ACE8F4704BDCB471E85842A56C37">
    <w:name w:val="4092ACE8F4704BDCB471E85842A56C37"/>
  </w:style>
  <w:style w:type="paragraph" w:customStyle="1" w:styleId="10FE5D613C6447168AE5AE80940A3103">
    <w:name w:val="10FE5D613C6447168AE5AE80940A3103"/>
  </w:style>
  <w:style w:type="paragraph" w:customStyle="1" w:styleId="2BAFED0C7EAD491C94D8A414B245F9F2">
    <w:name w:val="2BAFED0C7EAD491C94D8A414B245F9F2"/>
  </w:style>
  <w:style w:type="paragraph" w:customStyle="1" w:styleId="92CD9FBEF5724ADB804E926EB1D82B50">
    <w:name w:val="92CD9FBEF5724ADB804E926EB1D82B50"/>
  </w:style>
  <w:style w:type="paragraph" w:customStyle="1" w:styleId="04DA8231808E45FC87349185B0CA31C3">
    <w:name w:val="04DA8231808E45FC87349185B0CA31C3"/>
  </w:style>
  <w:style w:type="paragraph" w:customStyle="1" w:styleId="F516840DD1164A10BB659D030FA954DB">
    <w:name w:val="F516840DD1164A10BB659D030FA954DB"/>
  </w:style>
  <w:style w:type="paragraph" w:customStyle="1" w:styleId="4B63E03DB04A4005BD4F4B3E24153229">
    <w:name w:val="4B63E03DB04A4005BD4F4B3E24153229"/>
  </w:style>
  <w:style w:type="paragraph" w:customStyle="1" w:styleId="6B0E7538C6234B9EAE5FF4241035D383">
    <w:name w:val="6B0E7538C6234B9EAE5FF4241035D383"/>
  </w:style>
  <w:style w:type="paragraph" w:customStyle="1" w:styleId="1575341DBE1B42D7A844782407B724F9">
    <w:name w:val="1575341DBE1B42D7A844782407B72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dad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quidad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quidad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8EF5A262-B072-485F-80EC-EF7537D25F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D:\Users\EXTISEGURA\AppData\Roaming\Microsoft\Plantillas\EquityResume.dotx</Template>
  <TotalTime>4</TotalTime>
  <Pages>3</Pages>
  <Words>452</Words>
  <Characters>2489</Characters>
  <Application>Microsoft Macintosh Word</Application>
  <DocSecurity>0</DocSecurity>
  <Lines>20</Lines>
  <Paragraphs>5</Paragraphs>
  <ScaleCrop>false</ScaleCrop>
  <Company>Compartamos Banco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Arturo Segura Ramírez</dc:creator>
  <cp:lastModifiedBy>Iván Arturo Segura Ramírez</cp:lastModifiedBy>
  <cp:revision>19</cp:revision>
  <dcterms:created xsi:type="dcterms:W3CDTF">2015-02-17T18:29:00Z</dcterms:created>
  <dcterms:modified xsi:type="dcterms:W3CDTF">2016-09-12T04:50:00Z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TC017730659991</vt:lpwstr>
  </property>
</Properties>
</file>