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D" w:rsidRPr="00B3288D" w:rsidRDefault="00B3288D" w:rsidP="00B3288D">
      <w:pPr>
        <w:rPr>
          <w:rFonts w:ascii="Arial" w:hAnsi="Arial" w:cs="Arial"/>
          <w:b/>
          <w:sz w:val="24"/>
          <w:szCs w:val="24"/>
        </w:rPr>
      </w:pPr>
      <w:r w:rsidRPr="00B3288D">
        <w:rPr>
          <w:rFonts w:ascii="Arial" w:hAnsi="Arial" w:cs="Arial"/>
          <w:b/>
          <w:sz w:val="24"/>
          <w:szCs w:val="24"/>
        </w:rPr>
        <w:t>LICENCIADA EN COMUNICACIÓN SOCIAL</w:t>
      </w:r>
    </w:p>
    <w:p w:rsidR="00B3288D" w:rsidRPr="00B3288D" w:rsidRDefault="00B3288D" w:rsidP="00B3288D">
      <w:pPr>
        <w:rPr>
          <w:rFonts w:ascii="Arial" w:hAnsi="Arial" w:cs="Arial"/>
          <w:b/>
          <w:sz w:val="24"/>
          <w:szCs w:val="24"/>
        </w:rPr>
      </w:pPr>
      <w:r w:rsidRPr="00B3288D">
        <w:rPr>
          <w:rFonts w:ascii="Arial" w:hAnsi="Arial" w:cs="Arial"/>
          <w:b/>
          <w:sz w:val="24"/>
          <w:szCs w:val="24"/>
        </w:rPr>
        <w:t>MENCIÓN: PERIODISMO PARA EL DESARROLLO CIENTÍFICO</w:t>
      </w:r>
    </w:p>
    <w:p w:rsidR="001B76E6" w:rsidRPr="00C22CAE" w:rsidRDefault="00407162">
      <w:pPr>
        <w:tabs>
          <w:tab w:val="left" w:pos="2266"/>
        </w:tabs>
        <w:rPr>
          <w:sz w:val="24"/>
          <w:szCs w:val="24"/>
        </w:rPr>
      </w:pPr>
      <w:r>
        <w:rPr>
          <w:sz w:val="24"/>
          <w:szCs w:val="24"/>
        </w:rPr>
      </w:r>
      <w:r w:rsidR="002B4375">
        <w:rPr>
          <w:sz w:val="24"/>
          <w:szCs w:val="24"/>
        </w:rPr>
        <w:pict>
          <v:group id="_x0000_s1050" style="width:530.35pt;height:34.1pt;mso-width-percent:1000;mso-position-horizontal-relative:char;mso-position-vertical-relative:line;mso-width-percent:1000;mso-width-relative:margin" coordorigin="816,667" coordsize="10607,6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817;top:667;width:10605;height:0;mso-position-horizontal-relative:page" o:connectortype="straight" strokecolor="#213f42 [1605]" strokeweight="3pt"/>
            <v:shape id="_x0000_s1052" type="#_x0000_t32" style="position:absolute;left:816;top:732;width:10607;height:0;mso-position-horizontal-relative:page" o:connectortype="straight" strokecolor="#438086 [3205]" strokeweight="3pt"/>
            <v:shape id="_x0000_s1053" type="#_x0000_t32" style="position:absolute;left:10229;top:831;width:1184;height:1" o:connectortype="straight" strokecolor="#83bbc1 [1941]" strokeweight="6pt"/>
            <v:group id="_x0000_s1054" style="position:absolute;left:7651;top:958;width:3762;height:391" coordorigin="8067,1027" coordsize="3672,391">
              <v:shape id="_x0000_s1055" type="#_x0000_t32" style="position:absolute;left:8072;top:1027;width:3666;height:0" o:connectortype="straight" strokecolor="#438086 [3205]" strokeweight="4.5pt"/>
              <v:shape id="_x0000_s1056" type="#_x0000_t32" style="position:absolute;left:8074;top:1259;width:2723;height:0" o:connectortype="straight" strokecolor="#438086 [3205]" strokeweight="3pt"/>
              <v:shape id="_x0000_s1057" type="#_x0000_t32" style="position:absolute;left:8067;top:1356;width:2723;height:0" o:connectortype="straight" strokecolor="#438086 [3205]" strokeweight="1.5pt"/>
              <v:shape id="_x0000_s1058" type="#_x0000_t32" style="position:absolute;left:8072;top:1159;width:2723;height:0" o:connectortype="straight" strokecolor="#83bbc1 [1941]" strokeweight=".5pt"/>
              <v:shape id="_x0000_s1059" type="#_x0000_t32" style="position:absolute;left:8072;top:1193;width:3666;height:0" o:connectortype="straight" strokecolor="#83bbc1 [1941]"/>
              <v:shape id="_x0000_s1060" type="#_x0000_t32" style="position:absolute;left:8073;top:1418;width:3666;height:0" o:connectortype="straight" strokecolor="#83bbc1 [1941]"/>
              <v:shape id="_x0000_s1061" type="#_x0000_t32" style="position:absolute;left:8067;top:1089;width:3666;height:0" o:connectortype="straight" strokecolor="#83bbc1 [1941]" strokeweight="1pt"/>
            </v:group>
            <w10:wrap type="none" anchorx="page" anchory="page"/>
            <w10:anchorlock/>
          </v:group>
        </w:pict>
      </w:r>
    </w:p>
    <w:sdt>
      <w:sdtPr>
        <w:rPr>
          <w:sz w:val="24"/>
          <w:szCs w:val="24"/>
        </w:rPr>
        <w:alias w:val="Nombre del currículo"/>
        <w:tag w:val="Nombre del currículo"/>
        <w:id w:val="782665251"/>
        <w:placeholder>
          <w:docPart w:val="1D309F98B07D484495A01728DA56451A"/>
        </w:placeholder>
        <w:docPartList>
          <w:docPartGallery w:val="Quick Parts"/>
          <w:docPartCategory w:val=" Nombre del currículo"/>
        </w:docPartList>
      </w:sdtPr>
      <w:sdtContent>
        <w:p w:rsidR="00B3288D" w:rsidRPr="00B3288D" w:rsidRDefault="00B3288D">
          <w:pPr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laconcuadrcula"/>
            <w:tblW w:w="5008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269"/>
            <w:gridCol w:w="3602"/>
          </w:tblGrid>
          <w:tr w:rsidR="001B76E6" w:rsidRPr="00C22CAE" w:rsidTr="00172C5A">
            <w:trPr>
              <w:trHeight w:val="2373"/>
              <w:jc w:val="center"/>
            </w:trPr>
            <w:tc>
              <w:tcPr>
                <w:tcW w:w="6268" w:type="dxa"/>
                <w:shd w:val="clear" w:color="auto" w:fill="auto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213F43" w:themeColor="accent2" w:themeShade="80"/>
                    <w:sz w:val="24"/>
                    <w:szCs w:val="24"/>
                  </w:rPr>
                  <w:id w:val="3054493"/>
                  <w:placeholder>
                    <w:docPart w:val="AEFC9C99AC0B45D39480D61BD036037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B76E6" w:rsidRPr="00C22CAE" w:rsidRDefault="00C123F8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213F43" w:themeColor="accent2" w:themeShade="80"/>
                        <w:sz w:val="24"/>
                        <w:szCs w:val="24"/>
                      </w:rPr>
                    </w:pPr>
                    <w:r w:rsidRPr="00C22CA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213F43" w:themeColor="accent2" w:themeShade="80"/>
                        <w:sz w:val="24"/>
                        <w:szCs w:val="24"/>
                      </w:rPr>
                      <w:t>Isis Y. Casanova R.</w:t>
                    </w:r>
                  </w:p>
                </w:sdtContent>
              </w:sdt>
              <w:p w:rsidR="00C123F8" w:rsidRPr="00C22CAE" w:rsidRDefault="00C123F8">
                <w:pPr>
                  <w:rPr>
                    <w:rFonts w:asciiTheme="majorHAnsi" w:eastAsiaTheme="majorEastAsia" w:hAnsiTheme="majorHAnsi" w:cstheme="majorBidi"/>
                    <w:b/>
                    <w:bCs/>
                    <w:color w:val="213F43" w:themeColor="accent2" w:themeShade="80"/>
                    <w:sz w:val="24"/>
                    <w:szCs w:val="24"/>
                  </w:rPr>
                </w:pPr>
                <w:r w:rsidRPr="00C22CAE">
                  <w:rPr>
                    <w:rFonts w:asciiTheme="majorHAnsi" w:eastAsiaTheme="majorEastAsia" w:hAnsiTheme="majorHAnsi" w:cstheme="majorBidi"/>
                    <w:b/>
                    <w:bCs/>
                    <w:color w:val="213F43" w:themeColor="accent2" w:themeShade="80"/>
                    <w:sz w:val="24"/>
                    <w:szCs w:val="24"/>
                  </w:rPr>
                  <w:t>C.I 18856059</w:t>
                </w:r>
              </w:p>
              <w:p w:rsidR="00B3288D" w:rsidRDefault="00B3288D">
                <w:pPr>
                  <w:rPr>
                    <w:color w:val="424456" w:themeColor="text2"/>
                    <w:sz w:val="24"/>
                    <w:szCs w:val="24"/>
                  </w:rPr>
                </w:pPr>
                <w:r>
                  <w:rPr>
                    <w:color w:val="424456" w:themeColor="text2"/>
                    <w:sz w:val="24"/>
                    <w:szCs w:val="24"/>
                  </w:rPr>
                  <w:t xml:space="preserve">San Cristóbal, Táchira – Venezuela </w:t>
                </w:r>
              </w:p>
              <w:p w:rsidR="00B3288D" w:rsidRDefault="00B3288D">
                <w:pPr>
                  <w:rPr>
                    <w:color w:val="424456" w:themeColor="text2"/>
                    <w:sz w:val="24"/>
                    <w:szCs w:val="24"/>
                  </w:rPr>
                </w:pPr>
                <w:r>
                  <w:rPr>
                    <w:color w:val="424456" w:themeColor="text2"/>
                    <w:sz w:val="24"/>
                    <w:szCs w:val="24"/>
                  </w:rPr>
                  <w:t xml:space="preserve">Desarrollo habitacional </w:t>
                </w:r>
                <w:proofErr w:type="spellStart"/>
                <w:r>
                  <w:rPr>
                    <w:color w:val="424456" w:themeColor="text2"/>
                    <w:sz w:val="24"/>
                    <w:szCs w:val="24"/>
                  </w:rPr>
                  <w:t>CANTV</w:t>
                </w:r>
                <w:proofErr w:type="spellEnd"/>
                <w:r>
                  <w:rPr>
                    <w:color w:val="424456" w:themeColor="text2"/>
                    <w:sz w:val="24"/>
                    <w:szCs w:val="24"/>
                  </w:rPr>
                  <w:t xml:space="preserve">. Pueblo </w:t>
                </w:r>
                <w:proofErr w:type="spellStart"/>
                <w:r>
                  <w:rPr>
                    <w:color w:val="424456" w:themeColor="text2"/>
                    <w:sz w:val="24"/>
                    <w:szCs w:val="24"/>
                  </w:rPr>
                  <w:t>Nvo</w:t>
                </w:r>
                <w:proofErr w:type="spellEnd"/>
                <w:r>
                  <w:rPr>
                    <w:color w:val="424456" w:themeColor="text2"/>
                    <w:sz w:val="24"/>
                    <w:szCs w:val="24"/>
                  </w:rPr>
                  <w:t xml:space="preserve">. </w:t>
                </w:r>
              </w:p>
              <w:p w:rsidR="00B3288D" w:rsidRDefault="00B3288D">
                <w:pPr>
                  <w:rPr>
                    <w:color w:val="424456" w:themeColor="text2"/>
                    <w:sz w:val="24"/>
                    <w:szCs w:val="24"/>
                  </w:rPr>
                </w:pPr>
                <w:r>
                  <w:rPr>
                    <w:color w:val="424456" w:themeColor="text2"/>
                    <w:sz w:val="24"/>
                    <w:szCs w:val="24"/>
                  </w:rPr>
                  <w:t>Teléfono. 0416-2786595/ 04265701668</w:t>
                </w:r>
              </w:p>
              <w:p w:rsidR="00B3288D" w:rsidRDefault="00B3288D">
                <w:pPr>
                  <w:rPr>
                    <w:color w:val="424456" w:themeColor="text2"/>
                    <w:sz w:val="24"/>
                    <w:szCs w:val="24"/>
                  </w:rPr>
                </w:pPr>
                <w:r>
                  <w:rPr>
                    <w:color w:val="424456" w:themeColor="text2"/>
                    <w:sz w:val="24"/>
                    <w:szCs w:val="24"/>
                  </w:rPr>
                  <w:t>Teléfono de habitación. 0276-3530107</w:t>
                </w:r>
              </w:p>
              <w:p w:rsidR="001B76E6" w:rsidRPr="00B3288D" w:rsidRDefault="00407162">
                <w:pPr>
                  <w:rPr>
                    <w:color w:val="424456" w:themeColor="text2"/>
                    <w:sz w:val="24"/>
                    <w:szCs w:val="24"/>
                  </w:rPr>
                </w:pPr>
                <w:hyperlink r:id="rId9" w:history="1">
                  <w:proofErr w:type="spellStart"/>
                  <w:r w:rsidR="00C123F8" w:rsidRPr="00B3288D">
                    <w:rPr>
                      <w:rStyle w:val="Hipervnculo"/>
                      <w:sz w:val="24"/>
                      <w:szCs w:val="24"/>
                    </w:rPr>
                    <w:t>Isiscasanova89@gmail.com</w:t>
                  </w:r>
                  <w:proofErr w:type="spellEnd"/>
                </w:hyperlink>
              </w:p>
              <w:p w:rsidR="00C123F8" w:rsidRPr="00680ECA" w:rsidRDefault="00407162">
                <w:pPr>
                  <w:rPr>
                    <w:color w:val="424456" w:themeColor="text2"/>
                    <w:sz w:val="24"/>
                    <w:szCs w:val="24"/>
                  </w:rPr>
                </w:pPr>
                <w:hyperlink r:id="rId10" w:history="1">
                  <w:proofErr w:type="spellStart"/>
                  <w:r w:rsidR="00C123F8" w:rsidRPr="00B3288D">
                    <w:rPr>
                      <w:rStyle w:val="Hipervnculo"/>
                      <w:sz w:val="24"/>
                      <w:szCs w:val="24"/>
                    </w:rPr>
                    <w:t>Isisc</w:t>
                  </w:r>
                  <w:r w:rsidR="00C123F8" w:rsidRPr="00680ECA">
                    <w:rPr>
                      <w:rStyle w:val="Hipervnculo"/>
                      <w:sz w:val="24"/>
                      <w:szCs w:val="24"/>
                    </w:rPr>
                    <w:t>asanova89@hotmail.com</w:t>
                  </w:r>
                  <w:proofErr w:type="spellEnd"/>
                </w:hyperlink>
              </w:p>
              <w:p w:rsidR="001B76E6" w:rsidRPr="00680ECA" w:rsidRDefault="001B76E6" w:rsidP="00C123F8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3602" w:type="dxa"/>
                <w:tcBorders>
                  <w:left w:val="nil"/>
                </w:tcBorders>
                <w:shd w:val="clear" w:color="auto" w:fill="auto"/>
              </w:tcPr>
              <w:p w:rsidR="001B76E6" w:rsidRPr="00C22CAE" w:rsidRDefault="00C123F8" w:rsidP="00C123F8">
                <w:pPr>
                  <w:jc w:val="center"/>
                  <w:rPr>
                    <w:rFonts w:asciiTheme="majorHAnsi" w:eastAsiaTheme="majorEastAsia" w:hAnsiTheme="majorHAnsi" w:cstheme="majorBidi"/>
                    <w:color w:val="4F271C"/>
                    <w:sz w:val="24"/>
                    <w:szCs w:val="24"/>
                  </w:rPr>
                </w:pPr>
                <w:r w:rsidRPr="00C22CAE">
                  <w:rPr>
                    <w:rFonts w:asciiTheme="majorHAnsi" w:eastAsiaTheme="majorEastAsia" w:hAnsiTheme="majorHAnsi" w:cstheme="majorBidi"/>
                    <w:noProof/>
                    <w:color w:val="4F271C"/>
                    <w:sz w:val="24"/>
                    <w:szCs w:val="24"/>
                    <w:lang w:eastAsia="es-ES"/>
                  </w:rPr>
                  <w:drawing>
                    <wp:inline distT="0" distB="0" distL="0" distR="0">
                      <wp:extent cx="1147055" cy="1424763"/>
                      <wp:effectExtent l="38100" t="0" r="14995" b="423087"/>
                      <wp:docPr id="3" name="2 Imagen" descr="cv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v3.jpg"/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0760" cy="1429365"/>
                              </a:xfrm>
                              <a:prstGeom prst="roundRect">
                                <a:avLst>
                                  <a:gd name="adj" fmla="val 8594"/>
                                </a:avLst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reflection blurRad="12700" stA="38000" endPos="28000" dist="50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B76E6" w:rsidRPr="00C22CAE" w:rsidRDefault="00407162">
          <w:pPr>
            <w:tabs>
              <w:tab w:val="left" w:pos="2266"/>
            </w:tabs>
            <w:rPr>
              <w:sz w:val="24"/>
              <w:szCs w:val="24"/>
            </w:rPr>
          </w:pPr>
        </w:p>
      </w:sdtContent>
    </w:sdt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5"/>
        <w:gridCol w:w="7630"/>
      </w:tblGrid>
      <w:tr w:rsidR="001B76E6" w:rsidRPr="00C22CAE" w:rsidTr="0027066F">
        <w:trPr>
          <w:jc w:val="center"/>
        </w:trPr>
        <w:tc>
          <w:tcPr>
            <w:tcW w:w="2225" w:type="dxa"/>
            <w:shd w:val="clear" w:color="auto" w:fill="auto"/>
          </w:tcPr>
          <w:p w:rsidR="001B76E6" w:rsidRPr="00C22CAE" w:rsidRDefault="00C41BFB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Cualificaciones</w:t>
            </w:r>
          </w:p>
        </w:tc>
        <w:tc>
          <w:tcPr>
            <w:tcW w:w="7630" w:type="dxa"/>
            <w:shd w:val="clear" w:color="auto" w:fill="auto"/>
          </w:tcPr>
          <w:p w:rsidR="001B76E6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Excelente redacción y ortografía</w:t>
            </w:r>
          </w:p>
          <w:p w:rsidR="002B4375" w:rsidRPr="00C22CAE" w:rsidRDefault="002B4375" w:rsidP="008548F3">
            <w:pPr>
              <w:pStyle w:val="Listaconvieta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Amante de las redes sociales </w:t>
            </w:r>
          </w:p>
          <w:p w:rsidR="008548F3" w:rsidRPr="00C22CAE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Capacidad para trabajar bajo presión</w:t>
            </w:r>
          </w:p>
          <w:p w:rsidR="008548F3" w:rsidRPr="00C22CAE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Manejo de programas de edición de audio</w:t>
            </w:r>
          </w:p>
          <w:p w:rsidR="008548F3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Manejo de programas de edición de video</w:t>
            </w:r>
          </w:p>
          <w:p w:rsidR="00AB074D" w:rsidRPr="00C22CAE" w:rsidRDefault="00AB074D" w:rsidP="008548F3">
            <w:pPr>
              <w:pStyle w:val="Listaconvieta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Disponibilidad para viajar</w:t>
            </w:r>
          </w:p>
          <w:p w:rsidR="008548F3" w:rsidRPr="00C22CAE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Experiencia con edición y creación de boletines institucionales impresos</w:t>
            </w:r>
          </w:p>
          <w:p w:rsidR="008548F3" w:rsidRDefault="008548F3" w:rsidP="008548F3">
            <w:pPr>
              <w:pStyle w:val="Listaconvietas"/>
              <w:rPr>
                <w:b/>
                <w:sz w:val="24"/>
                <w:szCs w:val="24"/>
              </w:rPr>
            </w:pPr>
            <w:r w:rsidRPr="00C22CAE">
              <w:rPr>
                <w:b/>
                <w:sz w:val="24"/>
                <w:szCs w:val="24"/>
              </w:rPr>
              <w:t>Iniciativa para emprender proyectos que beneficien a la institución</w:t>
            </w:r>
            <w:r w:rsidR="00FC7629">
              <w:rPr>
                <w:b/>
                <w:sz w:val="24"/>
                <w:szCs w:val="24"/>
              </w:rPr>
              <w:t xml:space="preserve"> y al proceso político que encara la nación actualmente. </w:t>
            </w:r>
          </w:p>
          <w:p w:rsidR="00FC7629" w:rsidRPr="00C22CAE" w:rsidRDefault="00FC7629" w:rsidP="008548F3">
            <w:pPr>
              <w:pStyle w:val="Listaconvieta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Manejo de grupos y capacidad de liderazgo.</w:t>
            </w:r>
          </w:p>
          <w:p w:rsidR="008548F3" w:rsidRPr="00C22CAE" w:rsidRDefault="008548F3" w:rsidP="008548F3">
            <w:pPr>
              <w:pStyle w:val="Listaconvietas"/>
              <w:numPr>
                <w:ilvl w:val="0"/>
                <w:numId w:val="0"/>
              </w:numPr>
              <w:ind w:left="360"/>
              <w:rPr>
                <w:b/>
                <w:sz w:val="24"/>
                <w:szCs w:val="24"/>
              </w:rPr>
            </w:pPr>
          </w:p>
        </w:tc>
      </w:tr>
      <w:tr w:rsidR="001B76E6" w:rsidRPr="00C22CAE" w:rsidTr="0027066F">
        <w:trPr>
          <w:jc w:val="center"/>
        </w:trPr>
        <w:tc>
          <w:tcPr>
            <w:tcW w:w="2225" w:type="dxa"/>
            <w:tcBorders>
              <w:top w:val="nil"/>
            </w:tcBorders>
            <w:shd w:val="clear" w:color="auto" w:fill="auto"/>
          </w:tcPr>
          <w:p w:rsidR="001B76E6" w:rsidRPr="00C22CAE" w:rsidRDefault="001B76E6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</w:tcBorders>
            <w:shd w:val="clear" w:color="auto" w:fill="auto"/>
          </w:tcPr>
          <w:p w:rsidR="001B76E6" w:rsidRPr="00C22CAE" w:rsidRDefault="001B76E6">
            <w:pPr>
              <w:rPr>
                <w:color w:val="424456" w:themeColor="text2"/>
                <w:sz w:val="24"/>
                <w:szCs w:val="24"/>
              </w:rPr>
            </w:pPr>
          </w:p>
        </w:tc>
      </w:tr>
      <w:tr w:rsidR="001B76E6" w:rsidRPr="00C22CAE" w:rsidTr="0027066F">
        <w:trPr>
          <w:jc w:val="center"/>
        </w:trPr>
        <w:tc>
          <w:tcPr>
            <w:tcW w:w="2225" w:type="dxa"/>
            <w:shd w:val="clear" w:color="auto" w:fill="auto"/>
          </w:tcPr>
          <w:p w:rsidR="001B76E6" w:rsidRPr="00C22CAE" w:rsidRDefault="00C41BFB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Formación académica</w:t>
            </w:r>
          </w:p>
        </w:tc>
        <w:tc>
          <w:tcPr>
            <w:tcW w:w="7630" w:type="dxa"/>
            <w:shd w:val="clear" w:color="auto" w:fill="auto"/>
          </w:tcPr>
          <w:p w:rsidR="001B76E6" w:rsidRPr="00C22CAE" w:rsidRDefault="008548F3">
            <w:pPr>
              <w:pStyle w:val="Subseccin"/>
              <w:framePr w:hSpace="0" w:wrap="auto" w:hAnchor="text" w:xAlign="left" w:yAlign="inline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Universidad de Los Andes Táchira</w:t>
            </w:r>
          </w:p>
          <w:p w:rsidR="001B76E6" w:rsidRPr="00C22CAE" w:rsidRDefault="008548F3">
            <w:pPr>
              <w:rPr>
                <w:color w:val="424456" w:themeColor="text2"/>
                <w:sz w:val="24"/>
                <w:szCs w:val="24"/>
              </w:rPr>
            </w:pPr>
            <w:r w:rsidRPr="00C22CAE">
              <w:rPr>
                <w:color w:val="424456" w:themeColor="text2"/>
                <w:sz w:val="24"/>
                <w:szCs w:val="24"/>
              </w:rPr>
              <w:t>08-12-2007 - Mérida</w:t>
            </w:r>
          </w:p>
          <w:p w:rsidR="008548F3" w:rsidRPr="00C22CAE" w:rsidRDefault="008548F3" w:rsidP="008548F3">
            <w:pPr>
              <w:pStyle w:val="Listaconvietas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Licenciatura en Comunicación Social, mención Periodismo para el Desarrollo Científico</w:t>
            </w:r>
          </w:p>
          <w:p w:rsidR="008548F3" w:rsidRPr="00C22CAE" w:rsidRDefault="008548F3" w:rsidP="008548F3">
            <w:pPr>
              <w:rPr>
                <w:b/>
                <w:color w:val="424456" w:themeColor="text2"/>
                <w:sz w:val="24"/>
                <w:szCs w:val="24"/>
              </w:rPr>
            </w:pPr>
            <w:r w:rsidRPr="00C22CAE">
              <w:rPr>
                <w:b/>
                <w:color w:val="424456" w:themeColor="text2"/>
                <w:sz w:val="24"/>
                <w:szCs w:val="24"/>
              </w:rPr>
              <w:t>Liceo Bolivariano Simón Bolívar</w:t>
            </w:r>
          </w:p>
          <w:p w:rsidR="00660275" w:rsidRPr="00C22CAE" w:rsidRDefault="00660275" w:rsidP="008548F3">
            <w:pPr>
              <w:rPr>
                <w:color w:val="424456" w:themeColor="text2"/>
                <w:sz w:val="24"/>
                <w:szCs w:val="24"/>
              </w:rPr>
            </w:pPr>
            <w:r w:rsidRPr="00C22CAE">
              <w:rPr>
                <w:color w:val="424456" w:themeColor="text2"/>
                <w:sz w:val="24"/>
                <w:szCs w:val="24"/>
              </w:rPr>
              <w:t>21-07-2006 San Cristóbal</w:t>
            </w:r>
          </w:p>
          <w:p w:rsidR="008548F3" w:rsidRPr="00C22CAE" w:rsidRDefault="008548F3" w:rsidP="008548F3">
            <w:pPr>
              <w:pStyle w:val="Listaconvietas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 xml:space="preserve">Bachiller en Ciencias para el Desarrollo Endógeno </w:t>
            </w:r>
          </w:p>
          <w:p w:rsidR="008548F3" w:rsidRPr="00C22CAE" w:rsidRDefault="008548F3" w:rsidP="008548F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b/>
                <w:sz w:val="24"/>
                <w:szCs w:val="24"/>
              </w:rPr>
            </w:pPr>
          </w:p>
        </w:tc>
      </w:tr>
      <w:tr w:rsidR="001B76E6" w:rsidRPr="00C22CAE" w:rsidTr="0027066F">
        <w:trPr>
          <w:jc w:val="center"/>
        </w:trPr>
        <w:tc>
          <w:tcPr>
            <w:tcW w:w="2225" w:type="dxa"/>
            <w:shd w:val="clear" w:color="auto" w:fill="auto"/>
            <w:vAlign w:val="bottom"/>
          </w:tcPr>
          <w:p w:rsidR="001B76E6" w:rsidRPr="00C22CAE" w:rsidRDefault="001B76E6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7630" w:type="dxa"/>
            <w:shd w:val="clear" w:color="auto" w:fill="auto"/>
            <w:vAlign w:val="bottom"/>
          </w:tcPr>
          <w:p w:rsidR="001B76E6" w:rsidRPr="00C22CAE" w:rsidRDefault="001B76E6">
            <w:pPr>
              <w:rPr>
                <w:color w:val="424456" w:themeColor="text2"/>
                <w:sz w:val="24"/>
                <w:szCs w:val="24"/>
              </w:rPr>
            </w:pPr>
          </w:p>
        </w:tc>
      </w:tr>
      <w:tr w:rsidR="001B76E6" w:rsidRPr="00C22CAE" w:rsidTr="0027066F">
        <w:trPr>
          <w:jc w:val="center"/>
        </w:trPr>
        <w:tc>
          <w:tcPr>
            <w:tcW w:w="2225" w:type="dxa"/>
            <w:shd w:val="clear" w:color="auto" w:fill="auto"/>
          </w:tcPr>
          <w:p w:rsidR="001B76E6" w:rsidRPr="00C22CAE" w:rsidRDefault="00C41BFB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Experiencia</w:t>
            </w:r>
          </w:p>
          <w:p w:rsidR="001B76E6" w:rsidRPr="00C22CAE" w:rsidRDefault="001B76E6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7630" w:type="dxa"/>
            <w:shd w:val="clear" w:color="auto" w:fill="auto"/>
          </w:tcPr>
          <w:p w:rsidR="001B76E6" w:rsidRPr="00C22CAE" w:rsidRDefault="00172C5A">
            <w:pPr>
              <w:pStyle w:val="Subseccin"/>
              <w:framePr w:wrap="around"/>
              <w:rPr>
                <w:sz w:val="24"/>
                <w:szCs w:val="24"/>
              </w:rPr>
            </w:pPr>
            <w:r w:rsidRPr="00C22CAE">
              <w:rPr>
                <w:sz w:val="24"/>
                <w:szCs w:val="24"/>
              </w:rPr>
              <w:t>Corresponsal regional del Fondo para el Desarrollo Agrario Socialista</w:t>
            </w:r>
          </w:p>
          <w:p w:rsidR="001B76E6" w:rsidRPr="00C22CAE" w:rsidRDefault="00C06D6E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Septiembre </w:t>
            </w:r>
            <w:r w:rsidR="00172C5A" w:rsidRPr="00C22CAE">
              <w:rPr>
                <w:color w:val="424456" w:themeColor="text2"/>
                <w:sz w:val="24"/>
                <w:szCs w:val="24"/>
              </w:rPr>
              <w:t>2013</w:t>
            </w:r>
            <w:r w:rsidR="00C41BFB" w:rsidRPr="00C22CAE">
              <w:rPr>
                <w:color w:val="424456" w:themeColor="text2"/>
                <w:sz w:val="24"/>
                <w:szCs w:val="24"/>
              </w:rPr>
              <w:t xml:space="preserve">– </w:t>
            </w:r>
            <w:r w:rsidR="00437B6F" w:rsidRPr="00C22CAE">
              <w:rPr>
                <w:color w:val="424456" w:themeColor="text2"/>
                <w:sz w:val="24"/>
                <w:szCs w:val="24"/>
              </w:rPr>
              <w:t>A</w:t>
            </w:r>
            <w:r w:rsidR="00172C5A" w:rsidRPr="00C22CAE">
              <w:rPr>
                <w:color w:val="424456" w:themeColor="text2"/>
                <w:sz w:val="24"/>
                <w:szCs w:val="24"/>
              </w:rPr>
              <w:t>ctualmente</w:t>
            </w:r>
          </w:p>
          <w:p w:rsidR="001B76E6" w:rsidRDefault="00172C5A">
            <w:pPr>
              <w:rPr>
                <w:color w:val="424456" w:themeColor="text2"/>
                <w:sz w:val="24"/>
                <w:szCs w:val="24"/>
              </w:rPr>
            </w:pPr>
            <w:r w:rsidRPr="00C22CAE">
              <w:rPr>
                <w:color w:val="424456" w:themeColor="text2"/>
                <w:sz w:val="24"/>
                <w:szCs w:val="24"/>
              </w:rPr>
              <w:t xml:space="preserve">Cobertura periodística de las actividades desarrolladas por la institución en toda la geografía tachirense, arrojando productos comunicacionales para medios digitales, impresos y radiofónicos, manejo de redes sociales, así como la realización general de un programa radial a la semana sobre la actualidad agrícola, </w:t>
            </w:r>
            <w:r w:rsidRPr="00C22CAE">
              <w:rPr>
                <w:color w:val="424456" w:themeColor="text2"/>
                <w:sz w:val="24"/>
                <w:szCs w:val="24"/>
              </w:rPr>
              <w:lastRenderedPageBreak/>
              <w:t xml:space="preserve">conjuntamente con el </w:t>
            </w:r>
            <w:proofErr w:type="spellStart"/>
            <w:r w:rsidRPr="00C22CAE">
              <w:rPr>
                <w:color w:val="424456" w:themeColor="text2"/>
                <w:sz w:val="24"/>
                <w:szCs w:val="24"/>
              </w:rPr>
              <w:t>Iapret</w:t>
            </w:r>
            <w:proofErr w:type="spellEnd"/>
            <w:r w:rsidRPr="00C22CAE">
              <w:rPr>
                <w:color w:val="424456" w:themeColor="text2"/>
                <w:sz w:val="24"/>
                <w:szCs w:val="24"/>
              </w:rPr>
              <w:t xml:space="preserve">, en la Cultural 100.3FM y 1.190 AM. </w:t>
            </w:r>
          </w:p>
          <w:p w:rsidR="00C22CAE" w:rsidRDefault="00C22CAE">
            <w:pPr>
              <w:rPr>
                <w:color w:val="424456" w:themeColor="text2"/>
                <w:sz w:val="24"/>
                <w:szCs w:val="24"/>
              </w:rPr>
            </w:pPr>
          </w:p>
          <w:p w:rsidR="00C06D6E" w:rsidRPr="00C22CAE" w:rsidRDefault="00C06D6E" w:rsidP="00C06D6E">
            <w:pPr>
              <w:pStyle w:val="Subseccin"/>
              <w:framePr w:hSpace="0" w:wrap="auto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redacción junior en Diario del Pueblo</w:t>
            </w:r>
          </w:p>
          <w:p w:rsidR="00C06D6E" w:rsidRDefault="00C06D6E" w:rsidP="00C06D6E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Agosto 2012 – Septiembre 2013</w:t>
            </w:r>
          </w:p>
          <w:p w:rsidR="00C06D6E" w:rsidRDefault="00C06D6E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Revisión general del diario los días sábado</w:t>
            </w:r>
            <w:r w:rsidR="00C15C23">
              <w:rPr>
                <w:color w:val="424456" w:themeColor="text2"/>
                <w:sz w:val="24"/>
                <w:szCs w:val="24"/>
              </w:rPr>
              <w:t xml:space="preserve"> y</w:t>
            </w:r>
            <w:r>
              <w:rPr>
                <w:color w:val="424456" w:themeColor="text2"/>
                <w:sz w:val="24"/>
                <w:szCs w:val="24"/>
              </w:rPr>
              <w:t xml:space="preserve"> domingo, montaje de contenidos en portada, economía, nacionales e internacionales.</w:t>
            </w:r>
          </w:p>
          <w:p w:rsidR="00C06D6E" w:rsidRDefault="00C06D6E">
            <w:pPr>
              <w:rPr>
                <w:color w:val="424456" w:themeColor="text2"/>
                <w:sz w:val="24"/>
                <w:szCs w:val="24"/>
              </w:rPr>
            </w:pPr>
          </w:p>
          <w:p w:rsidR="00C06D6E" w:rsidRPr="001605C1" w:rsidRDefault="001605C1" w:rsidP="00C06D6E">
            <w:pPr>
              <w:rPr>
                <w:b/>
                <w:color w:val="424456" w:themeColor="text2"/>
                <w:sz w:val="24"/>
                <w:szCs w:val="24"/>
              </w:rPr>
            </w:pPr>
            <w:r w:rsidRPr="001605C1">
              <w:rPr>
                <w:b/>
                <w:color w:val="424456" w:themeColor="text2"/>
                <w:sz w:val="24"/>
                <w:szCs w:val="24"/>
              </w:rPr>
              <w:t xml:space="preserve">Prensa Concejo Municipal del Municipio Libertador </w:t>
            </w:r>
          </w:p>
          <w:p w:rsidR="00C06D6E" w:rsidRDefault="001605C1" w:rsidP="00C06D6E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Febrero 2012</w:t>
            </w:r>
            <w:r w:rsidR="00C06D6E">
              <w:rPr>
                <w:color w:val="424456" w:themeColor="text2"/>
                <w:sz w:val="24"/>
                <w:szCs w:val="24"/>
              </w:rPr>
              <w:t xml:space="preserve"> –</w:t>
            </w:r>
            <w:r>
              <w:rPr>
                <w:color w:val="424456" w:themeColor="text2"/>
                <w:sz w:val="24"/>
                <w:szCs w:val="24"/>
              </w:rPr>
              <w:t xml:space="preserve"> Diciembre 2012</w:t>
            </w:r>
          </w:p>
          <w:p w:rsidR="00C06D6E" w:rsidRDefault="001605C1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Redacción de notas institucionales, creación</w:t>
            </w:r>
            <w:r w:rsidR="00A3420B">
              <w:rPr>
                <w:color w:val="424456" w:themeColor="text2"/>
                <w:sz w:val="24"/>
                <w:szCs w:val="24"/>
              </w:rPr>
              <w:t>, redacción, diseño y diagramación</w:t>
            </w:r>
            <w:r>
              <w:rPr>
                <w:color w:val="424456" w:themeColor="text2"/>
                <w:sz w:val="24"/>
                <w:szCs w:val="24"/>
              </w:rPr>
              <w:t xml:space="preserve"> de siete ediciones del boletín </w:t>
            </w:r>
            <w:r w:rsidR="00A3420B">
              <w:rPr>
                <w:color w:val="424456" w:themeColor="text2"/>
                <w:sz w:val="24"/>
                <w:szCs w:val="24"/>
              </w:rPr>
              <w:t>informativo</w:t>
            </w:r>
            <w:r>
              <w:rPr>
                <w:color w:val="424456" w:themeColor="text2"/>
                <w:sz w:val="24"/>
                <w:szCs w:val="24"/>
              </w:rPr>
              <w:t xml:space="preserve"> “Concejo Municipal en Revolución”, realización de un programa</w:t>
            </w:r>
            <w:r w:rsidR="00A3420B">
              <w:rPr>
                <w:color w:val="424456" w:themeColor="text2"/>
                <w:sz w:val="24"/>
                <w:szCs w:val="24"/>
              </w:rPr>
              <w:t xml:space="preserve"> homónimo, para radio y manejo de redes sociales</w:t>
            </w:r>
            <w:r>
              <w:rPr>
                <w:color w:val="424456" w:themeColor="text2"/>
                <w:sz w:val="24"/>
                <w:szCs w:val="24"/>
              </w:rPr>
              <w:t xml:space="preserve">. </w:t>
            </w:r>
          </w:p>
          <w:p w:rsidR="001605C1" w:rsidRDefault="001605C1">
            <w:pPr>
              <w:rPr>
                <w:color w:val="424456" w:themeColor="text2"/>
                <w:sz w:val="24"/>
                <w:szCs w:val="24"/>
              </w:rPr>
            </w:pPr>
          </w:p>
          <w:p w:rsidR="00025FB0" w:rsidRDefault="00025FB0" w:rsidP="00025FB0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</w:rPr>
              <w:t>Pasante – periodista de planta en Diario La Nación</w:t>
            </w:r>
          </w:p>
          <w:p w:rsidR="00025FB0" w:rsidRDefault="008A602B" w:rsidP="00025FB0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Mayo 2011- Mayo 2012</w:t>
            </w:r>
          </w:p>
          <w:p w:rsidR="00C15C23" w:rsidRDefault="00887155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Compiladora de segmento especial “Buzón Libre”</w:t>
            </w:r>
            <w:r w:rsidR="00ED2CF9">
              <w:rPr>
                <w:color w:val="424456" w:themeColor="text2"/>
                <w:sz w:val="24"/>
                <w:szCs w:val="24"/>
              </w:rPr>
              <w:t>.</w:t>
            </w:r>
          </w:p>
          <w:p w:rsidR="00887155" w:rsidRDefault="00887155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Cobertura de eventos nocturnos, culturales y publicitarios</w:t>
            </w:r>
            <w:r w:rsidR="00ED2CF9">
              <w:rPr>
                <w:color w:val="424456" w:themeColor="text2"/>
                <w:sz w:val="24"/>
                <w:szCs w:val="24"/>
              </w:rPr>
              <w:t>.</w:t>
            </w:r>
            <w:r>
              <w:rPr>
                <w:color w:val="424456" w:themeColor="text2"/>
                <w:sz w:val="24"/>
                <w:szCs w:val="24"/>
              </w:rPr>
              <w:t xml:space="preserve"> </w:t>
            </w:r>
          </w:p>
          <w:p w:rsidR="00887155" w:rsidRDefault="00887155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Información general y redactora de planta</w:t>
            </w:r>
            <w:r w:rsidR="00ED2CF9">
              <w:rPr>
                <w:color w:val="424456" w:themeColor="text2"/>
                <w:sz w:val="24"/>
                <w:szCs w:val="24"/>
              </w:rPr>
              <w:t>.</w:t>
            </w:r>
          </w:p>
          <w:p w:rsidR="00887155" w:rsidRDefault="00887155">
            <w:pPr>
              <w:rPr>
                <w:color w:val="424456" w:themeColor="text2"/>
                <w:sz w:val="24"/>
                <w:szCs w:val="24"/>
              </w:rPr>
            </w:pPr>
          </w:p>
          <w:p w:rsidR="00D06098" w:rsidRPr="00C22CAE" w:rsidRDefault="00D06098">
            <w:pPr>
              <w:rPr>
                <w:b/>
                <w:bCs/>
                <w:color w:val="438086" w:themeColor="accent2"/>
                <w:sz w:val="24"/>
                <w:szCs w:val="24"/>
              </w:rPr>
            </w:pPr>
          </w:p>
        </w:tc>
      </w:tr>
    </w:tbl>
    <w:p w:rsidR="00ED2CF9" w:rsidRPr="00D06098" w:rsidRDefault="00D06098" w:rsidP="00ED2CF9">
      <w:pPr>
        <w:pStyle w:val="Seccin"/>
        <w:framePr w:hSpace="0" w:wrap="auto" w:hAnchor="text" w:xAlign="left" w:yAlign="inline"/>
        <w:ind w:left="2268" w:hanging="2268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Logros Académicos </w:t>
      </w:r>
      <w:r w:rsidRPr="00D06098">
        <w:rPr>
          <w:rFonts w:asciiTheme="minorHAnsi" w:hAnsiTheme="minorHAnsi"/>
          <w:color w:val="auto"/>
          <w:sz w:val="24"/>
          <w:szCs w:val="24"/>
        </w:rPr>
        <w:t>Mención publicación para Memoria de Grado, titulada:</w:t>
      </w:r>
      <w:r w:rsidRPr="00D06098">
        <w:rPr>
          <w:rFonts w:asciiTheme="minorHAnsi" w:hAnsiTheme="minorHAnsi"/>
          <w:b w:val="0"/>
          <w:color w:val="auto"/>
          <w:sz w:val="24"/>
          <w:szCs w:val="24"/>
        </w:rPr>
        <w:t xml:space="preserve"> “Propuesta para la sensibilización en pro de la conservación ambiental (a través del sitio web 3R por Venezuela)”</w:t>
      </w:r>
      <w:r w:rsidR="00ED2CF9">
        <w:rPr>
          <w:rFonts w:asciiTheme="minorHAnsi" w:hAnsiTheme="minorHAnsi"/>
          <w:b w:val="0"/>
          <w:color w:val="auto"/>
          <w:sz w:val="24"/>
          <w:szCs w:val="24"/>
        </w:rPr>
        <w:t>.</w:t>
      </w:r>
    </w:p>
    <w:p w:rsidR="00740F66" w:rsidRPr="0027066F" w:rsidRDefault="00740F66" w:rsidP="0027066F">
      <w:pPr>
        <w:pStyle w:val="Seccin"/>
        <w:framePr w:hSpace="0" w:wrap="auto" w:hAnchor="text" w:xAlign="left" w:yAlign="inline"/>
        <w:rPr>
          <w:color w:val="auto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5"/>
        <w:gridCol w:w="7630"/>
      </w:tblGrid>
      <w:tr w:rsidR="007A6C77" w:rsidRPr="00C22CAE" w:rsidTr="004820B2">
        <w:trPr>
          <w:trHeight w:val="6013"/>
          <w:jc w:val="center"/>
        </w:trPr>
        <w:tc>
          <w:tcPr>
            <w:tcW w:w="2225" w:type="dxa"/>
            <w:shd w:val="clear" w:color="auto" w:fill="auto"/>
          </w:tcPr>
          <w:p w:rsidR="007A6C77" w:rsidRPr="00C22CAE" w:rsidRDefault="00680ECA" w:rsidP="00DA1AD7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A6C77">
              <w:rPr>
                <w:sz w:val="24"/>
                <w:szCs w:val="24"/>
              </w:rPr>
              <w:t>alleres Seminarios Eventos</w:t>
            </w:r>
          </w:p>
          <w:p w:rsidR="007A6C77" w:rsidRPr="00C22CAE" w:rsidRDefault="007A6C77" w:rsidP="00DA1AD7">
            <w:pPr>
              <w:pStyle w:val="Seccin"/>
              <w:framePr w:hSpace="0" w:wrap="auto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7630" w:type="dxa"/>
            <w:shd w:val="clear" w:color="auto" w:fill="auto"/>
          </w:tcPr>
          <w:p w:rsidR="007A6C77" w:rsidRPr="007A6C77" w:rsidRDefault="007A6C77" w:rsidP="00DA1AD7">
            <w:pPr>
              <w:rPr>
                <w:b/>
                <w:color w:val="424456" w:themeColor="text2"/>
                <w:sz w:val="24"/>
                <w:szCs w:val="24"/>
              </w:rPr>
            </w:pPr>
            <w:r w:rsidRPr="007A6C77">
              <w:rPr>
                <w:b/>
                <w:color w:val="424456" w:themeColor="text2"/>
                <w:sz w:val="24"/>
                <w:szCs w:val="24"/>
              </w:rPr>
              <w:t>Taller: “Difusión de la Ley de Tierras y Desarrollo Agrario”</w:t>
            </w:r>
          </w:p>
          <w:p w:rsidR="007A6C77" w:rsidRDefault="007A6C77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Marzo 2015 </w:t>
            </w:r>
            <w:r w:rsidR="004F0F7F">
              <w:rPr>
                <w:color w:val="424456" w:themeColor="text2"/>
                <w:sz w:val="24"/>
                <w:szCs w:val="24"/>
              </w:rPr>
              <w:t xml:space="preserve">/ </w:t>
            </w:r>
            <w:r>
              <w:rPr>
                <w:color w:val="424456" w:themeColor="text2"/>
                <w:sz w:val="24"/>
                <w:szCs w:val="24"/>
              </w:rPr>
              <w:t xml:space="preserve">La Grita </w:t>
            </w:r>
            <w:r w:rsidR="004F0F7F">
              <w:rPr>
                <w:color w:val="424456" w:themeColor="text2"/>
                <w:sz w:val="24"/>
                <w:szCs w:val="24"/>
              </w:rPr>
              <w:t>municipio Jáuregui</w:t>
            </w:r>
          </w:p>
          <w:p w:rsidR="007A6C77" w:rsidRDefault="007A6C77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Emitido por: Tribunal Supremo de Justicia – Dirección Ejecutiva de la Magistratura</w:t>
            </w:r>
          </w:p>
          <w:p w:rsidR="007A6C77" w:rsidRDefault="007A6C77" w:rsidP="00DA1AD7">
            <w:pPr>
              <w:rPr>
                <w:color w:val="424456" w:themeColor="text2"/>
                <w:sz w:val="24"/>
                <w:szCs w:val="24"/>
              </w:rPr>
            </w:pPr>
          </w:p>
          <w:p w:rsidR="007A6C77" w:rsidRPr="00C22CAE" w:rsidRDefault="0023521F" w:rsidP="00DA1AD7">
            <w:pPr>
              <w:pStyle w:val="Subseccin"/>
              <w:framePr w:hSpace="0" w:wrap="auto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Reconocimiento: Fondas</w:t>
            </w:r>
          </w:p>
          <w:p w:rsidR="007A6C77" w:rsidRDefault="0023521F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Febrero 2015</w:t>
            </w:r>
            <w:r w:rsidR="004F0F7F">
              <w:rPr>
                <w:color w:val="424456" w:themeColor="text2"/>
                <w:sz w:val="24"/>
                <w:szCs w:val="24"/>
              </w:rPr>
              <w:t>/</w:t>
            </w:r>
            <w:r>
              <w:rPr>
                <w:color w:val="424456" w:themeColor="text2"/>
                <w:sz w:val="24"/>
                <w:szCs w:val="24"/>
              </w:rPr>
              <w:t xml:space="preserve"> San Cristóbal</w:t>
            </w:r>
          </w:p>
          <w:p w:rsidR="0023521F" w:rsidRDefault="0023521F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Por excelente rendimiento y eficiencia, cooperando con la divulgación agrícola en el estado Táchira</w:t>
            </w:r>
          </w:p>
          <w:p w:rsidR="0023521F" w:rsidRDefault="0023521F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Emitido por: Coordinación regional Fondas – Ricardo Moreno</w:t>
            </w:r>
          </w:p>
          <w:p w:rsidR="0023521F" w:rsidRDefault="0023521F" w:rsidP="00DA1AD7">
            <w:pPr>
              <w:rPr>
                <w:color w:val="424456" w:themeColor="text2"/>
                <w:sz w:val="24"/>
                <w:szCs w:val="24"/>
              </w:rPr>
            </w:pPr>
          </w:p>
          <w:p w:rsidR="007A6C77" w:rsidRPr="001605C1" w:rsidRDefault="004F0F7F" w:rsidP="00DA1AD7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</w:rPr>
              <w:t xml:space="preserve">Certificado: </w:t>
            </w:r>
            <w:r w:rsidR="005B246D">
              <w:rPr>
                <w:b/>
                <w:color w:val="424456" w:themeColor="text2"/>
                <w:sz w:val="24"/>
                <w:szCs w:val="24"/>
              </w:rPr>
              <w:t xml:space="preserve">8vo </w:t>
            </w:r>
            <w:r w:rsidR="00884600">
              <w:rPr>
                <w:b/>
                <w:color w:val="424456" w:themeColor="text2"/>
                <w:sz w:val="24"/>
                <w:szCs w:val="24"/>
              </w:rPr>
              <w:t xml:space="preserve">Festival de Cine Venezolano </w:t>
            </w:r>
            <w:r w:rsidR="007A6C77" w:rsidRPr="001605C1">
              <w:rPr>
                <w:b/>
                <w:color w:val="424456" w:themeColor="text2"/>
                <w:sz w:val="24"/>
                <w:szCs w:val="24"/>
              </w:rPr>
              <w:t xml:space="preserve"> </w:t>
            </w:r>
          </w:p>
          <w:p w:rsidR="005B246D" w:rsidRDefault="005B246D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Junio 2012</w:t>
            </w:r>
            <w:r w:rsidR="004F0F7F">
              <w:rPr>
                <w:color w:val="424456" w:themeColor="text2"/>
                <w:sz w:val="24"/>
                <w:szCs w:val="24"/>
              </w:rPr>
              <w:t xml:space="preserve"> / Mérida </w:t>
            </w:r>
          </w:p>
          <w:p w:rsidR="005B246D" w:rsidRDefault="005B246D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Emitido por: </w:t>
            </w:r>
            <w:proofErr w:type="spellStart"/>
            <w:r>
              <w:rPr>
                <w:color w:val="424456" w:themeColor="text2"/>
                <w:sz w:val="24"/>
                <w:szCs w:val="24"/>
              </w:rPr>
              <w:t>Fundearc</w:t>
            </w:r>
            <w:proofErr w:type="spellEnd"/>
            <w:r>
              <w:rPr>
                <w:color w:val="424456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424456" w:themeColor="text2"/>
                <w:sz w:val="24"/>
                <w:szCs w:val="24"/>
              </w:rPr>
              <w:t>ULA</w:t>
            </w:r>
            <w:proofErr w:type="spellEnd"/>
            <w:r>
              <w:rPr>
                <w:color w:val="424456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424456" w:themeColor="text2"/>
                <w:sz w:val="24"/>
                <w:szCs w:val="24"/>
              </w:rPr>
              <w:t>CNAC</w:t>
            </w:r>
            <w:proofErr w:type="spellEnd"/>
            <w:r>
              <w:rPr>
                <w:color w:val="424456" w:themeColor="text2"/>
                <w:sz w:val="24"/>
                <w:szCs w:val="24"/>
              </w:rPr>
              <w:t xml:space="preserve"> </w:t>
            </w:r>
          </w:p>
          <w:p w:rsidR="007A6C77" w:rsidRDefault="005B246D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40 horas académicas </w:t>
            </w:r>
            <w:r w:rsidR="007A6C77">
              <w:rPr>
                <w:color w:val="424456" w:themeColor="text2"/>
                <w:sz w:val="24"/>
                <w:szCs w:val="24"/>
              </w:rPr>
              <w:t xml:space="preserve"> </w:t>
            </w:r>
          </w:p>
          <w:p w:rsidR="007A6C77" w:rsidRDefault="007A6C77" w:rsidP="00DA1AD7">
            <w:pPr>
              <w:rPr>
                <w:color w:val="424456" w:themeColor="text2"/>
                <w:sz w:val="24"/>
                <w:szCs w:val="24"/>
              </w:rPr>
            </w:pPr>
          </w:p>
          <w:p w:rsidR="007A6C77" w:rsidRDefault="007B746C" w:rsidP="00DA1AD7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</w:rPr>
              <w:t xml:space="preserve">Certificado: </w:t>
            </w:r>
            <w:r w:rsidR="004820B2">
              <w:rPr>
                <w:b/>
                <w:color w:val="424456" w:themeColor="text2"/>
                <w:sz w:val="24"/>
                <w:szCs w:val="24"/>
              </w:rPr>
              <w:t>Cumplimiento de 120 horas académicas establecidas por la Ley de Servicio Comunitario en 14 semanas</w:t>
            </w:r>
          </w:p>
          <w:p w:rsidR="004820B2" w:rsidRPr="004820B2" w:rsidRDefault="004820B2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15 Febrero 2012</w:t>
            </w:r>
            <w:r w:rsidR="004F0F7F">
              <w:rPr>
                <w:color w:val="424456" w:themeColor="text2"/>
                <w:sz w:val="24"/>
                <w:szCs w:val="24"/>
              </w:rPr>
              <w:t>/ San Cristóbal</w:t>
            </w:r>
          </w:p>
          <w:p w:rsidR="004820B2" w:rsidRPr="004820B2" w:rsidRDefault="004820B2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</w:rPr>
              <w:t xml:space="preserve">Proyecto: </w:t>
            </w:r>
            <w:r>
              <w:rPr>
                <w:color w:val="424456" w:themeColor="text2"/>
                <w:sz w:val="24"/>
                <w:szCs w:val="24"/>
              </w:rPr>
              <w:t xml:space="preserve">Estrategia comunicacional para promover el servicio comunitario en la Universidad de Los Andes </w:t>
            </w:r>
          </w:p>
          <w:p w:rsidR="007A6C77" w:rsidRDefault="004820B2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lastRenderedPageBreak/>
              <w:t>Emitido por: ULA - Táchira</w:t>
            </w:r>
          </w:p>
          <w:p w:rsidR="00CD3EFD" w:rsidRDefault="007A6C77" w:rsidP="00236D63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 </w:t>
            </w:r>
            <w:r w:rsidR="004F0F7F">
              <w:rPr>
                <w:b/>
                <w:color w:val="424456" w:themeColor="text2"/>
                <w:sz w:val="24"/>
                <w:szCs w:val="24"/>
              </w:rPr>
              <w:t xml:space="preserve">Taller Ecológico sobre la Interpretación de la Naturaleza </w:t>
            </w:r>
          </w:p>
          <w:p w:rsidR="00236D63" w:rsidRPr="00CD3EFD" w:rsidRDefault="00CD3EFD" w:rsidP="00236D63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Julio</w:t>
            </w:r>
            <w:r w:rsidR="00236D63">
              <w:rPr>
                <w:color w:val="424456" w:themeColor="text2"/>
                <w:sz w:val="24"/>
                <w:szCs w:val="24"/>
              </w:rPr>
              <w:t xml:space="preserve"> 201</w:t>
            </w:r>
            <w:r>
              <w:rPr>
                <w:color w:val="424456" w:themeColor="text2"/>
                <w:sz w:val="24"/>
                <w:szCs w:val="24"/>
              </w:rPr>
              <w:t>0</w:t>
            </w:r>
            <w:r w:rsidR="004F0F7F">
              <w:rPr>
                <w:color w:val="424456" w:themeColor="text2"/>
                <w:sz w:val="24"/>
                <w:szCs w:val="24"/>
              </w:rPr>
              <w:t xml:space="preserve"> / San Cristóbal </w:t>
            </w:r>
          </w:p>
          <w:p w:rsidR="007A6C77" w:rsidRDefault="00D452B3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</w:rPr>
              <w:t xml:space="preserve">Emitido por: </w:t>
            </w:r>
            <w:r>
              <w:rPr>
                <w:color w:val="424456" w:themeColor="text2"/>
                <w:sz w:val="24"/>
                <w:szCs w:val="24"/>
              </w:rPr>
              <w:t>UNET, Decanato de extensión e investigación</w:t>
            </w:r>
          </w:p>
          <w:p w:rsidR="00D452B3" w:rsidRDefault="00D452B3" w:rsidP="00DA1AD7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8 horas teórico practicas</w:t>
            </w:r>
          </w:p>
          <w:p w:rsidR="00D452B3" w:rsidRDefault="00D452B3" w:rsidP="00DA1AD7">
            <w:pPr>
              <w:rPr>
                <w:color w:val="424456" w:themeColor="text2"/>
                <w:sz w:val="24"/>
                <w:szCs w:val="24"/>
              </w:rPr>
            </w:pPr>
          </w:p>
          <w:p w:rsidR="007A6C77" w:rsidRDefault="00833DD6" w:rsidP="00833DD6">
            <w:pPr>
              <w:rPr>
                <w:b/>
                <w:color w:val="424456" w:themeColor="text2"/>
                <w:sz w:val="24"/>
                <w:szCs w:val="24"/>
              </w:rPr>
            </w:pPr>
            <w:r w:rsidRPr="00833DD6">
              <w:rPr>
                <w:b/>
                <w:color w:val="424456" w:themeColor="text2"/>
                <w:sz w:val="24"/>
                <w:szCs w:val="24"/>
              </w:rPr>
              <w:t>Encuentro Nacional de Experiencias de Participación de Niños, Niñas y Adolescentes</w:t>
            </w:r>
          </w:p>
          <w:p w:rsidR="00833DD6" w:rsidRDefault="00833DD6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Noviembre 2007 /Caracas</w:t>
            </w:r>
          </w:p>
          <w:p w:rsidR="00833DD6" w:rsidRDefault="00833DD6" w:rsidP="00833DD6">
            <w:pPr>
              <w:rPr>
                <w:color w:val="424456" w:themeColor="text2"/>
                <w:sz w:val="24"/>
                <w:szCs w:val="24"/>
              </w:rPr>
            </w:pPr>
            <w:r w:rsidRPr="00833DD6">
              <w:rPr>
                <w:b/>
                <w:color w:val="424456" w:themeColor="text2"/>
                <w:sz w:val="24"/>
                <w:szCs w:val="24"/>
              </w:rPr>
              <w:t>Emitido por:</w:t>
            </w:r>
            <w:r>
              <w:rPr>
                <w:color w:val="424456" w:themeColor="text2"/>
                <w:sz w:val="24"/>
                <w:szCs w:val="24"/>
              </w:rPr>
              <w:t xml:space="preserve"> UNICEF Venezuela</w:t>
            </w:r>
          </w:p>
          <w:p w:rsidR="00833DD6" w:rsidRDefault="00833DD6" w:rsidP="00833DD6">
            <w:pPr>
              <w:rPr>
                <w:color w:val="424456" w:themeColor="text2"/>
                <w:sz w:val="24"/>
                <w:szCs w:val="24"/>
              </w:rPr>
            </w:pPr>
          </w:p>
          <w:p w:rsidR="00833DD6" w:rsidRDefault="006E1CB2" w:rsidP="00833DD6">
            <w:pPr>
              <w:rPr>
                <w:b/>
                <w:color w:val="424456" w:themeColor="text2"/>
                <w:sz w:val="24"/>
                <w:szCs w:val="24"/>
              </w:rPr>
            </w:pPr>
            <w:r w:rsidRPr="006E1CB2">
              <w:rPr>
                <w:b/>
                <w:color w:val="424456" w:themeColor="text2"/>
                <w:sz w:val="24"/>
                <w:szCs w:val="24"/>
              </w:rPr>
              <w:t xml:space="preserve">1era Jornada de Derecho </w:t>
            </w:r>
            <w:proofErr w:type="spellStart"/>
            <w:r w:rsidRPr="006E1CB2">
              <w:rPr>
                <w:b/>
                <w:color w:val="424456" w:themeColor="text2"/>
                <w:sz w:val="24"/>
                <w:szCs w:val="24"/>
              </w:rPr>
              <w:t>Unellez</w:t>
            </w:r>
            <w:proofErr w:type="spellEnd"/>
            <w:r w:rsidRPr="006E1CB2">
              <w:rPr>
                <w:b/>
                <w:color w:val="424456" w:themeColor="text2"/>
                <w:sz w:val="24"/>
                <w:szCs w:val="24"/>
              </w:rPr>
              <w:t>: “Formación holí</w:t>
            </w:r>
            <w:r w:rsidR="00122B6A">
              <w:rPr>
                <w:b/>
                <w:color w:val="424456" w:themeColor="text2"/>
                <w:sz w:val="24"/>
                <w:szCs w:val="24"/>
              </w:rPr>
              <w:t>s</w:t>
            </w:r>
            <w:r w:rsidRPr="006E1CB2">
              <w:rPr>
                <w:b/>
                <w:color w:val="424456" w:themeColor="text2"/>
                <w:sz w:val="24"/>
                <w:szCs w:val="24"/>
              </w:rPr>
              <w:t>tica del nuevo profesional del Derecho”</w:t>
            </w:r>
          </w:p>
          <w:p w:rsidR="006E1CB2" w:rsidRDefault="006E1CB2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Mayo 2007 / </w:t>
            </w:r>
            <w:proofErr w:type="spellStart"/>
            <w:r>
              <w:rPr>
                <w:color w:val="424456" w:themeColor="text2"/>
                <w:sz w:val="24"/>
                <w:szCs w:val="24"/>
              </w:rPr>
              <w:t>Abejales</w:t>
            </w:r>
            <w:proofErr w:type="spellEnd"/>
            <w:r>
              <w:rPr>
                <w:color w:val="424456" w:themeColor="text2"/>
                <w:sz w:val="24"/>
                <w:szCs w:val="24"/>
              </w:rPr>
              <w:t xml:space="preserve"> municipio Libertador</w:t>
            </w:r>
          </w:p>
          <w:p w:rsidR="006E1CB2" w:rsidRDefault="006E1CB2" w:rsidP="00833DD6">
            <w:pPr>
              <w:rPr>
                <w:color w:val="424456" w:themeColor="text2"/>
                <w:sz w:val="24"/>
                <w:szCs w:val="24"/>
              </w:rPr>
            </w:pPr>
            <w:r w:rsidRPr="006E1CB2">
              <w:rPr>
                <w:b/>
                <w:color w:val="424456" w:themeColor="text2"/>
                <w:sz w:val="24"/>
                <w:szCs w:val="24"/>
              </w:rPr>
              <w:t>Emitido por:</w:t>
            </w:r>
            <w:r>
              <w:rPr>
                <w:color w:val="424456" w:themeColor="text2"/>
                <w:sz w:val="24"/>
                <w:szCs w:val="24"/>
              </w:rPr>
              <w:t xml:space="preserve"> UNELLEZ</w:t>
            </w:r>
          </w:p>
          <w:p w:rsidR="006E1CB2" w:rsidRDefault="00122B6A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6 horas teóricas </w:t>
            </w:r>
          </w:p>
          <w:p w:rsidR="00122B6A" w:rsidRDefault="00122B6A" w:rsidP="00833DD6">
            <w:pPr>
              <w:rPr>
                <w:color w:val="424456" w:themeColor="text2"/>
                <w:sz w:val="24"/>
                <w:szCs w:val="24"/>
              </w:rPr>
            </w:pPr>
          </w:p>
          <w:p w:rsidR="00122B6A" w:rsidRPr="00054841" w:rsidRDefault="00054841" w:rsidP="00833DD6">
            <w:pPr>
              <w:rPr>
                <w:b/>
                <w:color w:val="424456" w:themeColor="text2"/>
                <w:sz w:val="24"/>
                <w:szCs w:val="24"/>
              </w:rPr>
            </w:pPr>
            <w:r w:rsidRPr="00054841">
              <w:rPr>
                <w:b/>
                <w:color w:val="424456" w:themeColor="text2"/>
                <w:sz w:val="24"/>
                <w:szCs w:val="24"/>
              </w:rPr>
              <w:t xml:space="preserve">Certificado: “4to Congreso Mundial para el Talento de la Niñez en el Tercer Milenio” </w:t>
            </w:r>
          </w:p>
          <w:p w:rsidR="00054841" w:rsidRDefault="00054841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>Octubre 2006 / Cuenca Ecuador</w:t>
            </w:r>
          </w:p>
          <w:p w:rsidR="00054841" w:rsidRDefault="00054841" w:rsidP="00833DD6">
            <w:pPr>
              <w:rPr>
                <w:color w:val="424456" w:themeColor="text2"/>
                <w:sz w:val="24"/>
                <w:szCs w:val="24"/>
              </w:rPr>
            </w:pPr>
            <w:r w:rsidRPr="00054841">
              <w:rPr>
                <w:b/>
                <w:color w:val="424456" w:themeColor="text2"/>
                <w:sz w:val="24"/>
                <w:szCs w:val="24"/>
              </w:rPr>
              <w:t>Emitido por:</w:t>
            </w:r>
            <w:r>
              <w:rPr>
                <w:color w:val="424456" w:themeColor="text2"/>
                <w:sz w:val="24"/>
                <w:szCs w:val="24"/>
              </w:rPr>
              <w:t xml:space="preserve"> Universidad de Cuenca – UNESCO </w:t>
            </w:r>
          </w:p>
          <w:p w:rsidR="00054841" w:rsidRDefault="00054841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45 horas de participación en foros </w:t>
            </w:r>
          </w:p>
          <w:p w:rsidR="00976357" w:rsidRDefault="00976357" w:rsidP="00833DD6">
            <w:pPr>
              <w:rPr>
                <w:color w:val="424456" w:themeColor="text2"/>
                <w:sz w:val="24"/>
                <w:szCs w:val="24"/>
              </w:rPr>
            </w:pPr>
          </w:p>
          <w:p w:rsidR="00976357" w:rsidRDefault="000255B6" w:rsidP="00833DD6">
            <w:pPr>
              <w:rPr>
                <w:b/>
                <w:color w:val="424456" w:themeColor="text2"/>
                <w:sz w:val="24"/>
                <w:szCs w:val="24"/>
              </w:rPr>
            </w:pPr>
            <w:r w:rsidRPr="000255B6">
              <w:rPr>
                <w:b/>
                <w:color w:val="424456" w:themeColor="text2"/>
                <w:sz w:val="24"/>
                <w:szCs w:val="24"/>
              </w:rPr>
              <w:t>Certificado: Encuentro “La ciudadanía al alcance de los niños, niñas y adolescentes”</w:t>
            </w:r>
          </w:p>
          <w:p w:rsidR="000255B6" w:rsidRDefault="000255B6" w:rsidP="00833DD6">
            <w:pPr>
              <w:rPr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  <w:sz w:val="24"/>
                <w:szCs w:val="24"/>
              </w:rPr>
              <w:t xml:space="preserve">Octubre 2001/ Caracas </w:t>
            </w:r>
          </w:p>
          <w:p w:rsidR="000255B6" w:rsidRPr="000255B6" w:rsidRDefault="000255B6" w:rsidP="00833DD6">
            <w:pPr>
              <w:rPr>
                <w:color w:val="424456" w:themeColor="text2"/>
                <w:sz w:val="24"/>
                <w:szCs w:val="24"/>
              </w:rPr>
            </w:pPr>
            <w:r w:rsidRPr="000255B6">
              <w:rPr>
                <w:b/>
                <w:color w:val="424456" w:themeColor="text2"/>
                <w:sz w:val="24"/>
                <w:szCs w:val="24"/>
              </w:rPr>
              <w:t>Emitido por:</w:t>
            </w:r>
            <w:r>
              <w:rPr>
                <w:color w:val="424456" w:themeColor="text2"/>
                <w:sz w:val="24"/>
                <w:szCs w:val="24"/>
              </w:rPr>
              <w:t xml:space="preserve"> CNDNA </w:t>
            </w:r>
          </w:p>
        </w:tc>
      </w:tr>
    </w:tbl>
    <w:p w:rsidR="00ED2CF9" w:rsidRPr="00ED2CF9" w:rsidRDefault="00ED2CF9" w:rsidP="00ED2CF9">
      <w:pPr>
        <w:tabs>
          <w:tab w:val="left" w:pos="2244"/>
        </w:tabs>
        <w:rPr>
          <w:b/>
          <w:sz w:val="24"/>
          <w:szCs w:val="24"/>
        </w:rPr>
      </w:pPr>
    </w:p>
    <w:sectPr w:rsidR="00ED2CF9" w:rsidRPr="00ED2CF9" w:rsidSect="001B76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D4" w:rsidRDefault="005902D4">
      <w:pPr>
        <w:spacing w:after="0" w:line="240" w:lineRule="auto"/>
      </w:pPr>
      <w:r>
        <w:separator/>
      </w:r>
    </w:p>
  </w:endnote>
  <w:endnote w:type="continuationSeparator" w:id="0">
    <w:p w:rsidR="005902D4" w:rsidRDefault="0059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E6" w:rsidRDefault="001B76E6"/>
  <w:p w:rsidR="001B76E6" w:rsidRDefault="00407162">
    <w:fldSimple w:instr=" PAGE   \* MERGEFORMAT ">
      <w:r w:rsidR="002B4375">
        <w:rPr>
          <w:noProof/>
        </w:rPr>
        <w:t>2</w:t>
      </w:r>
    </w:fldSimple>
    <w:r w:rsidR="00C41BFB">
      <w:t xml:space="preserve"> </w:t>
    </w:r>
    <w:r w:rsidR="00C41BFB">
      <w:rPr>
        <w:color w:val="A04DA3" w:themeColor="accent3"/>
      </w:rPr>
      <w:sym w:font="Wingdings 2" w:char="F097"/>
    </w:r>
    <w:r w:rsidR="00C41BFB">
      <w:t xml:space="preserve"> </w:t>
    </w:r>
  </w:p>
  <w:p w:rsidR="001B76E6" w:rsidRDefault="00407162">
    <w:r>
      <w:pict>
        <v:group id="_x0000_s28689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690" type="#_x0000_t32" style="position:absolute;left:1804;top:15122;width:2723;height:0;rotation:180" o:connectortype="straight" strokecolor="#438086 [3205]" strokeweight="1.5pt"/>
          <v:shape id="_x0000_s28691" type="#_x0000_t32" style="position:absolute;left:1804;top:15193;width:3666;height:0;rotation:180" o:connectortype="straight" strokecolor="#438086 [3205]" strokeweight=".25pt"/>
          <w10:wrap type="none"/>
          <w10:anchorlock/>
        </v:group>
      </w:pict>
    </w:r>
  </w:p>
  <w:p w:rsidR="001B76E6" w:rsidRDefault="001B76E6">
    <w:pPr>
      <w:pStyle w:val="Sinespaciad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E6" w:rsidRDefault="001B76E6">
    <w:pPr>
      <w:jc w:val="right"/>
    </w:pPr>
  </w:p>
  <w:p w:rsidR="001B76E6" w:rsidRDefault="00407162">
    <w:pPr>
      <w:jc w:val="right"/>
    </w:pPr>
    <w:fldSimple w:instr=" PAGE   \* MERGEFORMAT ">
      <w:r w:rsidR="002B4375">
        <w:rPr>
          <w:noProof/>
        </w:rPr>
        <w:t>3</w:t>
      </w:r>
    </w:fldSimple>
    <w:r w:rsidR="00C41BFB">
      <w:t xml:space="preserve"> </w:t>
    </w:r>
    <w:r w:rsidR="00C41BFB">
      <w:rPr>
        <w:color w:val="A04DA3" w:themeColor="accent3"/>
      </w:rPr>
      <w:sym w:font="Wingdings 2" w:char="F097"/>
    </w:r>
    <w:r w:rsidR="00C41BFB">
      <w:t xml:space="preserve"> </w:t>
    </w:r>
  </w:p>
  <w:p w:rsidR="001B76E6" w:rsidRDefault="00407162">
    <w:pPr>
      <w:jc w:val="right"/>
    </w:pPr>
    <w:r>
      <w:pict>
        <v:group id="_x0000_s28692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693" type="#_x0000_t32" style="position:absolute;left:8548;top:15084;width:2723;height:0;rotation:180" o:connectortype="straight" strokecolor="#438086 [3205]" strokeweight="1.5pt"/>
          <v:shape id="_x0000_s28694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1B76E6" w:rsidRDefault="001B76E6">
    <w:pPr>
      <w:pStyle w:val="Sinespaciad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E6" w:rsidRDefault="001B76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D4" w:rsidRDefault="005902D4">
      <w:pPr>
        <w:spacing w:after="0" w:line="240" w:lineRule="auto"/>
      </w:pPr>
      <w:r>
        <w:separator/>
      </w:r>
    </w:p>
  </w:footnote>
  <w:footnote w:type="continuationSeparator" w:id="0">
    <w:p w:rsidR="005902D4" w:rsidRDefault="0059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placeholder>
        <w:docPart w:val="B7D34993F0B5455EA0A21BDB27757EE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B76E6" w:rsidRDefault="00C123F8">
        <w:pPr>
          <w:pStyle w:val="Encabezado"/>
          <w:pBdr>
            <w:bottom w:val="single" w:sz="4" w:space="0" w:color="auto"/>
          </w:pBdr>
        </w:pPr>
        <w:r>
          <w:rPr>
            <w:lang w:val="es-VE"/>
          </w:rPr>
          <w:t>Isis Y. Casanova R.</w:t>
        </w:r>
      </w:p>
    </w:sdtContent>
  </w:sdt>
  <w:p w:rsidR="001B76E6" w:rsidRDefault="001B76E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placeholder>
        <w:docPart w:val="25C01E5BDD03420C841FD212CBA4C0E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B76E6" w:rsidRDefault="00C123F8">
        <w:pPr>
          <w:pStyle w:val="Encabezado"/>
          <w:pBdr>
            <w:bottom w:val="single" w:sz="4" w:space="0" w:color="auto"/>
          </w:pBdr>
          <w:jc w:val="right"/>
        </w:pPr>
        <w:r>
          <w:rPr>
            <w:lang w:val="es-VE"/>
          </w:rPr>
          <w:t>Isis Y. Casanova R.</w:t>
        </w:r>
      </w:p>
    </w:sdtContent>
  </w:sdt>
  <w:p w:rsidR="001B76E6" w:rsidRDefault="001B76E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E6" w:rsidRDefault="001B76E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74A5B"/>
    <w:multiLevelType w:val="hybridMultilevel"/>
    <w:tmpl w:val="79A0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>
    <w:nsid w:val="3D9C46A3"/>
    <w:multiLevelType w:val="multilevel"/>
    <w:tmpl w:val="33B056D0"/>
    <w:styleLink w:val="Listaconvietasurbana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EF36652"/>
    <w:multiLevelType w:val="hybridMultilevel"/>
    <w:tmpl w:val="60228E7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339F5"/>
    <w:multiLevelType w:val="hybridMultilevel"/>
    <w:tmpl w:val="37668CD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36866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28"/>
      <o:rules v:ext="edit">
        <o:r id="V:Rule5" type="connector" idref="#_x0000_s28694"/>
        <o:r id="V:Rule6" type="connector" idref="#_x0000_s28693"/>
        <o:r id="V:Rule7" type="connector" idref="#_x0000_s28691"/>
        <o:r id="V:Rule8" type="connector" idref="#_x0000_s28690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8548F3"/>
    <w:rsid w:val="000255B6"/>
    <w:rsid w:val="00025FB0"/>
    <w:rsid w:val="00054841"/>
    <w:rsid w:val="00122B6A"/>
    <w:rsid w:val="001605C1"/>
    <w:rsid w:val="00172C5A"/>
    <w:rsid w:val="001B76E6"/>
    <w:rsid w:val="0023521F"/>
    <w:rsid w:val="00236D63"/>
    <w:rsid w:val="0027066F"/>
    <w:rsid w:val="002B4375"/>
    <w:rsid w:val="00407162"/>
    <w:rsid w:val="00437B6F"/>
    <w:rsid w:val="00445671"/>
    <w:rsid w:val="004820B2"/>
    <w:rsid w:val="004F0F7F"/>
    <w:rsid w:val="005902D4"/>
    <w:rsid w:val="005B246D"/>
    <w:rsid w:val="00626095"/>
    <w:rsid w:val="00660275"/>
    <w:rsid w:val="00680ECA"/>
    <w:rsid w:val="006E1CB2"/>
    <w:rsid w:val="00740F66"/>
    <w:rsid w:val="007A6C77"/>
    <w:rsid w:val="007B746C"/>
    <w:rsid w:val="00833DD6"/>
    <w:rsid w:val="008548F3"/>
    <w:rsid w:val="008567B4"/>
    <w:rsid w:val="00884600"/>
    <w:rsid w:val="00887155"/>
    <w:rsid w:val="008A602B"/>
    <w:rsid w:val="00976357"/>
    <w:rsid w:val="00A3420B"/>
    <w:rsid w:val="00AA07E6"/>
    <w:rsid w:val="00AB074D"/>
    <w:rsid w:val="00B3288D"/>
    <w:rsid w:val="00C06D6E"/>
    <w:rsid w:val="00C123F8"/>
    <w:rsid w:val="00C15C23"/>
    <w:rsid w:val="00C22CAE"/>
    <w:rsid w:val="00C328E9"/>
    <w:rsid w:val="00C41BFB"/>
    <w:rsid w:val="00CD3EFD"/>
    <w:rsid w:val="00CF5C3B"/>
    <w:rsid w:val="00D06098"/>
    <w:rsid w:val="00D452B3"/>
    <w:rsid w:val="00D56F8E"/>
    <w:rsid w:val="00D76504"/>
    <w:rsid w:val="00ED2CF9"/>
    <w:rsid w:val="00FC7629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1"/>
      <o:rules v:ext="edit">
        <o:r id="V:Rule11" type="connector" idref="#_x0000_s1056"/>
        <o:r id="V:Rule12" type="connector" idref="#_x0000_s1057"/>
        <o:r id="V:Rule13" type="connector" idref="#_x0000_s1058"/>
        <o:r id="V:Rule14" type="connector" idref="#_x0000_s1060"/>
        <o:r id="V:Rule15" type="connector" idref="#_x0000_s1055"/>
        <o:r id="V:Rule16" type="connector" idref="#_x0000_s1051"/>
        <o:r id="V:Rule17" type="connector" idref="#_x0000_s1061"/>
        <o:r id="V:Rule18" type="connector" idref="#_x0000_s1059"/>
        <o:r id="V:Rule19" type="connector" idref="#_x0000_s1053"/>
        <o:r id="V:Rule20" type="connector" idref="#_x0000_s1052"/>
      </o:rules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E6"/>
    <w:rPr>
      <w:rFonts w:eastAsiaTheme="minorEastAsia" w:cstheme="minorBidi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1B76E6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1B76E6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1B76E6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6E6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6E6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6E6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6E6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6E6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6E6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1B76E6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6E6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6E6"/>
    <w:rPr>
      <w:rFonts w:eastAsiaTheme="minorEastAsia" w:hAnsi="Tahoma" w:cstheme="minorBidi"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rsid w:val="001B76E6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6E6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1B76E6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B76E6"/>
    <w:rPr>
      <w:i/>
      <w:iCs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1B76E6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1B76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6E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6E6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B76E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E6"/>
    <w:rPr>
      <w:sz w:val="20"/>
    </w:rPr>
  </w:style>
  <w:style w:type="paragraph" w:customStyle="1" w:styleId="Seccin">
    <w:name w:val="Sección"/>
    <w:basedOn w:val="Normal"/>
    <w:uiPriority w:val="2"/>
    <w:qFormat/>
    <w:rsid w:val="001B76E6"/>
    <w:pPr>
      <w:framePr w:hSpace="187" w:wrap="around" w:hAnchor="margin" w:xAlign="center" w:y="721"/>
      <w:spacing w:after="0" w:line="240" w:lineRule="auto"/>
    </w:pPr>
    <w:rPr>
      <w:rFonts w:asciiTheme="majorHAnsi" w:eastAsiaTheme="majorEastAsia" w:hAnsiTheme="majorHAnsi" w:cstheme="majorBidi"/>
      <w:b/>
      <w:bCs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1B76E6"/>
    <w:pPr>
      <w:framePr w:hSpace="187" w:wrap="around" w:hAnchor="margin" w:xAlign="center" w:y="721"/>
      <w:spacing w:after="0" w:line="240" w:lineRule="auto"/>
    </w:pPr>
    <w:rPr>
      <w:b/>
      <w:bCs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1B76E6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1B76E6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1B76E6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6E6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6E6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6E6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6E6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6E6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6E6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6E6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6E6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1B76E6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1B76E6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6E6"/>
    <w:rPr>
      <w:i/>
      <w:iCs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1B76E6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1B76E6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1B76E6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1B76E6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1B76E6"/>
    <w:rPr>
      <w:i/>
      <w:iCs/>
      <w:color w:val="4E4F89"/>
    </w:rPr>
  </w:style>
  <w:style w:type="numbering" w:customStyle="1" w:styleId="Listaconvietasurbana">
    <w:name w:val="Lista con viñetas urbana"/>
    <w:uiPriority w:val="99"/>
    <w:rsid w:val="001B76E6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1B76E6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1B76E6"/>
    <w:rPr>
      <w:color w:val="808080"/>
    </w:rPr>
  </w:style>
  <w:style w:type="paragraph" w:styleId="Listaconvietas">
    <w:name w:val="List Bullet"/>
    <w:basedOn w:val="Sangranormal"/>
    <w:uiPriority w:val="3"/>
    <w:qFormat/>
    <w:rsid w:val="001B76E6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a">
    <w:name w:val="Categoría"/>
    <w:basedOn w:val="Normal"/>
    <w:link w:val="Carcterdecategora"/>
    <w:qFormat/>
    <w:rsid w:val="001B76E6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qFormat/>
    <w:rsid w:val="001B76E6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rsid w:val="001B76E6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rsid w:val="001B76E6"/>
    <w:rPr>
      <w:rFonts w:eastAsiaTheme="minorEastAsia" w:cstheme="minorBidi"/>
      <w:b/>
      <w:bCs/>
      <w:lang w:val="es-ES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1B76E6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1B76E6"/>
    <w:rPr>
      <w:rFonts w:eastAsiaTheme="minorEastAsia" w:cstheme="min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1B76E6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3"/>
    <w:rsid w:val="001B76E6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1B76E6"/>
    <w:pPr>
      <w:spacing w:after="0" w:line="300" w:lineRule="auto"/>
      <w:ind w:left="6912"/>
    </w:pPr>
  </w:style>
  <w:style w:type="paragraph" w:customStyle="1" w:styleId="Direccindeldestinatario">
    <w:name w:val="Dirección del destinatario"/>
    <w:basedOn w:val="Normal"/>
    <w:uiPriority w:val="2"/>
    <w:unhideWhenUsed/>
    <w:qFormat/>
    <w:rsid w:val="001B76E6"/>
    <w:pPr>
      <w:spacing w:before="480" w:after="480" w:line="300" w:lineRule="auto"/>
      <w:contextualSpacing/>
    </w:pPr>
  </w:style>
  <w:style w:type="paragraph" w:styleId="Firma">
    <w:name w:val="Signature"/>
    <w:basedOn w:val="Normal"/>
    <w:link w:val="FirmaCar"/>
    <w:uiPriority w:val="99"/>
    <w:unhideWhenUsed/>
    <w:rsid w:val="001B76E6"/>
    <w:pPr>
      <w:spacing w:after="0" w:line="30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1B76E6"/>
    <w:rPr>
      <w:sz w:val="20"/>
    </w:rPr>
  </w:style>
  <w:style w:type="paragraph" w:customStyle="1" w:styleId="MarcadorDePosicinPredeterminadoAutor">
    <w:name w:val="MarcadorDePosiciónPredeterminado_Autor"/>
    <w:uiPriority w:val="49"/>
    <w:rsid w:val="001B76E6"/>
    <w:rPr>
      <w:rFonts w:eastAsiaTheme="minorEastAsia" w:cstheme="minorBidi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2"/>
    <w:qFormat/>
    <w:rsid w:val="001B76E6"/>
    <w:pPr>
      <w:spacing w:after="0" w:line="240" w:lineRule="auto"/>
    </w:pPr>
    <w:rPr>
      <w:rFonts w:asciiTheme="majorHAnsi" w:eastAsiaTheme="majorEastAsia" w:hAnsiTheme="majorHAnsi" w:cstheme="majorBidi"/>
      <w:b/>
      <w:bCs/>
      <w:color w:val="325F64" w:themeColor="accent2" w:themeShade="BF"/>
      <w:sz w:val="28"/>
      <w:szCs w:val="28"/>
    </w:rPr>
  </w:style>
  <w:style w:type="paragraph" w:customStyle="1" w:styleId="Textodecomentarios">
    <w:name w:val="Texto de comentarios"/>
    <w:basedOn w:val="Normal"/>
    <w:qFormat/>
    <w:rsid w:val="001B76E6"/>
    <w:pPr>
      <w:spacing w:after="120" w:line="288" w:lineRule="auto"/>
    </w:pPr>
  </w:style>
  <w:style w:type="character" w:styleId="Hipervnculo">
    <w:name w:val="Hyperlink"/>
    <w:basedOn w:val="Fuentedeprrafopredeter"/>
    <w:uiPriority w:val="99"/>
    <w:unhideWhenUsed/>
    <w:rsid w:val="00C123F8"/>
    <w:rPr>
      <w:color w:val="67AFB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siscasanova89@hot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Isiscasanova89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309F98B07D484495A01728DA56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951C-15D2-4C27-872C-5EEDDC4CB720}"/>
      </w:docPartPr>
      <w:docPartBody>
        <w:p w:rsidR="00733584" w:rsidRDefault="005A1731">
          <w:pPr>
            <w:pStyle w:val="1D309F98B07D484495A01728DA56451A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AEFC9C99AC0B45D39480D61BD036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D51F-1879-434E-B9A6-BD81CAE45670}"/>
      </w:docPartPr>
      <w:docPartBody>
        <w:p w:rsidR="00733584" w:rsidRDefault="005A1731">
          <w:pPr>
            <w:pStyle w:val="AEFC9C99AC0B45D39480D61BD0360376"/>
          </w:pPr>
          <w:r>
            <w:rPr>
              <w:rFonts w:asciiTheme="majorHAnsi" w:eastAsiaTheme="majorEastAsia" w:hAnsiTheme="majorHAnsi" w:cstheme="majorBidi"/>
              <w:b/>
              <w:bCs/>
              <w:color w:val="632423" w:themeColor="accent2" w:themeShade="80"/>
              <w:sz w:val="28"/>
              <w:szCs w:val="28"/>
            </w:rPr>
            <w:t>[ESCRIBA SU NOMBRE]</w:t>
          </w:r>
        </w:p>
      </w:docPartBody>
    </w:docPart>
    <w:docPart>
      <w:docPartPr>
        <w:name w:val="B7D34993F0B5455EA0A21BDB2775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64F-BD54-4E1F-B3BF-0A83EAB50B4B}"/>
      </w:docPartPr>
      <w:docPartBody>
        <w:p w:rsidR="00733584" w:rsidRDefault="005A1731">
          <w:pPr>
            <w:pStyle w:val="B7D34993F0B5455EA0A21BDB27757EE5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25C01E5BDD03420C841FD212CBA4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2E14-3978-484E-B81D-9BD0088207F3}"/>
      </w:docPartPr>
      <w:docPartBody>
        <w:p w:rsidR="00733584" w:rsidRDefault="005A1731">
          <w:pPr>
            <w:pStyle w:val="25C01E5BDD03420C841FD212CBA4C0ED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7E6C"/>
    <w:rsid w:val="00497E6C"/>
    <w:rsid w:val="005A1731"/>
    <w:rsid w:val="00733584"/>
    <w:rsid w:val="0080184C"/>
    <w:rsid w:val="00F7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733584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1D309F98B07D484495A01728DA56451A">
    <w:name w:val="1D309F98B07D484495A01728DA56451A"/>
    <w:rsid w:val="00733584"/>
  </w:style>
  <w:style w:type="paragraph" w:customStyle="1" w:styleId="AEFC9C99AC0B45D39480D61BD0360376">
    <w:name w:val="AEFC9C99AC0B45D39480D61BD0360376"/>
    <w:rsid w:val="00733584"/>
  </w:style>
  <w:style w:type="paragraph" w:customStyle="1" w:styleId="993446FBDA3E493F920CFC790B4D2921">
    <w:name w:val="993446FBDA3E493F920CFC790B4D2921"/>
    <w:rsid w:val="00733584"/>
  </w:style>
  <w:style w:type="paragraph" w:customStyle="1" w:styleId="E4E628C1D58B48288C17C18E488717D8">
    <w:name w:val="E4E628C1D58B48288C17C18E488717D8"/>
    <w:rsid w:val="00733584"/>
  </w:style>
  <w:style w:type="paragraph" w:customStyle="1" w:styleId="479F46BF8A544263B7DC781AB004B787">
    <w:name w:val="479F46BF8A544263B7DC781AB004B787"/>
    <w:rsid w:val="00733584"/>
  </w:style>
  <w:style w:type="paragraph" w:customStyle="1" w:styleId="63558F6E35474134A94D77F46F738B57">
    <w:name w:val="63558F6E35474134A94D77F46F738B57"/>
    <w:rsid w:val="00733584"/>
  </w:style>
  <w:style w:type="paragraph" w:customStyle="1" w:styleId="9890BCFFB74F43A5A7041EFE819B8A29">
    <w:name w:val="9890BCFFB74F43A5A7041EFE819B8A29"/>
    <w:rsid w:val="00733584"/>
  </w:style>
  <w:style w:type="paragraph" w:customStyle="1" w:styleId="DCCD3E4461A146A6B5149E89B5A415B4">
    <w:name w:val="DCCD3E4461A146A6B5149E89B5A415B4"/>
    <w:rsid w:val="00733584"/>
  </w:style>
  <w:style w:type="paragraph" w:customStyle="1" w:styleId="E94F73CAB3CD49C99B286B92B666C370">
    <w:name w:val="E94F73CAB3CD49C99B286B92B666C370"/>
    <w:rsid w:val="00733584"/>
  </w:style>
  <w:style w:type="paragraph" w:customStyle="1" w:styleId="A6FA8D5704EE4A4C9A3F1016492B0717">
    <w:name w:val="A6FA8D5704EE4A4C9A3F1016492B0717"/>
    <w:rsid w:val="00733584"/>
  </w:style>
  <w:style w:type="paragraph" w:customStyle="1" w:styleId="5EC1838C99D24E34B835CBEB10733F51">
    <w:name w:val="5EC1838C99D24E34B835CBEB10733F51"/>
    <w:rsid w:val="00733584"/>
  </w:style>
  <w:style w:type="paragraph" w:customStyle="1" w:styleId="DAC705B807D940FCBB1AC8D9CFA33C92">
    <w:name w:val="DAC705B807D940FCBB1AC8D9CFA33C92"/>
    <w:rsid w:val="00733584"/>
  </w:style>
  <w:style w:type="paragraph" w:customStyle="1" w:styleId="83C1DB3261A1419995E6080E1E6325C1">
    <w:name w:val="83C1DB3261A1419995E6080E1E6325C1"/>
    <w:rsid w:val="00733584"/>
  </w:style>
  <w:style w:type="paragraph" w:customStyle="1" w:styleId="69F3868815D74EBEA439B784456DE7AC">
    <w:name w:val="69F3868815D74EBEA439B784456DE7AC"/>
    <w:rsid w:val="00733584"/>
  </w:style>
  <w:style w:type="paragraph" w:customStyle="1" w:styleId="8E1DC0AA80FD4F16963EA3E6E537BBBB">
    <w:name w:val="8E1DC0AA80FD4F16963EA3E6E537BBBB"/>
    <w:rsid w:val="00733584"/>
  </w:style>
  <w:style w:type="paragraph" w:customStyle="1" w:styleId="B7D34993F0B5455EA0A21BDB27757EE5">
    <w:name w:val="B7D34993F0B5455EA0A21BDB27757EE5"/>
    <w:rsid w:val="00733584"/>
  </w:style>
  <w:style w:type="paragraph" w:customStyle="1" w:styleId="25C01E5BDD03420C841FD212CBA4C0ED">
    <w:name w:val="25C01E5BDD03420C841FD212CBA4C0ED"/>
    <w:rsid w:val="00733584"/>
  </w:style>
  <w:style w:type="paragraph" w:customStyle="1" w:styleId="3958B6AD2F264796AD2E06C7683093FC">
    <w:name w:val="3958B6AD2F264796AD2E06C7683093FC"/>
    <w:rsid w:val="00497E6C"/>
  </w:style>
  <w:style w:type="paragraph" w:customStyle="1" w:styleId="4C5F1D96AB914432937256C0EEA5E256">
    <w:name w:val="4C5F1D96AB914432937256C0EEA5E256"/>
    <w:rsid w:val="00497E6C"/>
  </w:style>
  <w:style w:type="paragraph" w:customStyle="1" w:styleId="20C9BA6EC66B42FFBB3644D9D52FDBE5">
    <w:name w:val="20C9BA6EC66B42FFBB3644D9D52FDBE5"/>
    <w:rsid w:val="00497E6C"/>
  </w:style>
  <w:style w:type="paragraph" w:customStyle="1" w:styleId="5F38E0F6553A4C1FBD163F353AB09AE6">
    <w:name w:val="5F38E0F6553A4C1FBD163F353AB09AE6"/>
    <w:rsid w:val="00497E6C"/>
  </w:style>
  <w:style w:type="paragraph" w:customStyle="1" w:styleId="29CD896CD6E34F10B47FEA39603DC390">
    <w:name w:val="29CD896CD6E34F10B47FEA39603DC390"/>
    <w:rsid w:val="00497E6C"/>
  </w:style>
  <w:style w:type="paragraph" w:customStyle="1" w:styleId="F459FB0E75694E0C963F46A397B76943">
    <w:name w:val="F459FB0E75694E0C963F46A397B76943"/>
    <w:rsid w:val="00497E6C"/>
  </w:style>
  <w:style w:type="paragraph" w:customStyle="1" w:styleId="C78572FC124545E78F9AE1EFC7355772">
    <w:name w:val="C78572FC124545E78F9AE1EFC7355772"/>
    <w:rsid w:val="00497E6C"/>
  </w:style>
  <w:style w:type="paragraph" w:customStyle="1" w:styleId="AEBA761B618B4976948E19D7F4526F0D">
    <w:name w:val="AEBA761B618B4976948E19D7F4526F0D"/>
    <w:rsid w:val="00497E6C"/>
  </w:style>
  <w:style w:type="paragraph" w:customStyle="1" w:styleId="07259ED45AD04FAFA76436635C0A7B5C">
    <w:name w:val="07259ED45AD04FAFA76436635C0A7B5C"/>
    <w:rsid w:val="00497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95</TotalTime>
  <Pages>1</Pages>
  <Words>655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Y. Casanova R.</dc:creator>
  <cp:lastModifiedBy>Karla</cp:lastModifiedBy>
  <cp:revision>43</cp:revision>
  <dcterms:created xsi:type="dcterms:W3CDTF">2015-04-14T03:03:00Z</dcterms:created>
  <dcterms:modified xsi:type="dcterms:W3CDTF">2017-11-20T04:01:00Z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