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4E" w:rsidRDefault="00A7324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793408" behindDoc="0" locked="0" layoutInCell="1" allowOverlap="1" wp14:anchorId="5F758E8A" wp14:editId="3BEA3E57">
            <wp:simplePos x="0" y="0"/>
            <wp:positionH relativeFrom="margin">
              <wp:posOffset>1857375</wp:posOffset>
            </wp:positionH>
            <wp:positionV relativeFrom="margin">
              <wp:posOffset>-523875</wp:posOffset>
            </wp:positionV>
            <wp:extent cx="2038350" cy="2038350"/>
            <wp:effectExtent l="0" t="0" r="0" b="0"/>
            <wp:wrapSquare wrapText="bothSides"/>
            <wp:docPr id="260" name="Imagen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y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64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865333E" wp14:editId="0D6BCD75">
                <wp:simplePos x="0" y="0"/>
                <wp:positionH relativeFrom="page">
                  <wp:posOffset>3886200</wp:posOffset>
                </wp:positionH>
                <wp:positionV relativeFrom="paragraph">
                  <wp:posOffset>7403465</wp:posOffset>
                </wp:positionV>
                <wp:extent cx="3426460" cy="1404620"/>
                <wp:effectExtent l="0" t="0" r="0" b="2540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953C4A" w:rsidRDefault="00A73246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Aquakril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/ M</w:t>
                            </w:r>
                            <w:r w:rsidRPr="00A73246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ar 2012 a Ene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6533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pt;margin-top:582.95pt;width:269.8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" filled="f" stroked="f">
                <v:textbox style="mso-fit-shape-to-text:t">
                  <w:txbxContent>
                    <w:p w:rsidR="00385645" w:rsidRPr="00953C4A" w:rsidRDefault="00A73246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Aquakril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/ M</w:t>
                      </w:r>
                      <w:r w:rsidRPr="00A73246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ar 2012 a Ene 2013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8564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BB5C59C" wp14:editId="076AF626">
                <wp:simplePos x="0" y="0"/>
                <wp:positionH relativeFrom="page">
                  <wp:align>right</wp:align>
                </wp:positionH>
                <wp:positionV relativeFrom="paragraph">
                  <wp:posOffset>7705725</wp:posOffset>
                </wp:positionV>
                <wp:extent cx="3693160" cy="1676400"/>
                <wp:effectExtent l="0" t="0" r="0" b="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A73246" w:rsidRDefault="00425865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Ayudante general </w:t>
                            </w:r>
                            <w:r w:rsidR="00A7324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/</w:t>
                            </w:r>
                            <w:r w:rsidR="00A73246" w:rsidRPr="00A73246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73246" w:rsidRPr="00A7324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="00A73246" w:rsidRPr="00A7324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 36203779</w:t>
                            </w:r>
                            <w:r w:rsidR="00A7324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4A0A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Atención a clientes (personal y telefónica)</w:t>
                            </w:r>
                          </w:p>
                          <w:p w:rsidR="003F4A0A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Ventas vía telefónica</w:t>
                            </w:r>
                          </w:p>
                          <w:p w:rsidR="003F4A0A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Recepción de proveedores</w:t>
                            </w:r>
                          </w:p>
                          <w:p w:rsidR="003F4A0A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Reparto de mercancía</w:t>
                            </w:r>
                          </w:p>
                          <w:p w:rsidR="003F4A0A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 xml:space="preserve">Manejo básico de PC (Excel, Word, </w:t>
                            </w:r>
                            <w:proofErr w:type="spellStart"/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Power</w:t>
                            </w:r>
                            <w:proofErr w:type="spellEnd"/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point</w:t>
                            </w:r>
                            <w:proofErr w:type="spellEnd"/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F4A0A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Carga y descarga de mercancía</w:t>
                            </w:r>
                          </w:p>
                          <w:p w:rsid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Control de inventario (físico y en sistema)</w:t>
                            </w:r>
                          </w:p>
                          <w:p w:rsidR="00385645" w:rsidRPr="003F4A0A" w:rsidRDefault="003F4A0A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Empaque y fleje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C59C" id="_x0000_s1027" type="#_x0000_t202" style="position:absolute;margin-left:239.6pt;margin-top:606.75pt;width:290.8pt;height:132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" filled="f" stroked="f">
                <v:textbox>
                  <w:txbxContent>
                    <w:p w:rsidR="00385645" w:rsidRPr="00A73246" w:rsidRDefault="00425865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Ayudante general </w:t>
                      </w:r>
                      <w:r w:rsidR="00A7324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/</w:t>
                      </w:r>
                      <w:r w:rsidR="00A73246" w:rsidRPr="00A73246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73246" w:rsidRPr="00A7324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="00A73246" w:rsidRPr="00A7324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 36203779</w:t>
                      </w:r>
                      <w:r w:rsidR="00A7324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4A0A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Atención a clientes (personal y telefónica)</w:t>
                      </w:r>
                    </w:p>
                    <w:p w:rsidR="003F4A0A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Ventas vía telefónica</w:t>
                      </w:r>
                    </w:p>
                    <w:p w:rsidR="003F4A0A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Recepción de proveedores</w:t>
                      </w:r>
                    </w:p>
                    <w:p w:rsidR="003F4A0A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Reparto de mercancía</w:t>
                      </w:r>
                    </w:p>
                    <w:p w:rsidR="003F4A0A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 xml:space="preserve">Manejo básico de PC (Excel, Word, </w:t>
                      </w:r>
                      <w:proofErr w:type="spellStart"/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Power</w:t>
                      </w:r>
                      <w:proofErr w:type="spellEnd"/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point</w:t>
                      </w:r>
                      <w:proofErr w:type="spellEnd"/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)</w:t>
                      </w:r>
                    </w:p>
                    <w:p w:rsidR="003F4A0A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Carga y descarga de mercancía</w:t>
                      </w:r>
                    </w:p>
                    <w:p w:rsid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Control de inventario (físico y en sistema)</w:t>
                      </w:r>
                    </w:p>
                    <w:p w:rsidR="00385645" w:rsidRPr="003F4A0A" w:rsidRDefault="003F4A0A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Empaque y fleje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71C8AD" wp14:editId="012C6985">
                <wp:simplePos x="0" y="0"/>
                <wp:positionH relativeFrom="column">
                  <wp:posOffset>1876425</wp:posOffset>
                </wp:positionH>
                <wp:positionV relativeFrom="paragraph">
                  <wp:posOffset>8334375</wp:posOffset>
                </wp:positionV>
                <wp:extent cx="150668" cy="150495"/>
                <wp:effectExtent l="19050" t="19050" r="20955" b="20955"/>
                <wp:wrapNone/>
                <wp:docPr id="258" name="Elips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50495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29A5E" id="Elipse 258" o:spid="_x0000_s1026" style="position:absolute;margin-left:147.75pt;margin-top:656.25pt;width:11.85pt;height:11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" fillcolor="#4b7f83" strokecolor="#4b7f83" strokeweight="2.25pt">
                <v:stroke joinstyle="miter"/>
              </v:oval>
            </w:pict>
          </mc:Fallback>
        </mc:AlternateContent>
      </w:r>
      <w:r w:rsidR="003F4A0A" w:rsidRPr="00953C4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FD8D089" wp14:editId="5BC4DA9B">
                <wp:simplePos x="0" y="0"/>
                <wp:positionH relativeFrom="margin">
                  <wp:posOffset>676275</wp:posOffset>
                </wp:positionH>
                <wp:positionV relativeFrom="paragraph">
                  <wp:posOffset>7610475</wp:posOffset>
                </wp:positionV>
                <wp:extent cx="2114550" cy="314960"/>
                <wp:effectExtent l="0" t="0" r="0" b="0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589" w:rsidRPr="00C860D3" w:rsidRDefault="003F4A0A" w:rsidP="003C0589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0           </w:t>
                            </w:r>
                            <w:r w:rsidR="003C058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50            </w:t>
                            </w:r>
                            <w:r w:rsidR="003C0589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D089" id="_x0000_s1028" type="#_x0000_t202" style="position:absolute;margin-left:53.25pt;margin-top:599.25pt;width:166.5pt;height:24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" filled="f" stroked="f">
                <v:textbox>
                  <w:txbxContent>
                    <w:p w:rsidR="003C0589" w:rsidRPr="00C860D3" w:rsidRDefault="003F4A0A" w:rsidP="003C0589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0           </w:t>
                      </w:r>
                      <w:r w:rsidR="003C058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50            </w:t>
                      </w:r>
                      <w:r w:rsidR="003C0589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100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03528D" wp14:editId="5C82AC1C">
                <wp:simplePos x="0" y="0"/>
                <wp:positionH relativeFrom="column">
                  <wp:posOffset>1388167</wp:posOffset>
                </wp:positionH>
                <wp:positionV relativeFrom="paragraph">
                  <wp:posOffset>8334375</wp:posOffset>
                </wp:positionV>
                <wp:extent cx="150668" cy="150495"/>
                <wp:effectExtent l="19050" t="19050" r="20955" b="2095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50495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706052" id="Elipse 13" o:spid="_x0000_s1026" style="position:absolute;margin-left:109.3pt;margin-top:656.25pt;width:11.85pt;height:11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" fillcolor="#4b7f83" strokecolor="#4b7f83" strokeweight="2.25pt">
                <v:stroke joinstyle="miter"/>
              </v:oval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1C11938D" wp14:editId="695658D8">
                <wp:simplePos x="0" y="0"/>
                <wp:positionH relativeFrom="column">
                  <wp:posOffset>904875</wp:posOffset>
                </wp:positionH>
                <wp:positionV relativeFrom="paragraph">
                  <wp:posOffset>8896350</wp:posOffset>
                </wp:positionV>
                <wp:extent cx="642753" cy="150495"/>
                <wp:effectExtent l="19050" t="19050" r="24130" b="20955"/>
                <wp:wrapNone/>
                <wp:docPr id="286" name="Grupo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3" cy="150495"/>
                          <a:chOff x="0" y="0"/>
                          <a:chExt cx="642864" cy="150725"/>
                        </a:xfrm>
                      </wpg:grpSpPr>
                      <wps:wsp>
                        <wps:cNvPr id="287" name="Elipse 287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Elipse 192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Elipse 193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379863" id="Grupo 286" o:spid="_x0000_s1026" style="position:absolute;margin-left:71.25pt;margin-top:700.5pt;width:50.6pt;height:11.85pt;z-index:251720704;mso-width-relative:margin" coordsize="6428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">
                <v:oval id="Elipse 287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fC8IA&#10;AADcAAAADwAAAGRycy9kb3ducmV2LnhtbESPS2sCMRSF90L/Q7hCd5poocpoFFtp6Wp87y+T62Rw&#10;cjNMok7/fVMQXB7O4+PMl52rxY3aUHnWMBoqEMSFNxWXGo6Hr8EURIjIBmvPpOGXAiwXL705Zsbf&#10;eUe3fSxFGuGQoQYbY5NJGQpLDsPQN8TJO/vWYUyyLaVp8Z7GXS3HSr1LhxUngsWGPi0Vl/3VaVhv&#10;39YTdco/MN98253Mr4VKcP3a71YzEJG6+Aw/2j9Gw3g6gf8z6Qj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Ct8LwgAAANwAAAAPAAAAAAAAAAAAAAAAAJgCAABkcnMvZG93&#10;bnJldi54bWxQSwUGAAAAAAQABAD1AAAAhwMAAAAA&#10;" fillcolor="#4b7f83" strokecolor="#4b7f83" strokeweight="2.25pt">
                  <v:stroke joinstyle="miter"/>
                </v:oval>
                <v:oval id="Elipse 192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GLMsUA&#10;AADcAAAADwAAAGRycy9kb3ducmV2LnhtbESPS2vDMBCE74X+B7GB3hopKeThRAltQ0tPbp3HfbE2&#10;lom1MpaSOP++ChR622Vm55tdrnvXiAt1ofasYTRUIIhLb2quNOx3H88zECEiG2w8k4YbBVivHh+W&#10;mBl/5YIu21iJFMIhQw02xjaTMpSWHIahb4mTdvSdw5jWrpKmw2sKd40cKzWRDmtOBIstvVsqT9uz&#10;07D5edlM1SF/w/z70xYyP5cqwfXToH9dgIjUx3/z3/WXSfXnY7g/kya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gYsyxQAAANwAAAAPAAAAAAAAAAAAAAAAAJgCAABkcnMv&#10;ZG93bnJldi54bWxQSwUGAAAAAAQABAD1AAAAigMAAAAA&#10;" fillcolor="#4b7f83" strokecolor="#4b7f83" strokeweight="2.25pt">
                  <v:stroke joinstyle="miter"/>
                </v:oval>
                <v:oval id="Elipse 193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0uqcQA&#10;AADcAAAADwAAAGRycy9kb3ducmV2LnhtbESPS2/CMBCE70j8B2srcQO7IPWRYhAPgTiFR9v7Kt7G&#10;UeN1FBtI/z2uhMRtVzM73+x03rlaXKgNlWcNzyMFgrjwpuJSw9fnZvgGIkRkg7Vn0vBHAeazfm+K&#10;mfFXPtLlFEuRQjhkqMHG2GRShsKSwzDyDXHSfnzrMKa1LaVp8ZrCXS3HSr1IhxUngsWGVpaK39PZ&#10;aVgfJutX9Z0vMd9v7VHm50IluB48dYsPEJG6+DDfr3cm1X+fwP8za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LqnEAAAA3AAAAA8AAAAAAAAAAAAAAAAAmAIAAGRycy9k&#10;b3ducmV2LnhtbFBLBQYAAAAABAAEAPUAAACJAwAAAAA=&#10;" fillcolor="#4b7f83" strokecolor="#4b7f83" strokeweight="2.25pt">
                  <v:stroke joinstyle="miter"/>
                </v:oval>
              </v:group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09B4165" wp14:editId="4F287AE2">
                <wp:simplePos x="0" y="0"/>
                <wp:positionH relativeFrom="column">
                  <wp:posOffset>904875</wp:posOffset>
                </wp:positionH>
                <wp:positionV relativeFrom="paragraph">
                  <wp:posOffset>8620125</wp:posOffset>
                </wp:positionV>
                <wp:extent cx="642753" cy="150495"/>
                <wp:effectExtent l="19050" t="19050" r="24130" b="20955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53" cy="150495"/>
                          <a:chOff x="0" y="0"/>
                          <a:chExt cx="642864" cy="150725"/>
                        </a:xfrm>
                      </wpg:grpSpPr>
                      <wps:wsp>
                        <wps:cNvPr id="280" name="Elipse 280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Elipse 282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Elipse 283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5FC215" id="Grupo 279" o:spid="_x0000_s1026" style="position:absolute;margin-left:71.25pt;margin-top:678.75pt;width:50.6pt;height:11.85pt;z-index:251718656;mso-width-relative:margin" coordsize="6428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">
                <v:oval id="Elipse 280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Hf8AA&#10;AADcAAAADwAAAGRycy9kb3ducmV2LnhtbERPS0vEMBC+C/6HMII3N3EFt9RNi7oonroP9T40Y1Ns&#10;JqXJ7tZ/7xwEjx/fe13PYVAnmlIf2cLtwoAibqPrubPw8f5yU4BKGdnhEJks/FCCurq8WGPp4pn3&#10;dDrkTkkIpxIt+JzHUuvUegqYFnEkFu4rTgGzwKnTbsKzhIdBL4251wF7lgaPIz17ar8Px2Bhs7vb&#10;rMxn84TN9tXvdXNsjZTb66v58QFUpjn/i//cb87CspD5ckaOg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NHf8AAAADcAAAADwAAAAAAAAAAAAAAAACYAgAAZHJzL2Rvd25y&#10;ZXYueG1sUEsFBgAAAAAEAAQA9QAAAIUDAAAAAA==&#10;" fillcolor="#4b7f83" strokecolor="#4b7f83" strokeweight="2.25pt">
                  <v:stroke joinstyle="miter"/>
                </v:oval>
                <v:oval id="Elipse 282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8k8IA&#10;AADcAAAADwAAAGRycy9kb3ducmV2LnhtbESPS2sCMRSF94L/IVyhO006BSujUdpKi6tpfe0vk+tk&#10;cHIzTKKO/94UCl0ezuPjLFa9a8SVulB71vA8USCIS29qrjQc9p/jGYgQkQ02nknDnQKslsPBAnPj&#10;b7yl6y5WIo1wyFGDjbHNpQylJYdh4lvi5J185zAm2VXSdHhL466RmVJT6bDmRLDY0oel8ry7OA3r&#10;n5f1qzoW71h8f9mtLC6lSnD9NOrf5iAi9fE//NfeGA3ZLIPf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XyTwgAAANwAAAAPAAAAAAAAAAAAAAAAAJgCAABkcnMvZG93&#10;bnJldi54bWxQSwUGAAAAAAQABAD1AAAAhwMAAAAA&#10;" fillcolor="#4b7f83" strokecolor="#4b7f83" strokeweight="2.25pt">
                  <v:stroke joinstyle="miter"/>
                </v:oval>
                <v:oval id="Elipse 283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ZCMIA&#10;AADcAAAADwAAAGRycy9kb3ducmV2LnhtbESPS2sCMRSF94X+h3CF7mqiQpXRKLbS0tX43l8m18ng&#10;5GaYRJ3++0YQXB7O4+PMFp2rxZXaUHnWMOgrEMSFNxWXGg777/cJiBCRDdaeScMfBVjMX19mmBl/&#10;4y1dd7EUaYRDhhpsjE0mZSgsOQx93xAn7+RbhzHJtpSmxVsad7UcKvUhHVacCBYb+rJUnHcXp2G1&#10;Ga3G6ph/Yr7+sVuZXwqV4Pqt1y2nICJ18Rl+tH+NhuFkBPcz6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dkIwgAAANwAAAAPAAAAAAAAAAAAAAAAAJgCAABkcnMvZG93&#10;bnJldi54bWxQSwUGAAAAAAQABAD1AAAAhwMAAAAA&#10;" fillcolor="#4b7f83" strokecolor="#4b7f83" strokeweight="2.25pt">
                  <v:stroke joinstyle="miter"/>
                </v:oval>
              </v:group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EFF1CF9" wp14:editId="7C07535F">
                <wp:simplePos x="0" y="0"/>
                <wp:positionH relativeFrom="column">
                  <wp:posOffset>1638277</wp:posOffset>
                </wp:positionH>
                <wp:positionV relativeFrom="paragraph">
                  <wp:posOffset>8334375</wp:posOffset>
                </wp:positionV>
                <wp:extent cx="150668" cy="150495"/>
                <wp:effectExtent l="19050" t="19050" r="20955" b="2095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50495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105E7" id="Elipse 29" o:spid="_x0000_s1026" style="position:absolute;margin-left:129pt;margin-top:656.25pt;width:11.85pt;height:11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" fillcolor="#4b7f83" strokecolor="#4b7f83" strokeweight="2.25pt">
                <v:stroke joinstyle="miter"/>
              </v:oval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165853" wp14:editId="344748E3">
                <wp:simplePos x="0" y="0"/>
                <wp:positionH relativeFrom="column">
                  <wp:posOffset>1133475</wp:posOffset>
                </wp:positionH>
                <wp:positionV relativeFrom="paragraph">
                  <wp:posOffset>8334375</wp:posOffset>
                </wp:positionV>
                <wp:extent cx="150668" cy="150495"/>
                <wp:effectExtent l="19050" t="19050" r="20955" b="2095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50495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E9720" id="Elipse 5" o:spid="_x0000_s1026" style="position:absolute;margin-left:89.25pt;margin-top:656.25pt;width:11.85pt;height:11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" fillcolor="#4b7f83" strokecolor="#4b7f83" strokeweight="2.25pt">
                <v:stroke joinstyle="miter"/>
              </v:oval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C3F30C" wp14:editId="514FF13E">
                <wp:simplePos x="0" y="0"/>
                <wp:positionH relativeFrom="column">
                  <wp:posOffset>904875</wp:posOffset>
                </wp:positionH>
                <wp:positionV relativeFrom="paragraph">
                  <wp:posOffset>8334375</wp:posOffset>
                </wp:positionV>
                <wp:extent cx="150668" cy="150495"/>
                <wp:effectExtent l="19050" t="19050" r="20955" b="20955"/>
                <wp:wrapNone/>
                <wp:docPr id="274" name="Elips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68" cy="150495"/>
                        </a:xfrm>
                        <a:prstGeom prst="ellipse">
                          <a:avLst/>
                        </a:prstGeom>
                        <a:solidFill>
                          <a:srgbClr val="4B7F83"/>
                        </a:solidFill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9C6FC7" id="Elipse 274" o:spid="_x0000_s1026" style="position:absolute;margin-left:71.25pt;margin-top:656.25pt;width:11.85pt;height:11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" fillcolor="#4b7f83" strokecolor="#4b7f83" strokeweight="2.25pt">
                <v:stroke joinstyle="miter"/>
              </v:oval>
            </w:pict>
          </mc:Fallback>
        </mc:AlternateContent>
      </w:r>
      <w:r w:rsidR="003F4A0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2E6C838" wp14:editId="6A9BC703">
                <wp:simplePos x="0" y="0"/>
                <wp:positionH relativeFrom="column">
                  <wp:posOffset>904875</wp:posOffset>
                </wp:positionH>
                <wp:positionV relativeFrom="paragraph">
                  <wp:posOffset>8048625</wp:posOffset>
                </wp:positionV>
                <wp:extent cx="391737" cy="150495"/>
                <wp:effectExtent l="19050" t="19050" r="27940" b="20955"/>
                <wp:wrapNone/>
                <wp:docPr id="272" name="Grupo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37" cy="150495"/>
                          <a:chOff x="0" y="0"/>
                          <a:chExt cx="391885" cy="150725"/>
                        </a:xfrm>
                      </wpg:grpSpPr>
                      <wps:wsp>
                        <wps:cNvPr id="267" name="Elipse 267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Elipse 268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096DFB" id="Grupo 272" o:spid="_x0000_s1026" style="position:absolute;margin-left:71.25pt;margin-top:633.75pt;width:30.85pt;height:11.85pt;z-index:251713536;mso-width-relative:margin" coordsize="391885,15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">
                <v:oval id="Elipse 267" o:spid="_x0000_s1027" style="position:absolute;width:150725;height:150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58cIA&#10;AADcAAAADwAAAGRycy9kb3ducmV2LnhtbESPS2sCMRSF94X+h3CF7jTRgspoFFtpcTW+95fJdTI4&#10;uRkmUaf/3hQKXR7O4+PMl52rxZ3aUHnWMBwoEMSFNxWXGk7Hr/4URIjIBmvPpOGHAiwXry9zzIx/&#10;8J7uh1iKNMIhQw02xiaTMhSWHIaBb4iTd/Gtw5hkW0rT4iONu1qOlBpLhxUngsWGPi0V18PNaVjv&#10;3tcTdc4/MN9+273Mb4VKcP3W61YzEJG6+B/+a2+MhtF4Ar9n0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jnxwgAAANwAAAAPAAAAAAAAAAAAAAAAAJgCAABkcnMvZG93&#10;bnJldi54bWxQSwUGAAAAAAQABAD1AAAAhwMAAAAA&#10;" fillcolor="#4b7f83" strokecolor="#4b7f83" strokeweight="2.25pt">
                  <v:stroke joinstyle="miter"/>
                </v:oval>
                <v:oval id="Elipse 268" o:spid="_x0000_s1028" style="position:absolute;left:241160;width:150725;height:150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tg8AA&#10;AADcAAAADwAAAGRycy9kb3ducmV2LnhtbERPTUvDQBC9C/6HZQRvdtcIrcRug1oUT2lT9T5kx2ww&#10;Oxuy2zb+e+cgeHy873U1h0GdaEp9ZAu3CwOKuI2u587Cx/vLzT2olJEdDpHJwg8lqDaXF2ssXTxz&#10;Q6dD7pSEcCrRgs95LLVOraeAaRFHYuG+4hQwC5w67SY8S3gYdGHMUgfsWRo8jvTsqf0+HIOF7f5u&#10;uzKf9RPWu1ff6PrYGim311fz4wOoTHP+F/+535yFYilr5Ywc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mtg8AAAADcAAAADwAAAAAAAAAAAAAAAACYAgAAZHJzL2Rvd25y&#10;ZXYueG1sUEsFBgAAAAAEAAQA9QAAAIUDAAAAAA==&#10;" fillcolor="#4b7f83" strokecolor="#4b7f83" strokeweight="2.25pt">
                  <v:stroke joinstyle="miter"/>
                </v:oval>
              </v:group>
            </w:pict>
          </mc:Fallback>
        </mc:AlternateContent>
      </w:r>
      <w:r w:rsidR="003F4A0A" w:rsidRPr="00953C4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52EA08C" wp14:editId="18D1FF44">
                <wp:simplePos x="0" y="0"/>
                <wp:positionH relativeFrom="margin">
                  <wp:posOffset>2952750</wp:posOffset>
                </wp:positionH>
                <wp:positionV relativeFrom="paragraph">
                  <wp:posOffset>5629275</wp:posOffset>
                </wp:positionV>
                <wp:extent cx="3600450" cy="1628775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0D3" w:rsidRDefault="00A73246" w:rsidP="00A7324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Ayudante general/</w:t>
                            </w:r>
                            <w:r w:rsidRPr="00A73246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324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tel</w:t>
                            </w:r>
                            <w:proofErr w:type="spellEnd"/>
                            <w:r w:rsidRPr="00A7324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 04455 13675134</w:t>
                            </w:r>
                          </w:p>
                          <w:p w:rsidR="00425865" w:rsidRPr="00425865" w:rsidRDefault="00425865" w:rsidP="004258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Atención a clientes (personal y telefónica)</w:t>
                            </w:r>
                          </w:p>
                          <w:p w:rsidR="00425865" w:rsidRPr="00425865" w:rsidRDefault="00425865" w:rsidP="004258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Cobranza, arqueo y cierre de caja</w:t>
                            </w:r>
                          </w:p>
                          <w:p w:rsidR="00425865" w:rsidRPr="00425865" w:rsidRDefault="00425865" w:rsidP="004258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Recepción de proveedores</w:t>
                            </w:r>
                          </w:p>
                          <w:p w:rsidR="00425865" w:rsidRPr="00425865" w:rsidRDefault="00425865" w:rsidP="0042586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Reparto de mercancía</w:t>
                            </w:r>
                          </w:p>
                          <w:p w:rsidR="003F4A0A" w:rsidRDefault="00425865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Manejo básico de PC (Excel, Word)</w:t>
                            </w:r>
                          </w:p>
                          <w:p w:rsidR="00A27777" w:rsidRPr="003F4A0A" w:rsidRDefault="00425865" w:rsidP="003F4A0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  <w:t>Control de inventario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A08C" id="_x0000_s1029" type="#_x0000_t202" style="position:absolute;margin-left:232.5pt;margin-top:443.25pt;width:283.5pt;height:128.2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" filled="f" stroked="f">
                <v:textbox>
                  <w:txbxContent>
                    <w:p w:rsidR="00C860D3" w:rsidRDefault="00A73246" w:rsidP="00A73246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Ayudante general/</w:t>
                      </w:r>
                      <w:r w:rsidRPr="00A73246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324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tel</w:t>
                      </w:r>
                      <w:proofErr w:type="spellEnd"/>
                      <w:r w:rsidRPr="00A7324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 04455 13675134</w:t>
                      </w:r>
                    </w:p>
                    <w:p w:rsidR="00425865" w:rsidRPr="00425865" w:rsidRDefault="00425865" w:rsidP="004258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425865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Atención a clientes (personal y telefónica)</w:t>
                      </w:r>
                    </w:p>
                    <w:p w:rsidR="00425865" w:rsidRPr="00425865" w:rsidRDefault="00425865" w:rsidP="004258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425865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Cobranza, arqueo y cierre de caja</w:t>
                      </w:r>
                    </w:p>
                    <w:p w:rsidR="00425865" w:rsidRPr="00425865" w:rsidRDefault="00425865" w:rsidP="004258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425865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Recepción de proveedores</w:t>
                      </w:r>
                    </w:p>
                    <w:p w:rsidR="00425865" w:rsidRPr="00425865" w:rsidRDefault="00425865" w:rsidP="0042586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425865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Reparto de mercancía</w:t>
                      </w:r>
                    </w:p>
                    <w:p w:rsidR="003F4A0A" w:rsidRDefault="00425865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425865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Manejo básico de PC (Excel, Word)</w:t>
                      </w:r>
                    </w:p>
                    <w:p w:rsidR="00A27777" w:rsidRPr="003F4A0A" w:rsidRDefault="00425865" w:rsidP="003F4A0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 w:rsidRPr="003F4A0A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  <w:t>Control de inventario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86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3A9677" wp14:editId="21AB2701">
                <wp:simplePos x="0" y="0"/>
                <wp:positionH relativeFrom="margin">
                  <wp:posOffset>3067050</wp:posOffset>
                </wp:positionH>
                <wp:positionV relativeFrom="paragraph">
                  <wp:posOffset>5353050</wp:posOffset>
                </wp:positionV>
                <wp:extent cx="3204845" cy="1404620"/>
                <wp:effectExtent l="0" t="0" r="0" b="254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953C4A" w:rsidRDefault="00A73246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Elena minisúper /A</w:t>
                            </w:r>
                            <w:r w:rsidRPr="00A73246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br 2013 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 w:rsidRPr="00A73246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eb 2017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A9677" id="_x0000_s1030" type="#_x0000_t202" style="position:absolute;margin-left:241.5pt;margin-top:421.5pt;width:252.3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" filled="f" stroked="f">
                <v:textbox style="mso-fit-shape-to-text:t">
                  <w:txbxContent>
                    <w:p w:rsidR="00385645" w:rsidRPr="00953C4A" w:rsidRDefault="00A73246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Elena minisúper /A</w:t>
                      </w:r>
                      <w:r w:rsidRPr="00A73246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br 2013 a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 w:rsidRPr="00A73246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eb 2017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35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E0407B0" wp14:editId="3BA7B8DD">
                <wp:simplePos x="0" y="0"/>
                <wp:positionH relativeFrom="margin">
                  <wp:posOffset>-704850</wp:posOffset>
                </wp:positionH>
                <wp:positionV relativeFrom="paragraph">
                  <wp:posOffset>2581275</wp:posOffset>
                </wp:positionV>
                <wp:extent cx="7143750" cy="31115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9D" w:rsidRPr="00953C4A" w:rsidRDefault="00AC335B" w:rsidP="009B749D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      Edad:</w:t>
                            </w:r>
                            <w:r w:rsidR="009B74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26 años  </w:t>
                            </w:r>
                            <w:r w:rsidR="00AD5FC0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D5FC0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Teléfono/celular</w:t>
                            </w:r>
                            <w:r w:rsidR="009B74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 xml:space="preserve">04455 35098619       </w:t>
                            </w:r>
                            <w:r w:rsidR="009B74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E-mail: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hugool_cm@htomail.com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07B0" id="_x0000_s1031" type="#_x0000_t202" style="position:absolute;margin-left:-55.5pt;margin-top:203.25pt;width:562.5pt;height:24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" filled="f" stroked="f">
                <v:textbox>
                  <w:txbxContent>
                    <w:p w:rsidR="009B749D" w:rsidRPr="00953C4A" w:rsidRDefault="00AC335B" w:rsidP="009B749D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      Edad:</w:t>
                      </w:r>
                      <w:r w:rsidR="009B74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26 años  </w:t>
                      </w:r>
                      <w:r w:rsidR="00AD5FC0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    </w:t>
                      </w:r>
                      <w:r w:rsidR="00AD5FC0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Teléfono/celular</w:t>
                      </w:r>
                      <w:r w:rsidR="009B74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 xml:space="preserve">04455 35098619       </w:t>
                      </w:r>
                      <w:r w:rsidR="009B74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E-mail: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hugool_cm@htomail.com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335B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C6BCC87" wp14:editId="3E923381">
                <wp:simplePos x="0" y="0"/>
                <wp:positionH relativeFrom="margin">
                  <wp:align>right</wp:align>
                </wp:positionH>
                <wp:positionV relativeFrom="paragraph">
                  <wp:posOffset>2257425</wp:posOffset>
                </wp:positionV>
                <wp:extent cx="5734050" cy="1404620"/>
                <wp:effectExtent l="0" t="0" r="0" b="25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C6" w:rsidRPr="00E046C6" w:rsidRDefault="00AC335B" w:rsidP="00E046C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Calle Penitenciaria, Col. Ampliación penitenciaria, C.P. 15280 CDMX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BCC87" id="_x0000_s1032" type="#_x0000_t202" style="position:absolute;margin-left:400.3pt;margin-top:177.75pt;width:451.5pt;height:110.6pt;z-index: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" filled="f" stroked="f">
                <v:textbox style="mso-fit-shape-to-text:t">
                  <w:txbxContent>
                    <w:p w:rsidR="00E046C6" w:rsidRPr="00E046C6" w:rsidRDefault="00AC335B" w:rsidP="00E046C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Calle Penitenciaria, Col. Ampliación penitenciaria, C.P. 15280 CDMX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5FC0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9CEBB40" wp14:editId="5AF2427E">
                <wp:simplePos x="0" y="0"/>
                <wp:positionH relativeFrom="column">
                  <wp:posOffset>-914400</wp:posOffset>
                </wp:positionH>
                <wp:positionV relativeFrom="paragraph">
                  <wp:posOffset>7177177</wp:posOffset>
                </wp:positionV>
                <wp:extent cx="3783506" cy="412439"/>
                <wp:effectExtent l="0" t="0" r="762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506" cy="412439"/>
                          <a:chOff x="0" y="0"/>
                          <a:chExt cx="3783506" cy="412439"/>
                        </a:xfrm>
                      </wpg:grpSpPr>
                      <wps:wsp>
                        <wps:cNvPr id="259" name="Rectángulo redondeado 259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ángulo 257"/>
                        <wps:cNvSpPr/>
                        <wps:spPr>
                          <a:xfrm>
                            <a:off x="0" y="0"/>
                            <a:ext cx="3783506" cy="145915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dondear rectángulo de esquina del mismo lado 261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F0B2" id="Group 4" o:spid="_x0000_s1026" style="position:absolute;margin-left:-1in;margin-top:565.15pt;width:297.9pt;height:32.5pt;z-index:251693056" coordsize="37835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">
                <v:roundrect id="Rectángulo redondeado 259" o:spid="_x0000_s1027" style="position:absolute;left:4054;top:517;width:29889;height:3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IOsUA&#10;AADcAAAADwAAAGRycy9kb3ducmV2LnhtbESPQWvCQBSE74X+h+UVems2FRSNriFUSttTTdqDx0f2&#10;mQSzb2N2q4m/visIHoeZ+YZZpYNpxYl611hW8BrFIIhLqxuuFPz+vL/MQTiPrLG1TApGcpCuHx9W&#10;mGh75pxOha9EgLBLUEHtfZdI6cqaDLrIdsTB29veoA+yr6Tu8RzgppWTOJ5Jgw2HhRo7equpPBR/&#10;RsFHlk93tG03lkZtjt/6coy/Nko9Pw3ZEoSnwd/Dt/anVjCZLu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og6xQAAANwAAAAPAAAAAAAAAAAAAAAAAJgCAABkcnMv&#10;ZG93bnJldi54bWxQSwUGAAAAAAQABAD1AAAAigMAAAAA&#10;" fillcolor="#dadada" stroked="f" strokeweight="1pt">
                  <v:stroke joinstyle="miter"/>
                </v:roundrect>
                <v:rect id="Rectángulo 257" o:spid="_x0000_s1028" style="position:absolute;width:37835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JeMIA&#10;AADcAAAADwAAAGRycy9kb3ducmV2LnhtbESP3WoCMRSE7wt9h3AK3tVslVrZGsWKC1760wc4bI6b&#10;pcnJsifq9u2bguDlMDPfMIvVELy6Ui9tZANv4wIUcR1ty42B71P1OgclCdmij0wGfklgtXx+WmBp&#10;440PdD2mRmUIS4kGXEpdqbXUjgLKOHbE2TvHPmDKsm+07fGW4cHrSVHMdMCW84LDjjaO6p/jJRgI&#10;VbxMu6/duvKFHJzbyv7kxZjRy7D+BJVoSI/wvb2zBibvH/B/Jh8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4l4wgAAANwAAAAPAAAAAAAAAAAAAAAAAJgCAABkcnMvZG93&#10;bnJldi54bWxQSwUGAAAAAAQABAD1AAAAhwMAAAAA&#10;" fillcolor="#6cc6c9" stroked="f" strokeweight="1pt"/>
                <v:shape id="Redondear rectángulo de esquina del mismo lado 261" o:spid="_x0000_s1029" style="position:absolute;left:4485;width:29058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DIMUA&#10;AADcAAAADwAAAGRycy9kb3ducmV2LnhtbESPT4vCMBTE7wv7HcJb8LamVZC1a5T9w4IXwY0e9vho&#10;nm2weSlNtrbf3giCx2FmfsOsNoNrRE9dsJ4V5NMMBHHpjeVKwfHw8/oGIkRkg41nUjBSgM36+WmF&#10;hfEX/qVex0okCIcCFdQxtoWUoazJYZj6ljh5J985jEl2lTQdXhLcNXKWZQvp0HJaqLGlr5rKs/53&#10;Cub68zv8lTbfL7Ol7cedPm71qNTkZfh4BxFpiI/wvb01CmaLHG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IMgxQAAANwAAAAPAAAAAAAAAAAAAAAAAJgCAABkcnMv&#10;ZG93bnJldi54bWxQSwUGAAAAAAQABAD1AAAAigM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AD5FC0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EDB71D" wp14:editId="2C96971F">
                <wp:simplePos x="0" y="0"/>
                <wp:positionH relativeFrom="column">
                  <wp:posOffset>-905774</wp:posOffset>
                </wp:positionH>
                <wp:positionV relativeFrom="paragraph">
                  <wp:posOffset>4796287</wp:posOffset>
                </wp:positionV>
                <wp:extent cx="7550785" cy="38719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387194"/>
                          <a:chOff x="0" y="0"/>
                          <a:chExt cx="7550785" cy="387194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51758"/>
                            <a:ext cx="7550785" cy="82194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0"/>
                            <a:ext cx="7550785" cy="81915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dondear rectángulo de esquina del mismo lado 262"/>
                        <wps:cNvSpPr/>
                        <wps:spPr>
                          <a:xfrm rot="10800000">
                            <a:off x="431321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dondear rectángulo de esquina del mismo lado 263"/>
                        <wps:cNvSpPr/>
                        <wps:spPr>
                          <a:xfrm rot="10800000">
                            <a:off x="4157932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E861" id="Group 3" o:spid="_x0000_s1026" style="position:absolute;margin-left:-71.3pt;margin-top:377.65pt;width:594.55pt;height:30.5pt;z-index:251698176" coordsize="75507,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">
                <v:rect id="Rectángulo 21" o:spid="_x0000_s1027" style="position:absolute;top:517;width:75507;height: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gesUA&#10;AADbAAAADwAAAGRycy9kb3ducmV2LnhtbESPQWvCQBSE7wX/w/IEb80mIkWjmxDEQi891Ari7ZF9&#10;zSbNvg3ZVdP++m6h0OMwM98wu3KyvbjR6FvHCrIkBUFcO91yo+D0/vy4BuEDssbeMSn4Ig9lMXvY&#10;Ya7dnd/odgyNiBD2OSowIQy5lL42ZNEnbiCO3ocbLYYox0bqEe8Rbnu5TNMnabHluGBwoL2h+vN4&#10;tQpWVXfu1t3lUl27142RVfYtD5lSi/lUbUEEmsJ/+K/9ohUsM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WB6xQAAANsAAAAPAAAAAAAAAAAAAAAAAJgCAABkcnMv&#10;ZG93bnJldi54bWxQSwUGAAAAAAQABAD1AAAAigMAAAAA&#10;" fillcolor="#dadada" stroked="f" strokeweight="1pt"/>
                <v:rect id="Rectángulo 17" o:spid="_x0000_s1028" style="position:absolute;width:7550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kHcIA&#10;AADbAAAADwAAAGRycy9kb3ducmV2LnhtbERP22rCQBB9L/gPywh9KbqxStTUVUQqSPrU6AcM2cnF&#10;ZmdDdtXUr3eFQt/mcK6z2vSmEVfqXG1ZwWQcgSDOra65VHA67kcLEM4ja2wsk4JfcrBZD15WmGh7&#10;42+6Zr4UIYRdggoq79tESpdXZNCNbUscuMJ2Bn2AXSl1h7cQbhr5HkWxNFhzaKiwpV1F+U92MQrS&#10;Ip6dnZvKr7fPQt/Tc7rs77FSr8N++wHCU+//xX/ugw7z5/D8JR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uQdwgAAANsAAAAPAAAAAAAAAAAAAAAAAJgCAABkcnMvZG93&#10;bnJldi54bWxQSwUGAAAAAAQABAD1AAAAhwMAAAAA&#10;" fillcolor="#4b7f83" stroked="f" strokeweight="1pt"/>
                <v:shape id="Redondear rectángulo de esquina del mismo lado 262" o:spid="_x0000_s1029" style="position:absolute;left:4313;top:258;width:29057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dV8UA&#10;AADcAAAADwAAAGRycy9kb3ducmV2LnhtbESPzWrDMBCE74G+g9hCb4kcF0LtRgn9oZBLIVVy6HGx&#10;NraItTKW6thvXwUCOQ4z8w2z3o6uFQP1wXpWsFxkIIgrbyzXCo6Hr/kLiBCRDbaeScFEAbabh9ka&#10;S+Mv/EODjrVIEA4lKmhi7EopQ9WQw7DwHXHyTr53GJPsa2l6vCS4a2WeZSvp0HJaaLCjj4aqs/5z&#10;Cp71+2f4rexyX2SFHaZvfdzpSamnx/HtFUSkMd7Dt/bOKMhXOV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h1XxQAAANwAAAAPAAAAAAAAAAAAAAAAAJgCAABkcnMv&#10;ZG93bnJldi54bWxQSwUGAAAAAAQABAD1AAAAigM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v:shape id="Redondear rectángulo de esquina del mismo lado 263" o:spid="_x0000_s1030" style="position:absolute;left:41579;top:258;width:29057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4zMQA&#10;AADcAAAADwAAAGRycy9kb3ducmV2LnhtbESPQWsCMRSE7wX/Q3iCt5pVQerWKFURvAht6qHHx+Z1&#10;N3TzsmziuvvvjSD0OMzMN8x627tadNQG61nBbJqBIC68sVwquHwfX99AhIhssPZMCgYKsN2MXtaY&#10;G3/jL+p0LEWCcMhRQRVjk0sZioochqlviJP361uHMcm2lKbFW4K7Ws6zbCkdWk4LFTa0r6j401en&#10;YKF3h/BT2NnnKlvZbjjry0kPSk3G/cc7iEh9/A8/2yejYL5cwON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2uMzEAAAA3AAAAA8AAAAAAAAAAAAAAAAAmAIAAGRycy9k&#10;b3ducmV2LnhtbFBLBQYAAAAABAAEAPUAAACJAwAAAAA=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3C0589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83053F5" wp14:editId="6111B3B8">
                <wp:simplePos x="0" y="0"/>
                <wp:positionH relativeFrom="column">
                  <wp:posOffset>791257</wp:posOffset>
                </wp:positionH>
                <wp:positionV relativeFrom="paragraph">
                  <wp:posOffset>7888993</wp:posOffset>
                </wp:positionV>
                <wp:extent cx="1417534" cy="45719"/>
                <wp:effectExtent l="0" t="0" r="11430" b="31115"/>
                <wp:wrapNone/>
                <wp:docPr id="310" name="Grupo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534" cy="45719"/>
                          <a:chOff x="-10480" y="0"/>
                          <a:chExt cx="1417534" cy="133350"/>
                        </a:xfrm>
                      </wpg:grpSpPr>
                      <wps:wsp>
                        <wps:cNvPr id="303" name="Conector recto 303"/>
                        <wps:cNvCnPr/>
                        <wps:spPr>
                          <a:xfrm>
                            <a:off x="-10480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Conector recto 304"/>
                        <wps:cNvCnPr/>
                        <wps:spPr>
                          <a:xfrm>
                            <a:off x="225936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ector recto 305"/>
                        <wps:cNvCnPr/>
                        <wps:spPr>
                          <a:xfrm>
                            <a:off x="462033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Conector recto 306"/>
                        <wps:cNvCnPr/>
                        <wps:spPr>
                          <a:xfrm>
                            <a:off x="698764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Conector recto 307"/>
                        <wps:cNvCnPr/>
                        <wps:spPr>
                          <a:xfrm>
                            <a:off x="934861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ector recto 308"/>
                        <wps:cNvCnPr/>
                        <wps:spPr>
                          <a:xfrm>
                            <a:off x="1170957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Conector recto 309"/>
                        <wps:cNvCnPr/>
                        <wps:spPr>
                          <a:xfrm>
                            <a:off x="1407054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B13335" id="Grupo 310" o:spid="_x0000_s1026" style="position:absolute;margin-left:62.3pt;margin-top:621.2pt;width:111.6pt;height:3.6pt;z-index:251773952;mso-width-relative:margin;mso-height-relative:margin" coordorigin="-104" coordsize="1417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">
                <v:line id="Conector recto 303" o:spid="_x0000_s1027" style="position:absolute;visibility:visible;mso-wrap-style:square" from="-104,0" to="-104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kCsIAAADcAAAADwAAAGRycy9kb3ducmV2LnhtbESP3YrCMBSE7xd8h3AEb0QTFUSqUYog&#10;KKyIPw9waI5tsTkpTaz17c2CsJfDzHzDrDadrURLjS8da5iMFQjizJmScw236260AOEDssHKMWl4&#10;k4fNuvezwsS4F5+pvYRcRAj7BDUUIdSJlD4ryKIfu5o4enfXWAxRNrk0Db4i3FZyqtRcWiw5LhRY&#10;07ag7HF5Wg324Ib7Xf6wx98U77XiNj2cWq0H/S5dggjUhf/wt703GmZqBn9n4hGQ6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KkCsIAAADcAAAADwAAAAAAAAAAAAAA&#10;AAChAgAAZHJzL2Rvd25yZXYueG1sUEsFBgAAAAAEAAQA+QAAAJADAAAAAA==&#10;" strokecolor="#4b7f83" strokeweight=".5pt">
                  <v:stroke joinstyle="miter"/>
                </v:line>
                <v:line id="Conector recto 304" o:spid="_x0000_s1028" style="position:absolute;visibility:visible;mso-wrap-style:square" from="2259,0" to="225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8fsQAAADcAAAADwAAAGRycy9kb3ducmV2LnhtbESPwWrDMBBE74H+g9hCLqGRkoZQ3CjB&#10;FAw2tIS4/YDF2tgm1spYiu3+fVUo9DjMzBvmcJptJ0YafOtYw2atQBBXzrRca/j6zJ5eQPiAbLBz&#10;TBq+ycPp+LA4YGLcxBcay1CLCGGfoIYmhD6R0lcNWfRr1xNH7+oGiyHKoZZmwCnCbSe3Su2lxZbj&#10;QoM9vTVU3cq71WALt8qz+mY/3lO89orHtDiPWi8f5/QVRKA5/If/2rnR8Kx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mzx+xAAAANwAAAAPAAAAAAAAAAAA&#10;AAAAAKECAABkcnMvZG93bnJldi54bWxQSwUGAAAAAAQABAD5AAAAkgMAAAAA&#10;" strokecolor="#4b7f83" strokeweight=".5pt">
                  <v:stroke joinstyle="miter"/>
                </v:line>
                <v:line id="Conector recto 305" o:spid="_x0000_s1029" style="position:absolute;visibility:visible;mso-wrap-style:square" from="4620,0" to="462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eZ5cQAAADcAAAADwAAAGRycy9kb3ducmV2LnhtbESPwWrDMBBE74H+g9hCLqGRkpJQ3CjB&#10;FAw2tIS4/YDF2tgm1spYiu3+fVUo9DjMzBvmcJptJ0YafOtYw2atQBBXzrRca/j6zJ5eQPiAbLBz&#10;TBq+ycPp+LA4YGLcxBcay1CLCGGfoIYmhD6R0lcNWfRr1xNH7+oGiyHKoZZmwCnCbSe3Su2lxZbj&#10;QoM9vTVU3cq71WALt8qz+mY/3lO89orHtDiPWi8f5/QVRKA5/If/2rnR8Kx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15nlxAAAANwAAAAPAAAAAAAAAAAA&#10;AAAAAKECAABkcnMvZG93bnJldi54bWxQSwUGAAAAAAQABAD5AAAAkgMAAAAA&#10;" strokecolor="#4b7f83" strokeweight=".5pt">
                  <v:stroke joinstyle="miter"/>
                </v:line>
                <v:line id="Conector recto 306" o:spid="_x0000_s1030" style="position:absolute;visibility:visible;mso-wrap-style:square" from="6987,0" to="6987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UHksIAAADcAAAADwAAAGRycy9kb3ducmV2LnhtbESP3YrCMBSE7xd8h3AEbxZNVBCpRimC&#10;oKCIPw9waI5tsTkpTaz17Y2wsJfDzHzDLNedrURLjS8daxiPFAjizJmScw2363Y4B+EDssHKMWl4&#10;k4f1qvezxMS4F5+pvYRcRAj7BDUUIdSJlD4ryKIfuZo4enfXWAxRNrk0Db4i3FZyotRMWiw5LhRY&#10;06ag7HF5Wg1273532/xhj4cU77XiNt2fWq0H/S5dgAjUhf/wX3tnNEzVDL5n4hG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UHksIAAADcAAAADwAAAAAAAAAAAAAA&#10;AAChAgAAZHJzL2Rvd25yZXYueG1sUEsFBgAAAAAEAAQA+QAAAJADAAAAAA==&#10;" strokecolor="#4b7f83" strokeweight=".5pt">
                  <v:stroke joinstyle="miter"/>
                </v:line>
                <v:line id="Conector recto 307" o:spid="_x0000_s1031" style="position:absolute;visibility:visible;mso-wrap-style:square" from="9348,0" to="934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iCcQAAADcAAAADwAAAGRycy9kb3ducmV2LnhtbESPwWrDMBBE74H+g9hCLqGRkkJS3CjB&#10;FAw2tIS4/YDF2tgm1spYiu3+fVUo9DjMzBvmcJptJ0YafOtYw2atQBBXzrRca/j6zJ5eQPiAbLBz&#10;TBq+ycPp+LA4YGLcxBcay1CLCGGfoIYmhD6R0lcNWfRr1xNH7+oGiyHKoZZmwCnCbSe3Su2kxZbj&#10;QoM9vTVU3cq71WALt8qz+mY/3lO89orHtDiPWi8f5/QVRKA5/If/2rnR8Kz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aIJxAAAANwAAAAPAAAAAAAAAAAA&#10;AAAAAKECAABkcnMvZG93bnJldi54bWxQSwUGAAAAAAQABAD5AAAAkgMAAAAA&#10;" strokecolor="#4b7f83" strokeweight=".5pt">
                  <v:stroke joinstyle="miter"/>
                </v:line>
                <v:line id="Conector recto 308" o:spid="_x0000_s1032" style="position:absolute;visibility:visible;mso-wrap-style:square" from="11709,0" to="1170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2e78AAADcAAAADwAAAGRycy9kb3ducmV2LnhtbERPy4rCMBTdC/5DuIIbsckoyFCNUgRB&#10;YQbR8QMuze0Dm5vSZGr9e7MQXB7Oe7MbbCN66nztWMNXokAQ587UXGq4/R3m3yB8QDbYOCYNT/Kw&#10;245HG0yNe/CF+msoRQxhn6KGKoQ2ldLnFVn0iWuJI1e4zmKIsCul6fARw20jF0qtpMWaY0OFLe0r&#10;yu/Xf6vBntzseCjv9vcnw6JV3Genc6/1dDJkaxCBhvARv91Ho2Gp4tp4Jh4BuX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NY2e78AAADcAAAADwAAAAAAAAAAAAAAAACh&#10;AgAAZHJzL2Rvd25yZXYueG1sUEsFBgAAAAAEAAQA+QAAAI0DAAAAAA==&#10;" strokecolor="#4b7f83" strokeweight=".5pt">
                  <v:stroke joinstyle="miter"/>
                </v:line>
                <v:line id="Conector recto 309" o:spid="_x0000_s1033" style="position:absolute;visibility:visible;mso-wrap-style:square" from="14070,0" to="1407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T4MQAAADcAAAADwAAAGRycy9kb3ducmV2LnhtbESPwWrDMBBE74H+g9hCLqGRkkJI3SjB&#10;FAw2tIS4/YDF2tgm1spYiu3+fVUo9DjMzBvmcJptJ0YafOtYw2atQBBXzrRca/j6zJ72IHxANtg5&#10;Jg3f5OF0fFgcMDFu4guNZahFhLBPUEMTQp9I6auGLPq164mjd3WDxRDlUEsz4BThtpNbpXbSYstx&#10;ocGe3hqqbuXdarCFW+VZfbMf7ylee8VjWpxHrZePc/oKItAc/sN/7dxoeFYv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pPgxAAAANwAAAAPAAAAAAAAAAAA&#10;AAAAAKECAABkcnMvZG93bnJldi54bWxQSwUGAAAAAAQABAD5AAAAkgMAAAAA&#10;" strokecolor="#4b7f83" strokeweight=".5pt">
                  <v:stroke joinstyle="miter"/>
                </v:line>
              </v:group>
            </w:pict>
          </mc:Fallback>
        </mc:AlternateContent>
      </w:r>
      <w:r w:rsidR="003C0589" w:rsidRPr="00953C4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7F289240" wp14:editId="527F9D7B">
                <wp:simplePos x="0" y="0"/>
                <wp:positionH relativeFrom="margin">
                  <wp:posOffset>-558601</wp:posOffset>
                </wp:positionH>
                <wp:positionV relativeFrom="paragraph">
                  <wp:posOffset>7923614</wp:posOffset>
                </wp:positionV>
                <wp:extent cx="1231060" cy="1296035"/>
                <wp:effectExtent l="0" t="0" r="0" b="0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060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535" w:rsidRPr="003F4A0A" w:rsidRDefault="003F4A0A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Ingles</w:t>
                            </w:r>
                            <w:r w:rsidR="00BB0535"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BB0535" w:rsidRPr="003F4A0A" w:rsidRDefault="003F4A0A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  <w:r w:rsidR="00BB0535"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BB0535" w:rsidRPr="003F4A0A" w:rsidRDefault="003F4A0A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Excel</w:t>
                            </w:r>
                            <w:r w:rsidR="00BB0535"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BB0535" w:rsidRPr="003F4A0A" w:rsidRDefault="003F4A0A" w:rsidP="00BB0535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Power Point</w:t>
                            </w:r>
                            <w:r w:rsidR="00BB0535" w:rsidRPr="003F4A0A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BB0535" w:rsidRPr="003F4A0A" w:rsidRDefault="00BB0535" w:rsidP="00BB0535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9240" id="_x0000_s1033" type="#_x0000_t202" style="position:absolute;margin-left:-44pt;margin-top:623.9pt;width:96.95pt;height:102.0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" filled="f" stroked="f">
                <v:textbox>
                  <w:txbxContent>
                    <w:p w:rsidR="00BB0535" w:rsidRPr="003F4A0A" w:rsidRDefault="003F4A0A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Ingles</w:t>
                      </w:r>
                      <w:r w:rsidR="00BB0535"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BB0535" w:rsidRPr="003F4A0A" w:rsidRDefault="003F4A0A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Word</w:t>
                      </w:r>
                      <w:r w:rsidR="00BB0535"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BB0535" w:rsidRPr="003F4A0A" w:rsidRDefault="003F4A0A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Excel</w:t>
                      </w:r>
                      <w:r w:rsidR="00BB0535"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BB0535" w:rsidRPr="003F4A0A" w:rsidRDefault="003F4A0A" w:rsidP="00BB0535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Power Point</w:t>
                      </w:r>
                      <w:r w:rsidR="00BB0535" w:rsidRPr="003F4A0A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BB0535" w:rsidRPr="003F4A0A" w:rsidRDefault="00BB0535" w:rsidP="00BB0535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589" w:rsidRPr="00385645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4C957D2" wp14:editId="3B3AC87D">
                <wp:simplePos x="0" y="0"/>
                <wp:positionH relativeFrom="column">
                  <wp:posOffset>2866773</wp:posOffset>
                </wp:positionH>
                <wp:positionV relativeFrom="paragraph">
                  <wp:posOffset>8020685</wp:posOffset>
                </wp:positionV>
                <wp:extent cx="220345" cy="480060"/>
                <wp:effectExtent l="0" t="0" r="27305" b="15240"/>
                <wp:wrapNone/>
                <wp:docPr id="291" name="Grupo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292" name="Conector recto 292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Conector recto 293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ector recto 294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Elipse 295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Elipse 296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Elipse 297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0C793" id="Grupo 291" o:spid="_x0000_s1026" style="position:absolute;margin-left:225.75pt;margin-top:631.55pt;width:17.35pt;height:37.8pt;z-index:251756544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">
                <v:line id="Conector recto 292" o:spid="_x0000_s1027" style="position:absolute;visibility:visible;mso-wrap-style:square" from="0,40341" to="180340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NXwMUAAADcAAAADwAAAGRycy9kb3ducmV2LnhtbESPQWsCMRSE74X+h/AKvdVs9yB2NYoI&#10;paUn3Xpob4/Nc7Ps5mVJUo399UYQPA4z8w2zWCU7iCP50DlW8DopQBA3TnfcKth/v7/MQISIrHFw&#10;TArOFGC1fHxYYKXdiXd0rGMrMoRDhQpMjGMlZWgMWQwTNxJn7+C8xZilb6X2eMpwO8iyKKbSYsd5&#10;weBIG0NNX/9ZBf78k+r/r6nZfWz7cd8X6bdrk1LPT2k9BxEpxXv41v7UCsq3Eq5n8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NXwMUAAADcAAAADwAAAAAAAAAA&#10;AAAAAAChAgAAZHJzL2Rvd25yZXYueG1sUEsFBgAAAAAEAAQA+QAAAJMDAAAAAA==&#10;" strokecolor="#6cc6c9" strokeweight=".5pt">
                  <v:stroke joinstyle="miter"/>
                </v:line>
                <v:line id="Conector recto 293" o:spid="_x0000_s1028" style="position:absolute;visibility:visible;mso-wrap-style:square" from="0,228600" to="18034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/yW8UAAADcAAAADwAAAGRycy9kb3ducmV2LnhtbESPQWsCMRSE7wX/Q3hCbzWrBWm3RhGh&#10;KD3V1UN7e2yem2U3L0uSauyvbwShx2FmvmEWq2R7cSYfWscKppMCBHHtdMuNguPh/ekFRIjIGnvH&#10;pOBKAVbL0cMCS+0uvKdzFRuRIRxKVGBiHEopQ23IYpi4gTh7J+ctxix9I7XHS4bbXs6KYi4ttpwX&#10;DA60MVR31Y9V4K9fqfr9mJv99rMbjl2RvtsmKfU4Tus3EJFS/A/f2zutYPb6DLcz+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/yW8UAAADcAAAADwAAAAAAAAAA&#10;AAAAAAChAgAAZHJzL2Rvd25yZXYueG1sUEsFBgAAAAAEAAQA+QAAAJMDAAAAAA==&#10;" strokecolor="#6cc6c9" strokeweight=".5pt">
                  <v:stroke joinstyle="miter"/>
                </v:line>
                <v:line id="Conector recto 294" o:spid="_x0000_s1029" style="position:absolute;visibility:visible;mso-wrap-style:square" from="0,448235" to="180870,44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ZqL8UAAADcAAAADwAAAGRycy9kb3ducmV2LnhtbESPQWsCMRSE7wX/Q3hCbzWrFGm3RhGh&#10;KD3V1UN7e2yem2U3L0uSauyvbwShx2FmvmEWq2R7cSYfWscKppMCBHHtdMuNguPh/ekFRIjIGnvH&#10;pOBKAVbL0cMCS+0uvKdzFRuRIRxKVGBiHEopQ23IYpi4gTh7J+ctxix9I7XHS4bbXs6KYi4ttpwX&#10;DA60MVR31Y9V4K9fqfr9mJv99rMbjl2RvtsmKfU4Tus3EJFS/A/f2zutYPb6DLcz+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ZqL8UAAADcAAAADwAAAAAAAAAA&#10;AAAAAAChAgAAZHJzL2Rvd25yZXYueG1sUEsFBgAAAAAEAAQA+QAAAJMDAAAAAA==&#10;" strokecolor="#6cc6c9" strokeweight=".5pt">
                  <v:stroke joinstyle="miter"/>
                </v:line>
                <v:oval id="Elipse 295" o:spid="_x0000_s1030" style="position:absolute;left:152400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r+8QA&#10;AADcAAAADwAAAGRycy9kb3ducmV2LnhtbESPQWsCMRSE70L/Q3gFb5qtULGrUYpQaEUobvXg7bF5&#10;boKbl2UT3fXfG6HgcZiZb5jFqne1uFIbrGcFb+MMBHHpteVKwf7vazQDESKyxtozKbhRgNXyZbDA&#10;XPuOd3QtYiUShEOOCkyMTS5lKA05DGPfECfv5FuHMcm2krrFLsFdLSdZNpUOLacFgw2tDZXn4uIU&#10;dFU4/m6NOZhi8zPdXHa3tbVWqeFr/zkHEamPz/B/+1srmHy8w+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K/vEAAAA3AAAAA8AAAAAAAAAAAAAAAAAmAIAAGRycy9k&#10;b3ducmV2LnhtbFBLBQYAAAAABAAEAPUAAACJAwAAAAA=&#10;" strokecolor="#6cc6c9" strokeweight="1pt">
                  <v:stroke joinstyle="miter"/>
                </v:oval>
                <v:oval id="Elipse 296" o:spid="_x0000_s1031" style="position:absolute;left:152400;top:192741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1jMQA&#10;AADcAAAADwAAAGRycy9kb3ducmV2LnhtbESPQWsCMRSE74X+h/AKvdVsPSx1NUoRBCuF4qoHb4/N&#10;cxPcvCyb6K7/vhEEj8PMfMPMFoNrxJW6YD0r+BxlIIgrry3XCva71ccXiBCRNTaeScGNAizmry8z&#10;LLTveUvXMtYiQTgUqMDE2BZShsqQwzDyLXHyTr5zGJPsaqk77BPcNXKcZbl0aDktGGxpaag6lxen&#10;oK/D8e/XmIMpNz/55rK9La21Sr2/Dd9TEJGG+Aw/2mutYDzJ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tYzEAAAA3AAAAA8AAAAAAAAAAAAAAAAAmAIAAGRycy9k&#10;b3ducmV2LnhtbFBLBQYAAAAABAAEAPUAAACJAwAAAAA=&#10;" strokecolor="#6cc6c9" strokeweight="1pt">
                  <v:stroke joinstyle="miter"/>
                </v:oval>
                <v:oval id="Elipse 297" o:spid="_x0000_s1032" style="position:absolute;left:152400;top:412377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QF8QA&#10;AADcAAAADwAAAGRycy9kb3ducmV2LnhtbESPQWsCMRSE74X+h/AK3mq2HtSuRilCoYpQ3OrB22Pz&#10;3AQ3L8smuuu/N0LB4zAz3zDzZe9qcaU2WM8KPoYZCOLSa8uVgv3f9/sURIjIGmvPpOBGAZaL15c5&#10;5tp3vKNrESuRIBxyVGBibHIpQ2nIYRj6hjh5J986jEm2ldQtdgnuajnKsrF0aDktGGxoZag8Fxen&#10;oKvC8XdrzMEUm/V4c9ndVtZapQZv/dcMRKQ+PsP/7R+tYPQ5g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EBfEAAAA3AAAAA8AAAAAAAAAAAAAAAAAmAIAAGRycy9k&#10;b3ducmV2LnhtbFBLBQYAAAAABAAEAPUAAACJAwAAAAA=&#10;" strokecolor="#6cc6c9" strokeweight="1pt">
                  <v:stroke joinstyle="miter"/>
                </v:oval>
              </v:group>
            </w:pict>
          </mc:Fallback>
        </mc:AlternateContent>
      </w:r>
      <w:r w:rsidR="003C05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2A3BE6" wp14:editId="4448D440">
                <wp:simplePos x="0" y="0"/>
                <wp:positionH relativeFrom="column">
                  <wp:posOffset>791110</wp:posOffset>
                </wp:positionH>
                <wp:positionV relativeFrom="paragraph">
                  <wp:posOffset>7911101</wp:posOffset>
                </wp:positionV>
                <wp:extent cx="1417834" cy="0"/>
                <wp:effectExtent l="0" t="0" r="30480" b="19050"/>
                <wp:wrapNone/>
                <wp:docPr id="302" name="Conector rec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83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7F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D4A71" id="Conector recto 302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622.9pt" to="173.95pt,6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" strokecolor="#4b7f83" strokeweight=".5pt">
                <v:stroke joinstyle="miter"/>
              </v:line>
            </w:pict>
          </mc:Fallback>
        </mc:AlternateContent>
      </w:r>
      <w:r w:rsidR="001E642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037218" wp14:editId="543CCA33">
                <wp:simplePos x="0" y="0"/>
                <wp:positionH relativeFrom="column">
                  <wp:posOffset>3008530</wp:posOffset>
                </wp:positionH>
                <wp:positionV relativeFrom="paragraph">
                  <wp:posOffset>7262495</wp:posOffset>
                </wp:positionV>
                <wp:extent cx="3359150" cy="0"/>
                <wp:effectExtent l="0" t="0" r="317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5B196" id="Conector recto 28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571.85pt" to="501.4pt,5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" strokecolor="#6cc6c9" strokeweight="1.5pt">
                <v:stroke joinstyle="miter"/>
              </v:line>
            </w:pict>
          </mc:Fallback>
        </mc:AlternateContent>
      </w:r>
      <w:r w:rsidR="00385645" w:rsidRPr="003856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25EB4E" wp14:editId="38C0F4F1">
                <wp:simplePos x="0" y="0"/>
                <wp:positionH relativeFrom="column">
                  <wp:posOffset>3235960</wp:posOffset>
                </wp:positionH>
                <wp:positionV relativeFrom="paragraph">
                  <wp:posOffset>7411720</wp:posOffset>
                </wp:positionV>
                <wp:extent cx="2891790" cy="262255"/>
                <wp:effectExtent l="0" t="0" r="3810" b="4445"/>
                <wp:wrapNone/>
                <wp:docPr id="300" name="Proceso alternativ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04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00" o:spid="_x0000_s1026" type="#_x0000_t176" style="position:absolute;margin-left:254.8pt;margin-top:583.6pt;width:227.7pt;height:20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3856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8180B7" wp14:editId="4C33CB0A">
                <wp:simplePos x="0" y="0"/>
                <wp:positionH relativeFrom="column">
                  <wp:posOffset>3237230</wp:posOffset>
                </wp:positionH>
                <wp:positionV relativeFrom="paragraph">
                  <wp:posOffset>5370195</wp:posOffset>
                </wp:positionV>
                <wp:extent cx="2891790" cy="262255"/>
                <wp:effectExtent l="0" t="0" r="3810" b="4445"/>
                <wp:wrapNone/>
                <wp:docPr id="222" name="Proceso alternativ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CE75" id="Proceso alternativo 222" o:spid="_x0000_s1026" type="#_x0000_t176" style="position:absolute;margin-left:254.9pt;margin-top:422.85pt;width:227.7pt;height:20.6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385645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A01214F" wp14:editId="1867DC5F">
                <wp:simplePos x="0" y="0"/>
                <wp:positionH relativeFrom="column">
                  <wp:posOffset>2868295</wp:posOffset>
                </wp:positionH>
                <wp:positionV relativeFrom="paragraph">
                  <wp:posOffset>5979160</wp:posOffset>
                </wp:positionV>
                <wp:extent cx="220345" cy="480060"/>
                <wp:effectExtent l="0" t="0" r="27305" b="15240"/>
                <wp:wrapNone/>
                <wp:docPr id="223" name="Grupo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209" name="Conector recto 209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Conector recto 211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Conector recto 212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Elipse 213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Elipse 214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Elipse 215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82D0B" id="Grupo 223" o:spid="_x0000_s1026" style="position:absolute;margin-left:225.85pt;margin-top:470.8pt;width:17.35pt;height:37.8pt;z-index:251743232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">
                <v:line id="Conector recto 209" o:spid="_x0000_s1027" style="position:absolute;visibility:visible;mso-wrap-style:square" from="0,40341" to="180340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1QNsQAAADcAAAADwAAAGRycy9kb3ducmV2LnhtbESPQUsDMRSE74L/ITyhN5vYQ9G1aRFB&#10;FE923UN7e2yem2U3L0sS27S/3giFHoeZ+YZZbbIbxYFC7D1reJgrEMStNz13Gprvt/tHEDEhGxw9&#10;k4YTRdisb29WWBl/5C0d6tSJAuFYoQab0lRJGVtLDuPcT8TF+/HBYSoydNIEPBa4G+VCqaV02HNZ&#10;sDjRq6V2qH+dhnDa5fr8ubTb969hagaV932XtZ7d5ZdnEIlyuoYv7Q+jYaGe4P9MOQ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VA2xAAAANwAAAAPAAAAAAAAAAAA&#10;AAAAAKECAABkcnMvZG93bnJldi54bWxQSwUGAAAAAAQABAD5AAAAkgMAAAAA&#10;" strokecolor="#6cc6c9" strokeweight=".5pt">
                  <v:stroke joinstyle="miter"/>
                </v:line>
                <v:line id="Conector recto 211" o:spid="_x0000_s1028" style="position:absolute;visibility:visible;mso-wrap-style:square" from="0,228600" to="18034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LK7cQAAADcAAAADwAAAGRycy9kb3ducmV2LnhtbESPQWsCMRSE74L/IbxCb5pdD1K2RhGh&#10;KD3V1UN7e2xeN8tuXpYkauyvbwoFj8PMfMOsNskO4ko+dI4VlPMCBHHjdMetgvPpbfYCIkRkjYNj&#10;UnCnAJv1dLLCSrsbH+lax1ZkCIcKFZgYx0rK0BiyGOZuJM7et/MWY5a+ldrjLcPtIBdFsZQWO84L&#10;BkfaGWr6+mIV+Ptnqn/el+a4/+jHc1+kr65NSj0/pe0riEgpPsL/7YNWsChL+DuTj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MsrtxAAAANwAAAAPAAAAAAAAAAAA&#10;AAAAAKECAABkcnMvZG93bnJldi54bWxQSwUGAAAAAAQABAD5AAAAkgMAAAAA&#10;" strokecolor="#6cc6c9" strokeweight=".5pt">
                  <v:stroke joinstyle="miter"/>
                </v:line>
                <v:line id="Conector recto 212" o:spid="_x0000_s1029" style="position:absolute;visibility:visible;mso-wrap-style:square" from="0,448235" to="180870,44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BUmsQAAADcAAAADwAAAGRycy9kb3ducmV2LnhtbESPQWsCMRSE70L/Q3iF3jTrHqSsRhGh&#10;VHqqWw/t7bF5bpbdvCxJ1Nhfb4RCj8PMfMOsNskO4kI+dI4VzGcFCOLG6Y5bBcevt+kriBCRNQ6O&#10;ScGNAmzWT5MVVtpd+UCXOrYiQzhUqMDEOFZShsaQxTBzI3H2Ts5bjFn6VmqP1wy3gyyLYiEtdpwX&#10;DI60M9T09dkq8LfvVP9+LMzh/bMfj32Rfro2KfXynLZLEJFS/A//tfdaQTkv4XEmHwG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4FSaxAAAANwAAAAPAAAAAAAAAAAA&#10;AAAAAKECAABkcnMvZG93bnJldi54bWxQSwUGAAAAAAQABAD5AAAAkgMAAAAA&#10;" strokecolor="#6cc6c9" strokeweight=".5pt">
                  <v:stroke joinstyle="miter"/>
                </v:line>
                <v:oval id="Elipse 213" o:spid="_x0000_s1030" style="position:absolute;left:152400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VTsQA&#10;AADcAAAADwAAAGRycy9kb3ducmV2LnhtbESPQWsCMRSE74X+h/AKvdWsFkRWo4ggWCmIqz309tg8&#10;N8HNy7KJ7vrvjSB4HGbmG2a26F0trtQG61nBcJCBIC69tlwpOB7WXxMQISJrrD2TghsFWMzf32aY&#10;a9/xnq5FrESCcMhRgYmxyaUMpSGHYeAb4uSdfOswJtlWUrfYJbir5SjLxtKh5bRgsKGVofJcXJyC&#10;rgr/u19j/kyx/RlvL/vbylqr1OdHv5yCiNTHV/jZ3mgFo+E3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6FU7EAAAA3AAAAA8AAAAAAAAAAAAAAAAAmAIAAGRycy9k&#10;b3ducmV2LnhtbFBLBQYAAAAABAAEAPUAAACJAwAAAAA=&#10;" strokecolor="#6cc6c9" strokeweight="1pt">
                  <v:stroke joinstyle="miter"/>
                </v:oval>
                <v:oval id="Elipse 214" o:spid="_x0000_s1031" style="position:absolute;left:152400;top:192741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NOsQA&#10;AADcAAAADwAAAGRycy9kb3ducmV2LnhtbESPQWsCMRSE74X+h/AKvdWsUkRWo4ggWCmIqz309tg8&#10;N8HNy7KJ7vrvjSB4HGbmG2a26F0trtQG61nBcJCBIC69tlwpOB7WXxMQISJrrD2TghsFWMzf32aY&#10;a9/xnq5FrESCcMhRgYmxyaUMpSGHYeAb4uSdfOswJtlWUrfYJbir5SjLxtKh5bRgsKGVofJcXJyC&#10;rgr/u19j/kyx/RlvL/vbylqr1OdHv5yCiNTHV/jZ3mgFo+E3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jTrEAAAA3AAAAA8AAAAAAAAAAAAAAAAAmAIAAGRycy9k&#10;b3ducmV2LnhtbFBLBQYAAAAABAAEAPUAAACJAwAAAAA=&#10;" strokecolor="#6cc6c9" strokeweight="1pt">
                  <v:stroke joinstyle="miter"/>
                </v:oval>
                <v:oval id="Elipse 215" o:spid="_x0000_s1032" style="position:absolute;left:152400;top:412377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8oocQA&#10;AADcAAAADwAAAGRycy9kb3ducmV2LnhtbESPQWsCMRSE74X+h/AKvdWsQkVWo4ggWCmIqz309tg8&#10;N8HNy7KJ7vrvjSB4HGbmG2a26F0trtQG61nBcJCBIC69tlwpOB7WXxMQISJrrD2TghsFWMzf32aY&#10;a9/xnq5FrESCcMhRgYmxyaUMpSGHYeAb4uSdfOswJtlWUrfYJbir5SjLxtKh5bRgsKGVofJcXJyC&#10;rgr/u19j/kyx/RlvL/vbylqr1OdHv5yCiNTHV/jZ3mgFo+E3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KKHEAAAA3AAAAA8AAAAAAAAAAAAAAAAAmAIAAGRycy9k&#10;b3ducmV2LnhtbFBLBQYAAAAABAAEAPUAAACJAwAAAAA=&#10;" strokecolor="#6cc6c9" strokeweight="1pt">
                  <v:stroke joinstyle="miter"/>
                </v:oval>
              </v:group>
            </w:pict>
          </mc:Fallback>
        </mc:AlternateContent>
      </w:r>
      <w:r w:rsidR="00A2777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7DE7F9" wp14:editId="703935E3">
                <wp:simplePos x="0" y="0"/>
                <wp:positionH relativeFrom="margin">
                  <wp:posOffset>468107</wp:posOffset>
                </wp:positionH>
                <wp:positionV relativeFrom="paragraph">
                  <wp:posOffset>5335270</wp:posOffset>
                </wp:positionV>
                <wp:extent cx="1045210" cy="1404620"/>
                <wp:effectExtent l="0" t="0" r="0" b="25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A" w:rsidRPr="00953C4A" w:rsidRDefault="00AC335B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2013 - 2017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DE7F9" id="_x0000_s1034" type="#_x0000_t202" style="position:absolute;margin-left:36.85pt;margin-top:420.1pt;width:82.3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" filled="f" stroked="f">
                <v:textbox style="mso-fit-shape-to-text:t">
                  <w:txbxContent>
                    <w:p w:rsidR="00953C4A" w:rsidRPr="00953C4A" w:rsidRDefault="00AC335B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2013 - 2017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D53E06" wp14:editId="58B9500F">
                <wp:simplePos x="0" y="0"/>
                <wp:positionH relativeFrom="column">
                  <wp:posOffset>476250</wp:posOffset>
                </wp:positionH>
                <wp:positionV relativeFrom="paragraph">
                  <wp:posOffset>5356860</wp:posOffset>
                </wp:positionV>
                <wp:extent cx="1001395" cy="262255"/>
                <wp:effectExtent l="0" t="0" r="8255" b="4445"/>
                <wp:wrapNone/>
                <wp:docPr id="26" name="Terminad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6225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232D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6" o:spid="_x0000_s1026" type="#_x0000_t116" style="position:absolute;margin-left:37.5pt;margin-top:421.8pt;width:78.85pt;height:2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" fillcolor="#6cc6c9" stroked="f" strokeweight="1pt"/>
            </w:pict>
          </mc:Fallback>
        </mc:AlternateContent>
      </w:r>
      <w:r w:rsidR="00C860D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8412E28" wp14:editId="5794A526">
                <wp:simplePos x="0" y="0"/>
                <wp:positionH relativeFrom="margin">
                  <wp:posOffset>-897890</wp:posOffset>
                </wp:positionH>
                <wp:positionV relativeFrom="paragraph">
                  <wp:posOffset>5617845</wp:posOffset>
                </wp:positionV>
                <wp:extent cx="3627755" cy="65151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4A" w:rsidRDefault="00AC335B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Licenciatura en ciencias de la comunicación</w:t>
                            </w:r>
                          </w:p>
                          <w:p w:rsidR="00953C4A" w:rsidRPr="00C860D3" w:rsidRDefault="00953C4A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 w:rsidRPr="00C860D3"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Institución</w:t>
                            </w:r>
                            <w:r w:rsidR="00AC335B"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: Universidad Tecnológica de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2E28" id="_x0000_s1035" type="#_x0000_t202" style="position:absolute;margin-left:-70.7pt;margin-top:442.35pt;width:285.65pt;height:51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" filled="f" stroked="f">
                <v:textbox>
                  <w:txbxContent>
                    <w:p w:rsidR="00953C4A" w:rsidRDefault="00AC335B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Licenciatura en ciencias de la comunicación</w:t>
                      </w:r>
                    </w:p>
                    <w:p w:rsidR="00953C4A" w:rsidRPr="00C860D3" w:rsidRDefault="00953C4A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 w:rsidRPr="00C860D3">
                        <w:rPr>
                          <w:rFonts w:ascii="Century Gothic" w:hAnsi="Century Gothic"/>
                          <w:i/>
                          <w:color w:val="4B7F83"/>
                        </w:rPr>
                        <w:t>Institución</w:t>
                      </w:r>
                      <w:r w:rsidR="00AC335B">
                        <w:rPr>
                          <w:rFonts w:ascii="Century Gothic" w:hAnsi="Century Gothic"/>
                          <w:i/>
                          <w:color w:val="4B7F83"/>
                        </w:rPr>
                        <w:t>: Universidad Tecnológica de México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60D3" w:rsidRPr="00953C4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907CDD" wp14:editId="4E13373A">
                <wp:simplePos x="0" y="0"/>
                <wp:positionH relativeFrom="margin">
                  <wp:posOffset>-897667</wp:posOffset>
                </wp:positionH>
                <wp:positionV relativeFrom="paragraph">
                  <wp:posOffset>6461125</wp:posOffset>
                </wp:positionV>
                <wp:extent cx="3627755" cy="651510"/>
                <wp:effectExtent l="0" t="0" r="0" b="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51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FE5" w:rsidRDefault="006E3FE5" w:rsidP="00953C4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Actividades extracurriculares</w:t>
                            </w:r>
                            <w:r w:rsidR="00425865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53C4A" w:rsidRPr="00C860D3" w:rsidRDefault="00425865" w:rsidP="0042586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  <w:t>Diplomado: fotografía básica/fotoperiodismo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7CDD" id="_x0000_s1036" type="#_x0000_t202" style="position:absolute;margin-left:-70.7pt;margin-top:508.75pt;width:285.65pt;height:51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" filled="f" stroked="f">
                <v:textbox>
                  <w:txbxContent>
                    <w:p w:rsidR="006E3FE5" w:rsidRDefault="006E3FE5" w:rsidP="00953C4A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 w:rsidRPr="00425865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Actividades extracurriculares</w:t>
                      </w:r>
                      <w:r w:rsidR="00425865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:</w:t>
                      </w:r>
                    </w:p>
                    <w:p w:rsidR="00953C4A" w:rsidRPr="00C860D3" w:rsidRDefault="00425865" w:rsidP="00425865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</w:rPr>
                        <w:t>Diplomado: fotografía básica/fotoperiodismo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4D0">
        <w:rPr>
          <w:noProof/>
          <w:lang w:eastAsia="es-MX"/>
        </w:rPr>
        <w:drawing>
          <wp:anchor distT="0" distB="0" distL="114300" distR="114300" simplePos="0" relativeHeight="251654144" behindDoc="0" locked="0" layoutInCell="1" allowOverlap="1" wp14:anchorId="523A792C" wp14:editId="2847634E">
            <wp:simplePos x="0" y="0"/>
            <wp:positionH relativeFrom="margin">
              <wp:posOffset>2799080</wp:posOffset>
            </wp:positionH>
            <wp:positionV relativeFrom="paragraph">
              <wp:posOffset>2971053</wp:posOffset>
            </wp:positionV>
            <wp:extent cx="133350" cy="1333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d_2_resume_semana3_mexico_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4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B96467" wp14:editId="444D9EAE">
                <wp:simplePos x="0" y="0"/>
                <wp:positionH relativeFrom="column">
                  <wp:posOffset>-199390</wp:posOffset>
                </wp:positionH>
                <wp:positionV relativeFrom="paragraph">
                  <wp:posOffset>2893172</wp:posOffset>
                </wp:positionV>
                <wp:extent cx="6109397" cy="0"/>
                <wp:effectExtent l="0" t="0" r="24765" b="1905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D30EA" id="Conector recto 19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227.8pt" to="465.3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" strokecolor="#6cc6c9" strokeweight="1.5pt">
                <v:stroke joinstyle="miter"/>
              </v:line>
            </w:pict>
          </mc:Fallback>
        </mc:AlternateContent>
      </w:r>
      <w:r w:rsidR="001468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CD5C30" wp14:editId="11569B9F">
                <wp:simplePos x="0" y="0"/>
                <wp:positionH relativeFrom="column">
                  <wp:posOffset>2869160</wp:posOffset>
                </wp:positionH>
                <wp:positionV relativeFrom="paragraph">
                  <wp:posOffset>5234130</wp:posOffset>
                </wp:positionV>
                <wp:extent cx="4145" cy="4110375"/>
                <wp:effectExtent l="0" t="0" r="34290" b="234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" cy="4110375"/>
                        </a:xfrm>
                        <a:prstGeom prst="line">
                          <a:avLst/>
                        </a:prstGeom>
                        <a:ln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8CC3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9pt,412.15pt" to="226.25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" strokecolor="#6cc6c9" strokeweight=".5pt">
                <v:stroke joinstyle="miter"/>
              </v:line>
            </w:pict>
          </mc:Fallback>
        </mc:AlternateContent>
      </w:r>
      <w:r w:rsidR="001468FC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29CD1BE" wp14:editId="15273B98">
                <wp:simplePos x="0" y="0"/>
                <wp:positionH relativeFrom="column">
                  <wp:posOffset>-442127</wp:posOffset>
                </wp:positionH>
                <wp:positionV relativeFrom="paragraph">
                  <wp:posOffset>2260879</wp:posOffset>
                </wp:positionV>
                <wp:extent cx="6581670" cy="281940"/>
                <wp:effectExtent l="0" t="0" r="0" b="381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670" cy="281940"/>
                          <a:chOff x="0" y="0"/>
                          <a:chExt cx="6550319" cy="282102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86" y="0"/>
                            <a:ext cx="6070059" cy="282102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ángulo isósceles 7"/>
                        <wps:cNvSpPr/>
                        <wps:spPr>
                          <a:xfrm rot="16200000">
                            <a:off x="-19367" y="20548"/>
                            <a:ext cx="280670" cy="241935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ángulo isósceles 8"/>
                        <wps:cNvSpPr/>
                        <wps:spPr>
                          <a:xfrm rot="5400000">
                            <a:off x="6288965" y="20548"/>
                            <a:ext cx="280671" cy="242036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64BFD1" id="Grupo 9" o:spid="_x0000_s1026" style="position:absolute;margin-left:-34.8pt;margin-top:178pt;width:518.25pt;height:22.2pt;z-index:251650048;mso-width-relative:margin" coordsize="65503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">
                <v:rect id="Rectángulo 6" o:spid="_x0000_s1027" style="position:absolute;left:2374;width:6070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5PcIA&#10;AADaAAAADwAAAGRycy9kb3ducmV2LnhtbESP3YrCMBSE7wXfIRxhb2RN/aHsVqOIuCD1St0HODSn&#10;P9qclCZq9enNwoKXw8x8wyxWnanFjVpXWVYwHkUgiDOrKy4U/J5+Pr9AOI+ssbZMCh7kYLXs9xaY&#10;aHvnA92OvhABwi5BBaX3TSKly0oy6Ea2IQ5ebluDPsi2kLrFe4CbWk6iKJYGKw4LJTa0KSm7HK9G&#10;QZrHs7NzU7kfbnP9TM/pd/eMlfoYdOs5CE+df4f/2zutIIa/K+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Tk9wgAAANoAAAAPAAAAAAAAAAAAAAAAAJgCAABkcnMvZG93&#10;bnJldi54bWxQSwUGAAAAAAQABAD1AAAAhwMAAAAA&#10;" fillcolor="#4b7f83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7" o:spid="_x0000_s1028" type="#_x0000_t5" style="position:absolute;left:-194;top:205;width:2807;height:24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BkMUA&#10;AADaAAAADwAAAGRycy9kb3ducmV2LnhtbESPT2vCQBTE7wW/w/KE3sxG22qIrtI/FHoQxehBb4/s&#10;MwnNvg3ZrUm+fbcg9DjMzG+Y1aY3tbhR6yrLCqZRDII4t7riQsHp+DlJQDiPrLG2TAoGcrBZjx5W&#10;mGrb8YFumS9EgLBLUUHpfZNK6fKSDLrINsTBu9rWoA+yLaRusQtwU8tZHM+lwYrDQokNvZeUf2c/&#10;RsHbi99eht1TdT7t7eyjf94WDhOlHsf96xKEp97/h+/tL61gAX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kGQxQAAANoAAAAPAAAAAAAAAAAAAAAAAJgCAABkcnMv&#10;ZG93bnJldi54bWxQSwUGAAAAAAQABAD1AAAAigMAAAAA&#10;" fillcolor="#4b7f83" stroked="f" strokeweight="1pt"/>
                <v:shape id="Triángulo isósceles 8" o:spid="_x0000_s1029" type="#_x0000_t5" style="position:absolute;left:62889;top:205;width:2807;height:242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l3sEA&#10;AADaAAAADwAAAGRycy9kb3ducmV2LnhtbESPQWsCMRSE70L/Q3gFL6JZexBZjVIUYa/VFvH22Dw3&#10;q5uXbRLX9d8bodDjMPPNMMt1bxvRkQ+1YwXTSQaCuHS65krB92E3noMIEVlj45gUPCjAevU2WGKu&#10;3Z2/qNvHSqQSDjkqMDG2uZShNGQxTFxLnLyz8xZjkr6S2uM9ldtGfmTZTFqsOS0YbGljqLzub1bB&#10;/KcvwmgrN5dgT94dj7ODv/wqNXzvPxcgIvXxP/xHFzpx8Lq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5d7BAAAA2gAAAA8AAAAAAAAAAAAAAAAAmAIAAGRycy9kb3du&#10;cmV2LnhtbFBLBQYAAAAABAAEAPUAAACGAwAAAAA=&#10;" fillcolor="#4b7f83" stroked="f" strokeweight="1pt"/>
              </v:group>
            </w:pict>
          </mc:Fallback>
        </mc:AlternateContent>
      </w:r>
      <w:r w:rsidR="001468F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D25FA55" wp14:editId="550146A0">
                <wp:simplePos x="0" y="0"/>
                <wp:positionH relativeFrom="margin">
                  <wp:posOffset>3411855</wp:posOffset>
                </wp:positionH>
                <wp:positionV relativeFrom="paragraph">
                  <wp:posOffset>4819650</wp:posOffset>
                </wp:positionV>
                <wp:extent cx="2553970" cy="1404620"/>
                <wp:effectExtent l="0" t="0" r="0" b="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0E" w:rsidRPr="00EC1BC7" w:rsidRDefault="0033060E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25FA55" id="_x0000_s1037" type="#_x0000_t202" style="position:absolute;margin-left:268.65pt;margin-top:379.5pt;width:201.1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" filled="f" stroked="f">
                <v:textbox style="mso-fit-shape-to-text:t">
                  <w:txbxContent>
                    <w:p w:rsidR="0033060E" w:rsidRPr="00EC1BC7" w:rsidRDefault="0033060E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F475C" wp14:editId="58616917">
                <wp:simplePos x="0" y="0"/>
                <wp:positionH relativeFrom="column">
                  <wp:posOffset>3209813</wp:posOffset>
                </wp:positionH>
                <wp:positionV relativeFrom="paragraph">
                  <wp:posOffset>4869180</wp:posOffset>
                </wp:positionV>
                <wp:extent cx="2988945" cy="360680"/>
                <wp:effectExtent l="0" t="0" r="1905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79F8F4" id="Rectángulo redondeado 22" o:spid="_x0000_s1026" style="position:absolute;margin-left:252.75pt;margin-top:383.4pt;width:235.35pt;height:2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" fillcolor="#dadada" stroked="f" strokeweight="1pt">
                <v:stroke joinstyle="miter"/>
              </v:roundrect>
            </w:pict>
          </mc:Fallback>
        </mc:AlternateContent>
      </w:r>
      <w:r w:rsidR="001468FC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C097AF0" wp14:editId="02BE0C07">
                <wp:simplePos x="0" y="0"/>
                <wp:positionH relativeFrom="margin">
                  <wp:posOffset>-288290</wp:posOffset>
                </wp:positionH>
                <wp:positionV relativeFrom="paragraph">
                  <wp:posOffset>4829810</wp:posOffset>
                </wp:positionV>
                <wp:extent cx="2553970" cy="1404620"/>
                <wp:effectExtent l="0" t="0" r="0" b="0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0E" w:rsidRPr="00EC1BC7" w:rsidRDefault="0033060E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FORMACIÓN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097AF0" id="_x0000_s1038" type="#_x0000_t202" style="position:absolute;margin-left:-22.7pt;margin-top:380.3pt;width:201.1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" filled="f" stroked="f">
                <v:textbox style="mso-fit-shape-to-text:t">
                  <w:txbxContent>
                    <w:p w:rsidR="0033060E" w:rsidRPr="00EC1BC7" w:rsidRDefault="0033060E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FORMACIÓN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68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01CEB" wp14:editId="63C23BF0">
                <wp:simplePos x="0" y="0"/>
                <wp:positionH relativeFrom="column">
                  <wp:posOffset>-514764</wp:posOffset>
                </wp:positionH>
                <wp:positionV relativeFrom="paragraph">
                  <wp:posOffset>4871085</wp:posOffset>
                </wp:positionV>
                <wp:extent cx="2988945" cy="360680"/>
                <wp:effectExtent l="0" t="0" r="1905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E0EF24" id="Rectángulo redondeado 20" o:spid="_x0000_s1026" style="position:absolute;margin-left:-40.55pt;margin-top:383.55pt;width:235.35pt;height:2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" fillcolor="#dadada" stroked="f" strokeweight="1pt">
                <v:stroke joinstyle="miter"/>
              </v:roundrect>
            </w:pict>
          </mc:Fallback>
        </mc:AlternateContent>
      </w:r>
      <w:r w:rsidR="001468FC" w:rsidRPr="006F118F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824B7E" wp14:editId="7A96EA6D">
                <wp:simplePos x="0" y="0"/>
                <wp:positionH relativeFrom="margin">
                  <wp:posOffset>-567055</wp:posOffset>
                </wp:positionH>
                <wp:positionV relativeFrom="paragraph">
                  <wp:posOffset>3607435</wp:posOffset>
                </wp:positionV>
                <wp:extent cx="6798310" cy="1090295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5B" w:rsidRPr="00425865" w:rsidRDefault="00AC335B" w:rsidP="00AC335B">
                            <w:pPr>
                              <w:jc w:val="both"/>
                              <w:rPr>
                                <w:rFonts w:ascii="Century Gothic" w:hAnsi="Century Gothic"/>
                                <w:b/>
                                <w:color w:val="4B7F83"/>
                                <w:sz w:val="32"/>
                                <w:szCs w:val="24"/>
                              </w:rPr>
                            </w:pPr>
                            <w:r w:rsidRPr="00425865">
                              <w:rPr>
                                <w:rFonts w:ascii="Century Gothic" w:hAnsi="Century Gothic"/>
                                <w:b/>
                                <w:color w:val="4B7F83"/>
                                <w:sz w:val="32"/>
                                <w:szCs w:val="24"/>
                              </w:rPr>
                              <w:t>Desarrollar e incrementar los conocimientos teóricos y habilidades profesionales obtenidas a lo largo de mi formación, promoviendo la ética el profesionalismo y la calidad.</w:t>
                            </w:r>
                          </w:p>
                          <w:p w:rsidR="006134D8" w:rsidRPr="00AD5FC0" w:rsidRDefault="006134D8" w:rsidP="006134D8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color w:val="4C4C4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4B7E" id="_x0000_s1039" type="#_x0000_t202" style="position:absolute;margin-left:-44.65pt;margin-top:284.05pt;width:535.3pt;height:85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" filled="f" stroked="f">
                <v:textbox>
                  <w:txbxContent>
                    <w:p w:rsidR="00AC335B" w:rsidRPr="00425865" w:rsidRDefault="00AC335B" w:rsidP="00AC335B">
                      <w:pPr>
                        <w:jc w:val="both"/>
                        <w:rPr>
                          <w:rFonts w:ascii="Century Gothic" w:hAnsi="Century Gothic"/>
                          <w:b/>
                          <w:color w:val="4B7F83"/>
                          <w:sz w:val="32"/>
                          <w:szCs w:val="24"/>
                        </w:rPr>
                      </w:pPr>
                      <w:r w:rsidRPr="00425865">
                        <w:rPr>
                          <w:rFonts w:ascii="Century Gothic" w:hAnsi="Century Gothic"/>
                          <w:b/>
                          <w:color w:val="4B7F83"/>
                          <w:sz w:val="32"/>
                          <w:szCs w:val="24"/>
                        </w:rPr>
                        <w:t>Desarrollar e incrementar los conocimientos teóricos y habilidades profesionales obtenidas a lo largo de mi formación, promoviendo la ética el profesionalismo y la calidad.</w:t>
                      </w:r>
                    </w:p>
                    <w:p w:rsidR="006134D8" w:rsidRPr="00AD5FC0" w:rsidRDefault="006134D8" w:rsidP="006134D8">
                      <w:pPr>
                        <w:spacing w:after="0"/>
                        <w:jc w:val="both"/>
                        <w:rPr>
                          <w:rFonts w:ascii="Century Gothic" w:hAnsi="Century Gothic"/>
                          <w:color w:val="4C4C4C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060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AC46A5" wp14:editId="0E1EE2EA">
                <wp:simplePos x="0" y="0"/>
                <wp:positionH relativeFrom="margin">
                  <wp:posOffset>1681701</wp:posOffset>
                </wp:positionH>
                <wp:positionV relativeFrom="paragraph">
                  <wp:posOffset>3220085</wp:posOffset>
                </wp:positionV>
                <wp:extent cx="23749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C7" w:rsidRPr="00EC1BC7" w:rsidRDefault="00AC335B" w:rsidP="00EC1BC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OBJETIVO</w:t>
                            </w:r>
                            <w:r w:rsidR="00EC1BC7" w:rsidRPr="00EC1BC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C46A5" id="_x0000_s1040" type="#_x0000_t202" style="position:absolute;margin-left:132.4pt;margin-top:253.55pt;width:18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" filled="f" stroked="f">
                <v:textbox style="mso-fit-shape-to-text:t">
                  <w:txbxContent>
                    <w:p w:rsidR="00EC1BC7" w:rsidRPr="00EC1BC7" w:rsidRDefault="00AC335B" w:rsidP="00EC1BC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OBJETIVO</w:t>
                      </w:r>
                      <w:r w:rsidR="00EC1BC7" w:rsidRPr="00EC1BC7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PROFESIONAL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43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F3DC9C" wp14:editId="13632FF4">
                <wp:simplePos x="0" y="0"/>
                <wp:positionH relativeFrom="page">
                  <wp:posOffset>3175</wp:posOffset>
                </wp:positionH>
                <wp:positionV relativeFrom="paragraph">
                  <wp:posOffset>3173730</wp:posOffset>
                </wp:positionV>
                <wp:extent cx="7550785" cy="38989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389890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F372F" id="Rectángulo 11" o:spid="_x0000_s1026" style="position:absolute;margin-left:.25pt;margin-top:249.9pt;width:594.55pt;height:30.7pt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" fillcolor="#6cc6c9" stroked="f" strokeweight="1pt">
                <w10:wrap anchorx="page"/>
              </v:rect>
            </w:pict>
          </mc:Fallback>
        </mc:AlternateContent>
      </w:r>
      <w:r w:rsidR="005943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370F7" wp14:editId="53819EF4">
                <wp:simplePos x="0" y="0"/>
                <wp:positionH relativeFrom="page">
                  <wp:posOffset>3175</wp:posOffset>
                </wp:positionH>
                <wp:positionV relativeFrom="paragraph">
                  <wp:posOffset>4722495</wp:posOffset>
                </wp:positionV>
                <wp:extent cx="7550785" cy="8191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50FB3" id="Rectángulo 16" o:spid="_x0000_s1026" style="position:absolute;margin-left:.25pt;margin-top:371.85pt;width:594.55pt;height: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" fillcolor="#6cc6c9" stroked="f" strokeweight="1pt">
                <w10:wrap anchorx="page"/>
              </v:rect>
            </w:pict>
          </mc:Fallback>
        </mc:AlternateContent>
      </w:r>
      <w:r w:rsidR="00E046C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BBCDB5" wp14:editId="75CF7523">
                <wp:simplePos x="0" y="0"/>
                <wp:positionH relativeFrom="margin">
                  <wp:posOffset>1417206</wp:posOffset>
                </wp:positionH>
                <wp:positionV relativeFrom="paragraph">
                  <wp:posOffset>1515110</wp:posOffset>
                </wp:positionV>
                <wp:extent cx="2927985" cy="140462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5B" w:rsidRPr="00AC335B" w:rsidRDefault="00AC335B" w:rsidP="00AC335B">
                            <w:pPr>
                              <w:pStyle w:val="Pues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AC335B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Hugo Mauricio Cervantes Mondragón</w:t>
                            </w:r>
                          </w:p>
                          <w:p w:rsidR="00983BF1" w:rsidRPr="00983BF1" w:rsidRDefault="00983BF1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BCDB5" id="_x0000_s1041" type="#_x0000_t202" style="position:absolute;margin-left:111.6pt;margin-top:119.3pt;width:230.5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" stroked="f">
                <v:textbox style="mso-fit-shape-to-text:t">
                  <w:txbxContent>
                    <w:p w:rsidR="00AC335B" w:rsidRPr="00AC335B" w:rsidRDefault="00AC335B" w:rsidP="00AC335B">
                      <w:pPr>
                        <w:pStyle w:val="Puesto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AC335B">
                        <w:rPr>
                          <w:rFonts w:ascii="Arial" w:hAnsi="Arial" w:cs="Arial"/>
                          <w:b/>
                          <w:sz w:val="40"/>
                        </w:rPr>
                        <w:t>Hugo Mauricio Cervantes Mondragón</w:t>
                      </w:r>
                    </w:p>
                    <w:p w:rsidR="00983BF1" w:rsidRPr="00983BF1" w:rsidRDefault="00983BF1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4E01">
        <w:rPr>
          <w:noProof/>
          <w:lang w:eastAsia="es-MX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2088083</wp:posOffset>
            </wp:positionH>
            <wp:positionV relativeFrom="paragraph">
              <wp:posOffset>-275590</wp:posOffset>
            </wp:positionV>
            <wp:extent cx="1556425" cy="1670310"/>
            <wp:effectExtent l="0" t="0" r="571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d_2_resume_semana3_mexico_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425" cy="167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01" w:rsidRPr="00AC335B">
        <w:rPr>
          <w:noProof/>
          <w:color w:val="000000" w:themeColor="text1"/>
          <w:lang w:eastAsia="es-MX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69334" cy="242218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2_resume_semana3_mexico_0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113" cy="2433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354E" w:rsidSect="008A4E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78" w:rsidRDefault="00F07078" w:rsidP="00383DEB">
      <w:pPr>
        <w:spacing w:after="0" w:line="240" w:lineRule="auto"/>
      </w:pPr>
      <w:r>
        <w:separator/>
      </w:r>
    </w:p>
  </w:endnote>
  <w:endnote w:type="continuationSeparator" w:id="0">
    <w:p w:rsidR="00F07078" w:rsidRDefault="00F07078" w:rsidP="003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04" w:rsidRDefault="003404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04" w:rsidRDefault="0034040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04" w:rsidRDefault="003404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78" w:rsidRDefault="00F07078" w:rsidP="00383DEB">
      <w:pPr>
        <w:spacing w:after="0" w:line="240" w:lineRule="auto"/>
      </w:pPr>
      <w:r>
        <w:separator/>
      </w:r>
    </w:p>
  </w:footnote>
  <w:footnote w:type="continuationSeparator" w:id="0">
    <w:p w:rsidR="00F07078" w:rsidRDefault="00F07078" w:rsidP="0038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04" w:rsidRDefault="003404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04" w:rsidRDefault="003404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04" w:rsidRDefault="003404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A1431"/>
    <w:multiLevelType w:val="hybridMultilevel"/>
    <w:tmpl w:val="7FD0B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5B"/>
    <w:rsid w:val="000F7161"/>
    <w:rsid w:val="00130717"/>
    <w:rsid w:val="001468FC"/>
    <w:rsid w:val="001E642F"/>
    <w:rsid w:val="0033060E"/>
    <w:rsid w:val="0033354E"/>
    <w:rsid w:val="00340404"/>
    <w:rsid w:val="00361992"/>
    <w:rsid w:val="00383DEB"/>
    <w:rsid w:val="00385645"/>
    <w:rsid w:val="003C0589"/>
    <w:rsid w:val="003F4A0A"/>
    <w:rsid w:val="00425865"/>
    <w:rsid w:val="005410E7"/>
    <w:rsid w:val="005943CD"/>
    <w:rsid w:val="006134D8"/>
    <w:rsid w:val="00653052"/>
    <w:rsid w:val="006E3FE5"/>
    <w:rsid w:val="007234DC"/>
    <w:rsid w:val="008A4E01"/>
    <w:rsid w:val="008E50B4"/>
    <w:rsid w:val="00953C4A"/>
    <w:rsid w:val="00983BF1"/>
    <w:rsid w:val="009B749D"/>
    <w:rsid w:val="00A27777"/>
    <w:rsid w:val="00A73246"/>
    <w:rsid w:val="00AC335B"/>
    <w:rsid w:val="00AD5FC0"/>
    <w:rsid w:val="00AF4773"/>
    <w:rsid w:val="00BB0535"/>
    <w:rsid w:val="00C404D0"/>
    <w:rsid w:val="00C860D3"/>
    <w:rsid w:val="00D81BC2"/>
    <w:rsid w:val="00DA162D"/>
    <w:rsid w:val="00E01D2F"/>
    <w:rsid w:val="00E046C6"/>
    <w:rsid w:val="00EC1A6E"/>
    <w:rsid w:val="00EC1BC7"/>
    <w:rsid w:val="00F07078"/>
    <w:rsid w:val="00F5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EB"/>
  </w:style>
  <w:style w:type="paragraph" w:styleId="Puesto">
    <w:name w:val="Title"/>
    <w:basedOn w:val="Normal"/>
    <w:next w:val="Normal"/>
    <w:link w:val="PuestoCar"/>
    <w:uiPriority w:val="10"/>
    <w:qFormat/>
    <w:rsid w:val="00AC3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C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25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-Mart\AppData\Roaming\Microsoft\Plantillas\Curr&#237;culum%20con%20fotograf&#237;a%20(dise&#241;o%20en%20verd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9E5F2-28AF-47E3-A2B0-DE01576642DF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2.xml><?xml version="1.0" encoding="utf-8"?>
<ds:datastoreItem xmlns:ds="http://schemas.openxmlformats.org/officeDocument/2006/customXml" ds:itemID="{13F68621-0C86-4588-A01A-E6BD3A39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CDB0F-5D40-4C39-86F9-2745CE3F0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con fotografía (diseño en verde)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2017-09-15T03:34:00Z</dcterms:created>
  <dcterms:modified xsi:type="dcterms:W3CDTF">2017-09-15T03:34:00Z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