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54E" w:rsidRDefault="00230FA7" w:rsidP="00F93DB3">
      <w:pPr>
        <w:tabs>
          <w:tab w:val="left" w:pos="5310"/>
        </w:tabs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81E1EE1" wp14:editId="669391CD">
                <wp:simplePos x="0" y="0"/>
                <wp:positionH relativeFrom="margin">
                  <wp:posOffset>-635</wp:posOffset>
                </wp:positionH>
                <wp:positionV relativeFrom="paragraph">
                  <wp:posOffset>9484424</wp:posOffset>
                </wp:positionV>
                <wp:extent cx="5798820" cy="318696"/>
                <wp:effectExtent l="0" t="0" r="0" b="5715"/>
                <wp:wrapNone/>
                <wp:docPr id="210" name="Cuadro de texto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8820" cy="3186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DC4" w:rsidRPr="00453BEC" w:rsidRDefault="00446DC4" w:rsidP="00230FA7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</w:pPr>
                            <w:r w:rsidRPr="00453BEC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lang w:val="en-US"/>
                              </w:rPr>
                              <w:t>Website</w:t>
                            </w:r>
                            <w:r w:rsidRPr="00453BEC"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  <w:t>:</w:t>
                            </w:r>
                            <w:r w:rsidR="00230FA7"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 w:rsidR="00230FA7" w:rsidRPr="00230FA7"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  <w:t>http://redeyesdarknessdrago.wixsite.com/gabrieldeanda</w:t>
                            </w:r>
                            <w:r w:rsidR="00453BEC" w:rsidRPr="00453BEC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 w:rsidR="00230FA7" w:rsidRPr="00230FA7"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  <w:t>http://redeyesdarknessdrago.wixsite.com/gabrieldeanda</w:t>
                            </w:r>
                            <w:r w:rsidR="00453BEC" w:rsidRPr="00453BEC">
                              <w:rPr>
                                <w:rFonts w:ascii="Century Gothic" w:hAnsi="Century Gothic"/>
                                <w:color w:val="FFFFFF" w:themeColor="background1"/>
                                <w:lang w:val="en-US"/>
                              </w:rPr>
                              <w:t>mkkknjjjj¿fghjkredeyeshttp://redeyesdarknessdrago.wixsite.com/gabrieldeandahttp://redeyesdarknessdrago.wixsite.com/gabrieldeandahttp://redeyesdarknessdrago.wixsite.com/gabrieldeandahttp://redeyesdarknessdrago.wixsite.com/gabrieldeandahttp://redeyesdarknessdrago.wixsite.com/gabrieldea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E1EE1" id="_x0000_t202" coordsize="21600,21600" o:spt="202" path="m,l,21600r21600,l21600,xe">
                <v:stroke joinstyle="miter"/>
                <v:path gradientshapeok="t" o:connecttype="rect"/>
              </v:shapetype>
              <v:shape id="Cuadro de texto 210" o:spid="_x0000_s1026" type="#_x0000_t202" style="position:absolute;margin-left:-.05pt;margin-top:746.8pt;width:456.6pt;height:25.1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" filled="f" stroked="f" strokeweight=".5pt">
                <v:textbox>
                  <w:txbxContent>
                    <w:p w:rsidR="00446DC4" w:rsidRPr="00453BEC" w:rsidRDefault="00446DC4" w:rsidP="00230FA7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</w:pPr>
                      <w:r w:rsidRPr="00453BEC">
                        <w:rPr>
                          <w:rFonts w:ascii="Century Gothic" w:hAnsi="Century Gothic"/>
                          <w:b/>
                          <w:color w:val="FFFFFF" w:themeColor="background1"/>
                          <w:lang w:val="en-US"/>
                        </w:rPr>
                        <w:t>Website</w:t>
                      </w:r>
                      <w:r w:rsidRPr="00453BEC"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  <w:t>:</w:t>
                      </w:r>
                      <w:r w:rsidR="00230FA7"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  <w:t xml:space="preserve"> </w:t>
                      </w:r>
                      <w:r w:rsidR="00230FA7" w:rsidRPr="00230FA7"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  <w:t>http://redeyesdarknessdrago.wixsite.com/gabrieldeanda</w:t>
                      </w:r>
                      <w:r w:rsidR="00453BEC" w:rsidRPr="00453BEC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r w:rsidR="00230FA7" w:rsidRPr="00230FA7"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  <w:t>http://redeyesdarknessdrago.wixsite.com/gabrieldeanda</w:t>
                      </w:r>
                      <w:r w:rsidR="00453BEC" w:rsidRPr="00453BEC">
                        <w:rPr>
                          <w:rFonts w:ascii="Century Gothic" w:hAnsi="Century Gothic"/>
                          <w:color w:val="FFFFFF" w:themeColor="background1"/>
                          <w:lang w:val="en-US"/>
                        </w:rPr>
                        <w:t>mkkknjjjj¿fghjkredeyeshttp://redeyesdarknessdrago.wixsite.com/gabrieldeandahttp://redeyesdarknessdrago.wixsite.com/gabrieldeandahttp://redeyesdarknessdrago.wixsite.com/gabrieldeandahttp://redeyesdarknessdrago.wixsite.com/gabrieldeandahttp://redeyesdarknessdrago.wixsite.com/gabrieldean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63D1" w:rsidRPr="006F118F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3B03CE1" wp14:editId="6B1C30C5">
                <wp:simplePos x="0" y="0"/>
                <wp:positionH relativeFrom="margin">
                  <wp:posOffset>-567055</wp:posOffset>
                </wp:positionH>
                <wp:positionV relativeFrom="paragraph">
                  <wp:posOffset>2346135</wp:posOffset>
                </wp:positionV>
                <wp:extent cx="6798310" cy="1090295"/>
                <wp:effectExtent l="0" t="0" r="0" b="0"/>
                <wp:wrapSquare wrapText="bothSides"/>
                <wp:docPr id="28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8310" cy="1090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3D1" w:rsidRPr="009263D1" w:rsidRDefault="009263D1" w:rsidP="009263D1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color w:val="4C4C4C"/>
                                <w:sz w:val="20"/>
                                <w:lang w:val="en-US"/>
                              </w:rPr>
                            </w:pPr>
                            <w:r w:rsidRPr="009263D1">
                              <w:rPr>
                                <w:rFonts w:ascii="Century Gothic" w:hAnsi="Century Gothic"/>
                                <w:color w:val="4C4C4C"/>
                                <w:sz w:val="20"/>
                                <w:lang w:val="en-US"/>
                              </w:rPr>
                              <w:t xml:space="preserve">In July of 2013 I'd worked at Cluster Studio as a Junior TD, in where I had developed some tools for Autodesk Maya. I'd also built rigs for 3D </w:t>
                            </w:r>
                            <w:r w:rsidRPr="009263D1">
                              <w:rPr>
                                <w:rFonts w:ascii="Century Gothic" w:hAnsi="Century Gothic"/>
                                <w:color w:val="4C4C4C"/>
                                <w:sz w:val="20"/>
                                <w:lang w:val="en-US"/>
                              </w:rPr>
                              <w:t>Models (</w:t>
                            </w:r>
                            <w:r w:rsidRPr="009263D1">
                              <w:rPr>
                                <w:rFonts w:ascii="Century Gothic" w:hAnsi="Century Gothic"/>
                                <w:color w:val="4C4C4C"/>
                                <w:sz w:val="20"/>
                                <w:lang w:val="en-US"/>
                              </w:rPr>
                              <w:t>Character and Props).</w:t>
                            </w:r>
                            <w:r>
                              <w:rPr>
                                <w:rFonts w:ascii="Century Gothic" w:hAnsi="Century Gothic"/>
                                <w:color w:val="4C4C4C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9263D1">
                              <w:rPr>
                                <w:rFonts w:ascii="Century Gothic" w:hAnsi="Century Gothic"/>
                                <w:color w:val="4C4C4C"/>
                                <w:sz w:val="20"/>
                                <w:lang w:val="en-US"/>
                              </w:rPr>
                              <w:t>I'd</w:t>
                            </w:r>
                            <w:r>
                              <w:rPr>
                                <w:rFonts w:ascii="Century Gothic" w:hAnsi="Century Gothic"/>
                                <w:color w:val="4C4C4C"/>
                                <w:sz w:val="20"/>
                                <w:lang w:val="en-US"/>
                              </w:rPr>
                              <w:t xml:space="preserve"> also</w:t>
                            </w:r>
                            <w:r w:rsidRPr="009263D1">
                              <w:rPr>
                                <w:rFonts w:ascii="Century Gothic" w:hAnsi="Century Gothic"/>
                                <w:color w:val="4C4C4C"/>
                                <w:sz w:val="20"/>
                                <w:lang w:val="en-US"/>
                              </w:rPr>
                              <w:t> done Compositing,</w:t>
                            </w:r>
                            <w:r>
                              <w:rPr>
                                <w:rFonts w:ascii="Century Gothic" w:hAnsi="Century Gothic"/>
                                <w:color w:val="4C4C4C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263D1">
                              <w:rPr>
                                <w:rFonts w:ascii="Century Gothic" w:hAnsi="Century Gothic"/>
                                <w:color w:val="4C4C4C"/>
                                <w:sz w:val="20"/>
                                <w:lang w:val="en-US"/>
                              </w:rPr>
                              <w:t>Rotoscopin</w:t>
                            </w:r>
                            <w:r>
                              <w:rPr>
                                <w:rFonts w:ascii="Century Gothic" w:hAnsi="Century Gothic"/>
                                <w:color w:val="4C4C4C"/>
                                <w:sz w:val="20"/>
                                <w:lang w:val="en-US"/>
                              </w:rPr>
                              <w:t>g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4C4C4C"/>
                                <w:sz w:val="20"/>
                                <w:lang w:val="en-US"/>
                              </w:rPr>
                              <w:t xml:space="preserve"> and VFX.</w:t>
                            </w:r>
                          </w:p>
                          <w:p w:rsidR="006134D8" w:rsidRPr="009263D1" w:rsidRDefault="009263D1" w:rsidP="009263D1">
                            <w:pPr>
                              <w:spacing w:after="0"/>
                              <w:jc w:val="both"/>
                              <w:rPr>
                                <w:rFonts w:ascii="Century Gothic" w:hAnsi="Century Gothic"/>
                                <w:color w:val="4C4C4C"/>
                                <w:sz w:val="20"/>
                                <w:lang w:val="en-US"/>
                              </w:rPr>
                            </w:pPr>
                            <w:r w:rsidRPr="009263D1">
                              <w:rPr>
                                <w:rFonts w:ascii="Century Gothic" w:hAnsi="Century Gothic"/>
                                <w:color w:val="4C4C4C"/>
                                <w:sz w:val="20"/>
                                <w:lang w:val="en-US"/>
                              </w:rPr>
                              <w:t xml:space="preserve">Today I´m working at Polygon </w:t>
                            </w:r>
                            <w:proofErr w:type="spellStart"/>
                            <w:r w:rsidRPr="009263D1">
                              <w:rPr>
                                <w:rFonts w:ascii="Century Gothic" w:hAnsi="Century Gothic"/>
                                <w:color w:val="4C4C4C"/>
                                <w:sz w:val="20"/>
                                <w:lang w:val="en-US"/>
                              </w:rPr>
                              <w:t>Armement</w:t>
                            </w:r>
                            <w:proofErr w:type="spellEnd"/>
                            <w:r w:rsidRPr="009263D1">
                              <w:rPr>
                                <w:rFonts w:ascii="Century Gothic" w:hAnsi="Century Gothic"/>
                                <w:color w:val="4C4C4C"/>
                                <w:sz w:val="20"/>
                                <w:lang w:val="en-US"/>
                              </w:rPr>
                              <w:t xml:space="preserve"> as a Junior TD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03CE1" id="Cuadro de texto 2" o:spid="_x0000_s1027" type="#_x0000_t202" style="position:absolute;margin-left:-44.65pt;margin-top:184.75pt;width:535.3pt;height:85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" filled="f" stroked="f">
                <v:textbox>
                  <w:txbxContent>
                    <w:p w:rsidR="009263D1" w:rsidRPr="009263D1" w:rsidRDefault="009263D1" w:rsidP="009263D1">
                      <w:pPr>
                        <w:spacing w:after="0"/>
                        <w:jc w:val="both"/>
                        <w:rPr>
                          <w:rFonts w:ascii="Century Gothic" w:hAnsi="Century Gothic"/>
                          <w:color w:val="4C4C4C"/>
                          <w:sz w:val="20"/>
                          <w:lang w:val="en-US"/>
                        </w:rPr>
                      </w:pPr>
                      <w:r w:rsidRPr="009263D1">
                        <w:rPr>
                          <w:rFonts w:ascii="Century Gothic" w:hAnsi="Century Gothic"/>
                          <w:color w:val="4C4C4C"/>
                          <w:sz w:val="20"/>
                          <w:lang w:val="en-US"/>
                        </w:rPr>
                        <w:t xml:space="preserve">In July of 2013 I'd worked at Cluster Studio as a Junior TD, in where I had developed some tools for Autodesk Maya. I'd also built rigs for 3D </w:t>
                      </w:r>
                      <w:r w:rsidRPr="009263D1">
                        <w:rPr>
                          <w:rFonts w:ascii="Century Gothic" w:hAnsi="Century Gothic"/>
                          <w:color w:val="4C4C4C"/>
                          <w:sz w:val="20"/>
                          <w:lang w:val="en-US"/>
                        </w:rPr>
                        <w:t>Models (</w:t>
                      </w:r>
                      <w:r w:rsidRPr="009263D1">
                        <w:rPr>
                          <w:rFonts w:ascii="Century Gothic" w:hAnsi="Century Gothic"/>
                          <w:color w:val="4C4C4C"/>
                          <w:sz w:val="20"/>
                          <w:lang w:val="en-US"/>
                        </w:rPr>
                        <w:t>Character and Props).</w:t>
                      </w:r>
                      <w:r>
                        <w:rPr>
                          <w:rFonts w:ascii="Century Gothic" w:hAnsi="Century Gothic"/>
                          <w:color w:val="4C4C4C"/>
                          <w:sz w:val="20"/>
                          <w:lang w:val="en-US"/>
                        </w:rPr>
                        <w:t xml:space="preserve"> </w:t>
                      </w:r>
                      <w:r w:rsidRPr="009263D1">
                        <w:rPr>
                          <w:rFonts w:ascii="Century Gothic" w:hAnsi="Century Gothic"/>
                          <w:color w:val="4C4C4C"/>
                          <w:sz w:val="20"/>
                          <w:lang w:val="en-US"/>
                        </w:rPr>
                        <w:t>I'd</w:t>
                      </w:r>
                      <w:r>
                        <w:rPr>
                          <w:rFonts w:ascii="Century Gothic" w:hAnsi="Century Gothic"/>
                          <w:color w:val="4C4C4C"/>
                          <w:sz w:val="20"/>
                          <w:lang w:val="en-US"/>
                        </w:rPr>
                        <w:t xml:space="preserve"> also</w:t>
                      </w:r>
                      <w:r w:rsidRPr="009263D1">
                        <w:rPr>
                          <w:rFonts w:ascii="Century Gothic" w:hAnsi="Century Gothic"/>
                          <w:color w:val="4C4C4C"/>
                          <w:sz w:val="20"/>
                          <w:lang w:val="en-US"/>
                        </w:rPr>
                        <w:t> done Compositing,</w:t>
                      </w:r>
                      <w:r>
                        <w:rPr>
                          <w:rFonts w:ascii="Century Gothic" w:hAnsi="Century Gothic"/>
                          <w:color w:val="4C4C4C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9263D1">
                        <w:rPr>
                          <w:rFonts w:ascii="Century Gothic" w:hAnsi="Century Gothic"/>
                          <w:color w:val="4C4C4C"/>
                          <w:sz w:val="20"/>
                          <w:lang w:val="en-US"/>
                        </w:rPr>
                        <w:t>Rotoscopin</w:t>
                      </w:r>
                      <w:r>
                        <w:rPr>
                          <w:rFonts w:ascii="Century Gothic" w:hAnsi="Century Gothic"/>
                          <w:color w:val="4C4C4C"/>
                          <w:sz w:val="20"/>
                          <w:lang w:val="en-US"/>
                        </w:rPr>
                        <w:t>g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4C4C4C"/>
                          <w:sz w:val="20"/>
                          <w:lang w:val="en-US"/>
                        </w:rPr>
                        <w:t xml:space="preserve"> and VFX.</w:t>
                      </w:r>
                    </w:p>
                    <w:p w:rsidR="006134D8" w:rsidRPr="009263D1" w:rsidRDefault="009263D1" w:rsidP="009263D1">
                      <w:pPr>
                        <w:spacing w:after="0"/>
                        <w:jc w:val="both"/>
                        <w:rPr>
                          <w:rFonts w:ascii="Century Gothic" w:hAnsi="Century Gothic"/>
                          <w:color w:val="4C4C4C"/>
                          <w:sz w:val="20"/>
                          <w:lang w:val="en-US"/>
                        </w:rPr>
                      </w:pPr>
                      <w:r w:rsidRPr="009263D1">
                        <w:rPr>
                          <w:rFonts w:ascii="Century Gothic" w:hAnsi="Century Gothic"/>
                          <w:color w:val="4C4C4C"/>
                          <w:sz w:val="20"/>
                          <w:lang w:val="en-US"/>
                        </w:rPr>
                        <w:t xml:space="preserve">Today I´m working at Polygon </w:t>
                      </w:r>
                      <w:proofErr w:type="spellStart"/>
                      <w:r w:rsidRPr="009263D1">
                        <w:rPr>
                          <w:rFonts w:ascii="Century Gothic" w:hAnsi="Century Gothic"/>
                          <w:color w:val="4C4C4C"/>
                          <w:sz w:val="20"/>
                          <w:lang w:val="en-US"/>
                        </w:rPr>
                        <w:t>Armement</w:t>
                      </w:r>
                      <w:proofErr w:type="spellEnd"/>
                      <w:r w:rsidRPr="009263D1">
                        <w:rPr>
                          <w:rFonts w:ascii="Century Gothic" w:hAnsi="Century Gothic"/>
                          <w:color w:val="4C4C4C"/>
                          <w:sz w:val="20"/>
                          <w:lang w:val="en-US"/>
                        </w:rPr>
                        <w:t xml:space="preserve"> as a Junior TD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55DA" w:rsidRPr="003C55DA"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3387D5C7" wp14:editId="7D20EF75">
                <wp:simplePos x="0" y="0"/>
                <wp:positionH relativeFrom="margin">
                  <wp:posOffset>3508375</wp:posOffset>
                </wp:positionH>
                <wp:positionV relativeFrom="paragraph">
                  <wp:posOffset>7196645</wp:posOffset>
                </wp:positionV>
                <wp:extent cx="2553970" cy="1404620"/>
                <wp:effectExtent l="0" t="0" r="0" b="0"/>
                <wp:wrapSquare wrapText="bothSides"/>
                <wp:docPr id="208" name="Cuadro de texto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5DA" w:rsidRPr="00EC1BC7" w:rsidRDefault="003C55DA" w:rsidP="003C55DA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SOFTWARE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87D5C7" id="Cuadro de texto 208" o:spid="_x0000_s1028" type="#_x0000_t202" style="position:absolute;margin-left:276.25pt;margin-top:566.65pt;width:201.1pt;height:110.6pt;z-index:2518323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" filled="f" stroked="f">
                <v:textbox style="mso-fit-shape-to-text:t">
                  <w:txbxContent>
                    <w:p w:rsidR="003C55DA" w:rsidRPr="00EC1BC7" w:rsidRDefault="003C55DA" w:rsidP="003C55DA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SOFTWARE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55DA" w:rsidRPr="003C55DA">
        <mc:AlternateContent>
          <mc:Choice Requires="wpg">
            <w:drawing>
              <wp:anchor distT="0" distB="0" distL="114300" distR="114300" simplePos="0" relativeHeight="251831296" behindDoc="0" locked="0" layoutInCell="1" allowOverlap="1" wp14:anchorId="738F563C" wp14:editId="5CEC2A04">
                <wp:simplePos x="0" y="0"/>
                <wp:positionH relativeFrom="column">
                  <wp:posOffset>2892425</wp:posOffset>
                </wp:positionH>
                <wp:positionV relativeFrom="paragraph">
                  <wp:posOffset>7187565</wp:posOffset>
                </wp:positionV>
                <wp:extent cx="3783330" cy="412115"/>
                <wp:effectExtent l="0" t="0" r="7620" b="6985"/>
                <wp:wrapNone/>
                <wp:docPr id="31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3330" cy="412115"/>
                          <a:chOff x="0" y="0"/>
                          <a:chExt cx="3783506" cy="412439"/>
                        </a:xfrm>
                      </wpg:grpSpPr>
                      <wps:wsp>
                        <wps:cNvPr id="318" name="Rectángulo redondeado 318"/>
                        <wps:cNvSpPr/>
                        <wps:spPr>
                          <a:xfrm>
                            <a:off x="405442" y="51759"/>
                            <a:ext cx="2988945" cy="360680"/>
                          </a:xfrm>
                          <a:prstGeom prst="round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Rectángulo 319"/>
                        <wps:cNvSpPr/>
                        <wps:spPr>
                          <a:xfrm>
                            <a:off x="0" y="0"/>
                            <a:ext cx="3783506" cy="145915"/>
                          </a:xfrm>
                          <a:prstGeom prst="rect">
                            <a:avLst/>
                          </a:prstGeom>
                          <a:solidFill>
                            <a:srgbClr val="6CC6C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Redondear rectángulo de esquina del mismo lado 207"/>
                        <wps:cNvSpPr/>
                        <wps:spPr>
                          <a:xfrm rot="10800000">
                            <a:off x="448574" y="0"/>
                            <a:ext cx="2905760" cy="361315"/>
                          </a:xfrm>
                          <a:prstGeom prst="round2SameRect">
                            <a:avLst/>
                          </a:prstGeom>
                          <a:solidFill>
                            <a:srgbClr val="4B7F8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D0A0AF" id="Group 4" o:spid="_x0000_s1026" style="position:absolute;margin-left:227.75pt;margin-top:565.95pt;width:297.9pt;height:32.45pt;z-index:251831296" coordsize="37835,4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">
                <v:roundrect id="Rectángulo redondeado 318" o:spid="_x0000_s1027" style="position:absolute;left:4054;top:517;width:29889;height:360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b/MEA&#10;AADcAAAADwAAAGRycy9kb3ducmV2LnhtbERPTYvCMBC9L+x/CLPgbU1VFKlGEYuoJ7W7B49DM9uW&#10;bSZtE7X6681B8Ph43/NlZypxpdaVlhUM+hEI4szqknMFvz+b7ykI55E1VpZJwZ0cLBefH3OMtb3x&#10;ia6pz0UIYRejgsL7OpbSZQUZdH1bEwfuz7YGfYBtLnWLtxBuKjmMook0WHJoKLCmdUHZf3oxCrar&#10;0/hMxyqxdNemOehHE+0TpXpf3WoGwlPn3+KXe6cVjAZhbTgTjo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lm/zBAAAA3AAAAA8AAAAAAAAAAAAAAAAAmAIAAGRycy9kb3du&#10;cmV2LnhtbFBLBQYAAAAABAAEAPUAAACGAwAAAAA=&#10;" fillcolor="#dadada" stroked="f" strokeweight="1pt">
                  <v:stroke joinstyle="miter"/>
                </v:roundrect>
                <v:rect id="Rectángulo 319" o:spid="_x0000_s1028" style="position:absolute;width:37835;height:14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8OzMIA&#10;AADcAAAADwAAAGRycy9kb3ducmV2LnhtbESP3WoCMRSE7wt9h3AE72rWCmJXo9jSBS/96QMcNsfN&#10;YnKy7Im6fXtTKHg5zMw3zGozBK9u1Esb2cB0UoAirqNtuTHwc6reFqAkIVv0kcnALwls1q8vKyxt&#10;vPOBbsfUqAxhKdGAS6krtZbaUUCZxI44e+fYB0xZ9o22Pd4zPHj9XhRzHbDlvOCwoy9H9eV4DQZC&#10;Fa+z7nO3rXwhB+e+ZX/yYsx4NGyXoBIN6Rn+b++sgdn0A/7O5CO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rw7MwgAAANwAAAAPAAAAAAAAAAAAAAAAAJgCAABkcnMvZG93&#10;bnJldi54bWxQSwUGAAAAAAQABAD1AAAAhwMAAAAA&#10;" fillcolor="#6cc6c9" stroked="f" strokeweight="1pt"/>
                <v:shape id="Redondear rectángulo de esquina del mismo lado 207" o:spid="_x0000_s1029" style="position:absolute;left:4485;width:29058;height:3613;rotation:180;visibility:visible;mso-wrap-style:square;v-text-anchor:middle" coordsize="2905760,361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Jbb8UA&#10;AADcAAAADwAAAGRycy9kb3ducmV2LnhtbESPT2sCMRTE74V+h/AKvdVEC7auRukfCl4KNfXg8bF5&#10;7gY3L8smXXe/vSkIHoeZ+Q2z2gy+ET110QXWMJ0oEMRlsI4rDfvfr6dXEDEhW2wCk4aRImzW93cr&#10;LGw48456kyqRIRwL1FCn1BZSxrImj3ESWuLsHUPnMWXZVdJ2eM5w38iZUnPp0XFeqLGlj5rKk/nz&#10;Gp7N+2c8lG76s1AL14/fZr81o9aPD8PbEkSiId3C1/bWapipF/g/k4+AX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0ltvxQAAANwAAAAPAAAAAAAAAAAAAAAAAJgCAABkcnMv&#10;ZG93bnJldi54bWxQSwUGAAAAAAQABAD1AAAAigMAAAAA&#10;" path="m60220,l2845540,v33259,,60220,26961,60220,60220l2905760,361315r,l,361315r,l,60220c,26961,26961,,60220,xe" fillcolor="#4b7f83" stroked="f" strokeweight="1pt">
                  <v:stroke joinstyle="miter"/>
                  <v:path arrowok="t" o:connecttype="custom" o:connectlocs="60220,0;2845540,0;2905760,60220;2905760,361315;2905760,361315;0,361315;0,361315;0,60220;60220,0" o:connectangles="0,0,0,0,0,0,0,0,0"/>
                </v:shape>
              </v:group>
            </w:pict>
          </mc:Fallback>
        </mc:AlternateContent>
      </w:r>
      <w:r w:rsidR="003C55DA" w:rsidRPr="003C55DA">
        <mc:AlternateContent>
          <mc:Choice Requires="wps">
            <w:drawing>
              <wp:anchor distT="45720" distB="45720" distL="114300" distR="114300" simplePos="0" relativeHeight="251833344" behindDoc="1" locked="0" layoutInCell="1" allowOverlap="1" wp14:anchorId="6B14BCC8" wp14:editId="159B42FD">
                <wp:simplePos x="0" y="0"/>
                <wp:positionH relativeFrom="margin">
                  <wp:posOffset>3529965</wp:posOffset>
                </wp:positionH>
                <wp:positionV relativeFrom="paragraph">
                  <wp:posOffset>7626985</wp:posOffset>
                </wp:positionV>
                <wp:extent cx="1351915" cy="1720215"/>
                <wp:effectExtent l="0" t="0" r="0" b="0"/>
                <wp:wrapNone/>
                <wp:docPr id="3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172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5DA" w:rsidRPr="006C2CA2" w:rsidRDefault="003C55DA" w:rsidP="003C55DA">
                            <w:pPr>
                              <w:spacing w:before="120" w:after="0"/>
                              <w:rPr>
                                <w:rFonts w:ascii="Century Gothic" w:hAnsi="Century Gothic"/>
                                <w:b/>
                                <w:color w:val="72727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C2CA2">
                              <w:rPr>
                                <w:rFonts w:ascii="Century Gothic" w:hAnsi="Century Gothic"/>
                                <w:b/>
                                <w:color w:val="727272"/>
                                <w:sz w:val="18"/>
                                <w:szCs w:val="18"/>
                                <w:lang w:val="en-US"/>
                              </w:rPr>
                              <w:t>Microsoft Office</w:t>
                            </w:r>
                          </w:p>
                          <w:p w:rsidR="003C55DA" w:rsidRPr="006C2CA2" w:rsidRDefault="003C55DA" w:rsidP="003C55DA">
                            <w:pPr>
                              <w:spacing w:before="120" w:after="0"/>
                              <w:rPr>
                                <w:rFonts w:ascii="Century Gothic" w:hAnsi="Century Gothic"/>
                                <w:b/>
                                <w:color w:val="72727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C2CA2">
                              <w:rPr>
                                <w:rFonts w:ascii="Century Gothic" w:hAnsi="Century Gothic"/>
                                <w:b/>
                                <w:color w:val="727272"/>
                                <w:sz w:val="18"/>
                                <w:szCs w:val="18"/>
                                <w:lang w:val="en-US"/>
                              </w:rPr>
                              <w:t>Adobe CC</w:t>
                            </w:r>
                          </w:p>
                          <w:p w:rsidR="003C55DA" w:rsidRPr="006C2CA2" w:rsidRDefault="003C55DA" w:rsidP="003C55DA">
                            <w:pPr>
                              <w:spacing w:before="120" w:after="0"/>
                              <w:rPr>
                                <w:rFonts w:ascii="Century Gothic" w:hAnsi="Century Gothic"/>
                                <w:b/>
                                <w:color w:val="72727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C2CA2">
                              <w:rPr>
                                <w:rFonts w:ascii="Century Gothic" w:hAnsi="Century Gothic"/>
                                <w:b/>
                                <w:color w:val="727272"/>
                                <w:sz w:val="18"/>
                                <w:szCs w:val="18"/>
                                <w:lang w:val="en-US"/>
                              </w:rPr>
                              <w:t>Autodesk Maya</w:t>
                            </w:r>
                          </w:p>
                          <w:p w:rsidR="003C55DA" w:rsidRPr="006C2CA2" w:rsidRDefault="003C55DA" w:rsidP="003C55DA">
                            <w:pPr>
                              <w:spacing w:before="120" w:after="0"/>
                              <w:rPr>
                                <w:rFonts w:ascii="Century Gothic" w:hAnsi="Century Gothic"/>
                                <w:b/>
                                <w:color w:val="72727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C2CA2">
                              <w:rPr>
                                <w:rFonts w:ascii="Century Gothic" w:hAnsi="Century Gothic"/>
                                <w:b/>
                                <w:color w:val="727272"/>
                                <w:sz w:val="18"/>
                                <w:szCs w:val="18"/>
                                <w:lang w:val="en-US"/>
                              </w:rPr>
                              <w:t>Fume FX</w:t>
                            </w:r>
                          </w:p>
                          <w:p w:rsidR="003C55DA" w:rsidRDefault="003C55DA" w:rsidP="003C55DA">
                            <w:pPr>
                              <w:spacing w:before="120" w:after="0"/>
                              <w:rPr>
                                <w:rFonts w:ascii="Century Gothic" w:hAnsi="Century Gothic"/>
                                <w:b/>
                                <w:color w:val="72727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C2CA2">
                              <w:rPr>
                                <w:rFonts w:ascii="Century Gothic" w:hAnsi="Century Gothic"/>
                                <w:b/>
                                <w:color w:val="727272"/>
                                <w:sz w:val="18"/>
                                <w:szCs w:val="18"/>
                                <w:lang w:val="en-US"/>
                              </w:rPr>
                              <w:t>Houdini</w:t>
                            </w:r>
                          </w:p>
                          <w:p w:rsidR="003C55DA" w:rsidRDefault="003C55DA" w:rsidP="003C55DA">
                            <w:pPr>
                              <w:spacing w:before="120" w:after="0"/>
                              <w:rPr>
                                <w:rFonts w:ascii="Century Gothic" w:hAnsi="Century Gothic"/>
                                <w:b/>
                                <w:color w:val="727272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27272"/>
                                <w:sz w:val="18"/>
                                <w:szCs w:val="18"/>
                                <w:lang w:val="en-US"/>
                              </w:rPr>
                              <w:t>The Foundry Nuke</w:t>
                            </w:r>
                          </w:p>
                          <w:p w:rsidR="003C55DA" w:rsidRPr="006C2CA2" w:rsidRDefault="003C55DA" w:rsidP="003C55DA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4BCC8" id="_x0000_s1029" type="#_x0000_t202" style="position:absolute;margin-left:277.95pt;margin-top:600.55pt;width:106.45pt;height:135.45pt;z-index:-251483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" filled="f" stroked="f">
                <v:textbox>
                  <w:txbxContent>
                    <w:p w:rsidR="003C55DA" w:rsidRPr="006C2CA2" w:rsidRDefault="003C55DA" w:rsidP="003C55DA">
                      <w:pPr>
                        <w:spacing w:before="120" w:after="0"/>
                        <w:rPr>
                          <w:rFonts w:ascii="Century Gothic" w:hAnsi="Century Gothic"/>
                          <w:b/>
                          <w:color w:val="727272"/>
                          <w:sz w:val="18"/>
                          <w:szCs w:val="18"/>
                          <w:lang w:val="en-US"/>
                        </w:rPr>
                      </w:pPr>
                      <w:r w:rsidRPr="006C2CA2">
                        <w:rPr>
                          <w:rFonts w:ascii="Century Gothic" w:hAnsi="Century Gothic"/>
                          <w:b/>
                          <w:color w:val="727272"/>
                          <w:sz w:val="18"/>
                          <w:szCs w:val="18"/>
                          <w:lang w:val="en-US"/>
                        </w:rPr>
                        <w:t>Microsoft Office</w:t>
                      </w:r>
                    </w:p>
                    <w:p w:rsidR="003C55DA" w:rsidRPr="006C2CA2" w:rsidRDefault="003C55DA" w:rsidP="003C55DA">
                      <w:pPr>
                        <w:spacing w:before="120" w:after="0"/>
                        <w:rPr>
                          <w:rFonts w:ascii="Century Gothic" w:hAnsi="Century Gothic"/>
                          <w:b/>
                          <w:color w:val="727272"/>
                          <w:sz w:val="18"/>
                          <w:szCs w:val="18"/>
                          <w:lang w:val="en-US"/>
                        </w:rPr>
                      </w:pPr>
                      <w:r w:rsidRPr="006C2CA2">
                        <w:rPr>
                          <w:rFonts w:ascii="Century Gothic" w:hAnsi="Century Gothic"/>
                          <w:b/>
                          <w:color w:val="727272"/>
                          <w:sz w:val="18"/>
                          <w:szCs w:val="18"/>
                          <w:lang w:val="en-US"/>
                        </w:rPr>
                        <w:t>Adobe CC</w:t>
                      </w:r>
                    </w:p>
                    <w:p w:rsidR="003C55DA" w:rsidRPr="006C2CA2" w:rsidRDefault="003C55DA" w:rsidP="003C55DA">
                      <w:pPr>
                        <w:spacing w:before="120" w:after="0"/>
                        <w:rPr>
                          <w:rFonts w:ascii="Century Gothic" w:hAnsi="Century Gothic"/>
                          <w:b/>
                          <w:color w:val="727272"/>
                          <w:sz w:val="18"/>
                          <w:szCs w:val="18"/>
                          <w:lang w:val="en-US"/>
                        </w:rPr>
                      </w:pPr>
                      <w:r w:rsidRPr="006C2CA2">
                        <w:rPr>
                          <w:rFonts w:ascii="Century Gothic" w:hAnsi="Century Gothic"/>
                          <w:b/>
                          <w:color w:val="727272"/>
                          <w:sz w:val="18"/>
                          <w:szCs w:val="18"/>
                          <w:lang w:val="en-US"/>
                        </w:rPr>
                        <w:t>Autodesk Maya</w:t>
                      </w:r>
                    </w:p>
                    <w:p w:rsidR="003C55DA" w:rsidRPr="006C2CA2" w:rsidRDefault="003C55DA" w:rsidP="003C55DA">
                      <w:pPr>
                        <w:spacing w:before="120" w:after="0"/>
                        <w:rPr>
                          <w:rFonts w:ascii="Century Gothic" w:hAnsi="Century Gothic"/>
                          <w:b/>
                          <w:color w:val="727272"/>
                          <w:sz w:val="18"/>
                          <w:szCs w:val="18"/>
                          <w:lang w:val="en-US"/>
                        </w:rPr>
                      </w:pPr>
                      <w:r w:rsidRPr="006C2CA2">
                        <w:rPr>
                          <w:rFonts w:ascii="Century Gothic" w:hAnsi="Century Gothic"/>
                          <w:b/>
                          <w:color w:val="727272"/>
                          <w:sz w:val="18"/>
                          <w:szCs w:val="18"/>
                          <w:lang w:val="en-US"/>
                        </w:rPr>
                        <w:t>Fume FX</w:t>
                      </w:r>
                    </w:p>
                    <w:p w:rsidR="003C55DA" w:rsidRDefault="003C55DA" w:rsidP="003C55DA">
                      <w:pPr>
                        <w:spacing w:before="120" w:after="0"/>
                        <w:rPr>
                          <w:rFonts w:ascii="Century Gothic" w:hAnsi="Century Gothic"/>
                          <w:b/>
                          <w:color w:val="727272"/>
                          <w:sz w:val="18"/>
                          <w:szCs w:val="18"/>
                          <w:lang w:val="en-US"/>
                        </w:rPr>
                      </w:pPr>
                      <w:r w:rsidRPr="006C2CA2">
                        <w:rPr>
                          <w:rFonts w:ascii="Century Gothic" w:hAnsi="Century Gothic"/>
                          <w:b/>
                          <w:color w:val="727272"/>
                          <w:sz w:val="18"/>
                          <w:szCs w:val="18"/>
                          <w:lang w:val="en-US"/>
                        </w:rPr>
                        <w:t>Houdini</w:t>
                      </w:r>
                    </w:p>
                    <w:p w:rsidR="003C55DA" w:rsidRDefault="003C55DA" w:rsidP="003C55DA">
                      <w:pPr>
                        <w:spacing w:before="120" w:after="0"/>
                        <w:rPr>
                          <w:rFonts w:ascii="Century Gothic" w:hAnsi="Century Gothic"/>
                          <w:b/>
                          <w:color w:val="727272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27272"/>
                          <w:sz w:val="18"/>
                          <w:szCs w:val="18"/>
                          <w:lang w:val="en-US"/>
                        </w:rPr>
                        <w:t>The Foundry Nuke</w:t>
                      </w:r>
                    </w:p>
                    <w:p w:rsidR="003C55DA" w:rsidRPr="006C2CA2" w:rsidRDefault="003C55DA" w:rsidP="003C55DA">
                      <w:pPr>
                        <w:spacing w:after="0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C55DA" w:rsidRPr="003C55DA">
        <mc:AlternateContent>
          <mc:Choice Requires="wps">
            <w:drawing>
              <wp:anchor distT="45720" distB="45720" distL="114300" distR="114300" simplePos="0" relativeHeight="251834368" behindDoc="1" locked="0" layoutInCell="1" allowOverlap="1" wp14:anchorId="0065A0FB" wp14:editId="55DD7215">
                <wp:simplePos x="0" y="0"/>
                <wp:positionH relativeFrom="margin">
                  <wp:posOffset>5214430</wp:posOffset>
                </wp:positionH>
                <wp:positionV relativeFrom="paragraph">
                  <wp:posOffset>7623810</wp:posOffset>
                </wp:positionV>
                <wp:extent cx="1351915" cy="1720215"/>
                <wp:effectExtent l="0" t="0" r="0" b="0"/>
                <wp:wrapNone/>
                <wp:docPr id="3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915" cy="172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5DA" w:rsidRDefault="003C55DA" w:rsidP="003C55DA">
                            <w:pPr>
                              <w:spacing w:before="120" w:after="0"/>
                              <w:rPr>
                                <w:rFonts w:ascii="Century Gothic" w:hAnsi="Century Gothic"/>
                                <w:b/>
                                <w:color w:val="727272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727272"/>
                                <w:sz w:val="18"/>
                                <w:szCs w:val="18"/>
                                <w:lang w:val="en-US"/>
                              </w:rPr>
                              <w:t>Vray</w:t>
                            </w:r>
                            <w:proofErr w:type="spellEnd"/>
                          </w:p>
                          <w:p w:rsidR="003C55DA" w:rsidRPr="006C2CA2" w:rsidRDefault="003C55DA" w:rsidP="003C55DA">
                            <w:pPr>
                              <w:spacing w:before="120" w:after="0"/>
                              <w:rPr>
                                <w:rFonts w:ascii="Century Gothic" w:hAnsi="Century Gothic"/>
                                <w:b/>
                                <w:color w:val="727272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27272"/>
                                <w:sz w:val="18"/>
                                <w:szCs w:val="18"/>
                                <w:lang w:val="en-US"/>
                              </w:rPr>
                              <w:t>Mocha Pro</w:t>
                            </w:r>
                          </w:p>
                          <w:p w:rsidR="003C55DA" w:rsidRPr="006C2CA2" w:rsidRDefault="003C55DA" w:rsidP="003C55DA">
                            <w:pPr>
                              <w:spacing w:before="120" w:after="0"/>
                              <w:rPr>
                                <w:rFonts w:ascii="Century Gothic" w:hAnsi="Century Gothic"/>
                                <w:b/>
                                <w:color w:val="727272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27272"/>
                                <w:sz w:val="18"/>
                                <w:szCs w:val="18"/>
                                <w:lang w:val="en-US"/>
                              </w:rPr>
                              <w:t>Python</w:t>
                            </w:r>
                          </w:p>
                          <w:p w:rsidR="003C55DA" w:rsidRPr="006C2CA2" w:rsidRDefault="003C55DA" w:rsidP="003C55DA">
                            <w:pPr>
                              <w:spacing w:before="120" w:after="0"/>
                              <w:rPr>
                                <w:rFonts w:ascii="Century Gothic" w:hAnsi="Century Gothic"/>
                                <w:b/>
                                <w:color w:val="727272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27272"/>
                                <w:sz w:val="18"/>
                                <w:szCs w:val="18"/>
                                <w:lang w:val="en-US"/>
                              </w:rPr>
                              <w:t>Mel</w:t>
                            </w:r>
                          </w:p>
                          <w:p w:rsidR="003C55DA" w:rsidRPr="006C2CA2" w:rsidRDefault="003C55DA" w:rsidP="003C55DA">
                            <w:pPr>
                              <w:spacing w:before="120" w:after="0"/>
                              <w:rPr>
                                <w:rFonts w:ascii="Century Gothic" w:hAnsi="Century Gothic"/>
                                <w:b/>
                                <w:color w:val="727272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27272"/>
                                <w:sz w:val="18"/>
                                <w:szCs w:val="18"/>
                                <w:lang w:val="en-US"/>
                              </w:rPr>
                              <w:t>C#</w:t>
                            </w:r>
                          </w:p>
                          <w:p w:rsidR="003C55DA" w:rsidRDefault="003C55DA" w:rsidP="003C55DA">
                            <w:pPr>
                              <w:spacing w:before="120" w:after="0"/>
                              <w:rPr>
                                <w:rFonts w:ascii="Century Gothic" w:hAnsi="Century Gothic"/>
                                <w:b/>
                                <w:color w:val="727272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27272"/>
                                <w:sz w:val="18"/>
                                <w:szCs w:val="18"/>
                                <w:lang w:val="en-US"/>
                              </w:rPr>
                              <w:t>Java for gaming</w:t>
                            </w:r>
                          </w:p>
                          <w:p w:rsidR="003C55DA" w:rsidRPr="006C2CA2" w:rsidRDefault="003C55DA" w:rsidP="003C55DA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5A0FB" id="_x0000_s1030" type="#_x0000_t202" style="position:absolute;margin-left:410.6pt;margin-top:600.3pt;width:106.45pt;height:135.45pt;z-index:-251482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" filled="f" stroked="f">
                <v:textbox>
                  <w:txbxContent>
                    <w:p w:rsidR="003C55DA" w:rsidRDefault="003C55DA" w:rsidP="003C55DA">
                      <w:pPr>
                        <w:spacing w:before="120" w:after="0"/>
                        <w:rPr>
                          <w:rFonts w:ascii="Century Gothic" w:hAnsi="Century Gothic"/>
                          <w:b/>
                          <w:color w:val="727272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727272"/>
                          <w:sz w:val="18"/>
                          <w:szCs w:val="18"/>
                          <w:lang w:val="en-US"/>
                        </w:rPr>
                        <w:t>Vray</w:t>
                      </w:r>
                      <w:proofErr w:type="spellEnd"/>
                    </w:p>
                    <w:p w:rsidR="003C55DA" w:rsidRPr="006C2CA2" w:rsidRDefault="003C55DA" w:rsidP="003C55DA">
                      <w:pPr>
                        <w:spacing w:before="120" w:after="0"/>
                        <w:rPr>
                          <w:rFonts w:ascii="Century Gothic" w:hAnsi="Century Gothic"/>
                          <w:b/>
                          <w:color w:val="727272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27272"/>
                          <w:sz w:val="18"/>
                          <w:szCs w:val="18"/>
                          <w:lang w:val="en-US"/>
                        </w:rPr>
                        <w:t>Mocha Pro</w:t>
                      </w:r>
                    </w:p>
                    <w:p w:rsidR="003C55DA" w:rsidRPr="006C2CA2" w:rsidRDefault="003C55DA" w:rsidP="003C55DA">
                      <w:pPr>
                        <w:spacing w:before="120" w:after="0"/>
                        <w:rPr>
                          <w:rFonts w:ascii="Century Gothic" w:hAnsi="Century Gothic"/>
                          <w:b/>
                          <w:color w:val="727272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27272"/>
                          <w:sz w:val="18"/>
                          <w:szCs w:val="18"/>
                          <w:lang w:val="en-US"/>
                        </w:rPr>
                        <w:t>Python</w:t>
                      </w:r>
                    </w:p>
                    <w:p w:rsidR="003C55DA" w:rsidRPr="006C2CA2" w:rsidRDefault="003C55DA" w:rsidP="003C55DA">
                      <w:pPr>
                        <w:spacing w:before="120" w:after="0"/>
                        <w:rPr>
                          <w:rFonts w:ascii="Century Gothic" w:hAnsi="Century Gothic"/>
                          <w:b/>
                          <w:color w:val="727272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27272"/>
                          <w:sz w:val="18"/>
                          <w:szCs w:val="18"/>
                          <w:lang w:val="en-US"/>
                        </w:rPr>
                        <w:t>Mel</w:t>
                      </w:r>
                    </w:p>
                    <w:p w:rsidR="003C55DA" w:rsidRPr="006C2CA2" w:rsidRDefault="003C55DA" w:rsidP="003C55DA">
                      <w:pPr>
                        <w:spacing w:before="120" w:after="0"/>
                        <w:rPr>
                          <w:rFonts w:ascii="Century Gothic" w:hAnsi="Century Gothic"/>
                          <w:b/>
                          <w:color w:val="727272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27272"/>
                          <w:sz w:val="18"/>
                          <w:szCs w:val="18"/>
                          <w:lang w:val="en-US"/>
                        </w:rPr>
                        <w:t>C#</w:t>
                      </w:r>
                    </w:p>
                    <w:p w:rsidR="003C55DA" w:rsidRDefault="003C55DA" w:rsidP="003C55DA">
                      <w:pPr>
                        <w:spacing w:before="120" w:after="0"/>
                        <w:rPr>
                          <w:rFonts w:ascii="Century Gothic" w:hAnsi="Century Gothic"/>
                          <w:b/>
                          <w:color w:val="727272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27272"/>
                          <w:sz w:val="18"/>
                          <w:szCs w:val="18"/>
                          <w:lang w:val="en-US"/>
                        </w:rPr>
                        <w:t>Java for gaming</w:t>
                      </w:r>
                    </w:p>
                    <w:p w:rsidR="003C55DA" w:rsidRPr="006C2CA2" w:rsidRDefault="003C55DA" w:rsidP="003C55DA">
                      <w:pPr>
                        <w:spacing w:after="0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C177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B6E729D" wp14:editId="472FB0E0">
                <wp:simplePos x="0" y="0"/>
                <wp:positionH relativeFrom="column">
                  <wp:posOffset>5466715</wp:posOffset>
                </wp:positionH>
                <wp:positionV relativeFrom="paragraph">
                  <wp:posOffset>6591077</wp:posOffset>
                </wp:positionV>
                <wp:extent cx="150495" cy="150495"/>
                <wp:effectExtent l="19050" t="19050" r="20955" b="20955"/>
                <wp:wrapNone/>
                <wp:docPr id="331" name="Elips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5049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4B7F8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07C272" id="Elipse 331" o:spid="_x0000_s1026" style="position:absolute;margin-left:430.45pt;margin-top:519pt;width:11.85pt;height:11.8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" filled="f" strokecolor="#4b7f83" strokeweight="2.25pt">
                <v:stroke joinstyle="miter"/>
              </v:oval>
            </w:pict>
          </mc:Fallback>
        </mc:AlternateContent>
      </w:r>
      <w:r w:rsidR="000C177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BA151ED" wp14:editId="46D0AEB0">
                <wp:simplePos x="0" y="0"/>
                <wp:positionH relativeFrom="column">
                  <wp:posOffset>5431979</wp:posOffset>
                </wp:positionH>
                <wp:positionV relativeFrom="paragraph">
                  <wp:posOffset>6552730</wp:posOffset>
                </wp:positionV>
                <wp:extent cx="204370" cy="107400"/>
                <wp:effectExtent l="0" t="0" r="5715" b="6985"/>
                <wp:wrapNone/>
                <wp:docPr id="330" name="Rectángulo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70" cy="107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A93B2" id="Rectángulo 330" o:spid="_x0000_s1026" style="position:absolute;margin-left:427.7pt;margin-top:515.95pt;width:16.1pt;height:8.4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" fillcolor="white [3212]" stroked="f" strokeweight="1pt"/>
            </w:pict>
          </mc:Fallback>
        </mc:AlternateContent>
      </w:r>
      <w:r w:rsidR="000C1773" w:rsidRPr="000C1773">
        <mc:AlternateContent>
          <mc:Choice Requires="wpg">
            <w:drawing>
              <wp:anchor distT="0" distB="0" distL="114300" distR="114300" simplePos="0" relativeHeight="251642877" behindDoc="0" locked="0" layoutInCell="1" allowOverlap="1" wp14:anchorId="4ECA7B9D" wp14:editId="48F52288">
                <wp:simplePos x="0" y="0"/>
                <wp:positionH relativeFrom="column">
                  <wp:posOffset>4728210</wp:posOffset>
                </wp:positionH>
                <wp:positionV relativeFrom="paragraph">
                  <wp:posOffset>6592793</wp:posOffset>
                </wp:positionV>
                <wp:extent cx="1125220" cy="150495"/>
                <wp:effectExtent l="19050" t="19050" r="17780" b="20955"/>
                <wp:wrapNone/>
                <wp:docPr id="332" name="Grupo 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5220" cy="150495"/>
                          <a:chOff x="0" y="0"/>
                          <a:chExt cx="1125415" cy="150725"/>
                        </a:xfrm>
                      </wpg:grpSpPr>
                      <wps:wsp>
                        <wps:cNvPr id="333" name="Elipse 333"/>
                        <wps:cNvSpPr/>
                        <wps:spPr>
                          <a:xfrm>
                            <a:off x="0" y="0"/>
                            <a:ext cx="150725" cy="150725"/>
                          </a:xfrm>
                          <a:prstGeom prst="ellipse">
                            <a:avLst/>
                          </a:prstGeom>
                          <a:solidFill>
                            <a:srgbClr val="4B7F83"/>
                          </a:solidFill>
                          <a:ln w="28575"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Elipse 334"/>
                        <wps:cNvSpPr/>
                        <wps:spPr>
                          <a:xfrm>
                            <a:off x="241160" y="0"/>
                            <a:ext cx="150725" cy="150725"/>
                          </a:xfrm>
                          <a:prstGeom prst="ellipse">
                            <a:avLst/>
                          </a:prstGeom>
                          <a:solidFill>
                            <a:srgbClr val="4B7F83"/>
                          </a:solidFill>
                          <a:ln w="28575"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Elipse 335"/>
                        <wps:cNvSpPr/>
                        <wps:spPr>
                          <a:xfrm>
                            <a:off x="492369" y="0"/>
                            <a:ext cx="150495" cy="150495"/>
                          </a:xfrm>
                          <a:prstGeom prst="ellipse">
                            <a:avLst/>
                          </a:prstGeom>
                          <a:solidFill>
                            <a:srgbClr val="4B7F83"/>
                          </a:solidFill>
                          <a:ln w="28575"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Elipse 336"/>
                        <wps:cNvSpPr/>
                        <wps:spPr>
                          <a:xfrm>
                            <a:off x="733529" y="0"/>
                            <a:ext cx="150725" cy="150725"/>
                          </a:xfrm>
                          <a:prstGeom prst="ellipse">
                            <a:avLst/>
                          </a:prstGeom>
                          <a:solidFill>
                            <a:srgbClr val="4B7F83"/>
                          </a:solidFill>
                          <a:ln w="28575"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Elipse 337"/>
                        <wps:cNvSpPr/>
                        <wps:spPr>
                          <a:xfrm>
                            <a:off x="974690" y="0"/>
                            <a:ext cx="150725" cy="15072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245829" id="Grupo 332" o:spid="_x0000_s1026" style="position:absolute;margin-left:372.3pt;margin-top:519.1pt;width:88.6pt;height:11.85pt;z-index:251642877" coordsize="11254,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">
                <v:oval id="Elipse 333" o:spid="_x0000_s1027" style="position:absolute;width:1507;height:15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8fcsIA&#10;AADcAAAADwAAAGRycy9kb3ducmV2LnhtbESPS2sCMRSF94X+h3CF7jTRgSqjUazS0tXU5/4yuU4G&#10;JzfDJOr03zeFQpeH8/g4i1XvGnGnLtSeNYxHCgRx6U3NlYbT8X04AxEissHGM2n4pgCr5fPTAnPj&#10;H7yn+yFWIo1wyFGDjbHNpQylJYdh5Fvi5F185zAm2VXSdPhI466RE6VepcOaE8FiSxtL5fVwcxq2&#10;u2w7VefiDYuvD7uXxa1UCa5fBv16DiJSH//Df+1PoyHLMvg9k46A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bx9ywgAAANwAAAAPAAAAAAAAAAAAAAAAAJgCAABkcnMvZG93&#10;bnJldi54bWxQSwUGAAAAAAQABAD1AAAAhwMAAAAA&#10;" fillcolor="#4b7f83" strokecolor="#4b7f83" strokeweight="2.25pt">
                  <v:stroke joinstyle="miter"/>
                </v:oval>
                <v:oval id="Elipse 334" o:spid="_x0000_s1028" style="position:absolute;left:2411;width:1507;height:15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HBsIA&#10;AADcAAAADwAAAGRycy9kb3ducmV2LnhtbESPS2sCMRSF94X+h3CF7mqiU6qMRqmVFlfje3+Z3E6G&#10;Tm6GSdTpvzeFQpeH8/g482XvGnGlLtSeNYyGCgRx6U3NlYbT8eN5CiJEZIONZ9LwQwGWi8eHOebG&#10;33hP10OsRBrhkKMGG2ObSxlKSw7D0LfEyfvyncOYZFdJ0+EtjbtGjpV6lQ5rTgSLLb1bKr8PF6dh&#10;vcvWE3UuVlhsP+1eFpdSJbh+GvRvMxCR+vgf/mtvjIYse4HfM+k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hocGwgAAANwAAAAPAAAAAAAAAAAAAAAAAJgCAABkcnMvZG93&#10;bnJldi54bWxQSwUGAAAAAAQABAD1AAAAhwMAAAAA&#10;" fillcolor="#4b7f83" strokecolor="#4b7f83" strokeweight="2.25pt">
                  <v:stroke joinstyle="miter"/>
                </v:oval>
                <v:oval id="Elipse 335" o:spid="_x0000_s1029" style="position:absolute;left:4923;width:1505;height:15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oincIA&#10;AADcAAAADwAAAGRycy9kb3ducmV2LnhtbESPS2sCMRSF94X+h3CF7mqiQ6uMRqmVFlfje3+Z3E6G&#10;Tm6GSdTpvzeFQpeH8/g482XvGnGlLtSeNYyGCgRx6U3NlYbT8eN5CiJEZIONZ9LwQwGWi8eHOebG&#10;33hP10OsRBrhkKMGG2ObSxlKSw7D0LfEyfvyncOYZFdJ0+EtjbtGjpV6lQ5rTgSLLb1bKr8PF6dh&#10;vcvWE3UuVlhsP+1eFpdSJbh+GvRvMxCR+vgf/mtvjIYse4HfM+k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yiKdwgAAANwAAAAPAAAAAAAAAAAAAAAAAJgCAABkcnMvZG93&#10;bnJldi54bWxQSwUGAAAAAAQABAD1AAAAhwMAAAAA&#10;" fillcolor="#4b7f83" strokecolor="#4b7f83" strokeweight="2.25pt">
                  <v:stroke joinstyle="miter"/>
                </v:oval>
                <v:oval id="Elipse 336" o:spid="_x0000_s1030" style="position:absolute;left:7335;width:1507;height:15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i86sIA&#10;AADcAAAADwAAAGRycy9kb3ducmV2LnhtbESPX2vCMBTF3wd+h3CFvWmyFVSqUaay4VOnbr5fmrum&#10;rLkpTdT67Y0w2OPh/PlxFqveNeJCXag9a3gZKxDEpTc1Vxq+v95HMxAhIhtsPJOGGwVYLQdPC8yN&#10;v/KBLsdYiTTCIUcNNsY2lzKUlhyGsW+Jk/fjO4cxya6SpsNrGneNfFVqIh3WnAgWW9pYKn+PZ6dh&#10;u8+2U3Uq1lh8ftiDLM6lSnD9POzf5iAi9fE//NfeGQ1ZNoHHmXQE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GLzqwgAAANwAAAAPAAAAAAAAAAAAAAAAAJgCAABkcnMvZG93&#10;bnJldi54bWxQSwUGAAAAAAQABAD1AAAAhwMAAAAA&#10;" fillcolor="#4b7f83" strokecolor="#4b7f83" strokeweight="2.25pt">
                  <v:stroke joinstyle="miter"/>
                </v:oval>
                <v:oval id="Elipse 337" o:spid="_x0000_s1031" style="position:absolute;left:9746;width:1508;height:15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H4zMcA&#10;AADcAAAADwAAAGRycy9kb3ducmV2LnhtbESPX2vCQBDE3wt+h2MLvtVLK1hJPcUWLT60in8o7duS&#10;W5PY3F6aWzX99r2C4OMwM79hRpPWVepETSg9G7jvJaCIM29Lzg3stvO7IaggyBYrz2TglwJMxp2b&#10;EabWn3lNp43kKkI4pGigEKlTrUNWkMPQ8zVx9Pa+cShRNrm2DZ4j3FX6IUkG2mHJcaHAml4Kyr43&#10;R2fA8urt+Flu7UF+XmfPdvn+8TUXY7q37fQJlFAr1/ClvbAG+v1H+D8Tj4Ae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B+MzHAAAA3AAAAA8AAAAAAAAAAAAAAAAAmAIAAGRy&#10;cy9kb3ducmV2LnhtbFBLBQYAAAAABAAEAPUAAACMAwAAAAA=&#10;" filled="f" strokecolor="#4b7f83" strokeweight="2.25pt">
                  <v:stroke joinstyle="miter"/>
                </v:oval>
              </v:group>
            </w:pict>
          </mc:Fallback>
        </mc:AlternateContent>
      </w:r>
      <w:r w:rsidR="000C1773" w:rsidRPr="004B10C1"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7F3A95D7" wp14:editId="05936287">
                <wp:simplePos x="0" y="0"/>
                <wp:positionH relativeFrom="column">
                  <wp:posOffset>4719732</wp:posOffset>
                </wp:positionH>
                <wp:positionV relativeFrom="paragraph">
                  <wp:posOffset>6036310</wp:posOffset>
                </wp:positionV>
                <wp:extent cx="1125220" cy="150495"/>
                <wp:effectExtent l="19050" t="19050" r="17780" b="20955"/>
                <wp:wrapNone/>
                <wp:docPr id="273" name="Grupo 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5220" cy="150495"/>
                          <a:chOff x="0" y="0"/>
                          <a:chExt cx="1125415" cy="150725"/>
                        </a:xfrm>
                      </wpg:grpSpPr>
                      <wps:wsp>
                        <wps:cNvPr id="274" name="Elipse 274"/>
                        <wps:cNvSpPr/>
                        <wps:spPr>
                          <a:xfrm>
                            <a:off x="0" y="0"/>
                            <a:ext cx="150725" cy="150725"/>
                          </a:xfrm>
                          <a:prstGeom prst="ellipse">
                            <a:avLst/>
                          </a:prstGeom>
                          <a:solidFill>
                            <a:srgbClr val="4B7F83"/>
                          </a:solidFill>
                          <a:ln w="28575"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Elipse 275"/>
                        <wps:cNvSpPr/>
                        <wps:spPr>
                          <a:xfrm>
                            <a:off x="241160" y="0"/>
                            <a:ext cx="150725" cy="150725"/>
                          </a:xfrm>
                          <a:prstGeom prst="ellipse">
                            <a:avLst/>
                          </a:prstGeom>
                          <a:solidFill>
                            <a:srgbClr val="4B7F83"/>
                          </a:solidFill>
                          <a:ln w="28575"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Elipse 276"/>
                        <wps:cNvSpPr/>
                        <wps:spPr>
                          <a:xfrm>
                            <a:off x="492369" y="0"/>
                            <a:ext cx="150495" cy="150495"/>
                          </a:xfrm>
                          <a:prstGeom prst="ellipse">
                            <a:avLst/>
                          </a:prstGeom>
                          <a:solidFill>
                            <a:srgbClr val="4B7F83"/>
                          </a:solidFill>
                          <a:ln w="28575"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Elipse 277"/>
                        <wps:cNvSpPr/>
                        <wps:spPr>
                          <a:xfrm>
                            <a:off x="733529" y="0"/>
                            <a:ext cx="150725" cy="150725"/>
                          </a:xfrm>
                          <a:prstGeom prst="ellipse">
                            <a:avLst/>
                          </a:prstGeom>
                          <a:solidFill>
                            <a:srgbClr val="4B7F83"/>
                          </a:solidFill>
                          <a:ln w="28575"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Elipse 278"/>
                        <wps:cNvSpPr/>
                        <wps:spPr>
                          <a:xfrm>
                            <a:off x="974690" y="0"/>
                            <a:ext cx="150725" cy="15072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4AA6C0" id="Grupo 273" o:spid="_x0000_s1026" style="position:absolute;margin-left:371.65pt;margin-top:475.3pt;width:88.6pt;height:11.85pt;z-index:251816960" coordsize="11254,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">
                <v:oval id="Elipse 274" o:spid="_x0000_s1027" style="position:absolute;width:1507;height:15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0xW8MA&#10;AADcAAAADwAAAGRycy9kb3ducmV2LnhtbESPS2sCMRSF90L/Q7hCdzXRSi2jUarS0tVYX/vL5DoZ&#10;nNwMk6jjv28KBZeH8/g4s0XnanGlNlSeNQwHCgRx4U3FpYbD/vPlHUSIyAZrz6ThTgEW86feDDPj&#10;b7yl6y6WIo1wyFCDjbHJpAyFJYdh4Bvi5J186zAm2ZbStHhL466WI6XepMOKE8FiQytLxXl3cRrW&#10;P6/riTrmS8w3X3Yr80uhElw/97uPKYhIXXyE/9vfRsNoMoa/M+kI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0xW8MAAADcAAAADwAAAAAAAAAAAAAAAACYAgAAZHJzL2Rv&#10;d25yZXYueG1sUEsFBgAAAAAEAAQA9QAAAIgDAAAAAA==&#10;" fillcolor="#4b7f83" strokecolor="#4b7f83" strokeweight="2.25pt">
                  <v:stroke joinstyle="miter"/>
                </v:oval>
                <v:oval id="Elipse 275" o:spid="_x0000_s1028" style="position:absolute;left:2411;width:1507;height:15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GUwMMA&#10;AADcAAAADwAAAGRycy9kb3ducmV2LnhtbESPS2sCMRSF90L/Q7hCdzXRYi2jUarS0tVYX/vL5DoZ&#10;nNwMk6jjv28KBZeH8/g4s0XnanGlNlSeNQwHCgRx4U3FpYbD/vPlHUSIyAZrz6ThTgEW86feDDPj&#10;b7yl6y6WIo1wyFCDjbHJpAyFJYdh4Bvi5J186zAm2ZbStHhL466WI6XepMOKE8FiQytLxXl3cRrW&#10;P6/riTrmS8w3X3Yr80uhElw/97uPKYhIXXyE/9vfRsNoMoa/M+kI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GUwMMAAADcAAAADwAAAAAAAAAAAAAAAACYAgAAZHJzL2Rv&#10;d25yZXYueG1sUEsFBgAAAAAEAAQA9QAAAIgDAAAAAA==&#10;" fillcolor="#4b7f83" strokecolor="#4b7f83" strokeweight="2.25pt">
                  <v:stroke joinstyle="miter"/>
                </v:oval>
                <v:oval id="Elipse 276" o:spid="_x0000_s1029" style="position:absolute;left:4923;width:1505;height:15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MKt8IA&#10;AADcAAAADwAAAGRycy9kb3ducmV2LnhtbESPS2sCMRSF94X+h3CF7jTRgspoFFtpcTW+95fJdTI4&#10;uRkmUaf/3hQKXR7O4+PMl52rxZ3aUHnWMBwoEMSFNxWXGk7Hr/4URIjIBmvPpOGHAiwXry9zzIx/&#10;8J7uh1iKNMIhQw02xiaTMhSWHIaBb4iTd/Gtw5hkW0rT4iONu1qOlBpLhxUngsWGPi0V18PNaVjv&#10;3tcTdc4/MN9+273Mb4VKcP3W61YzEJG6+B/+a2+MhtFkDL9n0hG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kwq3wgAAANwAAAAPAAAAAAAAAAAAAAAAAJgCAABkcnMvZG93&#10;bnJldi54bWxQSwUGAAAAAAQABAD1AAAAhwMAAAAA&#10;" fillcolor="#4b7f83" strokecolor="#4b7f83" strokeweight="2.25pt">
                  <v:stroke joinstyle="miter"/>
                </v:oval>
                <v:oval id="Elipse 277" o:spid="_x0000_s1030" style="position:absolute;left:7335;width:1507;height:15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+vLMMA&#10;AADcAAAADwAAAGRycy9kb3ducmV2LnhtbESPX2vCMBTF3wd+h3CFvc1kDqxUo0xlY0+ddfP90tw1&#10;Zc1NaaJ2394Iwh4P58+Ps1wPrhVn6kPjWcPzRIEgrrxpuNbw/fX2NAcRIrLB1jNp+KMA69XoYYm5&#10;8Rcu6XyItUgjHHLUYGPscilDZclhmPiOOHk/vncYk+xraXq8pHHXyqlSM+mw4USw2NHWUvV7ODkN&#10;u/3LLlPHYoPF57stZXGqVILrx/HwugARaYj/4Xv7w2iYZhnczqQj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+vLMMAAADcAAAADwAAAAAAAAAAAAAAAACYAgAAZHJzL2Rv&#10;d25yZXYueG1sUEsFBgAAAAAEAAQA9QAAAIgDAAAAAA==&#10;" fillcolor="#4b7f83" strokecolor="#4b7f83" strokeweight="2.25pt">
                  <v:stroke joinstyle="miter"/>
                </v:oval>
                <v:oval id="Elipse 278" o:spid="_x0000_s1031" style="position:absolute;left:9746;width:1508;height:15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Xa48MA&#10;AADcAAAADwAAAGRycy9kb3ducmV2LnhtbERPS0/CQBC+m/AfNkPiTbZwUFJYCBgwHlTCI0Zuk+7Q&#10;FruzpTtA/ffugYTjl+89nrauUhdqQunZQL+XgCLOvC05N7DbLp+GoIIgW6w8k4E/CjCddB7GmFp/&#10;5TVdNpKrGMIhRQOFSJ1qHbKCHIaer4kjd/CNQ4mwybVt8BrDXaUHSfKsHZYcGwqs6bWg7HdzdgYs&#10;rz7OP+XWHuX0tpjbr8/v/VKMeey2sxEooVbu4pv73RoYvMS18Uw8Anr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Xa48MAAADcAAAADwAAAAAAAAAAAAAAAACYAgAAZHJzL2Rv&#10;d25yZXYueG1sUEsFBgAAAAAEAAQA9QAAAIgDAAAAAA==&#10;" filled="f" strokecolor="#4b7f83" strokeweight="2.25pt">
                  <v:stroke joinstyle="miter"/>
                </v:oval>
              </v:group>
            </w:pict>
          </mc:Fallback>
        </mc:AlternateContent>
      </w:r>
      <w:r w:rsidR="000C1773">
        <w:rPr>
          <w:noProof/>
          <w:lang w:val="es-MX" w:eastAsia="es-MX"/>
        </w:rPr>
        <w:drawing>
          <wp:anchor distT="0" distB="0" distL="114300" distR="114300" simplePos="0" relativeHeight="251781120" behindDoc="1" locked="0" layoutInCell="1" allowOverlap="1" wp14:anchorId="02378D9E" wp14:editId="28409F32">
            <wp:simplePos x="0" y="0"/>
            <wp:positionH relativeFrom="page">
              <wp:posOffset>0</wp:posOffset>
            </wp:positionH>
            <wp:positionV relativeFrom="paragraph">
              <wp:posOffset>-1153322</wp:posOffset>
            </wp:positionV>
            <wp:extent cx="7567930" cy="1498600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d_2_resume_semana3_mexico_0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93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77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2280EDE" wp14:editId="65CF32FD">
                <wp:simplePos x="0" y="0"/>
                <wp:positionH relativeFrom="column">
                  <wp:posOffset>4571838</wp:posOffset>
                </wp:positionH>
                <wp:positionV relativeFrom="paragraph">
                  <wp:posOffset>5443220</wp:posOffset>
                </wp:positionV>
                <wp:extent cx="1417320" cy="0"/>
                <wp:effectExtent l="0" t="0" r="30480" b="19050"/>
                <wp:wrapNone/>
                <wp:docPr id="302" name="Conector recto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73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B7F8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8F8D1F" id="Conector recto 302" o:spid="_x0000_s1026" style="position:absolute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in,428.6pt" to="471.6pt,4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" strokecolor="#4b7f83" strokeweight=".5pt">
                <v:stroke joinstyle="miter"/>
              </v:line>
            </w:pict>
          </mc:Fallback>
        </mc:AlternateContent>
      </w:r>
      <w:r w:rsidR="000C1773" w:rsidRPr="004B10C1">
        <mc:AlternateContent>
          <mc:Choice Requires="wpg">
            <w:drawing>
              <wp:anchor distT="0" distB="0" distL="114300" distR="114300" simplePos="0" relativeHeight="251823104" behindDoc="0" locked="0" layoutInCell="1" allowOverlap="1" wp14:anchorId="58E3F3AB" wp14:editId="3C07C635">
                <wp:simplePos x="0" y="0"/>
                <wp:positionH relativeFrom="column">
                  <wp:posOffset>4573270</wp:posOffset>
                </wp:positionH>
                <wp:positionV relativeFrom="paragraph">
                  <wp:posOffset>5418617</wp:posOffset>
                </wp:positionV>
                <wp:extent cx="1417320" cy="45085"/>
                <wp:effectExtent l="0" t="0" r="11430" b="31115"/>
                <wp:wrapNone/>
                <wp:docPr id="310" name="Grupo 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320" cy="45085"/>
                          <a:chOff x="-10480" y="0"/>
                          <a:chExt cx="1417534" cy="133350"/>
                        </a:xfrm>
                      </wpg:grpSpPr>
                      <wps:wsp>
                        <wps:cNvPr id="303" name="Conector recto 303"/>
                        <wps:cNvCnPr/>
                        <wps:spPr>
                          <a:xfrm>
                            <a:off x="-10480" y="0"/>
                            <a:ext cx="0" cy="1333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4" name="Conector recto 304"/>
                        <wps:cNvCnPr/>
                        <wps:spPr>
                          <a:xfrm>
                            <a:off x="225936" y="0"/>
                            <a:ext cx="0" cy="1333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5" name="Conector recto 305"/>
                        <wps:cNvCnPr/>
                        <wps:spPr>
                          <a:xfrm>
                            <a:off x="462033" y="0"/>
                            <a:ext cx="0" cy="1333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6" name="Conector recto 306"/>
                        <wps:cNvCnPr/>
                        <wps:spPr>
                          <a:xfrm>
                            <a:off x="698764" y="0"/>
                            <a:ext cx="0" cy="1333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Conector recto 307"/>
                        <wps:cNvCnPr/>
                        <wps:spPr>
                          <a:xfrm>
                            <a:off x="934861" y="0"/>
                            <a:ext cx="0" cy="1333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" name="Conector recto 308"/>
                        <wps:cNvCnPr/>
                        <wps:spPr>
                          <a:xfrm>
                            <a:off x="1170957" y="0"/>
                            <a:ext cx="0" cy="1333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" name="Conector recto 309"/>
                        <wps:cNvCnPr/>
                        <wps:spPr>
                          <a:xfrm>
                            <a:off x="1407054" y="0"/>
                            <a:ext cx="0" cy="1333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4BC1B4" id="Grupo 310" o:spid="_x0000_s1026" style="position:absolute;margin-left:360.1pt;margin-top:426.65pt;width:111.6pt;height:3.55pt;z-index:251823104;mso-width-relative:margin;mso-height-relative:margin" coordorigin="-104" coordsize="14175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">
                <v:line id="Conector recto 303" o:spid="_x0000_s1027" style="position:absolute;visibility:visible;mso-wrap-style:square" from="-104,0" to="-104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KkCsIAAADcAAAADwAAAGRycy9kb3ducmV2LnhtbESP3YrCMBSE7xd8h3AEb0QTFUSqUYog&#10;KKyIPw9waI5tsTkpTaz17c2CsJfDzHzDrDadrURLjS8da5iMFQjizJmScw236260AOEDssHKMWl4&#10;k4fNuvezwsS4F5+pvYRcRAj7BDUUIdSJlD4ryKIfu5o4enfXWAxRNrk0Db4i3FZyqtRcWiw5LhRY&#10;07ag7HF5Wg324Ib7Xf6wx98U77XiNj2cWq0H/S5dggjUhf/wt703GmZqBn9n4hGQ6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nKkCsIAAADcAAAADwAAAAAAAAAAAAAA&#10;AAChAgAAZHJzL2Rvd25yZXYueG1sUEsFBgAAAAAEAAQA+QAAAJADAAAAAA==&#10;" strokecolor="#4b7f83" strokeweight=".5pt">
                  <v:stroke joinstyle="miter"/>
                </v:line>
                <v:line id="Conector recto 304" o:spid="_x0000_s1028" style="position:absolute;visibility:visible;mso-wrap-style:square" from="2259,0" to="2259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s8fsQAAADcAAAADwAAAGRycy9kb3ducmV2LnhtbESPwWrDMBBE74H+g9hCLqGRkoZQ3CjB&#10;FAw2tIS4/YDF2tgm1spYiu3+fVUo9DjMzBvmcJptJ0YafOtYw2atQBBXzrRca/j6zJ5eQPiAbLBz&#10;TBq+ycPp+LA4YGLcxBcay1CLCGGfoIYmhD6R0lcNWfRr1xNH7+oGiyHKoZZmwCnCbSe3Su2lxZbj&#10;QoM9vTVU3cq71WALt8qz+mY/3lO89orHtDiPWi8f5/QVRKA5/If/2rnR8Kx28HsmHgF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mzx+xAAAANwAAAAPAAAAAAAAAAAA&#10;AAAAAKECAABkcnMvZG93bnJldi54bWxQSwUGAAAAAAQABAD5AAAAkgMAAAAA&#10;" strokecolor="#4b7f83" strokeweight=".5pt">
                  <v:stroke joinstyle="miter"/>
                </v:line>
                <v:line id="Conector recto 305" o:spid="_x0000_s1029" style="position:absolute;visibility:visible;mso-wrap-style:square" from="4620,0" to="4620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eZ5cQAAADcAAAADwAAAGRycy9kb3ducmV2LnhtbESPwWrDMBBE74H+g9hCLqGRkpJQ3CjB&#10;FAw2tIS4/YDF2tgm1spYiu3+fVUo9DjMzBvmcJptJ0YafOtYw2atQBBXzrRca/j6zJ5eQPiAbLBz&#10;TBq+ycPp+LA4YGLcxBcay1CLCGGfoIYmhD6R0lcNWfRr1xNH7+oGiyHKoZZmwCnCbSe3Su2lxZbj&#10;QoM9vTVU3cq71WALt8qz+mY/3lO89orHtDiPWi8f5/QVRKA5/If/2rnR8Kx28HsmHgF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15nlxAAAANwAAAAPAAAAAAAAAAAA&#10;AAAAAKECAABkcnMvZG93bnJldi54bWxQSwUGAAAAAAQABAD5AAAAkgMAAAAA&#10;" strokecolor="#4b7f83" strokeweight=".5pt">
                  <v:stroke joinstyle="miter"/>
                </v:line>
                <v:line id="Conector recto 306" o:spid="_x0000_s1030" style="position:absolute;visibility:visible;mso-wrap-style:square" from="6987,0" to="6987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UHksIAAADcAAAADwAAAGRycy9kb3ducmV2LnhtbESP3YrCMBSE7xd8h3AEbxZNVBCpRimC&#10;oKCIPw9waI5tsTkpTaz17Y2wsJfDzHzDLNedrURLjS8daxiPFAjizJmScw2363Y4B+EDssHKMWl4&#10;k4f1qvezxMS4F5+pvYRcRAj7BDUUIdSJlD4ryKIfuZo4enfXWAxRNrk0Db4i3FZyotRMWiw5LhRY&#10;06ag7HF5Wg1273532/xhj4cU77XiNt2fWq0H/S5dgAjUhf/wX3tnNEzVDL5n4hGQq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gUHksIAAADcAAAADwAAAAAAAAAAAAAA&#10;AAChAgAAZHJzL2Rvd25yZXYueG1sUEsFBgAAAAAEAAQA+QAAAJADAAAAAA==&#10;" strokecolor="#4b7f83" strokeweight=".5pt">
                  <v:stroke joinstyle="miter"/>
                </v:line>
                <v:line id="Conector recto 307" o:spid="_x0000_s1031" style="position:absolute;visibility:visible;mso-wrap-style:square" from="9348,0" to="9348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miCcQAAADcAAAADwAAAGRycy9kb3ducmV2LnhtbESPwWrDMBBE74H+g9hCLqGRkkJS3CjB&#10;FAw2tIS4/YDF2tgm1spYiu3+fVUo9DjMzBvmcJptJ0YafOtYw2atQBBXzrRca/j6zJ5eQPiAbLBz&#10;TBq+ycPp+LA4YGLcxBcay1CLCGGfoIYmhD6R0lcNWfRr1xNH7+oGiyHKoZZmwCnCbSe3Su2kxZbj&#10;QoM9vTVU3cq71WALt8qz+mY/3lO89orHtDiPWi8f5/QVRKA5/If/2rnR8Kz28HsmHgF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SaIJxAAAANwAAAAPAAAAAAAAAAAA&#10;AAAAAKECAABkcnMvZG93bnJldi54bWxQSwUGAAAAAAQABAD5AAAAkgMAAAAA&#10;" strokecolor="#4b7f83" strokeweight=".5pt">
                  <v:stroke joinstyle="miter"/>
                </v:line>
                <v:line id="Conector recto 308" o:spid="_x0000_s1032" style="position:absolute;visibility:visible;mso-wrap-style:square" from="11709,0" to="11709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Y2e78AAADcAAAADwAAAGRycy9kb3ducmV2LnhtbERPy4rCMBTdC/5DuIIbsckoyFCNUgRB&#10;YQbR8QMuze0Dm5vSZGr9e7MQXB7Oe7MbbCN66nztWMNXokAQ587UXGq4/R3m3yB8QDbYOCYNT/Kw&#10;245HG0yNe/CF+msoRQxhn6KGKoQ2ldLnFVn0iWuJI1e4zmKIsCul6fARw20jF0qtpMWaY0OFLe0r&#10;yu/Xf6vBntzseCjv9vcnw6JV3Genc6/1dDJkaxCBhvARv91Ho2Gp4tp4Jh4BuX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NY2e78AAADcAAAADwAAAAAAAAAAAAAAAACh&#10;AgAAZHJzL2Rvd25yZXYueG1sUEsFBgAAAAAEAAQA+QAAAI0DAAAAAA==&#10;" strokecolor="#4b7f83" strokeweight=".5pt">
                  <v:stroke joinstyle="miter"/>
                </v:line>
                <v:line id="Conector recto 309" o:spid="_x0000_s1033" style="position:absolute;visibility:visible;mso-wrap-style:square" from="14070,0" to="14070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qT4MQAAADcAAAADwAAAGRycy9kb3ducmV2LnhtbESPwWrDMBBE74H+g9hCLqGRkkJI3SjB&#10;FAw2tIS4/YDF2tgm1spYiu3+fVUo9DjMzBvmcJptJ0YafOtYw2atQBBXzrRca/j6zJ72IHxANtg5&#10;Jg3f5OF0fFgcMDFu4guNZahFhLBPUEMTQp9I6auGLPq164mjd3WDxRDlUEsz4BThtpNbpXbSYstx&#10;ocGe3hqqbuXdarCFW+VZfbMf7ylee8VjWpxHrZePc/oKItAc/sN/7dxoeFYv8HsmHgF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mpPgxAAAANwAAAAPAAAAAAAAAAAA&#10;AAAAAKECAABkcnMvZG93bnJldi54bWxQSwUGAAAAAAQABAD5AAAAkgMAAAAA&#10;" strokecolor="#4b7f83" strokeweight=".5pt">
                  <v:stroke joinstyle="miter"/>
                </v:line>
              </v:group>
            </w:pict>
          </mc:Fallback>
        </mc:AlternateContent>
      </w:r>
      <w:r w:rsidR="004B10C1" w:rsidRPr="004B10C1"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114BA5FD" wp14:editId="1E2BA05F">
                <wp:simplePos x="0" y="0"/>
                <wp:positionH relativeFrom="margin">
                  <wp:posOffset>4443095</wp:posOffset>
                </wp:positionH>
                <wp:positionV relativeFrom="paragraph">
                  <wp:posOffset>5202393</wp:posOffset>
                </wp:positionV>
                <wp:extent cx="1828800" cy="276225"/>
                <wp:effectExtent l="0" t="0" r="0" b="0"/>
                <wp:wrapSquare wrapText="bothSides"/>
                <wp:docPr id="3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0C1" w:rsidRPr="00C860D3" w:rsidRDefault="004B10C1" w:rsidP="004B10C1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color w:val="4B7F83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</w:rPr>
                              <w:t>0                             100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BA5FD" id="_x0000_s1031" type="#_x0000_t202" style="position:absolute;margin-left:349.85pt;margin-top:409.65pt;width:2in;height:21.75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" filled="f" stroked="f">
                <v:textbox>
                  <w:txbxContent>
                    <w:p w:rsidR="004B10C1" w:rsidRPr="00C860D3" w:rsidRDefault="004B10C1" w:rsidP="004B10C1">
                      <w:pPr>
                        <w:spacing w:after="0"/>
                        <w:rPr>
                          <w:rFonts w:ascii="Century Gothic" w:hAnsi="Century Gothic"/>
                          <w:i/>
                          <w:color w:val="4B7F83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</w:rPr>
                        <w:t>0                             100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10C1" w:rsidRPr="004B10C1"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0AB41E9A" wp14:editId="3B06B55D">
                <wp:simplePos x="0" y="0"/>
                <wp:positionH relativeFrom="margin">
                  <wp:posOffset>3498215</wp:posOffset>
                </wp:positionH>
                <wp:positionV relativeFrom="paragraph">
                  <wp:posOffset>4787103</wp:posOffset>
                </wp:positionV>
                <wp:extent cx="2553970" cy="140462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0C1" w:rsidRPr="00EC1BC7" w:rsidRDefault="004B10C1" w:rsidP="004B10C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B41E9A" id="_x0000_s1032" type="#_x0000_t202" style="position:absolute;margin-left:275.45pt;margin-top:376.95pt;width:201.1pt;height:110.6pt;z-index:2518200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" filled="f" stroked="f">
                <v:textbox style="mso-fit-shape-to-text:t">
                  <w:txbxContent>
                    <w:p w:rsidR="004B10C1" w:rsidRPr="00EC1BC7" w:rsidRDefault="004B10C1" w:rsidP="004B10C1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SKILLS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10C1" w:rsidRPr="004B10C1">
        <mc:AlternateContent>
          <mc:Choice Requires="wpg">
            <w:drawing>
              <wp:anchor distT="0" distB="0" distL="114300" distR="114300" simplePos="0" relativeHeight="251821056" behindDoc="0" locked="0" layoutInCell="1" allowOverlap="1" wp14:anchorId="0B688C34" wp14:editId="44D74B15">
                <wp:simplePos x="0" y="0"/>
                <wp:positionH relativeFrom="column">
                  <wp:posOffset>4733925</wp:posOffset>
                </wp:positionH>
                <wp:positionV relativeFrom="paragraph">
                  <wp:posOffset>6888480</wp:posOffset>
                </wp:positionV>
                <wp:extent cx="1125220" cy="150495"/>
                <wp:effectExtent l="19050" t="19050" r="17780" b="20955"/>
                <wp:wrapNone/>
                <wp:docPr id="219" name="Grupo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5220" cy="150495"/>
                          <a:chOff x="0" y="0"/>
                          <a:chExt cx="1125415" cy="150725"/>
                        </a:xfrm>
                      </wpg:grpSpPr>
                      <wps:wsp>
                        <wps:cNvPr id="220" name="Elipse 220"/>
                        <wps:cNvSpPr/>
                        <wps:spPr>
                          <a:xfrm>
                            <a:off x="0" y="0"/>
                            <a:ext cx="150725" cy="150725"/>
                          </a:xfrm>
                          <a:prstGeom prst="ellipse">
                            <a:avLst/>
                          </a:prstGeom>
                          <a:solidFill>
                            <a:srgbClr val="4B7F83"/>
                          </a:solidFill>
                          <a:ln w="28575"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Elipse 221"/>
                        <wps:cNvSpPr/>
                        <wps:spPr>
                          <a:xfrm>
                            <a:off x="241160" y="0"/>
                            <a:ext cx="150725" cy="150725"/>
                          </a:xfrm>
                          <a:prstGeom prst="ellipse">
                            <a:avLst/>
                          </a:prstGeom>
                          <a:solidFill>
                            <a:srgbClr val="4B7F83"/>
                          </a:solidFill>
                          <a:ln w="28575"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Elipse 320"/>
                        <wps:cNvSpPr/>
                        <wps:spPr>
                          <a:xfrm>
                            <a:off x="492369" y="0"/>
                            <a:ext cx="150495" cy="150495"/>
                          </a:xfrm>
                          <a:prstGeom prst="ellipse">
                            <a:avLst/>
                          </a:prstGeom>
                          <a:solidFill>
                            <a:srgbClr val="4B7F83"/>
                          </a:solidFill>
                          <a:ln w="28575"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Elipse 321"/>
                        <wps:cNvSpPr/>
                        <wps:spPr>
                          <a:xfrm>
                            <a:off x="733529" y="0"/>
                            <a:ext cx="150725" cy="150725"/>
                          </a:xfrm>
                          <a:prstGeom prst="ellipse">
                            <a:avLst/>
                          </a:prstGeom>
                          <a:solidFill>
                            <a:srgbClr val="4B7F83"/>
                          </a:solidFill>
                          <a:ln w="28575"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Elipse 322"/>
                        <wps:cNvSpPr/>
                        <wps:spPr>
                          <a:xfrm>
                            <a:off x="974690" y="0"/>
                            <a:ext cx="150725" cy="150725"/>
                          </a:xfrm>
                          <a:prstGeom prst="ellipse">
                            <a:avLst/>
                          </a:prstGeom>
                          <a:solidFill>
                            <a:srgbClr val="4B7F83"/>
                          </a:solidFill>
                          <a:ln w="28575"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56C29D" id="Grupo 219" o:spid="_x0000_s1026" style="position:absolute;margin-left:372.75pt;margin-top:542.4pt;width:88.6pt;height:11.85pt;z-index:251821056" coordsize="11254,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">
                <v:oval id="Elipse 220" o:spid="_x0000_s1027" style="position:absolute;width:1507;height:15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UYRcAA&#10;AADcAAAADwAAAGRycy9kb3ducmV2LnhtbERPTU8CMRC9m/gfmjHhJq1LgmalEJVAOK2Cep9sx+3G&#10;7XSzLbD8e+Zg4vHlfS9WY+jUiYbURrbwMDWgiOvoWm4sfH1u7p9ApYzssItMFi6UYLW8vVlg6eKZ&#10;93Q65EZJCKcSLfic+1LrVHsKmKaxJxbuJw4Bs8Ch0W7As4SHThfGzHXAlqXBY09vnurfwzFYWH/M&#10;1o/mu3rF6n3r97o61kbK7eRufHkGlWnM/+I/985ZKAqZL2fkCO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UYRcAAAADcAAAADwAAAAAAAAAAAAAAAACYAgAAZHJzL2Rvd25y&#10;ZXYueG1sUEsFBgAAAAAEAAQA9QAAAIUDAAAAAA==&#10;" fillcolor="#4b7f83" strokecolor="#4b7f83" strokeweight="2.25pt">
                  <v:stroke joinstyle="miter"/>
                </v:oval>
                <v:oval id="Elipse 221" o:spid="_x0000_s1028" style="position:absolute;left:2411;width:1507;height:15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m93sIA&#10;AADcAAAADwAAAGRycy9kb3ducmV2LnhtbESPS2sCMRSF9wX/Q7iCu5o4QltGo2ilpatpfe0vk+tk&#10;cHIzTKJO/70RCl0ezuPjzJe9a8SVulB71jAZKxDEpTc1VxoO+4/nNxAhIhtsPJOGXwqwXAye5pgb&#10;f+MtXXexEmmEQ44abIxtLmUoLTkMY98SJ+/kO4cxya6SpsNbGneNzJR6kQ5rTgSLLb1bKs+7i9Ow&#10;+ZluXtWxWGPx/Wm3sriUKsH1aNivZiAi9fE//Nf+MhqybAKPM+k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yb3ewgAAANwAAAAPAAAAAAAAAAAAAAAAAJgCAABkcnMvZG93&#10;bnJldi54bWxQSwUGAAAAAAQABAD1AAAAhwMAAAAA&#10;" fillcolor="#4b7f83" strokecolor="#4b7f83" strokeweight="2.25pt">
                  <v:stroke joinstyle="miter"/>
                </v:oval>
                <v:oval id="Elipse 320" o:spid="_x0000_s1029" style="position:absolute;left:4923;width:1505;height:15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QX2MAA&#10;AADcAAAADwAAAGRycy9kb3ducmV2LnhtbERPTU8CMRC9m/gfmjHhJq2QoFkpRCUSTiug3ifbcbtx&#10;O91sCyz/njmQcHx53/PlEFp1pD41kS08jQ0o4iq6hmsLP9+fjy+gUkZ22EYmC2dKsFzc382xcPHE&#10;Ozruc60khFOBFnzOXaF1qjwFTOPYEQv3F/uAWWBfa9fjScJDqyfGzHTAhqXBY0cfnqr//SFYWG2n&#10;q2fzW75j+bX2O10eKiPldvQwvL2CyjTkm/jq3jgL04nMlzNyBPTi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QX2MAAAADcAAAADwAAAAAAAAAAAAAAAACYAgAAZHJzL2Rvd25y&#10;ZXYueG1sUEsFBgAAAAAEAAQA9QAAAIUDAAAAAA==&#10;" fillcolor="#4b7f83" strokecolor="#4b7f83" strokeweight="2.25pt">
                  <v:stroke joinstyle="miter"/>
                </v:oval>
                <v:oval id="Elipse 321" o:spid="_x0000_s1030" style="position:absolute;left:7335;width:1507;height:15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iyQ8IA&#10;AADcAAAADwAAAGRycy9kb3ducmV2LnhtbESPS2sCMRSF94L/IVyhO01UqGU0SlVauhofbfeXyXUy&#10;dHIzTKJO/70RBJeH8/g4i1XnanGhNlSeNYxHCgRx4U3FpYaf74/hG4gQkQ3WnknDPwVYLfu9BWbG&#10;X/lAl2MsRRrhkKEGG2OTSRkKSw7DyDfEyTv51mFMsi2lafGaxl0tJ0q9SocVJ4LFhjaWir/j2WnY&#10;7qfbmfrN15jvPu1B5udCJbh+GXTvcxCRuvgMP9pfRsN0Mob7mXQE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KLJDwgAAANwAAAAPAAAAAAAAAAAAAAAAAJgCAABkcnMvZG93&#10;bnJldi54bWxQSwUGAAAAAAQABAD1AAAAhwMAAAAA&#10;" fillcolor="#4b7f83" strokecolor="#4b7f83" strokeweight="2.25pt">
                  <v:stroke joinstyle="miter"/>
                </v:oval>
                <v:oval id="Elipse 322" o:spid="_x0000_s1031" style="position:absolute;left:9746;width:1508;height:15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osNMMA&#10;AADcAAAADwAAAGRycy9kb3ducmV2LnhtbESPX2vCMBTF3wW/Q7jC3jRZhSnVKFPZ2FNn3Xy/NHdN&#10;WXNTmqjdt18GAx8P58+Ps94OrhVX6kPjWcPjTIEgrrxpuNbw+fEyXYIIEdlg65k0/FCA7WY8WmNu&#10;/I1Lup5iLdIIhxw12Bi7XMpQWXIYZr4jTt6X7x3GJPtamh5vady1MlPqSTpsOBEsdrS3VH2fLk7D&#10;4Tg/LNS52GHx/mpLWVwqleD6YTI8r0BEGuI9/N9+MxrmWQZ/Z9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osNMMAAADcAAAADwAAAAAAAAAAAAAAAACYAgAAZHJzL2Rv&#10;d25yZXYueG1sUEsFBgAAAAAEAAQA9QAAAIgDAAAAAA==&#10;" fillcolor="#4b7f83" strokecolor="#4b7f83" strokeweight="2.25pt">
                  <v:stroke joinstyle="miter"/>
                </v:oval>
              </v:group>
            </w:pict>
          </mc:Fallback>
        </mc:AlternateContent>
      </w:r>
      <w:r w:rsidR="004B10C1" w:rsidRPr="004B10C1"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12683435" wp14:editId="42A784FC">
                <wp:simplePos x="0" y="0"/>
                <wp:positionH relativeFrom="column">
                  <wp:posOffset>4733925</wp:posOffset>
                </wp:positionH>
                <wp:positionV relativeFrom="paragraph">
                  <wp:posOffset>6321425</wp:posOffset>
                </wp:positionV>
                <wp:extent cx="1125220" cy="150495"/>
                <wp:effectExtent l="19050" t="19050" r="17780" b="20955"/>
                <wp:wrapNone/>
                <wp:docPr id="279" name="Grupo 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5220" cy="150495"/>
                          <a:chOff x="0" y="0"/>
                          <a:chExt cx="1125415" cy="150725"/>
                        </a:xfrm>
                      </wpg:grpSpPr>
                      <wps:wsp>
                        <wps:cNvPr id="280" name="Elipse 280"/>
                        <wps:cNvSpPr/>
                        <wps:spPr>
                          <a:xfrm>
                            <a:off x="0" y="0"/>
                            <a:ext cx="150725" cy="150725"/>
                          </a:xfrm>
                          <a:prstGeom prst="ellipse">
                            <a:avLst/>
                          </a:prstGeom>
                          <a:solidFill>
                            <a:srgbClr val="4B7F83"/>
                          </a:solidFill>
                          <a:ln w="28575"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Elipse 282"/>
                        <wps:cNvSpPr/>
                        <wps:spPr>
                          <a:xfrm>
                            <a:off x="241160" y="0"/>
                            <a:ext cx="150725" cy="150725"/>
                          </a:xfrm>
                          <a:prstGeom prst="ellipse">
                            <a:avLst/>
                          </a:prstGeom>
                          <a:solidFill>
                            <a:srgbClr val="4B7F83"/>
                          </a:solidFill>
                          <a:ln w="28575"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Elipse 283"/>
                        <wps:cNvSpPr/>
                        <wps:spPr>
                          <a:xfrm>
                            <a:off x="492369" y="0"/>
                            <a:ext cx="150495" cy="150495"/>
                          </a:xfrm>
                          <a:prstGeom prst="ellipse">
                            <a:avLst/>
                          </a:prstGeom>
                          <a:solidFill>
                            <a:srgbClr val="4B7F83"/>
                          </a:solidFill>
                          <a:ln w="28575"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Elipse 284"/>
                        <wps:cNvSpPr/>
                        <wps:spPr>
                          <a:xfrm>
                            <a:off x="733529" y="0"/>
                            <a:ext cx="150725" cy="150725"/>
                          </a:xfrm>
                          <a:prstGeom prst="ellipse">
                            <a:avLst/>
                          </a:prstGeom>
                          <a:solidFill>
                            <a:srgbClr val="4B7F83"/>
                          </a:solidFill>
                          <a:ln w="28575"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Elipse 285"/>
                        <wps:cNvSpPr/>
                        <wps:spPr>
                          <a:xfrm>
                            <a:off x="974690" y="0"/>
                            <a:ext cx="150725" cy="150725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B75690" id="Grupo 279" o:spid="_x0000_s1026" style="position:absolute;margin-left:372.75pt;margin-top:497.75pt;width:88.6pt;height:11.85pt;z-index:251817984" coordsize="11254,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">
                <v:oval id="Elipse 280" o:spid="_x0000_s1027" style="position:absolute;width:1507;height:15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NHf8AA&#10;AADcAAAADwAAAGRycy9kb3ducmV2LnhtbERPS0vEMBC+C/6HMII3N3EFt9RNi7oonroP9T40Y1Ns&#10;JqXJ7tZ/7xwEjx/fe13PYVAnmlIf2cLtwoAibqPrubPw8f5yU4BKGdnhEJks/FCCurq8WGPp4pn3&#10;dDrkTkkIpxIt+JzHUuvUegqYFnEkFu4rTgGzwKnTbsKzhIdBL4251wF7lgaPIz17ar8Px2Bhs7vb&#10;rMxn84TN9tXvdXNsjZTb66v58QFUpjn/i//cb87CspD5ckaOg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NHf8AAAADcAAAADwAAAAAAAAAAAAAAAACYAgAAZHJzL2Rvd25y&#10;ZXYueG1sUEsFBgAAAAAEAAQA9QAAAIUDAAAAAA==&#10;" fillcolor="#4b7f83" strokecolor="#4b7f83" strokeweight="2.25pt">
                  <v:stroke joinstyle="miter"/>
                </v:oval>
                <v:oval id="Elipse 282" o:spid="_x0000_s1028" style="position:absolute;left:2411;width:1507;height:15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18k8IA&#10;AADcAAAADwAAAGRycy9kb3ducmV2LnhtbESPS2sCMRSF94L/IVyhO006BSujUdpKi6tpfe0vk+tk&#10;cHIzTKKO/94UCl0ezuPjLFa9a8SVulB71vA8USCIS29qrjQc9p/jGYgQkQ02nknDnQKslsPBAnPj&#10;b7yl6y5WIo1wyFGDjbHNpQylJYdh4lvi5J185zAm2VXSdHhL466RmVJT6bDmRLDY0oel8ry7OA3r&#10;n5f1qzoW71h8f9mtLC6lSnD9NOrf5iAi9fE//NfeGA3ZLIPfM+k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fXyTwgAAANwAAAAPAAAAAAAAAAAAAAAAAJgCAABkcnMvZG93&#10;bnJldi54bWxQSwUGAAAAAAQABAD1AAAAhwMAAAAA&#10;" fillcolor="#4b7f83" strokecolor="#4b7f83" strokeweight="2.25pt">
                  <v:stroke joinstyle="miter"/>
                </v:oval>
                <v:oval id="Elipse 283" o:spid="_x0000_s1029" style="position:absolute;left:4923;width:1505;height:15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ZCMIA&#10;AADcAAAADwAAAGRycy9kb3ducmV2LnhtbESPS2sCMRSF94X+h3CF7mqiQpXRKLbS0tX43l8m18ng&#10;5GaYRJ3++0YQXB7O4+PMFp2rxZXaUHnWMOgrEMSFNxWXGg777/cJiBCRDdaeScMfBVjMX19mmBl/&#10;4y1dd7EUaYRDhhpsjE0mZSgsOQx93xAn7+RbhzHJtpSmxVsad7UcKvUhHVacCBYb+rJUnHcXp2G1&#10;Ga3G6ph/Yr7+sVuZXwqV4Pqt1y2nICJ18Rl+tH+NhuFkBPcz6Qj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MdkIwgAAANwAAAAPAAAAAAAAAAAAAAAAAJgCAABkcnMvZG93&#10;bnJldi54bWxQSwUGAAAAAAQABAD1AAAAhwMAAAAA&#10;" fillcolor="#4b7f83" strokecolor="#4b7f83" strokeweight="2.25pt">
                  <v:stroke joinstyle="miter"/>
                </v:oval>
                <v:oval id="Elipse 284" o:spid="_x0000_s1030" style="position:absolute;left:7335;width:1507;height:15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hBfMMA&#10;AADcAAAADwAAAGRycy9kb3ducmV2LnhtbESPS2sCMRSF90L/Q7hCdzXRSiujUarS0tVYX/vL5DoZ&#10;nNwMk6jjv28KBZeH8/g4s0XnanGlNlSeNQwHCgRx4U3FpYbD/vNlAiJEZIO1Z9JwpwCL+VNvhpnx&#10;N97SdRdLkUY4ZKjBxthkUobCksMw8A1x8k6+dRiTbEtpWrylcVfLkVJv0mHFiWCxoZWl4ry7OA3r&#10;n9f1uzrmS8w3X3Yr80uhElw/97uPKYhIXXyE/9vfRsNoMoa/M+kI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hBfMMAAADcAAAADwAAAAAAAAAAAAAAAACYAgAAZHJzL2Rv&#10;d25yZXYueG1sUEsFBgAAAAAEAAQA9QAAAIgDAAAAAA==&#10;" fillcolor="#4b7f83" strokecolor="#4b7f83" strokeweight="2.25pt">
                  <v:stroke joinstyle="miter"/>
                </v:oval>
                <v:oval id="Elipse 285" o:spid="_x0000_s1031" style="position:absolute;left:9746;width:1508;height:15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EFWscA&#10;AADcAAAADwAAAGRycy9kb3ducmV2LnhtbESPS2sCQRCE74H8h6EDucVZhYisjhJDDDn4wAeS3Jqd&#10;zu4mOz2bnVbXf58RBI9FVX1FjSatq9SRmlB6NtDtJKCIM29Lzg3strOnAaggyBYrz2TgTAEm4/u7&#10;EabWn3hNx43kKkI4pGigEKlTrUNWkMPQ8TVx9L5941CibHJtGzxFuKt0L0n62mHJcaHAml4Lyn43&#10;B2fA8mp++Cy39kf+3t+mdrnYf83EmMeH9mUISqiVW/ja/rAGeoNnuJyJR0CP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BBVrHAAAA3AAAAA8AAAAAAAAAAAAAAAAAmAIAAGRy&#10;cy9kb3ducmV2LnhtbFBLBQYAAAAABAAEAPUAAACMAwAAAAA=&#10;" filled="f" strokecolor="#4b7f83" strokeweight="2.25pt">
                  <v:stroke joinstyle="miter"/>
                </v:oval>
              </v:group>
            </w:pict>
          </mc:Fallback>
        </mc:AlternateContent>
      </w:r>
      <w:r w:rsidR="004B10C1" w:rsidRPr="004B10C1"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2FA58613" wp14:editId="7C154829">
                <wp:simplePos x="0" y="0"/>
                <wp:positionH relativeFrom="column">
                  <wp:posOffset>4733925</wp:posOffset>
                </wp:positionH>
                <wp:positionV relativeFrom="paragraph">
                  <wp:posOffset>5751195</wp:posOffset>
                </wp:positionV>
                <wp:extent cx="1125220" cy="150495"/>
                <wp:effectExtent l="19050" t="19050" r="17780" b="20955"/>
                <wp:wrapNone/>
                <wp:docPr id="272" name="Grupo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5220" cy="150495"/>
                          <a:chOff x="0" y="0"/>
                          <a:chExt cx="1125415" cy="150725"/>
                        </a:xfrm>
                      </wpg:grpSpPr>
                      <wps:wsp>
                        <wps:cNvPr id="267" name="Elipse 267"/>
                        <wps:cNvSpPr/>
                        <wps:spPr>
                          <a:xfrm>
                            <a:off x="0" y="0"/>
                            <a:ext cx="150725" cy="150725"/>
                          </a:xfrm>
                          <a:prstGeom prst="ellipse">
                            <a:avLst/>
                          </a:prstGeom>
                          <a:solidFill>
                            <a:srgbClr val="4B7F83"/>
                          </a:solidFill>
                          <a:ln w="28575"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Elipse 268"/>
                        <wps:cNvSpPr/>
                        <wps:spPr>
                          <a:xfrm>
                            <a:off x="241160" y="0"/>
                            <a:ext cx="150725" cy="150725"/>
                          </a:xfrm>
                          <a:prstGeom prst="ellipse">
                            <a:avLst/>
                          </a:prstGeom>
                          <a:solidFill>
                            <a:srgbClr val="4B7F83"/>
                          </a:solidFill>
                          <a:ln w="28575"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Elipse 269"/>
                        <wps:cNvSpPr/>
                        <wps:spPr>
                          <a:xfrm>
                            <a:off x="492369" y="0"/>
                            <a:ext cx="150495" cy="150495"/>
                          </a:xfrm>
                          <a:prstGeom prst="ellipse">
                            <a:avLst/>
                          </a:prstGeom>
                          <a:solidFill>
                            <a:srgbClr val="4B7F83"/>
                          </a:solidFill>
                          <a:ln w="28575"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Elipse 270"/>
                        <wps:cNvSpPr/>
                        <wps:spPr>
                          <a:xfrm>
                            <a:off x="733529" y="0"/>
                            <a:ext cx="150725" cy="150725"/>
                          </a:xfrm>
                          <a:prstGeom prst="ellipse">
                            <a:avLst/>
                          </a:prstGeom>
                          <a:solidFill>
                            <a:srgbClr val="4B7F83"/>
                          </a:solidFill>
                          <a:ln w="28575"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Elipse 271"/>
                        <wps:cNvSpPr/>
                        <wps:spPr>
                          <a:xfrm>
                            <a:off x="974690" y="0"/>
                            <a:ext cx="150725" cy="150725"/>
                          </a:xfrm>
                          <a:prstGeom prst="ellipse">
                            <a:avLst/>
                          </a:prstGeom>
                          <a:solidFill>
                            <a:srgbClr val="4B7F83"/>
                          </a:solidFill>
                          <a:ln w="28575">
                            <a:solidFill>
                              <a:srgbClr val="4B7F8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159EB2" id="Grupo 272" o:spid="_x0000_s1026" style="position:absolute;margin-left:372.75pt;margin-top:452.85pt;width:88.6pt;height:11.85pt;z-index:251815936" coordsize="11254,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">
                <v:oval id="Elipse 267" o:spid="_x0000_s1027" style="position:absolute;width:1507;height:15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Y58cIA&#10;AADcAAAADwAAAGRycy9kb3ducmV2LnhtbESPS2sCMRSF94X+h3CF7jTRgspoFFtpcTW+95fJdTI4&#10;uRkmUaf/3hQKXR7O4+PMl52rxZ3aUHnWMBwoEMSFNxWXGk7Hr/4URIjIBmvPpOGHAiwXry9zzIx/&#10;8J7uh1iKNMIhQw02xiaTMhSWHIaBb4iTd/Gtw5hkW0rT4iONu1qOlBpLhxUngsWGPi0V18PNaVjv&#10;3tcTdc4/MN9+273Mb4VKcP3W61YzEJG6+B/+a2+MhtF4Ar9n0hG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jnxwgAAANwAAAAPAAAAAAAAAAAAAAAAAJgCAABkcnMvZG93&#10;bnJldi54bWxQSwUGAAAAAAQABAD1AAAAhwMAAAAA&#10;" fillcolor="#4b7f83" strokecolor="#4b7f83" strokeweight="2.25pt">
                  <v:stroke joinstyle="miter"/>
                </v:oval>
                <v:oval id="Elipse 268" o:spid="_x0000_s1028" style="position:absolute;left:2411;width:1507;height:15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mtg8AA&#10;AADcAAAADwAAAGRycy9kb3ducmV2LnhtbERPTUvDQBC9C/6HZQRvdtcIrcRug1oUT2lT9T5kx2ww&#10;Oxuy2zb+e+cgeHy873U1h0GdaEp9ZAu3CwOKuI2u587Cx/vLzT2olJEdDpHJwg8lqDaXF2ssXTxz&#10;Q6dD7pSEcCrRgs95LLVOraeAaRFHYuG+4hQwC5w67SY8S3gYdGHMUgfsWRo8jvTsqf0+HIOF7f5u&#10;uzKf9RPWu1ff6PrYGim311fz4wOoTHP+F/+535yFYilr5YwcAb3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Jmtg8AAAADcAAAADwAAAAAAAAAAAAAAAACYAgAAZHJzL2Rvd25y&#10;ZXYueG1sUEsFBgAAAAAEAAQA9QAAAIUDAAAAAA==&#10;" fillcolor="#4b7f83" strokecolor="#4b7f83" strokeweight="2.25pt">
                  <v:stroke joinstyle="miter"/>
                </v:oval>
                <v:oval id="Elipse 269" o:spid="_x0000_s1029" style="position:absolute;left:4923;width:1505;height:15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IGMMA&#10;AADcAAAADwAAAGRycy9kb3ducmV2LnhtbESPS2sCMRSF94X+h3AL7jRRwdapUVpF6Wqsr/1lcjsZ&#10;nNwMk6jjv28KQpeH8/g4s0XnanGlNlSeNQwHCgRx4U3FpYbjYd1/AxEissHaM2m4U4DF/Plphpnx&#10;N97RdR9LkUY4ZKjBxthkUobCksMw8A1x8n586zAm2ZbStHhL466WI6Um0mHFiWCxoaWl4ry/OA2r&#10;7/HqVZ3yT8y3G7uT+aVQCa57L93HO4hIXfwPP9pfRsNoMoW/M+kI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UIGMMAAADcAAAADwAAAAAAAAAAAAAAAACYAgAAZHJzL2Rv&#10;d25yZXYueG1sUEsFBgAAAAAEAAQA9QAAAIgDAAAAAA==&#10;" fillcolor="#4b7f83" strokecolor="#4b7f83" strokeweight="2.25pt">
                  <v:stroke joinstyle="miter"/>
                </v:oval>
                <v:oval id="Elipse 270" o:spid="_x0000_s1030" style="position:absolute;left:7335;width:1507;height:15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Y3WMEA&#10;AADcAAAADwAAAGRycy9kb3ducmV2LnhtbERPTU8CMRC9k/gfmjHxBq2YgFkpRCUaTguLep9sx+3G&#10;7XSzLbD+e+dgwvHlfa82Y+jUmYbURrZwPzOgiOvoWm4sfH68TR9BpYzssItMFn4pwWZ9M1lh4eKF&#10;Kzofc6MkhFOBFnzOfaF1qj0FTLPYEwv3HYeAWeDQaDfgRcJDp+fGLHTAlqXBY0+vnuqf4ylY2B4e&#10;tkvzVb5guX/3lS5PtZFye3c7Pj+ByjTmq/jfvXMW5kuZL2fkCO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2N1jBAAAA3AAAAA8AAAAAAAAAAAAAAAAAmAIAAGRycy9kb3du&#10;cmV2LnhtbFBLBQYAAAAABAAEAPUAAACGAwAAAAA=&#10;" fillcolor="#4b7f83" strokecolor="#4b7f83" strokeweight="2.25pt">
                  <v:stroke joinstyle="miter"/>
                </v:oval>
                <v:oval id="Elipse 271" o:spid="_x0000_s1031" style="position:absolute;left:9746;width:1508;height:15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qSw8IA&#10;AADcAAAADwAAAGRycy9kb3ducmV2LnhtbESPS2sCMRSF9wX/Q7iCu5poocpoFB9Uupr63F8m18ng&#10;5GaYRJ3++6ZQ6PJwHh9nvuxcLR7UhsqzhtFQgSAuvKm41HA+fbxOQYSIbLD2TBq+KcBy0XuZY2b8&#10;kw/0OMZSpBEOGWqwMTaZlKGw5DAMfUOcvKtvHcYk21KaFp9p3NVyrNS7dFhxIlhsaGOpuB3vTsN2&#10;/7adqEu+xvxrZw8yvxcqwfWg361mICJ18T/81/40GsaTEfyeSUdAL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pLDwgAAANwAAAAPAAAAAAAAAAAAAAAAAJgCAABkcnMvZG93&#10;bnJldi54bWxQSwUGAAAAAAQABAD1AAAAhwMAAAAA&#10;" fillcolor="#4b7f83" strokecolor="#4b7f83" strokeweight="2.25pt">
                  <v:stroke joinstyle="miter"/>
                </v:oval>
              </v:group>
            </w:pict>
          </mc:Fallback>
        </mc:AlternateContent>
      </w:r>
      <w:r w:rsidR="004B10C1" w:rsidRPr="004B10C1">
        <mc:AlternateContent>
          <mc:Choice Requires="wps">
            <w:drawing>
              <wp:anchor distT="45720" distB="45720" distL="114300" distR="114300" simplePos="0" relativeHeight="251814912" behindDoc="1" locked="0" layoutInCell="1" allowOverlap="1" wp14:anchorId="577E551D" wp14:editId="24941C11">
                <wp:simplePos x="0" y="0"/>
                <wp:positionH relativeFrom="margin">
                  <wp:posOffset>3205480</wp:posOffset>
                </wp:positionH>
                <wp:positionV relativeFrom="paragraph">
                  <wp:posOffset>5654675</wp:posOffset>
                </wp:positionV>
                <wp:extent cx="1249045" cy="1473835"/>
                <wp:effectExtent l="0" t="0" r="0" b="0"/>
                <wp:wrapNone/>
                <wp:docPr id="26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045" cy="1473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0C1" w:rsidRPr="006C2CA2" w:rsidRDefault="004B10C1" w:rsidP="004B10C1">
                            <w:pPr>
                              <w:spacing w:before="120" w:after="0"/>
                              <w:rPr>
                                <w:rFonts w:ascii="Century Gothic" w:hAnsi="Century Gothic"/>
                                <w:b/>
                                <w:color w:val="727272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C2CA2">
                              <w:rPr>
                                <w:rFonts w:ascii="Century Gothic" w:hAnsi="Century Gothic"/>
                                <w:b/>
                                <w:color w:val="727272"/>
                                <w:sz w:val="24"/>
                                <w:szCs w:val="24"/>
                                <w:lang w:val="en-US"/>
                              </w:rPr>
                              <w:t>Programming:</w:t>
                            </w:r>
                          </w:p>
                          <w:p w:rsidR="004B10C1" w:rsidRPr="006C2CA2" w:rsidRDefault="004B10C1" w:rsidP="004B10C1">
                            <w:pPr>
                              <w:spacing w:before="120" w:after="0"/>
                              <w:rPr>
                                <w:rFonts w:ascii="Century Gothic" w:hAnsi="Century Gothic"/>
                                <w:b/>
                                <w:color w:val="727272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6C2CA2">
                              <w:rPr>
                                <w:rFonts w:ascii="Century Gothic" w:hAnsi="Century Gothic"/>
                                <w:b/>
                                <w:color w:val="727272"/>
                                <w:sz w:val="24"/>
                                <w:szCs w:val="24"/>
                                <w:lang w:val="en-US"/>
                              </w:rPr>
                              <w:t>Rotoscoping</w:t>
                            </w:r>
                            <w:proofErr w:type="spellEnd"/>
                            <w:r w:rsidRPr="006C2CA2">
                              <w:rPr>
                                <w:rFonts w:ascii="Century Gothic" w:hAnsi="Century Gothic"/>
                                <w:b/>
                                <w:color w:val="727272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</w:p>
                          <w:p w:rsidR="004B10C1" w:rsidRPr="006C2CA2" w:rsidRDefault="004B10C1" w:rsidP="004B10C1">
                            <w:pPr>
                              <w:spacing w:before="120" w:after="0"/>
                              <w:rPr>
                                <w:rFonts w:ascii="Century Gothic" w:hAnsi="Century Gothic"/>
                                <w:b/>
                                <w:color w:val="727272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C2CA2">
                              <w:rPr>
                                <w:rFonts w:ascii="Century Gothic" w:hAnsi="Century Gothic"/>
                                <w:b/>
                                <w:color w:val="727272"/>
                                <w:sz w:val="24"/>
                                <w:szCs w:val="24"/>
                                <w:lang w:val="en-US"/>
                              </w:rPr>
                              <w:t>VFX:</w:t>
                            </w:r>
                          </w:p>
                          <w:p w:rsidR="004B10C1" w:rsidRPr="006C2CA2" w:rsidRDefault="004B10C1" w:rsidP="004B10C1">
                            <w:pPr>
                              <w:spacing w:before="120" w:after="0"/>
                              <w:rPr>
                                <w:rFonts w:ascii="Century Gothic" w:hAnsi="Century Gothic"/>
                                <w:b/>
                                <w:color w:val="727272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C2CA2">
                              <w:rPr>
                                <w:rFonts w:ascii="Century Gothic" w:hAnsi="Century Gothic"/>
                                <w:b/>
                                <w:color w:val="727272"/>
                                <w:sz w:val="24"/>
                                <w:szCs w:val="24"/>
                                <w:lang w:val="en-US"/>
                              </w:rPr>
                              <w:t>Modeling:</w:t>
                            </w:r>
                          </w:p>
                          <w:p w:rsidR="004B10C1" w:rsidRPr="006C2CA2" w:rsidRDefault="004B10C1" w:rsidP="004B10C1">
                            <w:pPr>
                              <w:spacing w:before="120" w:after="0"/>
                              <w:rPr>
                                <w:rFonts w:ascii="Century Gothic" w:hAnsi="Century Gothic"/>
                                <w:b/>
                                <w:color w:val="727272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C2CA2">
                              <w:rPr>
                                <w:rFonts w:ascii="Century Gothic" w:hAnsi="Century Gothic"/>
                                <w:b/>
                                <w:color w:val="727272"/>
                                <w:sz w:val="24"/>
                                <w:szCs w:val="24"/>
                                <w:lang w:val="en-US"/>
                              </w:rPr>
                              <w:t>Rigging</w:t>
                            </w:r>
                          </w:p>
                          <w:p w:rsidR="004B10C1" w:rsidRPr="006C2CA2" w:rsidRDefault="004B10C1" w:rsidP="004B10C1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E551D" id="_x0000_s1033" type="#_x0000_t202" style="position:absolute;margin-left:252.4pt;margin-top:445.25pt;width:98.35pt;height:116.05pt;z-index:-251501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" filled="f" stroked="f">
                <v:textbox>
                  <w:txbxContent>
                    <w:p w:rsidR="004B10C1" w:rsidRPr="006C2CA2" w:rsidRDefault="004B10C1" w:rsidP="004B10C1">
                      <w:pPr>
                        <w:spacing w:before="120" w:after="0"/>
                        <w:rPr>
                          <w:rFonts w:ascii="Century Gothic" w:hAnsi="Century Gothic"/>
                          <w:b/>
                          <w:color w:val="727272"/>
                          <w:sz w:val="24"/>
                          <w:szCs w:val="24"/>
                          <w:lang w:val="en-US"/>
                        </w:rPr>
                      </w:pPr>
                      <w:r w:rsidRPr="006C2CA2">
                        <w:rPr>
                          <w:rFonts w:ascii="Century Gothic" w:hAnsi="Century Gothic"/>
                          <w:b/>
                          <w:color w:val="727272"/>
                          <w:sz w:val="24"/>
                          <w:szCs w:val="24"/>
                          <w:lang w:val="en-US"/>
                        </w:rPr>
                        <w:t>Programming:</w:t>
                      </w:r>
                    </w:p>
                    <w:p w:rsidR="004B10C1" w:rsidRPr="006C2CA2" w:rsidRDefault="004B10C1" w:rsidP="004B10C1">
                      <w:pPr>
                        <w:spacing w:before="120" w:after="0"/>
                        <w:rPr>
                          <w:rFonts w:ascii="Century Gothic" w:hAnsi="Century Gothic"/>
                          <w:b/>
                          <w:color w:val="727272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6C2CA2">
                        <w:rPr>
                          <w:rFonts w:ascii="Century Gothic" w:hAnsi="Century Gothic"/>
                          <w:b/>
                          <w:color w:val="727272"/>
                          <w:sz w:val="24"/>
                          <w:szCs w:val="24"/>
                          <w:lang w:val="en-US"/>
                        </w:rPr>
                        <w:t>Rotoscoping</w:t>
                      </w:r>
                      <w:proofErr w:type="spellEnd"/>
                      <w:r w:rsidRPr="006C2CA2">
                        <w:rPr>
                          <w:rFonts w:ascii="Century Gothic" w:hAnsi="Century Gothic"/>
                          <w:b/>
                          <w:color w:val="727272"/>
                          <w:sz w:val="24"/>
                          <w:szCs w:val="24"/>
                          <w:lang w:val="en-US"/>
                        </w:rPr>
                        <w:t>:</w:t>
                      </w:r>
                    </w:p>
                    <w:p w:rsidR="004B10C1" w:rsidRPr="006C2CA2" w:rsidRDefault="004B10C1" w:rsidP="004B10C1">
                      <w:pPr>
                        <w:spacing w:before="120" w:after="0"/>
                        <w:rPr>
                          <w:rFonts w:ascii="Century Gothic" w:hAnsi="Century Gothic"/>
                          <w:b/>
                          <w:color w:val="727272"/>
                          <w:sz w:val="24"/>
                          <w:szCs w:val="24"/>
                          <w:lang w:val="en-US"/>
                        </w:rPr>
                      </w:pPr>
                      <w:r w:rsidRPr="006C2CA2">
                        <w:rPr>
                          <w:rFonts w:ascii="Century Gothic" w:hAnsi="Century Gothic"/>
                          <w:b/>
                          <w:color w:val="727272"/>
                          <w:sz w:val="24"/>
                          <w:szCs w:val="24"/>
                          <w:lang w:val="en-US"/>
                        </w:rPr>
                        <w:t>VFX:</w:t>
                      </w:r>
                    </w:p>
                    <w:p w:rsidR="004B10C1" w:rsidRPr="006C2CA2" w:rsidRDefault="004B10C1" w:rsidP="004B10C1">
                      <w:pPr>
                        <w:spacing w:before="120" w:after="0"/>
                        <w:rPr>
                          <w:rFonts w:ascii="Century Gothic" w:hAnsi="Century Gothic"/>
                          <w:b/>
                          <w:color w:val="727272"/>
                          <w:sz w:val="24"/>
                          <w:szCs w:val="24"/>
                          <w:lang w:val="en-US"/>
                        </w:rPr>
                      </w:pPr>
                      <w:r w:rsidRPr="006C2CA2">
                        <w:rPr>
                          <w:rFonts w:ascii="Century Gothic" w:hAnsi="Century Gothic"/>
                          <w:b/>
                          <w:color w:val="727272"/>
                          <w:sz w:val="24"/>
                          <w:szCs w:val="24"/>
                          <w:lang w:val="en-US"/>
                        </w:rPr>
                        <w:t>Modeling:</w:t>
                      </w:r>
                    </w:p>
                    <w:p w:rsidR="004B10C1" w:rsidRPr="006C2CA2" w:rsidRDefault="004B10C1" w:rsidP="004B10C1">
                      <w:pPr>
                        <w:spacing w:before="120" w:after="0"/>
                        <w:rPr>
                          <w:rFonts w:ascii="Century Gothic" w:hAnsi="Century Gothic"/>
                          <w:b/>
                          <w:color w:val="727272"/>
                          <w:sz w:val="24"/>
                          <w:szCs w:val="24"/>
                          <w:lang w:val="en-US"/>
                        </w:rPr>
                      </w:pPr>
                      <w:r w:rsidRPr="006C2CA2">
                        <w:rPr>
                          <w:rFonts w:ascii="Century Gothic" w:hAnsi="Century Gothic"/>
                          <w:b/>
                          <w:color w:val="727272"/>
                          <w:sz w:val="24"/>
                          <w:szCs w:val="24"/>
                          <w:lang w:val="en-US"/>
                        </w:rPr>
                        <w:t>Rigging</w:t>
                      </w:r>
                    </w:p>
                    <w:p w:rsidR="004B10C1" w:rsidRPr="006C2CA2" w:rsidRDefault="004B10C1" w:rsidP="004B10C1">
                      <w:pPr>
                        <w:spacing w:after="0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B10C1" w:rsidRPr="004B10C1"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61058C8B" wp14:editId="2CED9E91">
                <wp:simplePos x="0" y="0"/>
                <wp:positionH relativeFrom="column">
                  <wp:posOffset>2882265</wp:posOffset>
                </wp:positionH>
                <wp:positionV relativeFrom="paragraph">
                  <wp:posOffset>4772498</wp:posOffset>
                </wp:positionV>
                <wp:extent cx="3783330" cy="412115"/>
                <wp:effectExtent l="0" t="0" r="7620" b="698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3330" cy="412115"/>
                          <a:chOff x="0" y="0"/>
                          <a:chExt cx="3783506" cy="412439"/>
                        </a:xfrm>
                      </wpg:grpSpPr>
                      <wps:wsp>
                        <wps:cNvPr id="259" name="Rectángulo redondeado 259"/>
                        <wps:cNvSpPr/>
                        <wps:spPr>
                          <a:xfrm>
                            <a:off x="405442" y="51759"/>
                            <a:ext cx="2988945" cy="360680"/>
                          </a:xfrm>
                          <a:prstGeom prst="round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Rectángulo 257"/>
                        <wps:cNvSpPr/>
                        <wps:spPr>
                          <a:xfrm>
                            <a:off x="0" y="0"/>
                            <a:ext cx="3783506" cy="145915"/>
                          </a:xfrm>
                          <a:prstGeom prst="rect">
                            <a:avLst/>
                          </a:prstGeom>
                          <a:solidFill>
                            <a:srgbClr val="6CC6C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Redondear rectángulo de esquina del mismo lado 261"/>
                        <wps:cNvSpPr/>
                        <wps:spPr>
                          <a:xfrm rot="10800000">
                            <a:off x="448574" y="0"/>
                            <a:ext cx="2905760" cy="361315"/>
                          </a:xfrm>
                          <a:prstGeom prst="round2SameRect">
                            <a:avLst/>
                          </a:prstGeom>
                          <a:solidFill>
                            <a:srgbClr val="4B7F8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D47FF3" id="Group 4" o:spid="_x0000_s1026" style="position:absolute;margin-left:226.95pt;margin-top:375.8pt;width:297.9pt;height:32.45pt;z-index:251813888" coordsize="37835,4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">
                <v:roundrect id="Rectángulo redondeado 259" o:spid="_x0000_s1027" style="position:absolute;left:4054;top:517;width:29889;height:360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KIOsUA&#10;AADcAAAADwAAAGRycy9kb3ducmV2LnhtbESPQWvCQBSE74X+h+UVems2FRSNriFUSttTTdqDx0f2&#10;mQSzb2N2q4m/visIHoeZ+YZZpYNpxYl611hW8BrFIIhLqxuuFPz+vL/MQTiPrLG1TApGcpCuHx9W&#10;mGh75pxOha9EgLBLUEHtfZdI6cqaDLrIdsTB29veoA+yr6Tu8RzgppWTOJ5Jgw2HhRo7equpPBR/&#10;RsFHlk93tG03lkZtjt/6coy/Nko9Pw3ZEoSnwd/Dt/anVjCZLuB6Jhw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Iog6xQAAANwAAAAPAAAAAAAAAAAAAAAAAJgCAABkcnMv&#10;ZG93bnJldi54bWxQSwUGAAAAAAQABAD1AAAAigMAAAAA&#10;" fillcolor="#dadada" stroked="f" strokeweight="1pt">
                  <v:stroke joinstyle="miter"/>
                </v:roundrect>
                <v:rect id="Rectángulo 257" o:spid="_x0000_s1028" style="position:absolute;width:37835;height:14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JeMIA&#10;AADcAAAADwAAAGRycy9kb3ducmV2LnhtbESP3WoCMRSE7wt9h3AK3tVslVrZGsWKC1760wc4bI6b&#10;pcnJsifq9u2bguDlMDPfMIvVELy6Ui9tZANv4wIUcR1ty42B71P1OgclCdmij0wGfklgtXx+WmBp&#10;440PdD2mRmUIS4kGXEpdqbXUjgLKOHbE2TvHPmDKsm+07fGW4cHrSVHMdMCW84LDjjaO6p/jJRgI&#10;VbxMu6/duvKFHJzbyv7kxZjRy7D+BJVoSI/wvb2zBibvH/B/Jh8Bv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94l4wgAAANwAAAAPAAAAAAAAAAAAAAAAAJgCAABkcnMvZG93&#10;bnJldi54bWxQSwUGAAAAAAQABAD1AAAAhwMAAAAA&#10;" fillcolor="#6cc6c9" stroked="f" strokeweight="1pt"/>
                <v:shape id="Redondear rectángulo de esquina del mismo lado 261" o:spid="_x0000_s1029" style="position:absolute;left:4485;width:29058;height:3613;rotation:180;visibility:visible;mso-wrap-style:square;v-text-anchor:middle" coordsize="2905760,361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iDIMUA&#10;AADcAAAADwAAAGRycy9kb3ducmV2LnhtbESPT4vCMBTE7wv7HcJb8LamVZC1a5T9w4IXwY0e9vho&#10;nm2weSlNtrbf3giCx2FmfsOsNoNrRE9dsJ4V5NMMBHHpjeVKwfHw8/oGIkRkg41nUjBSgM36+WmF&#10;hfEX/qVex0okCIcCFdQxtoWUoazJYZj6ljh5J985jEl2lTQdXhLcNXKWZQvp0HJaqLGlr5rKs/53&#10;Cub68zv8lTbfL7Ol7cedPm71qNTkZfh4BxFpiI/wvb01CmaLHG5n0hG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qIMgxQAAANwAAAAPAAAAAAAAAAAAAAAAAJgCAABkcnMv&#10;ZG93bnJldi54bWxQSwUGAAAAAAQABAD1AAAAigMAAAAA&#10;" path="m60220,l2845540,v33259,,60220,26961,60220,60220l2905760,361315r,l,361315r,l,60220c,26961,26961,,60220,xe" fillcolor="#4b7f83" stroked="f" strokeweight="1pt">
                  <v:stroke joinstyle="miter"/>
                  <v:path arrowok="t" o:connecttype="custom" o:connectlocs="60220,0;2845540,0;2905760,60220;2905760,361315;2905760,361315;0,361315;0,361315;0,60220;60220,0" o:connectangles="0,0,0,0,0,0,0,0,0"/>
                </v:shape>
              </v:group>
            </w:pict>
          </mc:Fallback>
        </mc:AlternateContent>
      </w:r>
      <w:r w:rsidR="004B10C1" w:rsidRPr="00385645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32E8F3FF" wp14:editId="2DE556E1">
                <wp:simplePos x="0" y="0"/>
                <wp:positionH relativeFrom="page">
                  <wp:posOffset>345440</wp:posOffset>
                </wp:positionH>
                <wp:positionV relativeFrom="paragraph">
                  <wp:posOffset>8739032</wp:posOffset>
                </wp:positionV>
                <wp:extent cx="3281045" cy="698500"/>
                <wp:effectExtent l="0" t="0" r="0" b="6350"/>
                <wp:wrapNone/>
                <wp:docPr id="2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698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645" w:rsidRPr="00CD4B45" w:rsidRDefault="00A45C82" w:rsidP="00385645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4C4C4C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D4B45">
                              <w:rPr>
                                <w:rFonts w:ascii="Century Gothic" w:hAnsi="Century Gothic"/>
                                <w:b/>
                                <w:color w:val="4C4C4C"/>
                                <w:sz w:val="24"/>
                                <w:szCs w:val="24"/>
                                <w:lang w:val="en-US"/>
                              </w:rPr>
                              <w:t>Achievement</w:t>
                            </w:r>
                          </w:p>
                          <w:p w:rsidR="00AD5FC0" w:rsidRPr="00CD4B45" w:rsidRDefault="004B10C1" w:rsidP="00AD5FC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color w:val="4C4C4C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C4C4C"/>
                                <w:lang w:val="en-US"/>
                              </w:rPr>
                              <w:t>Nissan Frontier 2016 TV</w:t>
                            </w:r>
                            <w:r w:rsidR="004E430B" w:rsidRPr="00CD4B45">
                              <w:rPr>
                                <w:rFonts w:ascii="Century Gothic" w:hAnsi="Century Gothic"/>
                                <w:color w:val="4C4C4C"/>
                                <w:lang w:val="en-US"/>
                              </w:rPr>
                              <w:t xml:space="preserve"> Spot</w:t>
                            </w:r>
                          </w:p>
                          <w:p w:rsidR="004E430B" w:rsidRPr="00CD4B45" w:rsidRDefault="004E430B" w:rsidP="00AD5FC0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  <w:color w:val="4C4C4C"/>
                                <w:lang w:val="en-US"/>
                              </w:rPr>
                            </w:pPr>
                            <w:r w:rsidRPr="00CD4B45">
                              <w:rPr>
                                <w:rFonts w:ascii="Century Gothic" w:hAnsi="Century Gothic"/>
                                <w:color w:val="4C4C4C"/>
                                <w:lang w:val="en-US"/>
                              </w:rPr>
                              <w:t xml:space="preserve">Compositing </w:t>
                            </w:r>
                          </w:p>
                          <w:p w:rsidR="00385645" w:rsidRPr="00CD4B45" w:rsidRDefault="00385645" w:rsidP="00385645">
                            <w:pPr>
                              <w:spacing w:after="60"/>
                              <w:jc w:val="center"/>
                              <w:rPr>
                                <w:rFonts w:ascii="Century Gothic" w:hAnsi="Century Gothic"/>
                                <w:i/>
                                <w:color w:val="4C4C4C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8F3FF" id="_x0000_s1034" type="#_x0000_t202" style="position:absolute;margin-left:27.2pt;margin-top:688.1pt;width:258.35pt;height:5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" filled="f" stroked="f">
                <v:textbox>
                  <w:txbxContent>
                    <w:p w:rsidR="00385645" w:rsidRPr="00CD4B45" w:rsidRDefault="00A45C82" w:rsidP="00385645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4C4C4C"/>
                          <w:sz w:val="24"/>
                          <w:szCs w:val="24"/>
                          <w:lang w:val="en-US"/>
                        </w:rPr>
                      </w:pPr>
                      <w:r w:rsidRPr="00CD4B45">
                        <w:rPr>
                          <w:rFonts w:ascii="Century Gothic" w:hAnsi="Century Gothic"/>
                          <w:b/>
                          <w:color w:val="4C4C4C"/>
                          <w:sz w:val="24"/>
                          <w:szCs w:val="24"/>
                          <w:lang w:val="en-US"/>
                        </w:rPr>
                        <w:t>Achievement</w:t>
                      </w:r>
                    </w:p>
                    <w:p w:rsidR="00AD5FC0" w:rsidRPr="00CD4B45" w:rsidRDefault="004B10C1" w:rsidP="00AD5FC0">
                      <w:pPr>
                        <w:spacing w:after="0"/>
                        <w:jc w:val="center"/>
                        <w:rPr>
                          <w:rFonts w:ascii="Century Gothic" w:hAnsi="Century Gothic"/>
                          <w:color w:val="4C4C4C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4C4C4C"/>
                          <w:lang w:val="en-US"/>
                        </w:rPr>
                        <w:t>Nissan Frontier 2016 TV</w:t>
                      </w:r>
                      <w:r w:rsidR="004E430B" w:rsidRPr="00CD4B45">
                        <w:rPr>
                          <w:rFonts w:ascii="Century Gothic" w:hAnsi="Century Gothic"/>
                          <w:color w:val="4C4C4C"/>
                          <w:lang w:val="en-US"/>
                        </w:rPr>
                        <w:t xml:space="preserve"> Spot</w:t>
                      </w:r>
                    </w:p>
                    <w:p w:rsidR="004E430B" w:rsidRPr="00CD4B45" w:rsidRDefault="004E430B" w:rsidP="00AD5FC0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  <w:color w:val="4C4C4C"/>
                          <w:lang w:val="en-US"/>
                        </w:rPr>
                      </w:pPr>
                      <w:r w:rsidRPr="00CD4B45">
                        <w:rPr>
                          <w:rFonts w:ascii="Century Gothic" w:hAnsi="Century Gothic"/>
                          <w:color w:val="4C4C4C"/>
                          <w:lang w:val="en-US"/>
                        </w:rPr>
                        <w:t xml:space="preserve">Compositing </w:t>
                      </w:r>
                    </w:p>
                    <w:p w:rsidR="00385645" w:rsidRPr="00CD4B45" w:rsidRDefault="00385645" w:rsidP="00385645">
                      <w:pPr>
                        <w:spacing w:after="60"/>
                        <w:jc w:val="center"/>
                        <w:rPr>
                          <w:rFonts w:ascii="Century Gothic" w:hAnsi="Century Gothic"/>
                          <w:i/>
                          <w:color w:val="4C4C4C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B10C1" w:rsidRPr="00953C4A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5242B607" wp14:editId="644DFE89">
                <wp:simplePos x="0" y="0"/>
                <wp:positionH relativeFrom="page">
                  <wp:posOffset>333375</wp:posOffset>
                </wp:positionH>
                <wp:positionV relativeFrom="paragraph">
                  <wp:posOffset>5254152</wp:posOffset>
                </wp:positionV>
                <wp:extent cx="3281045" cy="698500"/>
                <wp:effectExtent l="0" t="0" r="0" b="6350"/>
                <wp:wrapSquare wrapText="bothSides"/>
                <wp:docPr id="2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698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052" w:rsidRPr="00CD4B45" w:rsidRDefault="008B57E7" w:rsidP="00385645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4C4C4C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D4B45">
                              <w:rPr>
                                <w:rFonts w:ascii="Century Gothic" w:hAnsi="Century Gothic"/>
                                <w:b/>
                                <w:color w:val="4C4C4C"/>
                                <w:sz w:val="24"/>
                                <w:szCs w:val="24"/>
                                <w:lang w:val="en-US"/>
                              </w:rPr>
                              <w:t>Achievement</w:t>
                            </w:r>
                          </w:p>
                          <w:p w:rsidR="000F1384" w:rsidRPr="000F1384" w:rsidRDefault="000F1384" w:rsidP="00A45C82">
                            <w:pPr>
                              <w:spacing w:after="60"/>
                              <w:jc w:val="center"/>
                              <w:rPr>
                                <w:rFonts w:ascii="Century Gothic" w:hAnsi="Century Gothic"/>
                                <w:color w:val="4C4C4C"/>
                                <w:lang w:val="en-US"/>
                              </w:rPr>
                            </w:pPr>
                            <w:proofErr w:type="spellStart"/>
                            <w:r w:rsidRPr="000F1384">
                              <w:rPr>
                                <w:rFonts w:ascii="Century Gothic" w:hAnsi="Century Gothic"/>
                                <w:color w:val="4C4C4C"/>
                                <w:lang w:val="en-US"/>
                              </w:rPr>
                              <w:t>EcoFilm</w:t>
                            </w:r>
                            <w:proofErr w:type="spellEnd"/>
                            <w:r w:rsidR="00A45C82">
                              <w:rPr>
                                <w:rFonts w:ascii="Century Gothic" w:hAnsi="Century Gothic"/>
                                <w:color w:val="4C4C4C"/>
                                <w:lang w:val="en-US"/>
                              </w:rPr>
                              <w:t xml:space="preserve"> Short Film Festival</w:t>
                            </w:r>
                          </w:p>
                          <w:p w:rsidR="00653052" w:rsidRPr="000F1384" w:rsidRDefault="000F1384" w:rsidP="00653052">
                            <w:pPr>
                              <w:spacing w:after="60"/>
                              <w:jc w:val="center"/>
                              <w:rPr>
                                <w:rFonts w:ascii="Century Gothic" w:hAnsi="Century Gothic"/>
                                <w:i/>
                                <w:color w:val="4C4C4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F1384">
                              <w:rPr>
                                <w:rFonts w:ascii="Century Gothic" w:hAnsi="Century Gothic"/>
                                <w:color w:val="4C4C4C"/>
                                <w:lang w:val="en-US"/>
                              </w:rPr>
                              <w:t>Second Round with “New Hope” Short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2B607" id="_x0000_s1035" type="#_x0000_t202" style="position:absolute;margin-left:26.25pt;margin-top:413.7pt;width:258.35pt;height:5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" filled="f" stroked="f">
                <v:textbox>
                  <w:txbxContent>
                    <w:p w:rsidR="00653052" w:rsidRPr="00CD4B45" w:rsidRDefault="008B57E7" w:rsidP="00385645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4C4C4C"/>
                          <w:sz w:val="24"/>
                          <w:szCs w:val="24"/>
                          <w:lang w:val="en-US"/>
                        </w:rPr>
                      </w:pPr>
                      <w:r w:rsidRPr="00CD4B45">
                        <w:rPr>
                          <w:rFonts w:ascii="Century Gothic" w:hAnsi="Century Gothic"/>
                          <w:b/>
                          <w:color w:val="4C4C4C"/>
                          <w:sz w:val="24"/>
                          <w:szCs w:val="24"/>
                          <w:lang w:val="en-US"/>
                        </w:rPr>
                        <w:t>Achievement</w:t>
                      </w:r>
                    </w:p>
                    <w:p w:rsidR="000F1384" w:rsidRPr="000F1384" w:rsidRDefault="000F1384" w:rsidP="00A45C82">
                      <w:pPr>
                        <w:spacing w:after="60"/>
                        <w:jc w:val="center"/>
                        <w:rPr>
                          <w:rFonts w:ascii="Century Gothic" w:hAnsi="Century Gothic"/>
                          <w:color w:val="4C4C4C"/>
                          <w:lang w:val="en-US"/>
                        </w:rPr>
                      </w:pPr>
                      <w:proofErr w:type="spellStart"/>
                      <w:r w:rsidRPr="000F1384">
                        <w:rPr>
                          <w:rFonts w:ascii="Century Gothic" w:hAnsi="Century Gothic"/>
                          <w:color w:val="4C4C4C"/>
                          <w:lang w:val="en-US"/>
                        </w:rPr>
                        <w:t>EcoFilm</w:t>
                      </w:r>
                      <w:proofErr w:type="spellEnd"/>
                      <w:r w:rsidR="00A45C82">
                        <w:rPr>
                          <w:rFonts w:ascii="Century Gothic" w:hAnsi="Century Gothic"/>
                          <w:color w:val="4C4C4C"/>
                          <w:lang w:val="en-US"/>
                        </w:rPr>
                        <w:t xml:space="preserve"> Short Film Festival</w:t>
                      </w:r>
                    </w:p>
                    <w:p w:rsidR="00653052" w:rsidRPr="000F1384" w:rsidRDefault="000F1384" w:rsidP="00653052">
                      <w:pPr>
                        <w:spacing w:after="60"/>
                        <w:jc w:val="center"/>
                        <w:rPr>
                          <w:rFonts w:ascii="Century Gothic" w:hAnsi="Century Gothic"/>
                          <w:i/>
                          <w:color w:val="4C4C4C"/>
                          <w:sz w:val="20"/>
                          <w:szCs w:val="20"/>
                          <w:lang w:val="en-US"/>
                        </w:rPr>
                      </w:pPr>
                      <w:r w:rsidRPr="000F1384">
                        <w:rPr>
                          <w:rFonts w:ascii="Century Gothic" w:hAnsi="Century Gothic"/>
                          <w:color w:val="4C4C4C"/>
                          <w:lang w:val="en-US"/>
                        </w:rPr>
                        <w:t>Second Round with “New Hope” Short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B10C1" w:rsidRPr="0038564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F2ABF5D" wp14:editId="45FC1459">
                <wp:simplePos x="0" y="0"/>
                <wp:positionH relativeFrom="column">
                  <wp:posOffset>-504190</wp:posOffset>
                </wp:positionH>
                <wp:positionV relativeFrom="paragraph">
                  <wp:posOffset>8796182</wp:posOffset>
                </wp:positionV>
                <wp:extent cx="3167380" cy="595630"/>
                <wp:effectExtent l="0" t="0" r="0" b="0"/>
                <wp:wrapNone/>
                <wp:docPr id="298" name="Rectángulo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5956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B4E92" id="Rectángulo 298" o:spid="_x0000_s1026" style="position:absolute;margin-left:-39.7pt;margin-top:692.6pt;width:249.4pt;height:46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" fillcolor="#d8d8d8 [2732]" stroked="f" strokeweight="1pt"/>
            </w:pict>
          </mc:Fallback>
        </mc:AlternateContent>
      </w:r>
      <w:r w:rsidR="004B10C1" w:rsidRPr="00385645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72A571B2" wp14:editId="5007B1EC">
                <wp:simplePos x="0" y="0"/>
                <wp:positionH relativeFrom="column">
                  <wp:posOffset>-899160</wp:posOffset>
                </wp:positionH>
                <wp:positionV relativeFrom="paragraph">
                  <wp:posOffset>8158318</wp:posOffset>
                </wp:positionV>
                <wp:extent cx="220345" cy="480060"/>
                <wp:effectExtent l="0" t="0" r="27305" b="15240"/>
                <wp:wrapNone/>
                <wp:docPr id="291" name="Grupo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345" cy="480060"/>
                          <a:chOff x="0" y="0"/>
                          <a:chExt cx="220345" cy="480322"/>
                        </a:xfrm>
                      </wpg:grpSpPr>
                      <wps:wsp>
                        <wps:cNvPr id="292" name="Conector recto 292"/>
                        <wps:cNvCnPr/>
                        <wps:spPr>
                          <a:xfrm>
                            <a:off x="0" y="40341"/>
                            <a:ext cx="1803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CC6C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Conector recto 293"/>
                        <wps:cNvCnPr/>
                        <wps:spPr>
                          <a:xfrm>
                            <a:off x="0" y="228600"/>
                            <a:ext cx="1803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CC6C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4" name="Conector recto 294"/>
                        <wps:cNvCnPr/>
                        <wps:spPr>
                          <a:xfrm>
                            <a:off x="0" y="448235"/>
                            <a:ext cx="18087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CC6C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5" name="Elipse 295"/>
                        <wps:cNvSpPr/>
                        <wps:spPr>
                          <a:xfrm>
                            <a:off x="152400" y="0"/>
                            <a:ext cx="67945" cy="679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6CC6C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Elipse 296"/>
                        <wps:cNvSpPr/>
                        <wps:spPr>
                          <a:xfrm>
                            <a:off x="152400" y="192741"/>
                            <a:ext cx="67945" cy="679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6CC6C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Elipse 297"/>
                        <wps:cNvSpPr/>
                        <wps:spPr>
                          <a:xfrm>
                            <a:off x="152400" y="412377"/>
                            <a:ext cx="67945" cy="679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6CC6C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14088B" id="Grupo 291" o:spid="_x0000_s1026" style="position:absolute;margin-left:-70.8pt;margin-top:642.4pt;width:17.35pt;height:37.8pt;z-index:251756544" coordsize="220345,480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">
                <v:line id="Conector recto 292" o:spid="_x0000_s1027" style="position:absolute;visibility:visible;mso-wrap-style:square" from="0,40341" to="180340,40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NXwMUAAADcAAAADwAAAGRycy9kb3ducmV2LnhtbESPQWsCMRSE74X+h/AKvdVs9yB2NYoI&#10;paUn3Xpob4/Nc7Ps5mVJUo399UYQPA4z8w2zWCU7iCP50DlW8DopQBA3TnfcKth/v7/MQISIrHFw&#10;TArOFGC1fHxYYKXdiXd0rGMrMoRDhQpMjGMlZWgMWQwTNxJn7+C8xZilb6X2eMpwO8iyKKbSYsd5&#10;weBIG0NNX/9ZBf78k+r/r6nZfWz7cd8X6bdrk1LPT2k9BxEpxXv41v7UCsq3Eq5n8hG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zNXwMUAAADcAAAADwAAAAAAAAAA&#10;AAAAAAChAgAAZHJzL2Rvd25yZXYueG1sUEsFBgAAAAAEAAQA+QAAAJMDAAAAAA==&#10;" strokecolor="#6cc6c9" strokeweight=".5pt">
                  <v:stroke joinstyle="miter"/>
                </v:line>
                <v:line id="Conector recto 293" o:spid="_x0000_s1028" style="position:absolute;visibility:visible;mso-wrap-style:square" from="0,228600" to="180340,228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/yW8UAAADcAAAADwAAAGRycy9kb3ducmV2LnhtbESPQWsCMRSE7wX/Q3hCbzWrBWm3RhGh&#10;KD3V1UN7e2yem2U3L0uSauyvbwShx2FmvmEWq2R7cSYfWscKppMCBHHtdMuNguPh/ekFRIjIGnvH&#10;pOBKAVbL0cMCS+0uvKdzFRuRIRxKVGBiHEopQ23IYpi4gTh7J+ctxix9I7XHS4bbXs6KYi4ttpwX&#10;DA60MVR31Y9V4K9fqfr9mJv99rMbjl2RvtsmKfU4Tus3EJFS/A/f2zutYPb6DLcz+Qj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/yW8UAAADcAAAADwAAAAAAAAAA&#10;AAAAAAChAgAAZHJzL2Rvd25yZXYueG1sUEsFBgAAAAAEAAQA+QAAAJMDAAAAAA==&#10;" strokecolor="#6cc6c9" strokeweight=".5pt">
                  <v:stroke joinstyle="miter"/>
                </v:line>
                <v:line id="Conector recto 294" o:spid="_x0000_s1029" style="position:absolute;visibility:visible;mso-wrap-style:square" from="0,448235" to="180870,448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ZqL8UAAADcAAAADwAAAGRycy9kb3ducmV2LnhtbESPQWsCMRSE7wX/Q3hCbzWrFGm3RhGh&#10;KD3V1UN7e2yem2U3L0uSauyvbwShx2FmvmEWq2R7cSYfWscKppMCBHHtdMuNguPh/ekFRIjIGnvH&#10;pOBKAVbL0cMCS+0uvKdzFRuRIRxKVGBiHEopQ23IYpi4gTh7J+ctxix9I7XHS4bbXs6KYi4ttpwX&#10;DA60MVR31Y9V4K9fqfr9mJv99rMbjl2RvtsmKfU4Tus3EJFS/A/f2zutYPb6DLcz+Qj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5ZqL8UAAADcAAAADwAAAAAAAAAA&#10;AAAAAAChAgAAZHJzL2Rvd25yZXYueG1sUEsFBgAAAAAEAAQA+QAAAJMDAAAAAA==&#10;" strokecolor="#6cc6c9" strokeweight=".5pt">
                  <v:stroke joinstyle="miter"/>
                </v:line>
                <v:oval id="Elipse 295" o:spid="_x0000_s1030" style="position:absolute;left:152400;width:67945;height:679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wr+8QA&#10;AADcAAAADwAAAGRycy9kb3ducmV2LnhtbESPQWsCMRSE70L/Q3gFb5qtULGrUYpQaEUobvXg7bF5&#10;boKbl2UT3fXfG6HgcZiZb5jFqne1uFIbrGcFb+MMBHHpteVKwf7vazQDESKyxtozKbhRgNXyZbDA&#10;XPuOd3QtYiUShEOOCkyMTS5lKA05DGPfECfv5FuHMcm2krrFLsFdLSdZNpUOLacFgw2tDZXn4uIU&#10;dFU4/m6NOZhi8zPdXHa3tbVWqeFr/zkHEamPz/B/+1srmHy8w+NMOg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MK/vEAAAA3AAAAA8AAAAAAAAAAAAAAAAAmAIAAGRycy9k&#10;b3ducmV2LnhtbFBLBQYAAAAABAAEAPUAAACJAwAAAAA=&#10;" strokecolor="#6cc6c9" strokeweight="1pt">
                  <v:stroke joinstyle="miter"/>
                </v:oval>
                <v:oval id="Elipse 296" o:spid="_x0000_s1031" style="position:absolute;left:152400;top:192741;width:67945;height:679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61jMQA&#10;AADcAAAADwAAAGRycy9kb3ducmV2LnhtbESPQWsCMRSE74X+h/AKvdVsPSx1NUoRBCuF4qoHb4/N&#10;cxPcvCyb6K7/vhEEj8PMfMPMFoNrxJW6YD0r+BxlIIgrry3XCva71ccXiBCRNTaeScGNAizmry8z&#10;LLTveUvXMtYiQTgUqMDE2BZShsqQwzDyLXHyTr5zGJPsaqk77BPcNXKcZbl0aDktGGxpaag6lxen&#10;oK/D8e/XmIMpNz/55rK9La21Sr2/Dd9TEJGG+Aw/2mutYDzJ4X4mHQ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etYzEAAAA3AAAAA8AAAAAAAAAAAAAAAAAmAIAAGRycy9k&#10;b3ducmV2LnhtbFBLBQYAAAAABAAEAPUAAACJAwAAAAA=&#10;" strokecolor="#6cc6c9" strokeweight="1pt">
                  <v:stroke joinstyle="miter"/>
                </v:oval>
                <v:oval id="Elipse 297" o:spid="_x0000_s1032" style="position:absolute;left:152400;top:412377;width:67945;height:679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IQF8QA&#10;AADcAAAADwAAAGRycy9kb3ducmV2LnhtbESPQWsCMRSE74X+h/AK3mq2HtSuRilCoYpQ3OrB22Pz&#10;3AQ3L8smuuu/N0LB4zAz3zDzZe9qcaU2WM8KPoYZCOLSa8uVgv3f9/sURIjIGmvPpOBGAZaL15c5&#10;5tp3vKNrESuRIBxyVGBibHIpQ2nIYRj6hjh5J986jEm2ldQtdgnuajnKsrF0aDktGGxoZag8Fxen&#10;oKvC8XdrzMEUm/V4c9ndVtZapQZv/dcMRKQ+PsP/7R+tYPQ5gceZd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SEBfEAAAA3AAAAA8AAAAAAAAAAAAAAAAAmAIAAGRycy9k&#10;b3ducmV2LnhtbFBLBQYAAAAABAAEAPUAAACJAwAAAAA=&#10;" strokecolor="#6cc6c9" strokeweight="1pt">
                  <v:stroke joinstyle="miter"/>
                </v:oval>
              </v:group>
            </w:pict>
          </mc:Fallback>
        </mc:AlternateContent>
      </w:r>
      <w:r w:rsidR="004B10C1" w:rsidRPr="00385645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5241991A" wp14:editId="399B69A4">
                <wp:simplePos x="0" y="0"/>
                <wp:positionH relativeFrom="margin">
                  <wp:posOffset>-669290</wp:posOffset>
                </wp:positionH>
                <wp:positionV relativeFrom="paragraph">
                  <wp:posOffset>7639050</wp:posOffset>
                </wp:positionV>
                <wp:extent cx="3627755" cy="1175385"/>
                <wp:effectExtent l="0" t="0" r="0" b="5715"/>
                <wp:wrapNone/>
                <wp:docPr id="2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1175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645" w:rsidRDefault="00A45C82" w:rsidP="00385645">
                            <w:pPr>
                              <w:spacing w:after="60"/>
                              <w:jc w:val="center"/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45C82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  <w:lang w:val="en-US"/>
                              </w:rPr>
                              <w:t>Cluster Studio</w:t>
                            </w:r>
                          </w:p>
                          <w:p w:rsidR="00A45C82" w:rsidRPr="004B10C1" w:rsidRDefault="004B10C1" w:rsidP="004B10C1">
                            <w:pPr>
                              <w:spacing w:after="60"/>
                              <w:jc w:val="center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B10C1">
                              <w:rPr>
                                <w:rFonts w:ascii="Century Gothic" w:hAnsi="Century Gothic"/>
                                <w:color w:val="4B7F83"/>
                                <w:sz w:val="20"/>
                                <w:szCs w:val="20"/>
                                <w:lang w:val="en-US"/>
                              </w:rPr>
                              <w:t>Technical Director Jr</w:t>
                            </w:r>
                          </w:p>
                          <w:p w:rsidR="004B10C1" w:rsidRPr="008B57E7" w:rsidRDefault="00A45C82" w:rsidP="004B10C1">
                            <w:pPr>
                              <w:spacing w:after="60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4B10C1" w:rsidRPr="008B57E7"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  <w:lang w:val="en-US"/>
                              </w:rPr>
                              <w:t>Character Rigging / Prop Rigging</w:t>
                            </w:r>
                          </w:p>
                          <w:p w:rsidR="004B10C1" w:rsidRPr="008B57E7" w:rsidRDefault="004B10C1" w:rsidP="004B10C1">
                            <w:pPr>
                              <w:spacing w:after="60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B57E7"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  <w:lang w:val="en-US"/>
                              </w:rPr>
                              <w:t xml:space="preserve">   Nuke Compositor</w:t>
                            </w:r>
                          </w:p>
                          <w:p w:rsidR="00A45C82" w:rsidRPr="008B57E7" w:rsidRDefault="004B10C1" w:rsidP="00A45C82">
                            <w:pPr>
                              <w:spacing w:after="60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  <w:r w:rsidRPr="008B57E7"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  <w:lang w:val="en-US"/>
                              </w:rPr>
                              <w:t>VFX</w:t>
                            </w:r>
                          </w:p>
                          <w:p w:rsidR="00385645" w:rsidRPr="00953C4A" w:rsidRDefault="00385645" w:rsidP="004B10C1">
                            <w:pPr>
                              <w:spacing w:after="60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1991A" id="_x0000_s1036" type="#_x0000_t202" style="position:absolute;margin-left:-52.7pt;margin-top:601.5pt;width:285.65pt;height:92.5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" filled="f" stroked="f">
                <v:textbox>
                  <w:txbxContent>
                    <w:p w:rsidR="00385645" w:rsidRDefault="00A45C82" w:rsidP="00385645">
                      <w:pPr>
                        <w:spacing w:after="60"/>
                        <w:jc w:val="center"/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  <w:lang w:val="en-US"/>
                        </w:rPr>
                      </w:pPr>
                      <w:r w:rsidRPr="00A45C82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  <w:lang w:val="en-US"/>
                        </w:rPr>
                        <w:t>Cluster Studio</w:t>
                      </w:r>
                    </w:p>
                    <w:p w:rsidR="00A45C82" w:rsidRPr="004B10C1" w:rsidRDefault="004B10C1" w:rsidP="004B10C1">
                      <w:pPr>
                        <w:spacing w:after="60"/>
                        <w:jc w:val="center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  <w:lang w:val="en-US"/>
                        </w:rPr>
                      </w:pPr>
                      <w:r w:rsidRPr="004B10C1">
                        <w:rPr>
                          <w:rFonts w:ascii="Century Gothic" w:hAnsi="Century Gothic"/>
                          <w:color w:val="4B7F83"/>
                          <w:sz w:val="20"/>
                          <w:szCs w:val="20"/>
                          <w:lang w:val="en-US"/>
                        </w:rPr>
                        <w:t>Technical Director Jr</w:t>
                      </w:r>
                    </w:p>
                    <w:p w:rsidR="004B10C1" w:rsidRPr="008B57E7" w:rsidRDefault="00A45C82" w:rsidP="004B10C1">
                      <w:pPr>
                        <w:spacing w:after="60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="004B10C1" w:rsidRPr="008B57E7"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  <w:lang w:val="en-US"/>
                        </w:rPr>
                        <w:t>Character Rigging / Prop Rigging</w:t>
                      </w:r>
                    </w:p>
                    <w:p w:rsidR="004B10C1" w:rsidRPr="008B57E7" w:rsidRDefault="004B10C1" w:rsidP="004B10C1">
                      <w:pPr>
                        <w:spacing w:after="60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  <w:lang w:val="en-US"/>
                        </w:rPr>
                      </w:pPr>
                      <w:r w:rsidRPr="008B57E7"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  <w:lang w:val="en-US"/>
                        </w:rPr>
                        <w:t xml:space="preserve">   Nuke Compositor</w:t>
                      </w:r>
                    </w:p>
                    <w:p w:rsidR="00A45C82" w:rsidRPr="008B57E7" w:rsidRDefault="004B10C1" w:rsidP="00A45C82">
                      <w:pPr>
                        <w:spacing w:after="60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  <w:lang w:val="en-US"/>
                        </w:rPr>
                        <w:t xml:space="preserve">   </w:t>
                      </w:r>
                      <w:r w:rsidRPr="008B57E7"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  <w:lang w:val="en-US"/>
                        </w:rPr>
                        <w:t>VFX</w:t>
                      </w:r>
                    </w:p>
                    <w:p w:rsidR="00385645" w:rsidRPr="00953C4A" w:rsidRDefault="00385645" w:rsidP="004B10C1">
                      <w:pPr>
                        <w:spacing w:after="60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B10C1" w:rsidRPr="0038564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A308156" wp14:editId="51DE8207">
                <wp:simplePos x="0" y="0"/>
                <wp:positionH relativeFrom="column">
                  <wp:posOffset>-382905</wp:posOffset>
                </wp:positionH>
                <wp:positionV relativeFrom="paragraph">
                  <wp:posOffset>7346950</wp:posOffset>
                </wp:positionV>
                <wp:extent cx="2891790" cy="262255"/>
                <wp:effectExtent l="0" t="0" r="3810" b="4445"/>
                <wp:wrapNone/>
                <wp:docPr id="300" name="Proceso alternativo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790" cy="262255"/>
                        </a:xfrm>
                        <a:prstGeom prst="flowChartAlternateProcess">
                          <a:avLst/>
                        </a:prstGeom>
                        <a:solidFill>
                          <a:srgbClr val="6CC6C9"/>
                        </a:solidFill>
                        <a:ln w="0" cap="rnd">
                          <a:noFill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EAE2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Proceso alternativo 300" o:spid="_x0000_s1026" type="#_x0000_t176" style="position:absolute;margin-left:-30.15pt;margin-top:578.5pt;width:227.7pt;height:20.65pt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" fillcolor="#6cc6c9" stroked="f" strokeweight="0">
                <v:stroke joinstyle="round" endcap="round"/>
              </v:shape>
            </w:pict>
          </mc:Fallback>
        </mc:AlternateContent>
      </w:r>
      <w:r w:rsidR="004B10C1" w:rsidRPr="00385645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602F32D0" wp14:editId="0DBD4176">
                <wp:simplePos x="0" y="0"/>
                <wp:positionH relativeFrom="margin">
                  <wp:posOffset>-381635</wp:posOffset>
                </wp:positionH>
                <wp:positionV relativeFrom="paragraph">
                  <wp:posOffset>7342978</wp:posOffset>
                </wp:positionV>
                <wp:extent cx="2880995" cy="1404620"/>
                <wp:effectExtent l="0" t="0" r="0" b="2540"/>
                <wp:wrapSquare wrapText="bothSides"/>
                <wp:docPr id="3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645" w:rsidRPr="00953C4A" w:rsidRDefault="00A45C82" w:rsidP="00385645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>July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2013 –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>Febrary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2F32D0" id="_x0000_s1037" type="#_x0000_t202" style="position:absolute;margin-left:-30.05pt;margin-top:578.2pt;width:226.85pt;height:110.6pt;z-index:2517606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" filled="f" stroked="f">
                <v:textbox style="mso-fit-shape-to-text:t">
                  <w:txbxContent>
                    <w:p w:rsidR="00385645" w:rsidRPr="00953C4A" w:rsidRDefault="00A45C82" w:rsidP="00385645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>July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 xml:space="preserve"> 2013 –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>Febrary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 xml:space="preserve"> 2015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10C1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08514EC" wp14:editId="7C807F64">
                <wp:simplePos x="0" y="0"/>
                <wp:positionH relativeFrom="column">
                  <wp:posOffset>-617855</wp:posOffset>
                </wp:positionH>
                <wp:positionV relativeFrom="paragraph">
                  <wp:posOffset>7264873</wp:posOffset>
                </wp:positionV>
                <wp:extent cx="3359150" cy="0"/>
                <wp:effectExtent l="0" t="0" r="31750" b="19050"/>
                <wp:wrapNone/>
                <wp:docPr id="315" name="Conector recto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9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CC6C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C9B31" id="Conector recto 315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65pt,572.05pt" to="215.85pt,5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" strokecolor="#6cc6c9" strokeweight="1.5pt">
                <v:stroke joinstyle="miter"/>
              </v:line>
            </w:pict>
          </mc:Fallback>
        </mc:AlternateContent>
      </w:r>
      <w:r w:rsidR="004B10C1" w:rsidRPr="00953C4A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68A4217A" wp14:editId="7BA532CA">
                <wp:simplePos x="0" y="0"/>
                <wp:positionH relativeFrom="margin">
                  <wp:posOffset>-708025</wp:posOffset>
                </wp:positionH>
                <wp:positionV relativeFrom="paragraph">
                  <wp:posOffset>6352540</wp:posOffset>
                </wp:positionV>
                <wp:extent cx="3627755" cy="93599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935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DC4" w:rsidRPr="008B57E7" w:rsidRDefault="00446DC4" w:rsidP="00446DC4">
                            <w:pPr>
                              <w:spacing w:after="60"/>
                              <w:jc w:val="center"/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  <w:lang w:val="en-US"/>
                              </w:rPr>
                              <w:t>Teacher</w:t>
                            </w:r>
                            <w:r w:rsidRPr="008B57E7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  <w:lang w:val="en-US"/>
                              </w:rPr>
                              <w:t>at Laureate International Universities:</w:t>
                            </w:r>
                          </w:p>
                          <w:p w:rsidR="00446DC4" w:rsidRPr="008B57E7" w:rsidRDefault="00446DC4" w:rsidP="00446DC4">
                            <w:pPr>
                              <w:spacing w:after="60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B57E7"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  <w:lang w:val="en-US"/>
                              </w:rPr>
                              <w:t xml:space="preserve">   Rigging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  <w:lang w:val="en-US"/>
                              </w:rPr>
                              <w:t>Teacher</w:t>
                            </w:r>
                          </w:p>
                          <w:p w:rsidR="00446DC4" w:rsidRPr="008B57E7" w:rsidRDefault="00446DC4" w:rsidP="00446DC4">
                            <w:pPr>
                              <w:spacing w:after="60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B57E7"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  <w:lang w:val="en-US"/>
                              </w:rPr>
                              <w:t>Java for Gamming Teacher</w:t>
                            </w:r>
                          </w:p>
                          <w:p w:rsidR="00446DC4" w:rsidRDefault="00446DC4" w:rsidP="00446DC4">
                            <w:pPr>
                              <w:spacing w:after="60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  <w:lang w:val="en-US"/>
                              </w:rPr>
                              <w:t xml:space="preserve">   Python for Maya Teacher</w:t>
                            </w:r>
                          </w:p>
                          <w:p w:rsidR="00446DC4" w:rsidRPr="008B57E7" w:rsidRDefault="00446DC4" w:rsidP="00446DC4">
                            <w:pPr>
                              <w:spacing w:after="60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4217A" id="_x0000_s1038" type="#_x0000_t202" style="position:absolute;margin-left:-55.75pt;margin-top:500.2pt;width:285.65pt;height:73.7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" filled="f" stroked="f">
                <v:textbox>
                  <w:txbxContent>
                    <w:p w:rsidR="00446DC4" w:rsidRPr="008B57E7" w:rsidRDefault="00446DC4" w:rsidP="00446DC4">
                      <w:pPr>
                        <w:spacing w:after="60"/>
                        <w:jc w:val="center"/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  <w:lang w:val="en-US"/>
                        </w:rPr>
                        <w:t>Teacher</w:t>
                      </w:r>
                      <w:r w:rsidRPr="008B57E7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  <w:lang w:val="en-US"/>
                        </w:rPr>
                        <w:t>at Laureate International Universities:</w:t>
                      </w:r>
                    </w:p>
                    <w:p w:rsidR="00446DC4" w:rsidRPr="008B57E7" w:rsidRDefault="00446DC4" w:rsidP="00446DC4">
                      <w:pPr>
                        <w:spacing w:after="60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  <w:lang w:val="en-US"/>
                        </w:rPr>
                      </w:pPr>
                      <w:r w:rsidRPr="008B57E7"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  <w:lang w:val="en-US"/>
                        </w:rPr>
                        <w:t xml:space="preserve">   Rigging </w:t>
                      </w:r>
                      <w:r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  <w:lang w:val="en-US"/>
                        </w:rPr>
                        <w:t>Teacher</w:t>
                      </w:r>
                    </w:p>
                    <w:p w:rsidR="00446DC4" w:rsidRPr="008B57E7" w:rsidRDefault="00446DC4" w:rsidP="00446DC4">
                      <w:pPr>
                        <w:spacing w:after="60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  <w:lang w:val="en-US"/>
                        </w:rPr>
                      </w:pPr>
                      <w:r w:rsidRPr="008B57E7"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  <w:lang w:val="en-US"/>
                        </w:rPr>
                        <w:t>Java for Gamming Teacher</w:t>
                      </w:r>
                    </w:p>
                    <w:p w:rsidR="00446DC4" w:rsidRDefault="00446DC4" w:rsidP="00446DC4">
                      <w:pPr>
                        <w:spacing w:after="60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  <w:lang w:val="en-US"/>
                        </w:rPr>
                        <w:t xml:space="preserve">   Python for Maya Teacher</w:t>
                      </w:r>
                    </w:p>
                    <w:p w:rsidR="00446DC4" w:rsidRPr="008B57E7" w:rsidRDefault="00446DC4" w:rsidP="00446DC4">
                      <w:pPr>
                        <w:spacing w:after="60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  <w:lang w:val="en-US"/>
                        </w:rPr>
                        <w:t xml:space="preserve">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10C1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0B9A57B0" wp14:editId="3B22A86B">
                <wp:simplePos x="0" y="0"/>
                <wp:positionH relativeFrom="margin">
                  <wp:posOffset>-426085</wp:posOffset>
                </wp:positionH>
                <wp:positionV relativeFrom="paragraph">
                  <wp:posOffset>6060440</wp:posOffset>
                </wp:positionV>
                <wp:extent cx="2880995" cy="1404620"/>
                <wp:effectExtent l="0" t="0" r="0" b="254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384" w:rsidRPr="00953C4A" w:rsidRDefault="00446DC4" w:rsidP="000F1384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>September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2014</w:t>
                            </w:r>
                            <w:r w:rsidR="000F1384"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- </w:t>
                            </w:r>
                            <w:proofErr w:type="spellStart"/>
                            <w:r w:rsidR="000F1384"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>Present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9A57B0" id="_x0000_s1039" type="#_x0000_t202" style="position:absolute;margin-left:-33.55pt;margin-top:477.2pt;width:226.85pt;height:110.6pt;z-index:251783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" filled="f" stroked="f">
                <v:textbox style="mso-fit-shape-to-text:t">
                  <w:txbxContent>
                    <w:p w:rsidR="000F1384" w:rsidRPr="00953C4A" w:rsidRDefault="00446DC4" w:rsidP="000F1384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>September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 xml:space="preserve"> 2014</w:t>
                      </w:r>
                      <w:r w:rsidR="000F1384"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 xml:space="preserve"> - </w:t>
                      </w:r>
                      <w:proofErr w:type="spellStart"/>
                      <w:r w:rsidR="000F1384"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>Present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10C1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3BA3F487" wp14:editId="1BE8A8DA">
                <wp:simplePos x="0" y="0"/>
                <wp:positionH relativeFrom="column">
                  <wp:posOffset>-422275</wp:posOffset>
                </wp:positionH>
                <wp:positionV relativeFrom="paragraph">
                  <wp:posOffset>6073140</wp:posOffset>
                </wp:positionV>
                <wp:extent cx="2891790" cy="262255"/>
                <wp:effectExtent l="0" t="0" r="3810" b="4445"/>
                <wp:wrapNone/>
                <wp:docPr id="13" name="Proceso alternativ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790" cy="262255"/>
                        </a:xfrm>
                        <a:prstGeom prst="flowChartAlternateProcess">
                          <a:avLst/>
                        </a:prstGeom>
                        <a:solidFill>
                          <a:srgbClr val="6CC6C9"/>
                        </a:solidFill>
                        <a:ln w="0" cap="rnd">
                          <a:noFill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C29A9" id="Proceso alternativo 13" o:spid="_x0000_s1026" type="#_x0000_t176" style="position:absolute;margin-left:-33.25pt;margin-top:478.2pt;width:227.7pt;height:20.65pt;z-index:25164492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" fillcolor="#6cc6c9" stroked="f" strokeweight="0">
                <v:stroke joinstyle="round" endcap="round"/>
              </v:shape>
            </w:pict>
          </mc:Fallback>
        </mc:AlternateContent>
      </w:r>
      <w:r w:rsidR="004B10C1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47A26373" wp14:editId="3BCE0BB8">
                <wp:simplePos x="0" y="0"/>
                <wp:positionH relativeFrom="column">
                  <wp:posOffset>-900430</wp:posOffset>
                </wp:positionH>
                <wp:positionV relativeFrom="paragraph">
                  <wp:posOffset>6683848</wp:posOffset>
                </wp:positionV>
                <wp:extent cx="220345" cy="480060"/>
                <wp:effectExtent l="0" t="0" r="27305" b="15240"/>
                <wp:wrapNone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345" cy="480060"/>
                          <a:chOff x="0" y="0"/>
                          <a:chExt cx="220345" cy="480322"/>
                        </a:xfrm>
                      </wpg:grpSpPr>
                      <wps:wsp>
                        <wps:cNvPr id="29" name="Conector recto 29"/>
                        <wps:cNvCnPr/>
                        <wps:spPr>
                          <a:xfrm>
                            <a:off x="0" y="40341"/>
                            <a:ext cx="1803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CC6C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8" name="Conector recto 258"/>
                        <wps:cNvCnPr/>
                        <wps:spPr>
                          <a:xfrm>
                            <a:off x="0" y="228600"/>
                            <a:ext cx="1803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CC6C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0" name="Conector recto 260"/>
                        <wps:cNvCnPr/>
                        <wps:spPr>
                          <a:xfrm>
                            <a:off x="0" y="448235"/>
                            <a:ext cx="18087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CC6C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" name="Elipse 312"/>
                        <wps:cNvSpPr/>
                        <wps:spPr>
                          <a:xfrm>
                            <a:off x="152400" y="0"/>
                            <a:ext cx="67945" cy="679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6CC6C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Elipse 313"/>
                        <wps:cNvSpPr/>
                        <wps:spPr>
                          <a:xfrm>
                            <a:off x="152400" y="192741"/>
                            <a:ext cx="67945" cy="679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6CC6C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Elipse 314"/>
                        <wps:cNvSpPr/>
                        <wps:spPr>
                          <a:xfrm>
                            <a:off x="152400" y="412377"/>
                            <a:ext cx="67945" cy="679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6CC6C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3284F0" id="Grupo 25" o:spid="_x0000_s1026" style="position:absolute;margin-left:-70.9pt;margin-top:526.3pt;width:17.35pt;height:37.8pt;z-index:251789312" coordsize="220345,480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">
                <v:line id="Conector recto 29" o:spid="_x0000_s1027" style="position:absolute;visibility:visible;mso-wrap-style:square" from="0,40341" to="180340,40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FfhsMAAADbAAAADwAAAGRycy9kb3ducmV2LnhtbESPQWsCMRSE74L/IbxCb5qtB9GtUUpB&#10;FE919dDeHpvXzbKblyWJGvvrG6HQ4zAz3zCrTbK9uJIPrWMFL9MCBHHtdMuNgvNpO1mACBFZY++Y&#10;FNwpwGY9Hq2w1O7GR7pWsREZwqFEBSbGoZQy1IYshqkbiLP37bzFmKVvpPZ4y3Dby1lRzKXFlvOC&#10;wYHeDdVddbEK/P0zVT+HuTnuPrrh3BXpq22SUs9P6e0VRKQU/8N/7b1WMFvC40v+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BX4bDAAAA2wAAAA8AAAAAAAAAAAAA&#10;AAAAoQIAAGRycy9kb3ducmV2LnhtbFBLBQYAAAAABAAEAPkAAACRAwAAAAA=&#10;" strokecolor="#6cc6c9" strokeweight=".5pt">
                  <v:stroke joinstyle="miter"/>
                </v:line>
                <v:line id="Conector recto 258" o:spid="_x0000_s1028" style="position:absolute;visibility:visible;mso-wrap-style:square" from="0,228600" to="180340,228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LasMIAAADcAAAADwAAAGRycy9kb3ducmV2LnhtbERPz2vCMBS+D/Y/hDfYbaYWJlKNRYSx&#10;sdOsHvT2aJ5NafNSkkzj/vrlMNjx4/u9rpMdxZV86B0rmM8KEMSt0z13Co6Ht5cliBCRNY6OScGd&#10;AtSbx4c1VtrdeE/XJnYih3CoUIGJcaqkDK0hi2HmJuLMXZy3GDP0ndQebzncjrIsioW02HNuMDjR&#10;zlA7NN9Wgb+fUvPzuTD7969hOg5FOvddUur5KW1XICKl+C/+c39oBeVrXpvP5CM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WLasMIAAADcAAAADwAAAAAAAAAAAAAA&#10;AAChAgAAZHJzL2Rvd25yZXYueG1sUEsFBgAAAAAEAAQA+QAAAJADAAAAAA==&#10;" strokecolor="#6cc6c9" strokeweight=".5pt">
                  <v:stroke joinstyle="miter"/>
                </v:line>
                <v:line id="Conector recto 260" o:spid="_x0000_s1029" style="position:absolute;visibility:visible;mso-wrap-style:square" from="0,448235" to="180870,448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gcC8IAAADcAAAADwAAAGRycy9kb3ducmV2LnhtbERPPWvDMBDdC/0P4grdGjkeTHCjhFII&#10;DZkaN0OyHdbVMrZORlIdpb++GgIdH+97vU12FDP50DtWsFwUIIhbp3vuFJy+di8rECEiaxwdk4Ib&#10;BdhuHh/WWGt35SPNTexEDuFQowIT41RLGVpDFsPCTcSZ+3beYszQd1J7vOZwO8qyKCppsefcYHCi&#10;d0Pt0PxYBf52Ts3voTLHj89hOg1FuvRdUur5Kb29goiU4r/47t5rBWWV5+cz+QjIz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XgcC8IAAADcAAAADwAAAAAAAAAAAAAA&#10;AAChAgAAZHJzL2Rvd25yZXYueG1sUEsFBgAAAAAEAAQA+QAAAJADAAAAAA==&#10;" strokecolor="#6cc6c9" strokeweight=".5pt">
                  <v:stroke joinstyle="miter"/>
                </v:line>
                <v:oval id="Elipse 312" o:spid="_x0000_s1030" style="position:absolute;left:152400;width:67945;height:679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e/SMQA&#10;AADcAAAADwAAAGRycy9kb3ducmV2LnhtbESPQWsCMRSE74X+h/AKvdWsFkRWo4ggWCmIqz309tg8&#10;N8HNy7KJ7vrvjSB4HGbmG2a26F0trtQG61nBcJCBIC69tlwpOB7WXxMQISJrrD2TghsFWMzf32aY&#10;a9/xnq5FrESCcMhRgYmxyaUMpSGHYeAb4uSdfOswJtlWUrfYJbir5SjLxtKh5bRgsKGVofJcXJyC&#10;rgr/u19j/kyx/RlvL/vbylqr1OdHv5yCiNTHV/jZ3mgF38MRPM6k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Xv0jEAAAA3AAAAA8AAAAAAAAAAAAAAAAAmAIAAGRycy9k&#10;b3ducmV2LnhtbFBLBQYAAAAABAAEAPUAAACJAwAAAAA=&#10;" strokecolor="#6cc6c9" strokeweight="1pt">
                  <v:stroke joinstyle="miter"/>
                </v:oval>
                <v:oval id="Elipse 313" o:spid="_x0000_s1031" style="position:absolute;left:152400;top:192741;width:67945;height:679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sa08QA&#10;AADcAAAADwAAAGRycy9kb3ducmV2LnhtbESPQWsCMRSE74X+h/AK3mrWClJWo4hQaEUQVz14e2ye&#10;m+DmZdlEd/33RhB6HGbmG2a26F0tbtQG61nBaJiBIC69tlwpOOx/Pr9BhIissfZMCu4UYDF/f5th&#10;rn3HO7oVsRIJwiFHBSbGJpcylIYchqFviJN39q3DmGRbSd1il+Cull9ZNpEOLacFgw2tDJWX4uoU&#10;dFU4bTfGHE2x/pusr7v7ylqr1OCjX05BROrjf/jV/tUKxqMxPM+k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bGtPEAAAA3AAAAA8AAAAAAAAAAAAAAAAAmAIAAGRycy9k&#10;b3ducmV2LnhtbFBLBQYAAAAABAAEAPUAAACJAwAAAAA=&#10;" strokecolor="#6cc6c9" strokeweight="1pt">
                  <v:stroke joinstyle="miter"/>
                </v:oval>
                <v:oval id="Elipse 314" o:spid="_x0000_s1032" style="position:absolute;left:152400;top:412377;width:67945;height:679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KCp8QA&#10;AADcAAAADwAAAGRycy9kb3ducmV2LnhtbESPQWsCMRSE74X+h/CE3mrWVkRWo4hQaEUQVz14e2xe&#10;N6Gbl2UT3fXfN4LgcZiZb5j5sne1uFIbrGcFo2EGgrj02nKl4Hj4ep+CCBFZY+2ZFNwowHLx+jLH&#10;XPuO93QtYiUShEOOCkyMTS5lKA05DEPfECfv17cOY5JtJXWLXYK7Wn5k2UQ6tJwWDDa0NlT+FRen&#10;oKvCebc15mSKzc9kc9nf1tZapd4G/WoGIlIfn+FH+1sr+ByN4X4mHQ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ygqfEAAAA3AAAAA8AAAAAAAAAAAAAAAAAmAIAAGRycy9k&#10;b3ducmV2LnhtbFBLBQYAAAAABAAEAPUAAACJAwAAAAA=&#10;" strokecolor="#6cc6c9" strokeweight="1pt">
                  <v:stroke joinstyle="miter"/>
                </v:oval>
              </v:group>
            </w:pict>
          </mc:Fallback>
        </mc:AlternateContent>
      </w:r>
      <w:r w:rsidR="004B10C1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AA45C9F" wp14:editId="3E82243E">
                <wp:simplePos x="0" y="0"/>
                <wp:positionH relativeFrom="column">
                  <wp:posOffset>-621665</wp:posOffset>
                </wp:positionH>
                <wp:positionV relativeFrom="paragraph">
                  <wp:posOffset>5991698</wp:posOffset>
                </wp:positionV>
                <wp:extent cx="3359150" cy="0"/>
                <wp:effectExtent l="0" t="0" r="31750" b="19050"/>
                <wp:wrapNone/>
                <wp:docPr id="288" name="Conector recto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9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CC6C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F11724" id="Conector recto 288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95pt,471.8pt" to="215.55pt,4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" strokecolor="#6cc6c9" strokeweight="1.5pt">
                <v:stroke joinstyle="miter"/>
              </v:line>
            </w:pict>
          </mc:Fallback>
        </mc:AlternateContent>
      </w:r>
      <w:r w:rsidR="004B10C1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1B52841" wp14:editId="3DD61543">
                <wp:simplePos x="0" y="0"/>
                <wp:positionH relativeFrom="column">
                  <wp:posOffset>-528320</wp:posOffset>
                </wp:positionH>
                <wp:positionV relativeFrom="paragraph">
                  <wp:posOffset>5316382</wp:posOffset>
                </wp:positionV>
                <wp:extent cx="3167380" cy="595630"/>
                <wp:effectExtent l="0" t="0" r="0" b="0"/>
                <wp:wrapNone/>
                <wp:docPr id="216" name="Rectángulo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5956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5BCC0" id="Rectángulo 216" o:spid="_x0000_s1026" style="position:absolute;margin-left:-41.6pt;margin-top:418.6pt;width:249.4pt;height:46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" fillcolor="#d8d8d8 [2732]" stroked="f" strokeweight="1pt"/>
            </w:pict>
          </mc:Fallback>
        </mc:AlternateContent>
      </w:r>
      <w:r w:rsidR="00B36AB0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58FA8866" wp14:editId="1E4FA1D3">
                <wp:simplePos x="0" y="0"/>
                <wp:positionH relativeFrom="column">
                  <wp:posOffset>-899795</wp:posOffset>
                </wp:positionH>
                <wp:positionV relativeFrom="paragraph">
                  <wp:posOffset>4728048</wp:posOffset>
                </wp:positionV>
                <wp:extent cx="220345" cy="480060"/>
                <wp:effectExtent l="0" t="0" r="27305" b="15240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345" cy="480060"/>
                          <a:chOff x="0" y="0"/>
                          <a:chExt cx="220345" cy="480322"/>
                        </a:xfrm>
                      </wpg:grpSpPr>
                      <wps:wsp>
                        <wps:cNvPr id="30" name="Conector recto 30"/>
                        <wps:cNvCnPr/>
                        <wps:spPr>
                          <a:xfrm>
                            <a:off x="0" y="40341"/>
                            <a:ext cx="1803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CC6C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Conector recto 31"/>
                        <wps:cNvCnPr/>
                        <wps:spPr>
                          <a:xfrm>
                            <a:off x="0" y="228600"/>
                            <a:ext cx="1803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CC6C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6" name="Conector recto 256"/>
                        <wps:cNvCnPr/>
                        <wps:spPr>
                          <a:xfrm>
                            <a:off x="0" y="448235"/>
                            <a:ext cx="18087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6CC6C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Elipse 316"/>
                        <wps:cNvSpPr/>
                        <wps:spPr>
                          <a:xfrm>
                            <a:off x="152400" y="0"/>
                            <a:ext cx="67945" cy="679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6CC6C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Elipse 323"/>
                        <wps:cNvSpPr/>
                        <wps:spPr>
                          <a:xfrm>
                            <a:off x="152400" y="192741"/>
                            <a:ext cx="67945" cy="679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6CC6C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Elipse 324"/>
                        <wps:cNvSpPr/>
                        <wps:spPr>
                          <a:xfrm>
                            <a:off x="152400" y="412377"/>
                            <a:ext cx="67945" cy="679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rgbClr val="6CC6C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7A10F0" id="Grupo 12" o:spid="_x0000_s1026" style="position:absolute;margin-left:-70.85pt;margin-top:372.3pt;width:17.35pt;height:37.8pt;z-index:251811840" coordsize="220345,480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">
                <v:line id="Conector recto 30" o:spid="_x0000_s1027" style="position:absolute;visibility:visible;mso-wrap-style:square" from="0,40341" to="180340,40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JgxsAAAADbAAAADwAAAGRycy9kb3ducmV2LnhtbERPTWsCMRC9F/wPYYTeatYKIqtRRJCK&#10;p7p6aG/DZtwsu5ksSdTYX98cCj0+3vdqk2wv7uRD61jBdFKAIK6dbrlRcDnv3xYgQkTW2DsmBU8K&#10;sFmPXlZYavfgE92r2IgcwqFEBSbGoZQy1IYshokbiDN3dd5izNA3Unt85HDby/eimEuLLecGgwPt&#10;DNVddbMK/PMrVT/HuTl9fHbDpSvSd9skpV7HabsEESnFf/Gf+6AVzPL6/CX/ALn+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iYMbAAAAA2wAAAA8AAAAAAAAAAAAAAAAA&#10;oQIAAGRycy9kb3ducmV2LnhtbFBLBQYAAAAABAAEAPkAAACOAwAAAAA=&#10;" strokecolor="#6cc6c9" strokeweight=".5pt">
                  <v:stroke joinstyle="miter"/>
                </v:line>
                <v:line id="Conector recto 31" o:spid="_x0000_s1028" style="position:absolute;visibility:visible;mso-wrap-style:square" from="0,228600" to="180340,228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7FXcMAAADbAAAADwAAAGRycy9kb3ducmV2LnhtbESPQWsCMRSE7wX/Q3iCt5pVQcrWKKVQ&#10;Kp7q1kN7e2xeN8tuXpYkauyvN4LgcZiZb5jVJtlenMiH1rGC2bQAQVw73XKj4PD98fwCIkRkjb1j&#10;UnChAJv16GmFpXZn3tOpio3IEA4lKjAxDqWUoTZkMUzdQJy9P+ctxix9I7XHc4bbXs6LYikttpwX&#10;DA70bqjuqqNV4C8/qfrfLc3+86sbDl2RftsmKTUZp7dXEJFSfITv7a1WsJjB7Uv+AXJ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uxV3DAAAA2wAAAA8AAAAAAAAAAAAA&#10;AAAAoQIAAGRycy9kb3ducmV2LnhtbFBLBQYAAAAABAAEAPkAAACRAwAAAAA=&#10;" strokecolor="#6cc6c9" strokeweight=".5pt">
                  <v:stroke joinstyle="miter"/>
                </v:line>
                <v:line id="Conector recto 256" o:spid="_x0000_s1029" style="position:absolute;visibility:visible;mso-wrap-style:square" from="0,448235" to="180870,448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HrWcQAAADcAAAADwAAAGRycy9kb3ducmV2LnhtbESPQWsCMRSE70L/Q3gFb5qt4FK2RhGh&#10;WHqqWw/t7bF53Sy7eVmSqLG/3giFHoeZ+YZZbZIdxJl86BwreJoXIIgbpztuFRw/X2fPIEJE1jg4&#10;JgVXCrBZP0xWWGl34QOd69iKDOFQoQIT41hJGRpDFsPcjcTZ+3HeYszSt1J7vGS4HeSiKEppseO8&#10;YHCknaGmr09Wgb9+pfr3vTSH/Uc/HvsifXdtUmr6mLYvICKl+B/+a79pBYtlCfcz+Qj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setZxAAAANwAAAAPAAAAAAAAAAAA&#10;AAAAAKECAABkcnMvZG93bnJldi54bWxQSwUGAAAAAAQABAD5AAAAkgMAAAAA&#10;" strokecolor="#6cc6c9" strokeweight=".5pt">
                  <v:stroke joinstyle="miter"/>
                </v:line>
                <v:oval id="Elipse 316" o:spid="_x0000_s1030" style="position:absolute;left:152400;width:67945;height:679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y5S8QA&#10;AADcAAAADwAAAGRycy9kb3ducmV2LnhtbESPQWsCMRSE74L/IbxCb5rVwiJboxRBsFIornro7bF5&#10;3YRuXpZNdNd/3wiCx2FmvmGW68E14kpdsJ4VzKYZCOLKa8u1gtNxO1mACBFZY+OZFNwowHo1Hi2x&#10;0L7nA13LWIsE4VCgAhNjW0gZKkMOw9S3xMn79Z3DmGRXS91hn+CukfMsy6VDy2nBYEsbQ9VfeXEK&#10;+jr8fH8Zczbl/jPfXw63jbVWqdeX4eMdRKQhPsOP9k4reJvlcD+Tj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suUvEAAAA3AAAAA8AAAAAAAAAAAAAAAAAmAIAAGRycy9k&#10;b3ducmV2LnhtbFBLBQYAAAAABAAEAPUAAACJAwAAAAA=&#10;" strokecolor="#6cc6c9" strokeweight="1pt">
                  <v:stroke joinstyle="miter"/>
                </v:oval>
                <v:oval id="Elipse 323" o:spid="_x0000_s1031" style="position:absolute;left:152400;top:192741;width:67945;height:679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fQbsUA&#10;AADcAAAADwAAAGRycy9kb3ducmV2LnhtbESPwWrDMBBE74H8g9hAb4mcBEJxIpsSCLShUOK2h94W&#10;a2OJWitjybHz91Wh0OMwM2+YQzm5VtyoD9azgvUqA0Fce225UfDxflo+gggRWWPrmRTcKUBZzGcH&#10;zLUf+UK3KjYiQTjkqMDE2OVShtqQw7DyHXHyrr53GJPsG6l7HBPctXKTZTvp0HJaMNjR0VD9XQ1O&#10;wdiEr7dXYz5NdX7ZnYfL/WitVephMT3tQUSa4n/4r/2sFWw3W/g9k46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N9BuxQAAANwAAAAPAAAAAAAAAAAAAAAAAJgCAABkcnMv&#10;ZG93bnJldi54bWxQSwUGAAAAAAQABAD1AAAAigMAAAAA&#10;" strokecolor="#6cc6c9" strokeweight="1pt">
                  <v:stroke joinstyle="miter"/>
                </v:oval>
                <v:oval id="Elipse 324" o:spid="_x0000_s1032" style="position:absolute;left:152400;top:412377;width:67945;height:679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5IGsQA&#10;AADcAAAADwAAAGRycy9kb3ducmV2LnhtbESPQWsCMRSE70L/Q3gFb5qtFSmrUYpQaEUQt3rw9tg8&#10;N8HNy7KJ7vrvjVDocZiZb5jFqne1uFEbrGcFb+MMBHHpteVKweH3a/QBIkRkjbVnUnCnAKvly2CB&#10;ufYd7+lWxEokCIccFZgYm1zKUBpyGMa+IU7e2bcOY5JtJXWLXYK7Wk6ybCYdWk4LBhtaGyovxdUp&#10;6Kpw2m2NOZpi8zPbXPf3tbVWqeFr/zkHEamP/+G/9rdW8D6ZwvNMOg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eSBrEAAAA3AAAAA8AAAAAAAAAAAAAAAAAmAIAAGRycy9k&#10;b3ducmV2LnhtbFBLBQYAAAAABAAEAPUAAACJAwAAAAA=&#10;" strokecolor="#6cc6c9" strokeweight="1pt">
                  <v:stroke joinstyle="miter"/>
                </v:oval>
              </v:group>
            </w:pict>
          </mc:Fallback>
        </mc:AlternateContent>
      </w:r>
      <w:r w:rsidR="00B36AB0" w:rsidRPr="00953C4A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6FFFDD49" wp14:editId="45D93E38">
                <wp:simplePos x="0" y="0"/>
                <wp:positionH relativeFrom="margin">
                  <wp:posOffset>-810895</wp:posOffset>
                </wp:positionH>
                <wp:positionV relativeFrom="paragraph">
                  <wp:posOffset>4104167</wp:posOffset>
                </wp:positionV>
                <wp:extent cx="3627755" cy="1786255"/>
                <wp:effectExtent l="0" t="0" r="0" b="4445"/>
                <wp:wrapSquare wrapText="bothSides"/>
                <wp:docPr id="2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178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0D3" w:rsidRDefault="008B57E7" w:rsidP="00A27777">
                            <w:pPr>
                              <w:spacing w:after="60"/>
                              <w:jc w:val="center"/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B57E7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  <w:lang w:val="en-US"/>
                              </w:rPr>
                              <w:t xml:space="preserve">Polygon </w:t>
                            </w:r>
                            <w:proofErr w:type="spellStart"/>
                            <w:r w:rsidRPr="008B57E7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  <w:lang w:val="en-US"/>
                              </w:rPr>
                              <w:t>Armement</w:t>
                            </w:r>
                            <w:proofErr w:type="spellEnd"/>
                          </w:p>
                          <w:p w:rsidR="00D31891" w:rsidRDefault="00D31891" w:rsidP="00D3189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4B7F83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31891">
                              <w:rPr>
                                <w:rFonts w:ascii="Century Gothic" w:hAnsi="Century Gothic"/>
                                <w:color w:val="4B7F83"/>
                                <w:sz w:val="20"/>
                                <w:szCs w:val="20"/>
                                <w:lang w:val="en-US"/>
                              </w:rPr>
                              <w:t>Technical Director Jr</w:t>
                            </w:r>
                          </w:p>
                          <w:p w:rsidR="00B36AB0" w:rsidRDefault="00B36AB0" w:rsidP="00D31891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4B7F83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B36AB0" w:rsidRPr="008B57E7" w:rsidRDefault="00B36AB0" w:rsidP="00B36AB0">
                            <w:pPr>
                              <w:spacing w:after="60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B57E7"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  <w:lang w:val="en-US"/>
                              </w:rPr>
                              <w:t xml:space="preserve">   Character Rigging / Prop Rigging</w:t>
                            </w:r>
                          </w:p>
                          <w:p w:rsidR="00B36AB0" w:rsidRPr="008B57E7" w:rsidRDefault="00B36AB0" w:rsidP="00B36AB0">
                            <w:pPr>
                              <w:spacing w:after="60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B57E7"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  <w:lang w:val="en-US"/>
                              </w:rPr>
                              <w:t xml:space="preserve">   Nuke Compositor</w:t>
                            </w:r>
                          </w:p>
                          <w:p w:rsidR="00B36AB0" w:rsidRPr="008B57E7" w:rsidRDefault="00B36AB0" w:rsidP="00B36AB0">
                            <w:pPr>
                              <w:spacing w:after="60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  <w:r w:rsidRPr="008B57E7"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  <w:lang w:val="en-US"/>
                              </w:rPr>
                              <w:t>VFX</w:t>
                            </w:r>
                          </w:p>
                          <w:p w:rsidR="00A45C82" w:rsidRPr="00B36AB0" w:rsidRDefault="00A45C82" w:rsidP="00B36AB0">
                            <w:pPr>
                              <w:spacing w:afterLines="300" w:after="72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FDD49" id="_x0000_s1040" type="#_x0000_t202" style="position:absolute;margin-left:-63.85pt;margin-top:323.15pt;width:285.65pt;height:140.6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" filled="f" stroked="f">
                <v:textbox>
                  <w:txbxContent>
                    <w:p w:rsidR="00C860D3" w:rsidRDefault="008B57E7" w:rsidP="00A27777">
                      <w:pPr>
                        <w:spacing w:after="60"/>
                        <w:jc w:val="center"/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  <w:lang w:val="en-US"/>
                        </w:rPr>
                      </w:pPr>
                      <w:r w:rsidRPr="008B57E7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  <w:lang w:val="en-US"/>
                        </w:rPr>
                        <w:t xml:space="preserve">Polygon </w:t>
                      </w:r>
                      <w:proofErr w:type="spellStart"/>
                      <w:r w:rsidRPr="008B57E7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  <w:lang w:val="en-US"/>
                        </w:rPr>
                        <w:t>Armement</w:t>
                      </w:r>
                      <w:proofErr w:type="spellEnd"/>
                    </w:p>
                    <w:p w:rsidR="00D31891" w:rsidRDefault="00D31891" w:rsidP="00D31891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4B7F83"/>
                          <w:sz w:val="20"/>
                          <w:szCs w:val="20"/>
                          <w:lang w:val="en-US"/>
                        </w:rPr>
                      </w:pPr>
                      <w:r w:rsidRPr="00D31891">
                        <w:rPr>
                          <w:rFonts w:ascii="Century Gothic" w:hAnsi="Century Gothic"/>
                          <w:color w:val="4B7F83"/>
                          <w:sz w:val="20"/>
                          <w:szCs w:val="20"/>
                          <w:lang w:val="en-US"/>
                        </w:rPr>
                        <w:t>Technical Director Jr</w:t>
                      </w:r>
                    </w:p>
                    <w:p w:rsidR="00B36AB0" w:rsidRDefault="00B36AB0" w:rsidP="00D31891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color w:val="4B7F83"/>
                          <w:sz w:val="20"/>
                          <w:szCs w:val="20"/>
                          <w:lang w:val="en-US"/>
                        </w:rPr>
                      </w:pPr>
                    </w:p>
                    <w:p w:rsidR="00B36AB0" w:rsidRPr="008B57E7" w:rsidRDefault="00B36AB0" w:rsidP="00B36AB0">
                      <w:pPr>
                        <w:spacing w:after="60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  <w:lang w:val="en-US"/>
                        </w:rPr>
                      </w:pPr>
                      <w:r w:rsidRPr="008B57E7"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  <w:lang w:val="en-US"/>
                        </w:rPr>
                        <w:t xml:space="preserve">   Character Rigging / Prop Rigging</w:t>
                      </w:r>
                    </w:p>
                    <w:p w:rsidR="00B36AB0" w:rsidRPr="008B57E7" w:rsidRDefault="00B36AB0" w:rsidP="00B36AB0">
                      <w:pPr>
                        <w:spacing w:after="60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  <w:lang w:val="en-US"/>
                        </w:rPr>
                      </w:pPr>
                      <w:r w:rsidRPr="008B57E7"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  <w:lang w:val="en-US"/>
                        </w:rPr>
                        <w:t xml:space="preserve">   Nuke Compositor</w:t>
                      </w:r>
                    </w:p>
                    <w:p w:rsidR="00B36AB0" w:rsidRPr="008B57E7" w:rsidRDefault="00B36AB0" w:rsidP="00B36AB0">
                      <w:pPr>
                        <w:spacing w:after="60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  <w:lang w:val="en-US"/>
                        </w:rPr>
                        <w:t xml:space="preserve">   </w:t>
                      </w:r>
                      <w:r w:rsidRPr="008B57E7"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  <w:lang w:val="en-US"/>
                        </w:rPr>
                        <w:t>VFX</w:t>
                      </w:r>
                    </w:p>
                    <w:p w:rsidR="00A45C82" w:rsidRPr="00B36AB0" w:rsidRDefault="00A45C82" w:rsidP="00B36AB0">
                      <w:pPr>
                        <w:spacing w:afterLines="300" w:after="720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1891" w:rsidRPr="00D31891"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3A34B832" wp14:editId="138B2571">
                <wp:simplePos x="0" y="0"/>
                <wp:positionH relativeFrom="page">
                  <wp:posOffset>3797935</wp:posOffset>
                </wp:positionH>
                <wp:positionV relativeFrom="paragraph">
                  <wp:posOffset>4117178</wp:posOffset>
                </wp:positionV>
                <wp:extent cx="3762375" cy="609600"/>
                <wp:effectExtent l="0" t="0" r="0" b="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891" w:rsidRPr="00CE4EDD" w:rsidRDefault="00D31891" w:rsidP="00D3189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4B7F83"/>
                                <w:lang w:val="en-US"/>
                              </w:rPr>
                            </w:pPr>
                            <w:r w:rsidRPr="00CE4EDD">
                              <w:rPr>
                                <w:rFonts w:ascii="Century Gothic" w:hAnsi="Century Gothic"/>
                                <w:b/>
                                <w:color w:val="4B7F83"/>
                                <w:lang w:val="en-US"/>
                              </w:rPr>
                              <w:t xml:space="preserve">Digital Animation Interactive Techniques Engineer </w:t>
                            </w:r>
                          </w:p>
                          <w:p w:rsidR="00D31891" w:rsidRDefault="00D31891" w:rsidP="00D3189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  <w:lang w:val="en-US"/>
                              </w:rPr>
                              <w:t>Laureate International Universities</w:t>
                            </w:r>
                            <w:r w:rsidRPr="00CE4EDD"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:rsidR="00D31891" w:rsidRPr="00CE4EDD" w:rsidRDefault="00D31891" w:rsidP="00D3189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E4EDD"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  <w:lang w:val="en-US"/>
                              </w:rPr>
                              <w:t>Campus Lomas Verdes.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4B832" id="_x0000_s1041" type="#_x0000_t202" style="position:absolute;margin-left:299.05pt;margin-top:324.2pt;width:296.25pt;height:48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" filled="f" stroked="f">
                <v:textbox>
                  <w:txbxContent>
                    <w:p w:rsidR="00D31891" w:rsidRPr="00CE4EDD" w:rsidRDefault="00D31891" w:rsidP="00D31891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4B7F83"/>
                          <w:lang w:val="en-US"/>
                        </w:rPr>
                      </w:pPr>
                      <w:r w:rsidRPr="00CE4EDD">
                        <w:rPr>
                          <w:rFonts w:ascii="Century Gothic" w:hAnsi="Century Gothic"/>
                          <w:b/>
                          <w:color w:val="4B7F83"/>
                          <w:lang w:val="en-US"/>
                        </w:rPr>
                        <w:t xml:space="preserve">Digital Animation Interactive Techniques Engineer </w:t>
                      </w:r>
                    </w:p>
                    <w:p w:rsidR="00D31891" w:rsidRDefault="00D31891" w:rsidP="00D31891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  <w:lang w:val="en-US"/>
                        </w:rPr>
                        <w:t>Laureate International Universities</w:t>
                      </w:r>
                      <w:r w:rsidRPr="00CE4EDD"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:rsidR="00D31891" w:rsidRPr="00CE4EDD" w:rsidRDefault="00D31891" w:rsidP="00D31891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  <w:lang w:val="en-US"/>
                        </w:rPr>
                      </w:pPr>
                      <w:r w:rsidRPr="00CE4EDD"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  <w:lang w:val="en-US"/>
                        </w:rPr>
                        <w:t>Campus Lomas Verdes.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31891" w:rsidRPr="00D31891"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5C281A45" wp14:editId="0984A814">
                <wp:simplePos x="0" y="0"/>
                <wp:positionH relativeFrom="margin">
                  <wp:posOffset>4197985</wp:posOffset>
                </wp:positionH>
                <wp:positionV relativeFrom="paragraph">
                  <wp:posOffset>3805717</wp:posOffset>
                </wp:positionV>
                <wp:extent cx="1045210" cy="1404620"/>
                <wp:effectExtent l="0" t="0" r="0" b="2540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891" w:rsidRPr="00953C4A" w:rsidRDefault="00D31891" w:rsidP="00D3189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>2009 - 2013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281A45" id="_x0000_s1042" type="#_x0000_t202" style="position:absolute;margin-left:330.55pt;margin-top:299.65pt;width:82.3pt;height:110.6pt;z-index:251808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" filled="f" stroked="f">
                <v:textbox style="mso-fit-shape-to-text:t">
                  <w:txbxContent>
                    <w:p w:rsidR="00D31891" w:rsidRPr="00953C4A" w:rsidRDefault="00D31891" w:rsidP="00D31891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>2009 - 2013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1891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3902" behindDoc="0" locked="0" layoutInCell="1" allowOverlap="1" wp14:anchorId="4130C708" wp14:editId="0750477D">
                <wp:simplePos x="0" y="0"/>
                <wp:positionH relativeFrom="column">
                  <wp:posOffset>4197823</wp:posOffset>
                </wp:positionH>
                <wp:positionV relativeFrom="paragraph">
                  <wp:posOffset>3830320</wp:posOffset>
                </wp:positionV>
                <wp:extent cx="1001395" cy="262255"/>
                <wp:effectExtent l="0" t="0" r="8255" b="4445"/>
                <wp:wrapNone/>
                <wp:docPr id="26" name="Terminad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395" cy="262255"/>
                        </a:xfrm>
                        <a:prstGeom prst="flowChartTerminator">
                          <a:avLst/>
                        </a:prstGeom>
                        <a:solidFill>
                          <a:srgbClr val="6CC6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2C2F0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rminador 26" o:spid="_x0000_s1026" type="#_x0000_t116" style="position:absolute;margin-left:330.55pt;margin-top:301.6pt;width:78.85pt;height:20.65pt;z-index:25164390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" fillcolor="#6cc6c9" stroked="f" strokeweight="1pt"/>
            </w:pict>
          </mc:Fallback>
        </mc:AlternateContent>
      </w:r>
      <w:r w:rsidR="00D31891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2DD34820" wp14:editId="1D82B291">
                <wp:simplePos x="0" y="0"/>
                <wp:positionH relativeFrom="margin">
                  <wp:posOffset>-448945</wp:posOffset>
                </wp:positionH>
                <wp:positionV relativeFrom="paragraph">
                  <wp:posOffset>3806825</wp:posOffset>
                </wp:positionV>
                <wp:extent cx="2880995" cy="1404620"/>
                <wp:effectExtent l="0" t="0" r="0" b="2540"/>
                <wp:wrapSquare wrapText="bothSides"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645" w:rsidRPr="00953C4A" w:rsidRDefault="00446DC4" w:rsidP="00385645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>Febr</w:t>
                            </w:r>
                            <w:r w:rsidR="0089394D"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>ary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B57E7"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2015 - </w:t>
                            </w:r>
                            <w:proofErr w:type="spellStart"/>
                            <w:r w:rsidR="008B57E7">
                              <w:rPr>
                                <w:rFonts w:ascii="Century Gothic" w:hAnsi="Century Gothic"/>
                                <w:b/>
                                <w:color w:val="FFFFFF"/>
                                <w:sz w:val="24"/>
                                <w:szCs w:val="24"/>
                              </w:rPr>
                              <w:t>Present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D34820" id="_x0000_s1043" type="#_x0000_t202" style="position:absolute;margin-left:-35.35pt;margin-top:299.75pt;width:226.85pt;height:110.6pt;z-index:2517534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" filled="f" stroked="f">
                <v:textbox style="mso-fit-shape-to-text:t">
                  <w:txbxContent>
                    <w:p w:rsidR="00385645" w:rsidRPr="00953C4A" w:rsidRDefault="00446DC4" w:rsidP="00385645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>Febr</w:t>
                      </w:r>
                      <w:r w:rsidR="0089394D"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>ary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r w:rsidR="008B57E7"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 xml:space="preserve">2015 - </w:t>
                      </w:r>
                      <w:proofErr w:type="spellStart"/>
                      <w:r w:rsidR="008B57E7">
                        <w:rPr>
                          <w:rFonts w:ascii="Century Gothic" w:hAnsi="Century Gothic"/>
                          <w:b/>
                          <w:color w:val="FFFFFF"/>
                          <w:sz w:val="24"/>
                          <w:szCs w:val="24"/>
                        </w:rPr>
                        <w:t>Present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1891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A092E55" wp14:editId="0D433B90">
                <wp:simplePos x="0" y="0"/>
                <wp:positionH relativeFrom="column">
                  <wp:posOffset>-447675</wp:posOffset>
                </wp:positionH>
                <wp:positionV relativeFrom="paragraph">
                  <wp:posOffset>3824605</wp:posOffset>
                </wp:positionV>
                <wp:extent cx="2891790" cy="262255"/>
                <wp:effectExtent l="0" t="0" r="3810" b="4445"/>
                <wp:wrapNone/>
                <wp:docPr id="222" name="Proceso alternativ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790" cy="262255"/>
                        </a:xfrm>
                        <a:prstGeom prst="flowChartAlternateProcess">
                          <a:avLst/>
                        </a:prstGeom>
                        <a:solidFill>
                          <a:srgbClr val="6CC6C9"/>
                        </a:solidFill>
                        <a:ln w="0" cap="rnd">
                          <a:noFill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BA938" id="Proceso alternativo 222" o:spid="_x0000_s1026" type="#_x0000_t176" style="position:absolute;margin-left:-35.25pt;margin-top:301.15pt;width:227.7pt;height:20.6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" fillcolor="#6cc6c9" stroked="f" strokeweight="0">
                <v:stroke joinstyle="round" endcap="round"/>
              </v:shape>
            </w:pict>
          </mc:Fallback>
        </mc:AlternateContent>
      </w:r>
      <w:r w:rsidR="0089394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50BE21" wp14:editId="1F9AE862">
                <wp:simplePos x="0" y="0"/>
                <wp:positionH relativeFrom="column">
                  <wp:posOffset>-495300</wp:posOffset>
                </wp:positionH>
                <wp:positionV relativeFrom="paragraph">
                  <wp:posOffset>3390265</wp:posOffset>
                </wp:positionV>
                <wp:extent cx="2988945" cy="360680"/>
                <wp:effectExtent l="0" t="0" r="1905" b="127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945" cy="360680"/>
                        </a:xfrm>
                        <a:prstGeom prst="round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12B899" id="Rectángulo redondeado 20" o:spid="_x0000_s1026" style="position:absolute;margin-left:-39pt;margin-top:266.95pt;width:235.35pt;height:28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" fillcolor="#dadada" stroked="f" strokeweight="1pt">
                <v:stroke joinstyle="miter"/>
              </v:roundrect>
            </w:pict>
          </mc:Fallback>
        </mc:AlternateContent>
      </w:r>
      <w:r w:rsidR="0089394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D1BCC3" wp14:editId="4D43516B">
                <wp:simplePos x="0" y="0"/>
                <wp:positionH relativeFrom="page">
                  <wp:posOffset>22225</wp:posOffset>
                </wp:positionH>
                <wp:positionV relativeFrom="paragraph">
                  <wp:posOffset>3227070</wp:posOffset>
                </wp:positionV>
                <wp:extent cx="7550785" cy="81915"/>
                <wp:effectExtent l="0" t="0" r="0" b="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785" cy="81915"/>
                        </a:xfrm>
                        <a:prstGeom prst="rect">
                          <a:avLst/>
                        </a:prstGeom>
                        <a:solidFill>
                          <a:srgbClr val="6CC6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40D06" id="Rectángulo 16" o:spid="_x0000_s1026" style="position:absolute;margin-left:1.75pt;margin-top:254.1pt;width:594.55pt;height:6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" fillcolor="#6cc6c9" stroked="f" strokeweight="1pt">
                <w10:wrap anchorx="page"/>
              </v:rect>
            </w:pict>
          </mc:Fallback>
        </mc:AlternateContent>
      </w:r>
      <w:r w:rsidR="0089394D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A9741C6" wp14:editId="07C322D9">
                <wp:simplePos x="0" y="0"/>
                <wp:positionH relativeFrom="margin">
                  <wp:posOffset>-269240</wp:posOffset>
                </wp:positionH>
                <wp:positionV relativeFrom="paragraph">
                  <wp:posOffset>3334385</wp:posOffset>
                </wp:positionV>
                <wp:extent cx="2553970" cy="1404620"/>
                <wp:effectExtent l="0" t="0" r="0" b="0"/>
                <wp:wrapSquare wrapText="bothSides"/>
                <wp:docPr id="26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60E" w:rsidRPr="00EC1BC7" w:rsidRDefault="0089394D" w:rsidP="0033060E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9741C6" id="_x0000_s1044" type="#_x0000_t202" style="position:absolute;margin-left:-21.2pt;margin-top:262.55pt;width:201.1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" filled="f" stroked="f">
                <v:textbox style="mso-fit-shape-to-text:t">
                  <w:txbxContent>
                    <w:p w:rsidR="0033060E" w:rsidRPr="00EC1BC7" w:rsidRDefault="0089394D" w:rsidP="0033060E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EXPERIENCE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394D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41C911B" wp14:editId="36F7B471">
                <wp:simplePos x="0" y="0"/>
                <wp:positionH relativeFrom="column">
                  <wp:posOffset>-886460</wp:posOffset>
                </wp:positionH>
                <wp:positionV relativeFrom="paragraph">
                  <wp:posOffset>3300730</wp:posOffset>
                </wp:positionV>
                <wp:extent cx="7550785" cy="386715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0785" cy="386715"/>
                          <a:chOff x="0" y="0"/>
                          <a:chExt cx="7550785" cy="387194"/>
                        </a:xfrm>
                      </wpg:grpSpPr>
                      <wps:wsp>
                        <wps:cNvPr id="21" name="Rectángulo 21"/>
                        <wps:cNvSpPr/>
                        <wps:spPr>
                          <a:xfrm>
                            <a:off x="0" y="51758"/>
                            <a:ext cx="7550785" cy="82194"/>
                          </a:xfrm>
                          <a:prstGeom prst="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ángulo 17"/>
                        <wps:cNvSpPr/>
                        <wps:spPr>
                          <a:xfrm>
                            <a:off x="0" y="0"/>
                            <a:ext cx="7550785" cy="81915"/>
                          </a:xfrm>
                          <a:prstGeom prst="rect">
                            <a:avLst/>
                          </a:prstGeom>
                          <a:solidFill>
                            <a:srgbClr val="4B7F8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Redondear rectángulo de esquina del mismo lado 262"/>
                        <wps:cNvSpPr/>
                        <wps:spPr>
                          <a:xfrm rot="10800000">
                            <a:off x="431321" y="25879"/>
                            <a:ext cx="2905760" cy="361315"/>
                          </a:xfrm>
                          <a:prstGeom prst="round2SameRect">
                            <a:avLst/>
                          </a:prstGeom>
                          <a:solidFill>
                            <a:srgbClr val="4B7F8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Redondear rectángulo de esquina del mismo lado 263"/>
                        <wps:cNvSpPr/>
                        <wps:spPr>
                          <a:xfrm rot="10800000">
                            <a:off x="4157932" y="25879"/>
                            <a:ext cx="2905760" cy="361315"/>
                          </a:xfrm>
                          <a:prstGeom prst="round2SameRect">
                            <a:avLst/>
                          </a:prstGeom>
                          <a:solidFill>
                            <a:srgbClr val="4B7F8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8CA4F7" id="Group 3" o:spid="_x0000_s1026" style="position:absolute;margin-left:-69.8pt;margin-top:259.9pt;width:594.55pt;height:30.45pt;z-index:251699200" coordsize="75507,3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">
                <v:rect id="Rectángulo 21" o:spid="_x0000_s1027" style="position:absolute;top:517;width:75507;height:8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FgesUA&#10;AADbAAAADwAAAGRycy9kb3ducmV2LnhtbESPQWvCQBSE7wX/w/IEb80mIkWjmxDEQi891Ari7ZF9&#10;zSbNvg3ZVdP++m6h0OMwM98wu3KyvbjR6FvHCrIkBUFcO91yo+D0/vy4BuEDssbeMSn4Ig9lMXvY&#10;Ya7dnd/odgyNiBD2OSowIQy5lL42ZNEnbiCO3ocbLYYox0bqEe8Rbnu5TNMnabHluGBwoL2h+vN4&#10;tQpWVXfu1t3lUl27142RVfYtD5lSi/lUbUEEmsJ/+K/9ohUsM/j9En+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WB6xQAAANsAAAAPAAAAAAAAAAAAAAAAAJgCAABkcnMv&#10;ZG93bnJldi54bWxQSwUGAAAAAAQABAD1AAAAigMAAAAA&#10;" fillcolor="#dadada" stroked="f" strokeweight="1pt"/>
                <v:rect id="Rectángulo 17" o:spid="_x0000_s1028" style="position:absolute;width:75507;height: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bkHcIA&#10;AADbAAAADwAAAGRycy9kb3ducmV2LnhtbERP22rCQBB9L/gPywh9KbqxStTUVUQqSPrU6AcM2cnF&#10;ZmdDdtXUr3eFQt/mcK6z2vSmEVfqXG1ZwWQcgSDOra65VHA67kcLEM4ja2wsk4JfcrBZD15WmGh7&#10;42+6Zr4UIYRdggoq79tESpdXZNCNbUscuMJ2Bn2AXSl1h7cQbhr5HkWxNFhzaKiwpV1F+U92MQrS&#10;Ip6dnZvKr7fPQt/Tc7rs77FSr8N++wHCU+//xX/ugw7z5/D8JRw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5uQdwgAAANsAAAAPAAAAAAAAAAAAAAAAAJgCAABkcnMvZG93&#10;bnJldi54bWxQSwUGAAAAAAQABAD1AAAAhwMAAAAA&#10;" fillcolor="#4b7f83" stroked="f" strokeweight="1pt"/>
                <v:shape id="Redondear rectángulo de esquina del mismo lado 262" o:spid="_x0000_s1029" style="position:absolute;left:4313;top:258;width:29057;height:3613;rotation:180;visibility:visible;mso-wrap-style:square;v-text-anchor:middle" coordsize="2905760,361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dV8UA&#10;AADcAAAADwAAAGRycy9kb3ducmV2LnhtbESPzWrDMBCE74G+g9hCb4kcF0LtRgn9oZBLIVVy6HGx&#10;NraItTKW6thvXwUCOQ4z8w2z3o6uFQP1wXpWsFxkIIgrbyzXCo6Hr/kLiBCRDbaeScFEAbabh9ka&#10;S+Mv/EODjrVIEA4lKmhi7EopQ9WQw7DwHXHyTr53GJPsa2l6vCS4a2WeZSvp0HJaaLCjj4aqs/5z&#10;Cp71+2f4rexyX2SFHaZvfdzpSamnx/HtFUSkMd7Dt/bOKMhXOVzPpCM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eh1XxQAAANwAAAAPAAAAAAAAAAAAAAAAAJgCAABkcnMv&#10;ZG93bnJldi54bWxQSwUGAAAAAAQABAD1AAAAigMAAAAA&#10;" path="m60220,l2845540,v33259,,60220,26961,60220,60220l2905760,361315r,l,361315r,l,60220c,26961,26961,,60220,xe" fillcolor="#4b7f83" stroked="f" strokeweight="1pt">
                  <v:stroke joinstyle="miter"/>
                  <v:path arrowok="t" o:connecttype="custom" o:connectlocs="60220,0;2845540,0;2905760,60220;2905760,361315;2905760,361315;0,361315;0,361315;0,60220;60220,0" o:connectangles="0,0,0,0,0,0,0,0,0"/>
                </v:shape>
                <v:shape id="Redondear rectángulo de esquina del mismo lado 263" o:spid="_x0000_s1030" style="position:absolute;left:41579;top:258;width:29057;height:3613;rotation:180;visibility:visible;mso-wrap-style:square;v-text-anchor:middle" coordsize="2905760,361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a4zMQA&#10;AADcAAAADwAAAGRycy9kb3ducmV2LnhtbESPQWsCMRSE7wX/Q3iCt5pVQerWKFURvAht6qHHx+Z1&#10;N3TzsmziuvvvjSD0OMzMN8x627tadNQG61nBbJqBIC68sVwquHwfX99AhIhssPZMCgYKsN2MXtaY&#10;G3/jL+p0LEWCcMhRQRVjk0sZioochqlviJP361uHMcm2lKbFW4K7Ws6zbCkdWk4LFTa0r6j401en&#10;YKF3h/BT2NnnKlvZbjjry0kPSk3G/cc7iEh9/A8/2yejYL5cwONMOgJyc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2uMzEAAAA3AAAAA8AAAAAAAAAAAAAAAAAmAIAAGRycy9k&#10;b3ducmV2LnhtbFBLBQYAAAAABAAEAPUAAACJAwAAAAA=&#10;" path="m60220,l2845540,v33259,,60220,26961,60220,60220l2905760,361315r,l,361315r,l,60220c,26961,26961,,60220,xe" fillcolor="#4b7f83" stroked="f" strokeweight="1pt">
                  <v:stroke joinstyle="miter"/>
                  <v:path arrowok="t" o:connecttype="custom" o:connectlocs="60220,0;2845540,0;2905760,60220;2905760,361315;2905760,361315;0,361315;0,361315;0,60220;60220,0" o:connectangles="0,0,0,0,0,0,0,0,0"/>
                </v:shape>
              </v:group>
            </w:pict>
          </mc:Fallback>
        </mc:AlternateContent>
      </w:r>
      <w:r w:rsidR="00446DC4" w:rsidRPr="00446DC4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2773ED47" wp14:editId="25627717">
                <wp:simplePos x="0" y="0"/>
                <wp:positionH relativeFrom="page">
                  <wp:posOffset>-102870</wp:posOffset>
                </wp:positionH>
                <wp:positionV relativeFrom="paragraph">
                  <wp:posOffset>9498140</wp:posOffset>
                </wp:positionV>
                <wp:extent cx="7660360" cy="293362"/>
                <wp:effectExtent l="0" t="0" r="0" b="0"/>
                <wp:wrapNone/>
                <wp:docPr id="196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0360" cy="293362"/>
                          <a:chOff x="0" y="0"/>
                          <a:chExt cx="3783506" cy="412439"/>
                        </a:xfrm>
                      </wpg:grpSpPr>
                      <wps:wsp>
                        <wps:cNvPr id="204" name="Rectángulo redondeado 204"/>
                        <wps:cNvSpPr/>
                        <wps:spPr>
                          <a:xfrm>
                            <a:off x="405442" y="51759"/>
                            <a:ext cx="2988945" cy="360680"/>
                          </a:xfrm>
                          <a:prstGeom prst="roundRect">
                            <a:avLst/>
                          </a:prstGeom>
                          <a:solidFill>
                            <a:srgbClr val="DADAD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Rectángulo 205"/>
                        <wps:cNvSpPr/>
                        <wps:spPr>
                          <a:xfrm>
                            <a:off x="0" y="0"/>
                            <a:ext cx="3783506" cy="145915"/>
                          </a:xfrm>
                          <a:prstGeom prst="rect">
                            <a:avLst/>
                          </a:prstGeom>
                          <a:solidFill>
                            <a:srgbClr val="6CC6C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Redondear rectángulo de esquina del mismo lado 206"/>
                        <wps:cNvSpPr/>
                        <wps:spPr>
                          <a:xfrm rot="10800000">
                            <a:off x="448574" y="0"/>
                            <a:ext cx="2905760" cy="361315"/>
                          </a:xfrm>
                          <a:prstGeom prst="round2SameRect">
                            <a:avLst/>
                          </a:prstGeom>
                          <a:solidFill>
                            <a:srgbClr val="4B7F8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F4EF31" id="Group 4" o:spid="_x0000_s1026" style="position:absolute;margin-left:-8.1pt;margin-top:747.9pt;width:603.2pt;height:23.1pt;z-index:251793408;mso-position-horizontal-relative:page;mso-width-relative:margin;mso-height-relative:margin" coordsize="37835,4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">
                <v:roundrect id="Rectángulo redondeado 204" o:spid="_x0000_s1027" style="position:absolute;left:4054;top:517;width:29889;height:360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AIucMA&#10;AADcAAAADwAAAGRycy9kb3ducmV2LnhtbESPT4vCMBTE7wt+h/CEva2Jsop0jSKKqCf/7WGPj+Zt&#10;W2xeahO1+umNIHgcZuY3zGjS2FJcqPaFYw3djgJBnDpTcKbh97D4GoLwAdlg6Zg03MjDZNz6GGFi&#10;3JV3dNmHTEQI+wQ15CFUiZQ+zcmi77iKOHr/rrYYoqwzaWq8RrgtZU+pgbRYcFzIsaJZTulxf7Ya&#10;ltNd/4+25dzRzdjTxtxPaj3X+rPdTH9ABGrCO/xqr4yGnvqG55l4BOT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AIucMAAADcAAAADwAAAAAAAAAAAAAAAACYAgAAZHJzL2Rv&#10;d25yZXYueG1sUEsFBgAAAAAEAAQA9QAAAIgDAAAAAA==&#10;" fillcolor="#dadada" stroked="f" strokeweight="1pt">
                  <v:stroke joinstyle="miter"/>
                </v:roundrect>
                <v:rect id="Rectángulo 205" o:spid="_x0000_s1028" style="position:absolute;width:37835;height:14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dicIA&#10;AADcAAAADwAAAGRycy9kb3ducmV2LnhtbESPzWrDMBCE74W8g9hCbo3UlJbiRglJqSHH5ucBFmtj&#10;mUgr41US9+2jQqHHYWa+YRarMQZ1pUG6xBaeZwYUcZNcx62F46F+egclGdlhSEwWfkhgtZw8LLBy&#10;6cY7uu5zqwqEpUILPue+0loaTxFllnri4p3SEDEXObTaDXgr8Bj03Jg3HbHjsuCxp09PzXl/iRZi&#10;nS4v/Wa7roORnfdf8n0IYu30cVx/gMo05v/wX3vrLMzNK/yeKU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2p2JwgAAANwAAAAPAAAAAAAAAAAAAAAAAJgCAABkcnMvZG93&#10;bnJldi54bWxQSwUGAAAAAAQABAD1AAAAhwMAAAAA&#10;" fillcolor="#6cc6c9" stroked="f" strokeweight="1pt"/>
                <v:shape id="Redondear rectángulo de esquina del mismo lado 206" o:spid="_x0000_s1029" style="position:absolute;left:4485;width:29058;height:3613;rotation:180;visibility:visible;mso-wrap-style:square;v-text-anchor:middle" coordsize="2905760,361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7+9MQA&#10;AADcAAAADwAAAGRycy9kb3ducmV2LnhtbESPQWsCMRSE74X+h/AEbzVRQerWKLal4KXQRg89PjbP&#10;3eDmZdmk6+6/bwShx2FmvmE2u8E3oqcuusAa5jMFgrgM1nGl4XT8eHoGEROyxSYwaRgpwm77+LDB&#10;woYrf1NvUiUyhGOBGuqU2kLKWNbkMc5CS5y9c+g8piy7StoOrxnuG7lQaiU9Os4LNbb0VlN5Mb9e&#10;w9K8vsef0s2/1mrt+vHTnA5m1Ho6GfYvIBIN6T98bx+shoVawe1MPg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e/vTEAAAA3AAAAA8AAAAAAAAAAAAAAAAAmAIAAGRycy9k&#10;b3ducmV2LnhtbFBLBQYAAAAABAAEAPUAAACJAwAAAAA=&#10;" path="m60220,l2845540,v33259,,60220,26961,60220,60220l2905760,361315r,l,361315r,l,60220c,26961,26961,,60220,xe" fillcolor="#4b7f83" stroked="f" strokeweight="1pt">
                  <v:stroke joinstyle="miter"/>
                  <v:path arrowok="t" o:connecttype="custom" o:connectlocs="60220,0;2845540,0;2905760,60220;2905760,361315;2905760,361315;0,361315;0,361315;0,60220;60220,0" o:connectangles="0,0,0,0,0,0,0,0,0"/>
                </v:shape>
                <w10:wrap anchorx="page"/>
              </v:group>
            </w:pict>
          </mc:Fallback>
        </mc:AlternateContent>
      </w:r>
      <w:r w:rsidR="00446DC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7F6CF8" wp14:editId="2C84481A">
                <wp:simplePos x="0" y="0"/>
                <wp:positionH relativeFrom="column">
                  <wp:posOffset>2870200</wp:posOffset>
                </wp:positionH>
                <wp:positionV relativeFrom="paragraph">
                  <wp:posOffset>3398317</wp:posOffset>
                </wp:positionV>
                <wp:extent cx="22225" cy="5958205"/>
                <wp:effectExtent l="0" t="0" r="34925" b="2349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" cy="5958205"/>
                        </a:xfrm>
                        <a:prstGeom prst="line">
                          <a:avLst/>
                        </a:prstGeom>
                        <a:ln>
                          <a:solidFill>
                            <a:srgbClr val="6CC6C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37A35E" id="Conector recto 1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pt,267.6pt" to="227.75pt,7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" strokecolor="#6cc6c9" strokeweight=".5pt">
                <v:stroke joinstyle="miter"/>
              </v:line>
            </w:pict>
          </mc:Fallback>
        </mc:AlternateContent>
      </w:r>
      <w:r w:rsidR="00DA303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CED766" wp14:editId="3F2A489C">
                <wp:simplePos x="0" y="0"/>
                <wp:positionH relativeFrom="column">
                  <wp:posOffset>3209290</wp:posOffset>
                </wp:positionH>
                <wp:positionV relativeFrom="paragraph">
                  <wp:posOffset>3388360</wp:posOffset>
                </wp:positionV>
                <wp:extent cx="2988945" cy="360680"/>
                <wp:effectExtent l="0" t="0" r="1905" b="1270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945" cy="360680"/>
                        </a:xfrm>
                        <a:prstGeom prst="round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3726C7" id="Rectángulo redondeado 22" o:spid="_x0000_s1026" style="position:absolute;margin-left:252.7pt;margin-top:266.8pt;width:235.35pt;height:28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" fillcolor="#dadada" stroked="f" strokeweight="1pt">
                <v:stroke joinstyle="miter"/>
              </v:roundrect>
            </w:pict>
          </mc:Fallback>
        </mc:AlternateContent>
      </w:r>
      <w:r w:rsidR="00DA3030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430595E" wp14:editId="5DE15D0A">
                <wp:simplePos x="0" y="0"/>
                <wp:positionH relativeFrom="margin">
                  <wp:posOffset>3411855</wp:posOffset>
                </wp:positionH>
                <wp:positionV relativeFrom="paragraph">
                  <wp:posOffset>3324225</wp:posOffset>
                </wp:positionV>
                <wp:extent cx="2553970" cy="1404620"/>
                <wp:effectExtent l="0" t="0" r="0" b="0"/>
                <wp:wrapSquare wrapText="bothSides"/>
                <wp:docPr id="2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60E" w:rsidRPr="00EC1BC7" w:rsidRDefault="0089394D" w:rsidP="0033060E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30595E" id="_x0000_s1045" type="#_x0000_t202" style="position:absolute;margin-left:268.65pt;margin-top:261.75pt;width:201.1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" filled="f" stroked="f">
                <v:textbox style="mso-fit-shape-to-text:t">
                  <w:txbxContent>
                    <w:p w:rsidR="0033060E" w:rsidRPr="00EC1BC7" w:rsidRDefault="0089394D" w:rsidP="0033060E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3030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73B25A" wp14:editId="6B8E106B">
                <wp:simplePos x="0" y="0"/>
                <wp:positionH relativeFrom="margin">
                  <wp:posOffset>1681480</wp:posOffset>
                </wp:positionH>
                <wp:positionV relativeFrom="paragraph">
                  <wp:posOffset>1911985</wp:posOffset>
                </wp:positionV>
                <wp:extent cx="2374900" cy="1404620"/>
                <wp:effectExtent l="0" t="0" r="0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BC7" w:rsidRPr="00EC1BC7" w:rsidRDefault="00CA542B" w:rsidP="00EC1BC7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RESUME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73B25A" id="_x0000_s1046" type="#_x0000_t202" style="position:absolute;margin-left:132.4pt;margin-top:150.55pt;width:18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" filled="f" stroked="f">
                <v:textbox style="mso-fit-shape-to-text:t">
                  <w:txbxContent>
                    <w:p w:rsidR="00EC1BC7" w:rsidRPr="00EC1BC7" w:rsidRDefault="00CA542B" w:rsidP="00EC1BC7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>RESUME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303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18BE06" wp14:editId="043ECE6A">
                <wp:simplePos x="0" y="0"/>
                <wp:positionH relativeFrom="page">
                  <wp:posOffset>3175</wp:posOffset>
                </wp:positionH>
                <wp:positionV relativeFrom="paragraph">
                  <wp:posOffset>1865630</wp:posOffset>
                </wp:positionV>
                <wp:extent cx="7550785" cy="389890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785" cy="389890"/>
                        </a:xfrm>
                        <a:prstGeom prst="rect">
                          <a:avLst/>
                        </a:prstGeom>
                        <a:solidFill>
                          <a:srgbClr val="6CC6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BF1CE5" id="Rectángulo 11" o:spid="_x0000_s1026" style="position:absolute;margin-left:.25pt;margin-top:146.9pt;width:594.55pt;height:30.7pt;z-index: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" fillcolor="#6cc6c9" stroked="f" strokeweight="1pt">
                <w10:wrap anchorx="page"/>
              </v:rect>
            </w:pict>
          </mc:Fallback>
        </mc:AlternateContent>
      </w:r>
      <w:r w:rsidR="00DA3030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78817100" wp14:editId="18D90B8E">
                <wp:simplePos x="0" y="0"/>
                <wp:positionH relativeFrom="column">
                  <wp:posOffset>-223520</wp:posOffset>
                </wp:positionH>
                <wp:positionV relativeFrom="paragraph">
                  <wp:posOffset>1678940</wp:posOffset>
                </wp:positionV>
                <wp:extent cx="3122930" cy="66040"/>
                <wp:effectExtent l="0" t="0" r="1270" b="0"/>
                <wp:wrapNone/>
                <wp:docPr id="18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2930" cy="66040"/>
                          <a:chOff x="0" y="0"/>
                          <a:chExt cx="2813274" cy="60025"/>
                        </a:xfrm>
                      </wpg:grpSpPr>
                      <wps:wsp>
                        <wps:cNvPr id="23" name="Elipse 23"/>
                        <wps:cNvSpPr/>
                        <wps:spPr>
                          <a:xfrm>
                            <a:off x="0" y="0"/>
                            <a:ext cx="60025" cy="60025"/>
                          </a:xfrm>
                          <a:prstGeom prst="ellipse">
                            <a:avLst/>
                          </a:prstGeom>
                          <a:solidFill>
                            <a:srgbClr val="6CC6C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Elipse 24"/>
                        <wps:cNvSpPr/>
                        <wps:spPr>
                          <a:xfrm>
                            <a:off x="2753249" y="0"/>
                            <a:ext cx="60025" cy="60025"/>
                          </a:xfrm>
                          <a:prstGeom prst="ellipse">
                            <a:avLst/>
                          </a:prstGeom>
                          <a:solidFill>
                            <a:srgbClr val="6CC6C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49190D" id="Grupo 18" o:spid="_x0000_s1026" style="position:absolute;margin-left:-17.6pt;margin-top:132.2pt;width:245.9pt;height:5.2pt;z-index:251778048;mso-width-relative:margin;mso-height-relative:margin" coordsize="28132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">
                <v:oval id="Elipse 23" o:spid="_x0000_s1027" style="position:absolute;width:600;height: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JkPMIA&#10;AADbAAAADwAAAGRycy9kb3ducmV2LnhtbESPQWvCQBSE7wX/w/KE3ppNLZaSukoQRK9q8fzIvmRT&#10;s2+T7BrT/npXEDwOM/MNs1iNthED9b52rOA9SUEQF07XXCn4OW7evkD4gKyxcUwK/sjDajl5WWCm&#10;3ZX3NBxCJSKEfYYKTAhtJqUvDFn0iWuJo1e63mKIsq+k7vEa4baRszT9lBZrjgsGW1obKs6Hi1VQ&#10;nUuztW4Ya8z3Xdiefuey+1fqdTrm3yACjeEZfrR3WsHsA+5f4g+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mQ8wgAAANsAAAAPAAAAAAAAAAAAAAAAAJgCAABkcnMvZG93&#10;bnJldi54bWxQSwUGAAAAAAQABAD1AAAAhwMAAAAA&#10;" fillcolor="#6cc6c9" stroked="f" strokeweight="1pt">
                  <v:stroke joinstyle="miter"/>
                </v:oval>
                <v:oval id="Elipse 24" o:spid="_x0000_s1028" style="position:absolute;left:27532;width:600;height: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v8SMIA&#10;AADbAAAADwAAAGRycy9kb3ducmV2LnhtbESPQWvCQBSE7wX/w/KE3ppNpZaSukoQRK9q8fzIvmRT&#10;s2+T7BrT/npXEDwOM/MNs1iNthED9b52rOA9SUEQF07XXCn4OW7evkD4gKyxcUwK/sjDajl5WWCm&#10;3ZX3NBxCJSKEfYYKTAhtJqUvDFn0iWuJo1e63mKIsq+k7vEa4baRszT9lBZrjgsGW1obKs6Hi1VQ&#10;nUuztW4Ya8z3Xdiefuey+1fqdTrm3yACjeEZfrR3WsHsA+5f4g+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i/xIwgAAANsAAAAPAAAAAAAAAAAAAAAAAJgCAABkcnMvZG93&#10;bnJldi54bWxQSwUGAAAAAAQABAD1AAAAhwMAAAAA&#10;" fillcolor="#6cc6c9" stroked="f" strokeweight="1pt">
                  <v:stroke joinstyle="miter"/>
                </v:oval>
              </v:group>
            </w:pict>
          </mc:Fallback>
        </mc:AlternateContent>
      </w:r>
      <w:r w:rsidR="00DA3030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599D187B" wp14:editId="7AC114FA">
                <wp:simplePos x="0" y="0"/>
                <wp:positionH relativeFrom="margin">
                  <wp:posOffset>-249555</wp:posOffset>
                </wp:positionH>
                <wp:positionV relativeFrom="paragraph">
                  <wp:posOffset>1565275</wp:posOffset>
                </wp:positionV>
                <wp:extent cx="6138545" cy="311150"/>
                <wp:effectExtent l="0" t="0" r="0" b="0"/>
                <wp:wrapSquare wrapText="bothSides"/>
                <wp:docPr id="2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854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49D" w:rsidRPr="00AD5FC0" w:rsidRDefault="00954E28" w:rsidP="009B749D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  <w:lang w:val="pt-BR"/>
                              </w:rPr>
                              <w:t xml:space="preserve">  </w:t>
                            </w:r>
                            <w:proofErr w:type="spellStart"/>
                            <w:r w:rsidR="0090799D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  <w:lang w:val="pt-BR"/>
                              </w:rPr>
                              <w:t>LinkedIn</w:t>
                            </w:r>
                            <w:proofErr w:type="spellEnd"/>
                            <w:r w:rsidR="0090799D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  <w:lang w:val="pt-BR"/>
                              </w:rPr>
                              <w:t>:</w:t>
                            </w:r>
                            <w:r w:rsidR="0090799D" w:rsidRPr="009263D1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hyperlink r:id="rId12" w:history="1">
                              <w:r w:rsidR="0090799D" w:rsidRPr="009263D1">
                                <w:rPr>
                                  <w:rStyle w:val="Hipervnculo"/>
                                  <w:rFonts w:ascii="Century Gothic" w:hAnsi="Century Gothic"/>
                                  <w:b/>
                                  <w:color w:val="4B7F83"/>
                                  <w:sz w:val="24"/>
                                  <w:szCs w:val="24"/>
                                  <w:u w:val="none"/>
                                  <w:lang w:val="pt-BR"/>
                                </w:rPr>
                                <w:t>Gabriel De An</w:t>
                              </w:r>
                              <w:r w:rsidR="0090799D" w:rsidRPr="009263D1">
                                <w:rPr>
                                  <w:rStyle w:val="Hipervnculo"/>
                                  <w:rFonts w:ascii="Century Gothic" w:hAnsi="Century Gothic"/>
                                  <w:b/>
                                  <w:color w:val="4B7F83"/>
                                  <w:sz w:val="24"/>
                                  <w:szCs w:val="24"/>
                                  <w:u w:val="none"/>
                                  <w:lang w:val="pt-BR"/>
                                </w:rPr>
                                <w:t>da</w:t>
                              </w:r>
                            </w:hyperlink>
                            <w:r w:rsidR="00AD5FC0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  <w:lang w:val="pt-BR"/>
                              </w:rPr>
                              <w:tab/>
                            </w:r>
                            <w:r w:rsidR="00AD5FC0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  <w:lang w:val="pt-BR"/>
                              </w:rPr>
                              <w:tab/>
                            </w:r>
                            <w:r w:rsidR="0090799D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  <w:lang w:val="pt-BR"/>
                              </w:rPr>
                              <w:t xml:space="preserve">          </w:t>
                            </w:r>
                            <w:r w:rsidR="0090799D" w:rsidRPr="0090799D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  <w:lang w:val="es-MX"/>
                              </w:rPr>
                              <w:t>E-mail:</w:t>
                            </w:r>
                            <w:r w:rsidR="0090799D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  <w:lang w:val="es-MX"/>
                              </w:rPr>
                              <w:t xml:space="preserve"> gabriel.de.anda@outlook.com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D187B" id="_x0000_s1047" type="#_x0000_t202" style="position:absolute;margin-left:-19.65pt;margin-top:123.25pt;width:483.35pt;height:24.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" filled="f" stroked="f">
                <v:textbox>
                  <w:txbxContent>
                    <w:p w:rsidR="009B749D" w:rsidRPr="00AD5FC0" w:rsidRDefault="00954E28" w:rsidP="009B749D">
                      <w:pPr>
                        <w:spacing w:after="0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  <w:lang w:val="pt-BR"/>
                        </w:rPr>
                        <w:t xml:space="preserve">  </w:t>
                      </w:r>
                      <w:proofErr w:type="spellStart"/>
                      <w:r w:rsidR="0090799D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  <w:lang w:val="pt-BR"/>
                        </w:rPr>
                        <w:t>LinkedIn</w:t>
                      </w:r>
                      <w:proofErr w:type="spellEnd"/>
                      <w:r w:rsidR="0090799D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  <w:lang w:val="pt-BR"/>
                        </w:rPr>
                        <w:t>:</w:t>
                      </w:r>
                      <w:r w:rsidR="0090799D" w:rsidRPr="009263D1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hyperlink r:id="rId13" w:history="1">
                        <w:r w:rsidR="0090799D" w:rsidRPr="009263D1">
                          <w:rPr>
                            <w:rStyle w:val="Hipervnculo"/>
                            <w:rFonts w:ascii="Century Gothic" w:hAnsi="Century Gothic"/>
                            <w:b/>
                            <w:color w:val="4B7F83"/>
                            <w:sz w:val="24"/>
                            <w:szCs w:val="24"/>
                            <w:u w:val="none"/>
                            <w:lang w:val="pt-BR"/>
                          </w:rPr>
                          <w:t>Gabriel De An</w:t>
                        </w:r>
                        <w:r w:rsidR="0090799D" w:rsidRPr="009263D1">
                          <w:rPr>
                            <w:rStyle w:val="Hipervnculo"/>
                            <w:rFonts w:ascii="Century Gothic" w:hAnsi="Century Gothic"/>
                            <w:b/>
                            <w:color w:val="4B7F83"/>
                            <w:sz w:val="24"/>
                            <w:szCs w:val="24"/>
                            <w:u w:val="none"/>
                            <w:lang w:val="pt-BR"/>
                          </w:rPr>
                          <w:t>da</w:t>
                        </w:r>
                      </w:hyperlink>
                      <w:r w:rsidR="00AD5FC0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  <w:lang w:val="pt-BR"/>
                        </w:rPr>
                        <w:tab/>
                      </w:r>
                      <w:r w:rsidR="00AD5FC0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  <w:lang w:val="pt-BR"/>
                        </w:rPr>
                        <w:tab/>
                      </w:r>
                      <w:r w:rsidR="0090799D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  <w:lang w:val="pt-BR"/>
                        </w:rPr>
                        <w:t xml:space="preserve">          </w:t>
                      </w:r>
                      <w:r w:rsidR="0090799D" w:rsidRPr="0090799D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  <w:lang w:val="es-MX"/>
                        </w:rPr>
                        <w:t>E-mail:</w:t>
                      </w:r>
                      <w:r w:rsidR="0090799D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  <w:lang w:val="es-MX"/>
                        </w:rPr>
                        <w:t xml:space="preserve"> gabriel.de.anda@outlook.com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3030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5C4EA30B" wp14:editId="4FD1D04F">
                <wp:simplePos x="0" y="0"/>
                <wp:positionH relativeFrom="column">
                  <wp:posOffset>-225425</wp:posOffset>
                </wp:positionH>
                <wp:positionV relativeFrom="paragraph">
                  <wp:posOffset>1377950</wp:posOffset>
                </wp:positionV>
                <wp:extent cx="3122930" cy="66040"/>
                <wp:effectExtent l="0" t="0" r="1270" b="0"/>
                <wp:wrapNone/>
                <wp:docPr id="201" name="Grupo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2930" cy="66040"/>
                          <a:chOff x="0" y="0"/>
                          <a:chExt cx="2813274" cy="60025"/>
                        </a:xfrm>
                      </wpg:grpSpPr>
                      <wps:wsp>
                        <wps:cNvPr id="199" name="Elipse 199"/>
                        <wps:cNvSpPr/>
                        <wps:spPr>
                          <a:xfrm>
                            <a:off x="0" y="0"/>
                            <a:ext cx="60025" cy="60025"/>
                          </a:xfrm>
                          <a:prstGeom prst="ellipse">
                            <a:avLst/>
                          </a:prstGeom>
                          <a:solidFill>
                            <a:srgbClr val="6CC6C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Elipse 200"/>
                        <wps:cNvSpPr/>
                        <wps:spPr>
                          <a:xfrm>
                            <a:off x="2753249" y="0"/>
                            <a:ext cx="60025" cy="60025"/>
                          </a:xfrm>
                          <a:prstGeom prst="ellipse">
                            <a:avLst/>
                          </a:prstGeom>
                          <a:solidFill>
                            <a:srgbClr val="6CC6C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E0ADCA" id="Grupo 201" o:spid="_x0000_s1026" style="position:absolute;margin-left:-17.75pt;margin-top:108.5pt;width:245.9pt;height:5.2pt;z-index:251727872;mso-width-relative:margin;mso-height-relative:margin" coordsize="28132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">
                <v:oval id="Elipse 199" o:spid="_x0000_s1027" style="position:absolute;width:600;height: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+Y0b8A&#10;AADcAAAADwAAAGRycy9kb3ducmV2LnhtbERPTYvCMBC9C/6HMMLeNHVhRaupiLDoVVc8D83Y1DaT&#10;2sTa3V9vBGFv83ifs1r3thYdtb50rGA6SUAQ506XXCg4/XyP5yB8QNZYOyYFv+RhnQ0HK0y1e/CB&#10;umMoRAxhn6ICE0KTSulzQxb9xDXEkbu41mKIsC2kbvERw20tP5NkJi2WHBsMNrQ1lFfHu1VQVBez&#10;s67rS9wcbmF3vn7J259SH6N+swQRqA//4rd7r+P8xQJez8QLZP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35jRvwAAANwAAAAPAAAAAAAAAAAAAAAAAJgCAABkcnMvZG93bnJl&#10;di54bWxQSwUGAAAAAAQABAD1AAAAhAMAAAAA&#10;" fillcolor="#6cc6c9" stroked="f" strokeweight="1pt">
                  <v:stroke joinstyle="miter"/>
                </v:oval>
                <v:oval id="Elipse 200" o:spid="_x0000_s1028" style="position:absolute;left:27532;width:600;height: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rFt78A&#10;AADcAAAADwAAAGRycy9kb3ducmV2LnhtbESPQYvCMBSE74L/ITzBm00VFKlGEUH0qi6eH82zqTYv&#10;tYm17q/fCAseh5n5hlmuO1uJlhpfOlYwTlIQxLnTJRcKfs670RyED8gaK8ek4E0e1qt+b4mZdi8+&#10;UnsKhYgQ9hkqMCHUmZQ+N2TRJ64mjt7VNRZDlE0hdYOvCLeVnKTpTFosOS4YrGlrKL+fnlZBcb+a&#10;vXVtV+Lm+Aj7y20qH79KDQfdZgEiUBe+4f/2QSuIRPiciUdAr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ysW3vwAAANwAAAAPAAAAAAAAAAAAAAAAAJgCAABkcnMvZG93bnJl&#10;di54bWxQSwUGAAAAAAQABAD1AAAAhAMAAAAA&#10;" fillcolor="#6cc6c9" stroked="f" strokeweight="1pt">
                  <v:stroke joinstyle="miter"/>
                </v:oval>
              </v:group>
            </w:pict>
          </mc:Fallback>
        </mc:AlternateContent>
      </w:r>
      <w:r w:rsidR="00DA3030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3F315572" wp14:editId="62A7BBB9">
                <wp:simplePos x="0" y="0"/>
                <wp:positionH relativeFrom="margin">
                  <wp:posOffset>-231140</wp:posOffset>
                </wp:positionH>
                <wp:positionV relativeFrom="paragraph">
                  <wp:posOffset>1261745</wp:posOffset>
                </wp:positionV>
                <wp:extent cx="6138545" cy="311150"/>
                <wp:effectExtent l="0" t="0" r="0" b="0"/>
                <wp:wrapSquare wrapText="bothSides"/>
                <wp:docPr id="1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854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49D" w:rsidRPr="0090799D" w:rsidRDefault="00954E28" w:rsidP="009B749D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color w:val="4B7F83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90799D" w:rsidRPr="0090799D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  <w:lang w:val="en-US"/>
                              </w:rPr>
                              <w:t>Age</w:t>
                            </w:r>
                            <w:r w:rsidR="009B749D" w:rsidRPr="0090799D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 w:rsidR="0090799D" w:rsidRPr="0090799D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  <w:lang w:val="en-US"/>
                              </w:rPr>
                              <w:t xml:space="preserve"> 26</w:t>
                            </w:r>
                            <w:r w:rsidR="0090799D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  <w:lang w:val="en-US"/>
                              </w:rPr>
                              <w:t xml:space="preserve">           </w:t>
                            </w:r>
                            <w:r w:rsidR="0090799D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90799D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90799D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  <w:lang w:val="en-US"/>
                              </w:rPr>
                              <w:t xml:space="preserve">    </w:t>
                            </w:r>
                            <w:r w:rsidR="0090799D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         </w:t>
                            </w:r>
                            <w:proofErr w:type="spellStart"/>
                            <w:r w:rsidR="0090799D" w:rsidRPr="0090799D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  <w:lang w:val="en-US"/>
                              </w:rPr>
                              <w:t>Cel</w:t>
                            </w:r>
                            <w:proofErr w:type="spellEnd"/>
                            <w:r w:rsidR="0090799D" w:rsidRPr="0090799D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  <w:lang w:val="en-US"/>
                              </w:rPr>
                              <w:t xml:space="preserve"> number:</w:t>
                            </w:r>
                            <w:r w:rsidR="005D2B26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  <w:lang w:val="en-US"/>
                              </w:rPr>
                              <w:t xml:space="preserve"> +52 </w:t>
                            </w:r>
                            <w:bookmarkStart w:id="0" w:name="_GoBack"/>
                            <w:bookmarkEnd w:id="0"/>
                            <w:r w:rsidR="0090799D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  <w:lang w:val="en-US"/>
                              </w:rPr>
                              <w:t>5527 2370 22</w:t>
                            </w:r>
                            <w:r w:rsidR="009B749D" w:rsidRPr="0090799D">
                              <w:rPr>
                                <w:rFonts w:ascii="Century Gothic" w:hAnsi="Century Gothic"/>
                                <w:b/>
                                <w:color w:val="4B7F83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15572" id="_x0000_s1048" type="#_x0000_t202" style="position:absolute;margin-left:-18.2pt;margin-top:99.35pt;width:483.35pt;height:24.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" filled="f" stroked="f">
                <v:textbox>
                  <w:txbxContent>
                    <w:p w:rsidR="009B749D" w:rsidRPr="0090799D" w:rsidRDefault="00954E28" w:rsidP="009B749D">
                      <w:pPr>
                        <w:spacing w:after="0"/>
                        <w:rPr>
                          <w:rFonts w:ascii="Century Gothic" w:hAnsi="Century Gothic"/>
                          <w:i/>
                          <w:color w:val="4B7F83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90799D" w:rsidRPr="0090799D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  <w:lang w:val="en-US"/>
                        </w:rPr>
                        <w:t>Age</w:t>
                      </w:r>
                      <w:r w:rsidR="009B749D" w:rsidRPr="0090799D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  <w:lang w:val="en-US"/>
                        </w:rPr>
                        <w:t>:</w:t>
                      </w:r>
                      <w:r w:rsidR="0090799D" w:rsidRPr="0090799D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  <w:lang w:val="en-US"/>
                        </w:rPr>
                        <w:t xml:space="preserve"> 26</w:t>
                      </w:r>
                      <w:r w:rsidR="0090799D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  <w:lang w:val="en-US"/>
                        </w:rPr>
                        <w:t xml:space="preserve">           </w:t>
                      </w:r>
                      <w:r w:rsidR="0090799D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  <w:lang w:val="en-US"/>
                        </w:rPr>
                        <w:tab/>
                      </w:r>
                      <w:r w:rsidR="0090799D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  <w:lang w:val="en-US"/>
                        </w:rPr>
                        <w:tab/>
                      </w:r>
                      <w:r w:rsidR="0090799D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  <w:lang w:val="en-US"/>
                        </w:rPr>
                        <w:t xml:space="preserve">    </w:t>
                      </w:r>
                      <w:r w:rsidR="0090799D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  <w:lang w:val="en-US"/>
                        </w:rPr>
                        <w:tab/>
                        <w:t xml:space="preserve">         </w:t>
                      </w:r>
                      <w:proofErr w:type="spellStart"/>
                      <w:r w:rsidR="0090799D" w:rsidRPr="0090799D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  <w:lang w:val="en-US"/>
                        </w:rPr>
                        <w:t>Cel</w:t>
                      </w:r>
                      <w:proofErr w:type="spellEnd"/>
                      <w:r w:rsidR="0090799D" w:rsidRPr="0090799D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  <w:lang w:val="en-US"/>
                        </w:rPr>
                        <w:t xml:space="preserve"> number:</w:t>
                      </w:r>
                      <w:r w:rsidR="005D2B26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  <w:lang w:val="en-US"/>
                        </w:rPr>
                        <w:t xml:space="preserve"> +52 </w:t>
                      </w:r>
                      <w:bookmarkStart w:id="1" w:name="_GoBack"/>
                      <w:bookmarkEnd w:id="1"/>
                      <w:r w:rsidR="0090799D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  <w:lang w:val="en-US"/>
                        </w:rPr>
                        <w:t>5527 2370 22</w:t>
                      </w:r>
                      <w:r w:rsidR="009B749D" w:rsidRPr="0090799D">
                        <w:rPr>
                          <w:rFonts w:ascii="Century Gothic" w:hAnsi="Century Gothic"/>
                          <w:b/>
                          <w:color w:val="4B7F83"/>
                          <w:sz w:val="24"/>
                          <w:szCs w:val="24"/>
                          <w:lang w:val="en-US"/>
                        </w:rPr>
                        <w:t xml:space="preserve">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303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D982B8" wp14:editId="4E78B6DE">
                <wp:simplePos x="0" y="0"/>
                <wp:positionH relativeFrom="column">
                  <wp:posOffset>-199390</wp:posOffset>
                </wp:positionH>
                <wp:positionV relativeFrom="paragraph">
                  <wp:posOffset>1575435</wp:posOffset>
                </wp:positionV>
                <wp:extent cx="6109335" cy="0"/>
                <wp:effectExtent l="0" t="0" r="24765" b="19050"/>
                <wp:wrapNone/>
                <wp:docPr id="197" name="Conector rect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93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CC6C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FD1396" id="Conector recto 197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pt,124.05pt" to="465.35pt,1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" strokecolor="#6cc6c9" strokeweight="1.5pt">
                <v:stroke joinstyle="miter"/>
              </v:line>
            </w:pict>
          </mc:Fallback>
        </mc:AlternateContent>
      </w:r>
      <w:r w:rsidR="00DA3030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080C3D51" wp14:editId="5898F7A9">
                <wp:simplePos x="0" y="0"/>
                <wp:positionH relativeFrom="margin">
                  <wp:posOffset>64135</wp:posOffset>
                </wp:positionH>
                <wp:positionV relativeFrom="paragraph">
                  <wp:posOffset>960755</wp:posOffset>
                </wp:positionV>
                <wp:extent cx="5616575" cy="1404620"/>
                <wp:effectExtent l="0" t="0" r="0" b="254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6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6C6" w:rsidRPr="00E046C6" w:rsidRDefault="0090799D" w:rsidP="00E046C6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color w:val="FFFFFF"/>
                                <w:sz w:val="24"/>
                                <w:szCs w:val="24"/>
                              </w:rPr>
                              <w:t>San José #1</w:t>
                            </w:r>
                            <w:r w:rsidRPr="00E046C6">
                              <w:rPr>
                                <w:rFonts w:ascii="Century Gothic" w:hAnsi="Century Gothic"/>
                                <w:i/>
                                <w:color w:val="FFFFFF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i/>
                                <w:color w:val="FFFFFF"/>
                                <w:sz w:val="24"/>
                                <w:szCs w:val="24"/>
                              </w:rPr>
                              <w:t>Resid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i/>
                                <w:color w:val="FFFFFF"/>
                                <w:sz w:val="24"/>
                                <w:szCs w:val="24"/>
                              </w:rPr>
                              <w:t>. Santa Cruz, 53128, Naucalpan</w:t>
                            </w:r>
                            <w:r w:rsidR="00E046C6" w:rsidRPr="00E046C6">
                              <w:rPr>
                                <w:rFonts w:ascii="Century Gothic" w:hAnsi="Century Gothic"/>
                                <w:i/>
                                <w:color w:val="FFFFFF"/>
                                <w:sz w:val="24"/>
                                <w:szCs w:val="24"/>
                              </w:rPr>
                              <w:t>, Estado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color w:val="FFFFFF"/>
                                <w:sz w:val="24"/>
                                <w:szCs w:val="24"/>
                              </w:rPr>
                              <w:t xml:space="preserve"> de México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0C3D51" id="_x0000_s1049" type="#_x0000_t202" style="position:absolute;margin-left:5.05pt;margin-top:75.65pt;width:442.25pt;height:110.6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" filled="f" stroked="f">
                <v:textbox style="mso-fit-shape-to-text:t">
                  <w:txbxContent>
                    <w:p w:rsidR="00E046C6" w:rsidRPr="00E046C6" w:rsidRDefault="0090799D" w:rsidP="00E046C6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i/>
                          <w:color w:val="FFFFFF"/>
                          <w:sz w:val="24"/>
                          <w:szCs w:val="24"/>
                        </w:rPr>
                        <w:t>San José #1</w:t>
                      </w:r>
                      <w:r w:rsidRPr="00E046C6">
                        <w:rPr>
                          <w:rFonts w:ascii="Century Gothic" w:hAnsi="Century Gothic"/>
                          <w:i/>
                          <w:color w:val="FFFFFF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entury Gothic" w:hAnsi="Century Gothic"/>
                          <w:i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i/>
                          <w:color w:val="FFFFFF"/>
                          <w:sz w:val="24"/>
                          <w:szCs w:val="24"/>
                        </w:rPr>
                        <w:t>Resid</w:t>
                      </w:r>
                      <w:proofErr w:type="spellEnd"/>
                      <w:r>
                        <w:rPr>
                          <w:rFonts w:ascii="Century Gothic" w:hAnsi="Century Gothic"/>
                          <w:i/>
                          <w:color w:val="FFFFFF"/>
                          <w:sz w:val="24"/>
                          <w:szCs w:val="24"/>
                        </w:rPr>
                        <w:t>. Santa Cruz, 53128, Naucalpan</w:t>
                      </w:r>
                      <w:r w:rsidR="00E046C6" w:rsidRPr="00E046C6">
                        <w:rPr>
                          <w:rFonts w:ascii="Century Gothic" w:hAnsi="Century Gothic"/>
                          <w:i/>
                          <w:color w:val="FFFFFF"/>
                          <w:sz w:val="24"/>
                          <w:szCs w:val="24"/>
                        </w:rPr>
                        <w:t>, Estado</w:t>
                      </w:r>
                      <w:r>
                        <w:rPr>
                          <w:rFonts w:ascii="Century Gothic" w:hAnsi="Century Gothic"/>
                          <w:i/>
                          <w:color w:val="FFFFFF"/>
                          <w:sz w:val="24"/>
                          <w:szCs w:val="24"/>
                        </w:rPr>
                        <w:t xml:space="preserve"> de México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A3030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7F61E0D0" wp14:editId="68FA8445">
                <wp:simplePos x="0" y="0"/>
                <wp:positionH relativeFrom="column">
                  <wp:posOffset>-441960</wp:posOffset>
                </wp:positionH>
                <wp:positionV relativeFrom="paragraph">
                  <wp:posOffset>965200</wp:posOffset>
                </wp:positionV>
                <wp:extent cx="6581140" cy="281940"/>
                <wp:effectExtent l="0" t="0" r="0" b="3810"/>
                <wp:wrapNone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1140" cy="281940"/>
                          <a:chOff x="0" y="0"/>
                          <a:chExt cx="6550319" cy="282102"/>
                        </a:xfrm>
                      </wpg:grpSpPr>
                      <wps:wsp>
                        <wps:cNvPr id="6" name="Rectángulo 6"/>
                        <wps:cNvSpPr/>
                        <wps:spPr>
                          <a:xfrm>
                            <a:off x="237486" y="0"/>
                            <a:ext cx="6070059" cy="282102"/>
                          </a:xfrm>
                          <a:prstGeom prst="rect">
                            <a:avLst/>
                          </a:prstGeom>
                          <a:solidFill>
                            <a:srgbClr val="4B7F8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riángulo isósceles 7"/>
                        <wps:cNvSpPr/>
                        <wps:spPr>
                          <a:xfrm rot="16200000">
                            <a:off x="-19367" y="20548"/>
                            <a:ext cx="280670" cy="241935"/>
                          </a:xfrm>
                          <a:prstGeom prst="triangle">
                            <a:avLst/>
                          </a:prstGeom>
                          <a:solidFill>
                            <a:srgbClr val="4B7F8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riángulo isósceles 8"/>
                        <wps:cNvSpPr/>
                        <wps:spPr>
                          <a:xfrm rot="5400000">
                            <a:off x="6288965" y="20548"/>
                            <a:ext cx="280671" cy="242036"/>
                          </a:xfrm>
                          <a:prstGeom prst="triangle">
                            <a:avLst/>
                          </a:prstGeom>
                          <a:solidFill>
                            <a:srgbClr val="4B7F8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C305F3" id="Grupo 9" o:spid="_x0000_s1026" style="position:absolute;margin-left:-34.8pt;margin-top:76pt;width:518.2pt;height:22.2pt;z-index:251651072;mso-width-relative:margin;mso-height-relative:margin" coordsize="65503,2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">
                <v:rect id="Rectángulo 6" o:spid="_x0000_s1027" style="position:absolute;left:2374;width:60701;height:28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05PcIA&#10;AADaAAAADwAAAGRycy9kb3ducmV2LnhtbESP3YrCMBSE7wXfIRxhb2RN/aHsVqOIuCD1St0HODSn&#10;P9qclCZq9enNwoKXw8x8wyxWnanFjVpXWVYwHkUgiDOrKy4U/J5+Pr9AOI+ssbZMCh7kYLXs9xaY&#10;aHvnA92OvhABwi5BBaX3TSKly0oy6Ea2IQ5ebluDPsi2kLrFe4CbWk6iKJYGKw4LJTa0KSm7HK9G&#10;QZrHs7NzU7kfbnP9TM/pd/eMlfoYdOs5CE+df4f/2zutIIa/K+EG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HTk9wgAAANoAAAAPAAAAAAAAAAAAAAAAAJgCAABkcnMvZG93&#10;bnJldi54bWxQSwUGAAAAAAQABAD1AAAAhwMAAAAA&#10;" fillcolor="#4b7f83" stroked="f" strokeweight="1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7" o:spid="_x0000_s1028" type="#_x0000_t5" style="position:absolute;left:-194;top:205;width:2807;height:241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ZBkMUA&#10;AADaAAAADwAAAGRycy9kb3ducmV2LnhtbESPT2vCQBTE7wW/w/KE3sxG22qIrtI/FHoQxehBb4/s&#10;MwnNvg3ZrUm+fbcg9DjMzG+Y1aY3tbhR6yrLCqZRDII4t7riQsHp+DlJQDiPrLG2TAoGcrBZjx5W&#10;mGrb8YFumS9EgLBLUUHpfZNK6fKSDLrINsTBu9rWoA+yLaRusQtwU8tZHM+lwYrDQokNvZeUf2c/&#10;RsHbi99eht1TdT7t7eyjf94WDhOlHsf96xKEp97/h+/tL61gAX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JkGQxQAAANoAAAAPAAAAAAAAAAAAAAAAAJgCAABkcnMv&#10;ZG93bnJldi54bWxQSwUGAAAAAAQABAD1AAAAigMAAAAA&#10;" fillcolor="#4b7f83" stroked="f" strokeweight="1pt"/>
                <v:shape id="Triángulo isósceles 8" o:spid="_x0000_s1029" type="#_x0000_t5" style="position:absolute;left:62889;top:205;width:2807;height:2421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Hl3sEA&#10;AADaAAAADwAAAGRycy9kb3ducmV2LnhtbESPQWsCMRSE70L/Q3gFL6JZexBZjVIUYa/VFvH22Dw3&#10;q5uXbRLX9d8bodDjMPPNMMt1bxvRkQ+1YwXTSQaCuHS65krB92E3noMIEVlj45gUPCjAevU2WGKu&#10;3Z2/qNvHSqQSDjkqMDG2uZShNGQxTFxLnLyz8xZjkr6S2uM9ldtGfmTZTFqsOS0YbGljqLzub1bB&#10;/KcvwmgrN5dgT94dj7ODv/wqNXzvPxcgIvXxP/xHFzpx8LqSbo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h5d7BAAAA2gAAAA8AAAAAAAAAAAAAAAAAmAIAAGRycy9kb3du&#10;cmV2LnhtbFBLBQYAAAAABAAEAPUAAACGAwAAAAA=&#10;" fillcolor="#4b7f83" stroked="f" strokeweight="1pt"/>
              </v:group>
            </w:pict>
          </mc:Fallback>
        </mc:AlternateContent>
      </w:r>
      <w:r w:rsidR="00CE4EDD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6DB13CE1" wp14:editId="43798092">
                <wp:simplePos x="0" y="0"/>
                <wp:positionH relativeFrom="margin">
                  <wp:posOffset>285750</wp:posOffset>
                </wp:positionH>
                <wp:positionV relativeFrom="paragraph">
                  <wp:posOffset>314960</wp:posOffset>
                </wp:positionV>
                <wp:extent cx="5165725" cy="86423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5725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BF1" w:rsidRDefault="0090799D" w:rsidP="00983BF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686868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686868"/>
                                <w:sz w:val="40"/>
                                <w:szCs w:val="40"/>
                              </w:rPr>
                              <w:t>Gabriel De Anda Licona</w:t>
                            </w:r>
                          </w:p>
                          <w:p w:rsidR="00983BF1" w:rsidRPr="00CD4B45" w:rsidRDefault="0090799D" w:rsidP="00983BF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i/>
                                <w:color w:val="686868"/>
                                <w:sz w:val="30"/>
                                <w:szCs w:val="30"/>
                                <w:lang w:val="es-MX"/>
                              </w:rPr>
                            </w:pPr>
                            <w:r w:rsidRPr="00CD4B45">
                              <w:rPr>
                                <w:rFonts w:ascii="Century Gothic" w:hAnsi="Century Gothic"/>
                                <w:i/>
                                <w:color w:val="686868"/>
                                <w:sz w:val="30"/>
                                <w:szCs w:val="30"/>
                                <w:lang w:val="es-MX"/>
                              </w:rPr>
                              <w:t xml:space="preserve">Digital </w:t>
                            </w:r>
                            <w:proofErr w:type="spellStart"/>
                            <w:r w:rsidRPr="00CD4B45">
                              <w:rPr>
                                <w:rFonts w:ascii="Century Gothic" w:hAnsi="Century Gothic"/>
                                <w:i/>
                                <w:color w:val="686868"/>
                                <w:sz w:val="30"/>
                                <w:szCs w:val="30"/>
                                <w:lang w:val="es-MX"/>
                              </w:rPr>
                              <w:t>Animation</w:t>
                            </w:r>
                            <w:proofErr w:type="spellEnd"/>
                            <w:r w:rsidRPr="00CD4B45">
                              <w:rPr>
                                <w:rFonts w:ascii="Century Gothic" w:hAnsi="Century Gothic"/>
                                <w:i/>
                                <w:color w:val="686868"/>
                                <w:sz w:val="30"/>
                                <w:szCs w:val="30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Pr="00CD4B45">
                              <w:rPr>
                                <w:rFonts w:ascii="Century Gothic" w:hAnsi="Century Gothic"/>
                                <w:i/>
                                <w:color w:val="686868"/>
                                <w:sz w:val="30"/>
                                <w:szCs w:val="30"/>
                                <w:lang w:val="es-MX"/>
                              </w:rPr>
                              <w:t>Eng</w:t>
                            </w:r>
                            <w:proofErr w:type="spellEnd"/>
                            <w:r w:rsidRPr="00CD4B45">
                              <w:rPr>
                                <w:rFonts w:ascii="Century Gothic" w:hAnsi="Century Gothic"/>
                                <w:i/>
                                <w:color w:val="686868"/>
                                <w:sz w:val="30"/>
                                <w:szCs w:val="30"/>
                                <w:lang w:val="es-MX"/>
                              </w:rPr>
                              <w:t xml:space="preserve">. / Junior </w:t>
                            </w:r>
                            <w:proofErr w:type="spellStart"/>
                            <w:r w:rsidRPr="00CD4B45">
                              <w:rPr>
                                <w:rFonts w:ascii="Century Gothic" w:hAnsi="Century Gothic"/>
                                <w:i/>
                                <w:color w:val="686868"/>
                                <w:sz w:val="30"/>
                                <w:szCs w:val="30"/>
                                <w:lang w:val="es-MX"/>
                              </w:rPr>
                              <w:t>Technical</w:t>
                            </w:r>
                            <w:proofErr w:type="spellEnd"/>
                            <w:r w:rsidRPr="00CD4B45">
                              <w:rPr>
                                <w:rFonts w:ascii="Century Gothic" w:hAnsi="Century Gothic"/>
                                <w:i/>
                                <w:color w:val="686868"/>
                                <w:sz w:val="30"/>
                                <w:szCs w:val="30"/>
                                <w:lang w:val="es-MX"/>
                              </w:rPr>
                              <w:t xml:space="preserve">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13CE1" id="_x0000_s1050" type="#_x0000_t202" style="position:absolute;margin-left:22.5pt;margin-top:24.8pt;width:406.75pt;height:68.05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" stroked="f">
                <v:textbox>
                  <w:txbxContent>
                    <w:p w:rsidR="00983BF1" w:rsidRDefault="0090799D" w:rsidP="00983BF1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686868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686868"/>
                          <w:sz w:val="40"/>
                          <w:szCs w:val="40"/>
                        </w:rPr>
                        <w:t>Gabriel De Anda Licona</w:t>
                      </w:r>
                    </w:p>
                    <w:p w:rsidR="00983BF1" w:rsidRPr="00CD4B45" w:rsidRDefault="0090799D" w:rsidP="00983BF1">
                      <w:pPr>
                        <w:spacing w:after="0"/>
                        <w:jc w:val="center"/>
                        <w:rPr>
                          <w:rFonts w:ascii="Century Gothic" w:hAnsi="Century Gothic"/>
                          <w:i/>
                          <w:color w:val="686868"/>
                          <w:sz w:val="30"/>
                          <w:szCs w:val="30"/>
                          <w:lang w:val="es-MX"/>
                        </w:rPr>
                      </w:pPr>
                      <w:r w:rsidRPr="00CD4B45">
                        <w:rPr>
                          <w:rFonts w:ascii="Century Gothic" w:hAnsi="Century Gothic"/>
                          <w:i/>
                          <w:color w:val="686868"/>
                          <w:sz w:val="30"/>
                          <w:szCs w:val="30"/>
                          <w:lang w:val="es-MX"/>
                        </w:rPr>
                        <w:t xml:space="preserve">Digital </w:t>
                      </w:r>
                      <w:proofErr w:type="spellStart"/>
                      <w:r w:rsidRPr="00CD4B45">
                        <w:rPr>
                          <w:rFonts w:ascii="Century Gothic" w:hAnsi="Century Gothic"/>
                          <w:i/>
                          <w:color w:val="686868"/>
                          <w:sz w:val="30"/>
                          <w:szCs w:val="30"/>
                          <w:lang w:val="es-MX"/>
                        </w:rPr>
                        <w:t>Animation</w:t>
                      </w:r>
                      <w:proofErr w:type="spellEnd"/>
                      <w:r w:rsidRPr="00CD4B45">
                        <w:rPr>
                          <w:rFonts w:ascii="Century Gothic" w:hAnsi="Century Gothic"/>
                          <w:i/>
                          <w:color w:val="686868"/>
                          <w:sz w:val="30"/>
                          <w:szCs w:val="30"/>
                          <w:lang w:val="es-MX"/>
                        </w:rPr>
                        <w:t xml:space="preserve"> </w:t>
                      </w:r>
                      <w:proofErr w:type="spellStart"/>
                      <w:r w:rsidRPr="00CD4B45">
                        <w:rPr>
                          <w:rFonts w:ascii="Century Gothic" w:hAnsi="Century Gothic"/>
                          <w:i/>
                          <w:color w:val="686868"/>
                          <w:sz w:val="30"/>
                          <w:szCs w:val="30"/>
                          <w:lang w:val="es-MX"/>
                        </w:rPr>
                        <w:t>Eng</w:t>
                      </w:r>
                      <w:proofErr w:type="spellEnd"/>
                      <w:r w:rsidRPr="00CD4B45">
                        <w:rPr>
                          <w:rFonts w:ascii="Century Gothic" w:hAnsi="Century Gothic"/>
                          <w:i/>
                          <w:color w:val="686868"/>
                          <w:sz w:val="30"/>
                          <w:szCs w:val="30"/>
                          <w:lang w:val="es-MX"/>
                        </w:rPr>
                        <w:t xml:space="preserve">. / Junior </w:t>
                      </w:r>
                      <w:proofErr w:type="spellStart"/>
                      <w:r w:rsidRPr="00CD4B45">
                        <w:rPr>
                          <w:rFonts w:ascii="Century Gothic" w:hAnsi="Century Gothic"/>
                          <w:i/>
                          <w:color w:val="686868"/>
                          <w:sz w:val="30"/>
                          <w:szCs w:val="30"/>
                          <w:lang w:val="es-MX"/>
                        </w:rPr>
                        <w:t>Technical</w:t>
                      </w:r>
                      <w:proofErr w:type="spellEnd"/>
                      <w:r w:rsidRPr="00CD4B45">
                        <w:rPr>
                          <w:rFonts w:ascii="Century Gothic" w:hAnsi="Century Gothic"/>
                          <w:i/>
                          <w:color w:val="686868"/>
                          <w:sz w:val="30"/>
                          <w:szCs w:val="30"/>
                          <w:lang w:val="es-MX"/>
                        </w:rPr>
                        <w:t xml:space="preserve"> Director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3354E" w:rsidSect="008A4E0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100" w:rsidRDefault="00435100" w:rsidP="00383DEB">
      <w:pPr>
        <w:spacing w:after="0" w:line="240" w:lineRule="auto"/>
      </w:pPr>
      <w:r>
        <w:separator/>
      </w:r>
    </w:p>
  </w:endnote>
  <w:endnote w:type="continuationSeparator" w:id="0">
    <w:p w:rsidR="00435100" w:rsidRDefault="00435100" w:rsidP="00383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100" w:rsidRDefault="00435100" w:rsidP="00383DEB">
      <w:pPr>
        <w:spacing w:after="0" w:line="240" w:lineRule="auto"/>
      </w:pPr>
      <w:r>
        <w:separator/>
      </w:r>
    </w:p>
  </w:footnote>
  <w:footnote w:type="continuationSeparator" w:id="0">
    <w:p w:rsidR="00435100" w:rsidRDefault="00435100" w:rsidP="00383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62F4B"/>
    <w:multiLevelType w:val="hybridMultilevel"/>
    <w:tmpl w:val="208E71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activeWritingStyle w:appName="MSWord" w:lang="pt-BR" w:vendorID="64" w:dllVersion="131078" w:nlCheck="1" w:checkStyle="0"/>
  <w:activeWritingStyle w:appName="MSWord" w:lang="es-419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9D"/>
    <w:rsid w:val="000C1773"/>
    <w:rsid w:val="000F1384"/>
    <w:rsid w:val="000F7161"/>
    <w:rsid w:val="00130717"/>
    <w:rsid w:val="001468FC"/>
    <w:rsid w:val="001E642F"/>
    <w:rsid w:val="00230FA7"/>
    <w:rsid w:val="002A489B"/>
    <w:rsid w:val="0033060E"/>
    <w:rsid w:val="0033354E"/>
    <w:rsid w:val="00340404"/>
    <w:rsid w:val="00347C30"/>
    <w:rsid w:val="00361992"/>
    <w:rsid w:val="00383DEB"/>
    <w:rsid w:val="00385645"/>
    <w:rsid w:val="003A3C79"/>
    <w:rsid w:val="003C0589"/>
    <w:rsid w:val="003C55DA"/>
    <w:rsid w:val="00435100"/>
    <w:rsid w:val="00446DC4"/>
    <w:rsid w:val="00453BEC"/>
    <w:rsid w:val="004B10C1"/>
    <w:rsid w:val="004E430B"/>
    <w:rsid w:val="005410E7"/>
    <w:rsid w:val="005943CD"/>
    <w:rsid w:val="005D2B26"/>
    <w:rsid w:val="006134D8"/>
    <w:rsid w:val="00653052"/>
    <w:rsid w:val="006C2CA2"/>
    <w:rsid w:val="007234DC"/>
    <w:rsid w:val="00823E38"/>
    <w:rsid w:val="0089394D"/>
    <w:rsid w:val="00896312"/>
    <w:rsid w:val="008A4E01"/>
    <w:rsid w:val="008B57E7"/>
    <w:rsid w:val="008C3BF8"/>
    <w:rsid w:val="008E50B4"/>
    <w:rsid w:val="0090799D"/>
    <w:rsid w:val="009263D1"/>
    <w:rsid w:val="00953C4A"/>
    <w:rsid w:val="00954E28"/>
    <w:rsid w:val="00983BF1"/>
    <w:rsid w:val="009B749D"/>
    <w:rsid w:val="00A27777"/>
    <w:rsid w:val="00A45C82"/>
    <w:rsid w:val="00AD5FC0"/>
    <w:rsid w:val="00AF4773"/>
    <w:rsid w:val="00B22684"/>
    <w:rsid w:val="00B36AB0"/>
    <w:rsid w:val="00BB0535"/>
    <w:rsid w:val="00C404D0"/>
    <w:rsid w:val="00C860D3"/>
    <w:rsid w:val="00CA542B"/>
    <w:rsid w:val="00CD4B45"/>
    <w:rsid w:val="00CE4EDD"/>
    <w:rsid w:val="00D31891"/>
    <w:rsid w:val="00D81BC2"/>
    <w:rsid w:val="00D97EED"/>
    <w:rsid w:val="00DA162D"/>
    <w:rsid w:val="00DA3030"/>
    <w:rsid w:val="00E01D2F"/>
    <w:rsid w:val="00E046C6"/>
    <w:rsid w:val="00EC1A6E"/>
    <w:rsid w:val="00EC1BC7"/>
    <w:rsid w:val="00F9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5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3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3DEB"/>
  </w:style>
  <w:style w:type="paragraph" w:styleId="Piedepgina">
    <w:name w:val="footer"/>
    <w:basedOn w:val="Normal"/>
    <w:link w:val="PiedepginaCar"/>
    <w:uiPriority w:val="99"/>
    <w:unhideWhenUsed/>
    <w:rsid w:val="00383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3DEB"/>
  </w:style>
  <w:style w:type="paragraph" w:styleId="Prrafodelista">
    <w:name w:val="List Paragraph"/>
    <w:basedOn w:val="Normal"/>
    <w:uiPriority w:val="34"/>
    <w:qFormat/>
    <w:rsid w:val="00D3189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36AB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36A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x.linkedin.com/in/gabriel-de-anda-a8831722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x.linkedin.com/in/gabriel-de-anda-a883172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ll\AppData\Roaming\Microsoft\Templates\Curr&#237;culum%20con%20fotograf&#237;a%20(dise&#241;o%20en%20verde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33B31DA58764B9C95249EE3674570" ma:contentTypeVersion="3" ma:contentTypeDescription="Create a new document." ma:contentTypeScope="" ma:versionID="95dc898934bc55d44f916a4c37f6ed9f">
  <xsd:schema xmlns:xsd="http://www.w3.org/2001/XMLSchema" xmlns:xs="http://www.w3.org/2001/XMLSchema" xmlns:p="http://schemas.microsoft.com/office/2006/metadata/properties" xmlns:ns2="f40e8ec9-c0d5-46bf-ada4-d85cb00858d0" xmlns:ns3="904e2ea1-c14c-483b-89ef-f6b2df6ba23c" targetNamespace="http://schemas.microsoft.com/office/2006/metadata/properties" ma:root="true" ma:fieldsID="b2e5cbfe1fc3ad2df5ba46ab37a879c3" ns2:_="" ns3:_="">
    <xsd:import namespace="f40e8ec9-c0d5-46bf-ada4-d85cb00858d0"/>
    <xsd:import namespace="904e2ea1-c14c-483b-89ef-f6b2df6ba2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e8ec9-c0d5-46bf-ada4-d85cb00858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e2ea1-c14c-483b-89ef-f6b2df6ba23c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0e8ec9-c0d5-46bf-ada4-d85cb00858d0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CDB0F-5D40-4C39-86F9-2745CE3F0A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F68621-0C86-4588-A01A-E6BD3A392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e8ec9-c0d5-46bf-ada4-d85cb00858d0"/>
    <ds:schemaRef ds:uri="904e2ea1-c14c-483b-89ef-f6b2df6ba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E9E5F2-28AF-47E3-A2B0-DE01576642DF}">
  <ds:schemaRefs>
    <ds:schemaRef ds:uri="http://schemas.microsoft.com/office/2006/metadata/properties"/>
    <ds:schemaRef ds:uri="http://schemas.microsoft.com/office/infopath/2007/PartnerControls"/>
    <ds:schemaRef ds:uri="f40e8ec9-c0d5-46bf-ada4-d85cb00858d0"/>
  </ds:schemaRefs>
</ds:datastoreItem>
</file>

<file path=customXml/itemProps4.xml><?xml version="1.0" encoding="utf-8"?>
<ds:datastoreItem xmlns:ds="http://schemas.openxmlformats.org/officeDocument/2006/customXml" ds:itemID="{C5EE1A68-0F42-4491-B7CD-622DD4EF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con fotografía (diseño en verde).dotx</Template>
  <TotalTime>0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2016-08-09T19:47:00Z</dcterms:created>
  <dcterms:modified xsi:type="dcterms:W3CDTF">2016-08-09T20:41:00Z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0x0101000A033B31DA58764B9C95249EE3674570</vt:lpwstr>
  </property>
</Properties>
</file>