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02" w:rsidRDefault="00BD4D02"/>
    <w:sdt>
      <w:sdtPr>
        <w:alias w:val="Nombre del currículo"/>
        <w:tag w:val="Nombre del currículo"/>
        <w:id w:val="-1667471191"/>
        <w:placeholder>
          <w:docPart w:val="2F7119C6A0AF435699012C515A4FAA7C"/>
        </w:placeholder>
        <w:docPartList>
          <w:docPartGallery w:val="Quick Parts"/>
          <w:docPartCategory w:val=" Nombre del currículo"/>
        </w:docPartList>
      </w:sdtPr>
      <w:sdtEndPr/>
      <w:sdtContent>
        <w:p w:rsidR="00BD4D02" w:rsidRDefault="00685D43"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0F5CCFB1" wp14:editId="7698643B">
                <wp:simplePos x="0" y="0"/>
                <wp:positionH relativeFrom="column">
                  <wp:posOffset>4192613</wp:posOffset>
                </wp:positionH>
                <wp:positionV relativeFrom="paragraph">
                  <wp:posOffset>236855</wp:posOffset>
                </wp:positionV>
                <wp:extent cx="1562986" cy="2084577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SizeRender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986" cy="2084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5"/>
            <w:gridCol w:w="4536"/>
          </w:tblGrid>
          <w:tr w:rsidR="00BD4D02">
            <w:tc>
              <w:tcPr>
                <w:tcW w:w="2500" w:type="pct"/>
              </w:tcPr>
              <w:p w:rsidR="00BD4D02" w:rsidRDefault="00ED755A">
                <w:pPr>
                  <w:pStyle w:val="Nombre"/>
                  <w:spacing w:line="240" w:lineRule="auto"/>
                </w:pPr>
                <w:r>
                  <w:t>Mariana Fernanda Vargas Barajas</w:t>
                </w:r>
              </w:p>
              <w:p w:rsidR="00BD4D02" w:rsidRDefault="00ED755A">
                <w:pPr>
                  <w:pStyle w:val="Sinespaciado"/>
                </w:pPr>
                <w:r>
                  <w:t xml:space="preserve">57600028 </w:t>
                </w:r>
                <w:r w:rsidR="00037425">
                  <w:t>–</w:t>
                </w:r>
                <w:r>
                  <w:t xml:space="preserve"> 5585672911</w:t>
                </w:r>
                <w:r w:rsidR="00037425">
                  <w:t xml:space="preserve"> - 5513067498</w:t>
                </w:r>
              </w:p>
              <w:p w:rsidR="00BD4D02" w:rsidRPr="001A29A9" w:rsidRDefault="00BD4D02">
                <w:pPr>
                  <w:pStyle w:val="Sinespaciado"/>
                  <w:rPr>
                    <w:b/>
                    <w:bCs/>
                    <w:sz w:val="24"/>
                  </w:rPr>
                </w:pPr>
              </w:p>
              <w:p w:rsidR="00BD4D02" w:rsidRPr="001A29A9" w:rsidRDefault="00ED755A">
                <w:pPr>
                  <w:pStyle w:val="Sinespaciado"/>
                  <w:rPr>
                    <w:sz w:val="24"/>
                  </w:rPr>
                </w:pPr>
                <w:r w:rsidRPr="001A29A9">
                  <w:rPr>
                    <w:sz w:val="24"/>
                  </w:rPr>
                  <w:t>Coronas #259, Col. Aquiles Serdán. Delegación Venustiano Carranza, Distrito Federal.</w:t>
                </w:r>
              </w:p>
              <w:p w:rsidR="00BD4D02" w:rsidRPr="001A29A9" w:rsidRDefault="00ED755A">
                <w:pPr>
                  <w:pStyle w:val="Sinespaciado"/>
                  <w:rPr>
                    <w:sz w:val="24"/>
                  </w:rPr>
                </w:pPr>
                <w:r w:rsidRPr="001A29A9">
                  <w:rPr>
                    <w:sz w:val="24"/>
                  </w:rPr>
                  <w:t>fernaaandanose@hotmail.com</w:t>
                </w:r>
              </w:p>
              <w:p w:rsidR="00BD4D02" w:rsidRDefault="00BD4D02" w:rsidP="00ED755A">
                <w:pPr>
                  <w:pStyle w:val="Sinespaciado"/>
                </w:pPr>
              </w:p>
            </w:tc>
            <w:tc>
              <w:tcPr>
                <w:tcW w:w="2500" w:type="pct"/>
              </w:tcPr>
              <w:p w:rsidR="00BD4D02" w:rsidRDefault="00BD4D02">
                <w:pPr>
                  <w:pStyle w:val="Sinespaciado"/>
                  <w:jc w:val="right"/>
                </w:pPr>
              </w:p>
            </w:tc>
          </w:tr>
        </w:tbl>
        <w:p w:rsidR="00BD4D02" w:rsidRDefault="00AE7AD6"/>
      </w:sdtContent>
    </w:sdt>
    <w:p w:rsidR="00BD4D02" w:rsidRPr="00037425" w:rsidRDefault="00183DC9" w:rsidP="001A29A9">
      <w:pPr>
        <w:tabs>
          <w:tab w:val="left" w:pos="1055"/>
        </w:tabs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C30A26" wp14:editId="6A69018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D4D0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BD4D02" w:rsidRDefault="00BD4D02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D4D0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D4D02" w:rsidRDefault="00BD4D02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D4D0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BD4D02" w:rsidRDefault="00BD4D02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D02" w:rsidRDefault="00BD4D02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0;margin-top:0;width:560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D4D0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BD4D02" w:rsidRDefault="00BD4D02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D4D0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D4D02" w:rsidRDefault="00BD4D02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D4D0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BD4D02" w:rsidRDefault="00BD4D02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D4D02" w:rsidRDefault="00BD4D02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29A9" w:rsidRPr="001A29A9">
        <w:rPr>
          <w:rFonts w:asciiTheme="majorHAnsi" w:hAnsiTheme="majorHAnsi"/>
          <w:b/>
          <w:color w:val="956251" w:themeColor="accent4"/>
          <w:sz w:val="32"/>
          <w:lang w:val="es-ES"/>
        </w:rPr>
        <w:t>O</w:t>
      </w:r>
      <w:r w:rsidRPr="001A29A9">
        <w:rPr>
          <w:rFonts w:asciiTheme="majorHAnsi" w:hAnsiTheme="majorHAnsi"/>
          <w:b/>
          <w:color w:val="956251" w:themeColor="accent4"/>
          <w:sz w:val="32"/>
          <w:lang w:val="es-ES"/>
        </w:rPr>
        <w:t>bjetivos</w:t>
      </w:r>
    </w:p>
    <w:p w:rsidR="00BD4D02" w:rsidRPr="001A29A9" w:rsidRDefault="001A29A9" w:rsidP="00037425">
      <w:pPr>
        <w:pStyle w:val="Textodesubseccin"/>
        <w:rPr>
          <w:sz w:val="24"/>
        </w:rPr>
      </w:pPr>
      <w:r w:rsidRPr="001A29A9">
        <w:rPr>
          <w:sz w:val="24"/>
        </w:rPr>
        <w:t>Experiencia laboral en diferentes campos de trabajo.</w:t>
      </w:r>
    </w:p>
    <w:p w:rsidR="00BD4D02" w:rsidRDefault="00183DC9">
      <w:pPr>
        <w:pStyle w:val="Seccin"/>
      </w:pPr>
      <w:r>
        <w:rPr>
          <w:lang w:val="es-ES"/>
        </w:rPr>
        <w:t>Formación académica</w:t>
      </w:r>
    </w:p>
    <w:p w:rsidR="00BD4D02" w:rsidRDefault="00037425">
      <w:pPr>
        <w:pStyle w:val="Subseccin"/>
      </w:pPr>
      <w:r>
        <w:t>Abril 2016</w:t>
      </w:r>
      <w:r w:rsidR="00183DC9">
        <w:rPr>
          <w:lang w:val="es-ES"/>
        </w:rPr>
        <w:t xml:space="preserve">| </w:t>
      </w:r>
      <w:r w:rsidR="00ED755A">
        <w:t>Preparatoria</w:t>
      </w:r>
    </w:p>
    <w:p w:rsidR="001A29A9" w:rsidRDefault="001A29A9" w:rsidP="001A29A9">
      <w:pPr>
        <w:pStyle w:val="Seccin"/>
        <w:rPr>
          <w:lang w:val="es-ES"/>
        </w:rPr>
      </w:pPr>
      <w:r>
        <w:rPr>
          <w:lang w:val="es-ES"/>
        </w:rPr>
        <w:t>Idiomas</w:t>
      </w:r>
    </w:p>
    <w:p w:rsidR="001A29A9" w:rsidRPr="001A29A9" w:rsidRDefault="001A29A9" w:rsidP="001A29A9">
      <w:pPr>
        <w:rPr>
          <w:sz w:val="24"/>
          <w:lang w:val="es-ES"/>
        </w:rPr>
      </w:pPr>
      <w:r w:rsidRPr="001A29A9">
        <w:rPr>
          <w:sz w:val="24"/>
          <w:lang w:val="es-ES"/>
        </w:rPr>
        <w:t>Español</w:t>
      </w:r>
    </w:p>
    <w:p w:rsidR="001A29A9" w:rsidRPr="001A29A9" w:rsidRDefault="001A29A9" w:rsidP="001A29A9">
      <w:pPr>
        <w:rPr>
          <w:sz w:val="24"/>
        </w:rPr>
      </w:pPr>
      <w:r w:rsidRPr="001A29A9">
        <w:rPr>
          <w:sz w:val="24"/>
          <w:lang w:val="es-ES"/>
        </w:rPr>
        <w:t>Inglés</w:t>
      </w:r>
      <w:r w:rsidR="00037425">
        <w:rPr>
          <w:sz w:val="24"/>
          <w:lang w:val="es-ES"/>
        </w:rPr>
        <w:t xml:space="preserve"> </w:t>
      </w:r>
      <w:proofErr w:type="gramStart"/>
      <w:r w:rsidR="00037425">
        <w:rPr>
          <w:sz w:val="24"/>
          <w:lang w:val="es-ES"/>
        </w:rPr>
        <w:t>/(</w:t>
      </w:r>
      <w:proofErr w:type="gramEnd"/>
      <w:r w:rsidR="00037425">
        <w:rPr>
          <w:sz w:val="24"/>
          <w:lang w:val="es-ES"/>
        </w:rPr>
        <w:t>40%/50%)</w:t>
      </w:r>
    </w:p>
    <w:p w:rsidR="00BD4D02" w:rsidRDefault="00183DC9">
      <w:pPr>
        <w:pStyle w:val="Seccin"/>
      </w:pPr>
      <w:r>
        <w:rPr>
          <w:lang w:val="es-ES"/>
        </w:rPr>
        <w:t>Experiencia</w:t>
      </w:r>
    </w:p>
    <w:p w:rsidR="00BD4D02" w:rsidRDefault="00ED755A">
      <w:pPr>
        <w:pStyle w:val="Subseccin"/>
      </w:pPr>
      <w:r>
        <w:t>12/2012 – 02/2013</w:t>
      </w:r>
      <w:r w:rsidR="00183DC9">
        <w:rPr>
          <w:lang w:val="es-ES"/>
        </w:rPr>
        <w:t xml:space="preserve"> | </w:t>
      </w:r>
      <w:r>
        <w:t>Dependiente</w:t>
      </w:r>
    </w:p>
    <w:p w:rsidR="00BD4D02" w:rsidRPr="007C3948" w:rsidRDefault="00ED755A">
      <w:pPr>
        <w:rPr>
          <w:sz w:val="24"/>
        </w:rPr>
      </w:pPr>
      <w:r w:rsidRPr="007C3948">
        <w:rPr>
          <w:sz w:val="24"/>
        </w:rPr>
        <w:t>Inditex</w:t>
      </w:r>
      <w:r w:rsidR="00183DC9" w:rsidRPr="007C3948">
        <w:rPr>
          <w:sz w:val="24"/>
          <w:lang w:val="es-ES"/>
        </w:rPr>
        <w:t xml:space="preserve"> | </w:t>
      </w:r>
      <w:proofErr w:type="spellStart"/>
      <w:r w:rsidRPr="007C3948">
        <w:rPr>
          <w:sz w:val="24"/>
        </w:rPr>
        <w:t>Bershka</w:t>
      </w:r>
      <w:proofErr w:type="spellEnd"/>
    </w:p>
    <w:p w:rsidR="00BD4D02" w:rsidRPr="007C3948" w:rsidRDefault="00ED755A">
      <w:pPr>
        <w:pStyle w:val="Textodesubseccin"/>
        <w:rPr>
          <w:sz w:val="24"/>
        </w:rPr>
      </w:pPr>
      <w:r w:rsidRPr="007C3948">
        <w:rPr>
          <w:sz w:val="24"/>
        </w:rPr>
        <w:t>Mantenimiento de zonas</w:t>
      </w:r>
    </w:p>
    <w:p w:rsidR="00ED755A" w:rsidRPr="007C3948" w:rsidRDefault="00ED755A">
      <w:pPr>
        <w:pStyle w:val="Textodesubseccin"/>
        <w:rPr>
          <w:sz w:val="24"/>
        </w:rPr>
      </w:pPr>
      <w:r w:rsidRPr="007C3948">
        <w:rPr>
          <w:sz w:val="24"/>
        </w:rPr>
        <w:t>Atención al cliente</w:t>
      </w:r>
    </w:p>
    <w:p w:rsidR="00ED755A" w:rsidRDefault="00ED755A">
      <w:pPr>
        <w:pStyle w:val="Textodesubseccin"/>
        <w:rPr>
          <w:sz w:val="24"/>
        </w:rPr>
      </w:pPr>
      <w:r w:rsidRPr="007C3948">
        <w:rPr>
          <w:sz w:val="24"/>
        </w:rPr>
        <w:t>Coordinación</w:t>
      </w:r>
    </w:p>
    <w:p w:rsidR="00037425" w:rsidRDefault="00C41F2D" w:rsidP="00037425">
      <w:pPr>
        <w:pStyle w:val="Subseccin"/>
      </w:pPr>
      <w:r>
        <w:t>02</w:t>
      </w:r>
      <w:r w:rsidR="00037425">
        <w:t xml:space="preserve">/2016 – </w:t>
      </w:r>
      <w:r>
        <w:t>07</w:t>
      </w:r>
      <w:bookmarkStart w:id="0" w:name="_GoBack"/>
      <w:bookmarkEnd w:id="0"/>
      <w:r w:rsidR="00037425">
        <w:t>/2016</w:t>
      </w:r>
      <w:r w:rsidR="00037425">
        <w:rPr>
          <w:lang w:val="es-ES"/>
        </w:rPr>
        <w:t xml:space="preserve"> | </w:t>
      </w:r>
      <w:r w:rsidR="00037425">
        <w:rPr>
          <w:lang w:val="es-ES"/>
        </w:rPr>
        <w:t>Recepcionista / Asistente Administrativo</w:t>
      </w:r>
    </w:p>
    <w:p w:rsidR="00037425" w:rsidRDefault="00037425">
      <w:pPr>
        <w:pStyle w:val="Textodesubseccin"/>
        <w:rPr>
          <w:sz w:val="24"/>
        </w:rPr>
      </w:pPr>
      <w:r>
        <w:rPr>
          <w:sz w:val="24"/>
        </w:rPr>
        <w:t>Captura de análisis clínicos</w:t>
      </w:r>
    </w:p>
    <w:p w:rsidR="00037425" w:rsidRPr="007C3948" w:rsidRDefault="00037425">
      <w:pPr>
        <w:pStyle w:val="Textodesubseccin"/>
        <w:rPr>
          <w:sz w:val="24"/>
        </w:rPr>
      </w:pPr>
      <w:r>
        <w:rPr>
          <w:sz w:val="24"/>
        </w:rPr>
        <w:t>Archivar</w:t>
      </w:r>
    </w:p>
    <w:p w:rsidR="00BD4D02" w:rsidRDefault="00183DC9">
      <w:pPr>
        <w:pStyle w:val="Seccin"/>
      </w:pPr>
      <w:r>
        <w:rPr>
          <w:lang w:val="es-ES"/>
        </w:rPr>
        <w:t>Cualificaciones</w:t>
      </w:r>
    </w:p>
    <w:p w:rsidR="00BD4D02" w:rsidRPr="007C3948" w:rsidRDefault="00ED755A">
      <w:pPr>
        <w:pStyle w:val="Listaconvietas"/>
        <w:rPr>
          <w:sz w:val="24"/>
        </w:rPr>
      </w:pPr>
      <w:r w:rsidRPr="007C3948">
        <w:rPr>
          <w:sz w:val="24"/>
        </w:rPr>
        <w:t>Responsable</w:t>
      </w:r>
    </w:p>
    <w:p w:rsidR="00ED755A" w:rsidRPr="007C3948" w:rsidRDefault="00ED755A">
      <w:pPr>
        <w:pStyle w:val="Listaconvietas"/>
        <w:rPr>
          <w:sz w:val="24"/>
        </w:rPr>
      </w:pPr>
      <w:r w:rsidRPr="007C3948">
        <w:rPr>
          <w:sz w:val="24"/>
        </w:rPr>
        <w:t>Puntual</w:t>
      </w:r>
    </w:p>
    <w:p w:rsidR="00ED755A" w:rsidRPr="007C3948" w:rsidRDefault="00ED755A">
      <w:pPr>
        <w:pStyle w:val="Listaconvietas"/>
        <w:rPr>
          <w:sz w:val="24"/>
        </w:rPr>
      </w:pPr>
      <w:r w:rsidRPr="007C3948">
        <w:rPr>
          <w:sz w:val="24"/>
        </w:rPr>
        <w:t>Sociable</w:t>
      </w:r>
    </w:p>
    <w:p w:rsidR="00ED755A" w:rsidRPr="007C3948" w:rsidRDefault="00ED755A">
      <w:pPr>
        <w:pStyle w:val="Listaconvietas"/>
        <w:rPr>
          <w:sz w:val="24"/>
        </w:rPr>
      </w:pPr>
      <w:r w:rsidRPr="007C3948">
        <w:rPr>
          <w:sz w:val="24"/>
        </w:rPr>
        <w:t>Organizada</w:t>
      </w:r>
    </w:p>
    <w:p w:rsidR="00ED755A" w:rsidRPr="007C3948" w:rsidRDefault="001A29A9">
      <w:pPr>
        <w:pStyle w:val="Listaconvietas"/>
        <w:rPr>
          <w:sz w:val="24"/>
        </w:rPr>
      </w:pPr>
      <w:r w:rsidRPr="007C3948">
        <w:rPr>
          <w:sz w:val="24"/>
        </w:rPr>
        <w:t>Proactiva</w:t>
      </w:r>
    </w:p>
    <w:p w:rsidR="00BD4D02" w:rsidRPr="00037425" w:rsidRDefault="001A29A9" w:rsidP="00037425">
      <w:pPr>
        <w:pStyle w:val="Listaconvietas"/>
        <w:rPr>
          <w:sz w:val="24"/>
        </w:rPr>
      </w:pPr>
      <w:r w:rsidRPr="007C3948">
        <w:rPr>
          <w:sz w:val="24"/>
        </w:rPr>
        <w:t>Paciente</w:t>
      </w:r>
    </w:p>
    <w:sectPr w:rsidR="00BD4D02" w:rsidRPr="00037425" w:rsidSect="00685D43">
      <w:headerReference w:type="first" r:id="rId11"/>
      <w:footerReference w:type="first" r:id="rId12"/>
      <w:pgSz w:w="11907" w:h="16839" w:code="1"/>
      <w:pgMar w:top="1276" w:right="1418" w:bottom="993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D6" w:rsidRDefault="00AE7AD6">
      <w:pPr>
        <w:spacing w:after="0" w:line="240" w:lineRule="auto"/>
      </w:pPr>
      <w:r>
        <w:separator/>
      </w:r>
    </w:p>
  </w:endnote>
  <w:endnote w:type="continuationSeparator" w:id="0">
    <w:p w:rsidR="00AE7AD6" w:rsidRDefault="00AE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02" w:rsidRDefault="00183DC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60DFE7" wp14:editId="2E7A8A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forma 24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lGuQIAALw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311A37" wp14:editId="2CC78194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D4D02" w:rsidRDefault="00BD4D02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1" o:spid="_x0000_s1027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" o:allowincell="f" fillcolor="#d34817 [3204]" stroked="f">
              <v:textbox inset="0,0,0,0">
                <w:txbxContent>
                  <w:p w:rsidR="00BD4D02" w:rsidRDefault="00BD4D02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D6" w:rsidRDefault="00AE7AD6">
      <w:pPr>
        <w:spacing w:after="0" w:line="240" w:lineRule="auto"/>
      </w:pPr>
      <w:r>
        <w:separator/>
      </w:r>
    </w:p>
  </w:footnote>
  <w:footnote w:type="continuationSeparator" w:id="0">
    <w:p w:rsidR="00AE7AD6" w:rsidRDefault="00AE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02" w:rsidRDefault="00183DC9">
    <w:pPr>
      <w:pStyle w:val="Encabezado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9B4A9" wp14:editId="41F47C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forma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O7U8GS6&#10;AgAAvA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583_"/>
      </v:shape>
    </w:pict>
  </w:numPicBullet>
  <w:numPicBullet w:numPicBulletId="1">
    <w:pict>
      <v:shape id="_x0000_i1041" type="#_x0000_t75" style="width:9pt;height:9pt" o:bullet="t">
        <v:imagedata r:id="rId2" o:title="BD15170_"/>
      </v:shape>
    </w:pict>
  </w:numPicBullet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AF57FF2"/>
    <w:multiLevelType w:val="hybridMultilevel"/>
    <w:tmpl w:val="04DEF156"/>
    <w:lvl w:ilvl="0" w:tplc="01F675E6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62328"/>
    <w:multiLevelType w:val="hybridMultilevel"/>
    <w:tmpl w:val="DAD83E62"/>
    <w:lvl w:ilvl="0" w:tplc="01F675E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97337"/>
    <w:multiLevelType w:val="hybridMultilevel"/>
    <w:tmpl w:val="E800F69C"/>
    <w:lvl w:ilvl="0" w:tplc="C400DC46">
      <w:start w:val="1"/>
      <w:numFmt w:val="bullet"/>
      <w:lvlText w:val=""/>
      <w:lvlPicBulletId w:val="1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A"/>
    <w:rsid w:val="00037425"/>
    <w:rsid w:val="00183DC9"/>
    <w:rsid w:val="001A29A9"/>
    <w:rsid w:val="00685D43"/>
    <w:rsid w:val="007C3948"/>
    <w:rsid w:val="00AE7AD6"/>
    <w:rsid w:val="00BD4D02"/>
    <w:rsid w:val="00C41F2D"/>
    <w:rsid w:val="00E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/>
      <w:sz w:val="28"/>
      <w:szCs w:val="28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Pr>
      <w:b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Pr>
      <w:rFonts w:cs="Times New Roman"/>
      <w:b/>
      <w:color w:val="9D3511" w:themeColor="accent1" w:themeShade="BF"/>
      <w:szCs w:val="20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Pr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Pr>
      <w:rFonts w:asciiTheme="majorHAnsi" w:hAnsiTheme="majorHAnsi" w:cs="Times New Roman"/>
      <w:b/>
      <w:i/>
      <w:color w:val="855D5D" w:themeColor="accent6"/>
      <w:szCs w:val="20"/>
    </w:rPr>
  </w:style>
  <w:style w:type="paragraph" w:customStyle="1" w:styleId="nfasisintenso1">
    <w:name w:val="Énfasis intenso1"/>
    <w:basedOn w:val="Normal"/>
    <w:link w:val="Carcterdenfasisintenso"/>
    <w:uiPriority w:val="21"/>
    <w:qFormat/>
    <w:rPr>
      <w:b/>
      <w:i/>
      <w:color w:val="7B6A4D" w:themeColor="accent3" w:themeShade="BF"/>
    </w:rPr>
  </w:style>
  <w:style w:type="character" w:customStyle="1" w:styleId="Carcterdenfasisintenso">
    <w:name w:val="Carácter de énfasis intenso"/>
    <w:basedOn w:val="Fuentedeprrafopredeter"/>
    <w:link w:val="nfasisintenso1"/>
    <w:uiPriority w:val="21"/>
    <w:rPr>
      <w:rFonts w:cs="Times New Roman"/>
      <w:b/>
      <w:i/>
      <w:color w:val="7B6A4D" w:themeColor="accent3" w:themeShade="BF"/>
      <w:szCs w:val="20"/>
    </w:rPr>
  </w:style>
  <w:style w:type="paragraph" w:customStyle="1" w:styleId="nfasissutil1">
    <w:name w:val="Énfasis sutil1"/>
    <w:basedOn w:val="Normal"/>
    <w:link w:val="Carcterdenfasissutil"/>
    <w:uiPriority w:val="19"/>
    <w:qFormat/>
    <w:rPr>
      <w:i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Pr>
      <w:rFonts w:cs="Times New Roman"/>
      <w:i/>
      <w:color w:val="737373" w:themeColor="text1" w:themeTint="8C"/>
      <w:szCs w:val="2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destacada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aconcuadrcula">
    <w:name w:val="Table Grid"/>
    <w:basedOn w:val="Tabla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ipervnculo">
    <w:name w:val="Hyperlink"/>
    <w:basedOn w:val="Fuentedeprrafopredeter"/>
    <w:uiPriority w:val="99"/>
    <w:semiHidden/>
    <w:unhideWhenUsed/>
    <w:rPr>
      <w:color w:val="CC9900" w:themeColor="hyperlink"/>
      <w:u w:val="single"/>
    </w:rPr>
  </w:style>
  <w:style w:type="paragraph" w:customStyle="1" w:styleId="Nombre">
    <w:name w:val="Nombr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Subseccin">
    <w:name w:val="Subsecció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Textogris">
    <w:name w:val="Texto gris"/>
    <w:basedOn w:val="Sinespaciado"/>
    <w:unhideWhenUsed/>
    <w:qFormat/>
    <w:rPr>
      <w:rFonts w:asciiTheme="majorHAnsi" w:hAnsiTheme="majorHAnsi"/>
      <w:sz w:val="20"/>
    </w:rPr>
  </w:style>
  <w:style w:type="character" w:customStyle="1" w:styleId="CarcterFechaSubseccin">
    <w:name w:val="CarácterFechaSubsección"/>
    <w:basedOn w:val="Fuentedeprrafopredeter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/>
      <w:sz w:val="28"/>
      <w:szCs w:val="28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Pr>
      <w:b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Pr>
      <w:rFonts w:cs="Times New Roman"/>
      <w:b/>
      <w:color w:val="9D3511" w:themeColor="accent1" w:themeShade="BF"/>
      <w:szCs w:val="20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Pr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Pr>
      <w:rFonts w:asciiTheme="majorHAnsi" w:hAnsiTheme="majorHAnsi" w:cs="Times New Roman"/>
      <w:b/>
      <w:i/>
      <w:color w:val="855D5D" w:themeColor="accent6"/>
      <w:szCs w:val="20"/>
    </w:rPr>
  </w:style>
  <w:style w:type="paragraph" w:customStyle="1" w:styleId="nfasisintenso1">
    <w:name w:val="Énfasis intenso1"/>
    <w:basedOn w:val="Normal"/>
    <w:link w:val="Carcterdenfasisintenso"/>
    <w:uiPriority w:val="21"/>
    <w:qFormat/>
    <w:rPr>
      <w:b/>
      <w:i/>
      <w:color w:val="7B6A4D" w:themeColor="accent3" w:themeShade="BF"/>
    </w:rPr>
  </w:style>
  <w:style w:type="character" w:customStyle="1" w:styleId="Carcterdenfasisintenso">
    <w:name w:val="Carácter de énfasis intenso"/>
    <w:basedOn w:val="Fuentedeprrafopredeter"/>
    <w:link w:val="nfasisintenso1"/>
    <w:uiPriority w:val="21"/>
    <w:rPr>
      <w:rFonts w:cs="Times New Roman"/>
      <w:b/>
      <w:i/>
      <w:color w:val="7B6A4D" w:themeColor="accent3" w:themeShade="BF"/>
      <w:szCs w:val="20"/>
    </w:rPr>
  </w:style>
  <w:style w:type="paragraph" w:customStyle="1" w:styleId="nfasissutil1">
    <w:name w:val="Énfasis sutil1"/>
    <w:basedOn w:val="Normal"/>
    <w:link w:val="Carcterdenfasissutil"/>
    <w:uiPriority w:val="19"/>
    <w:qFormat/>
    <w:rPr>
      <w:i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Pr>
      <w:rFonts w:cs="Times New Roman"/>
      <w:i/>
      <w:color w:val="737373" w:themeColor="text1" w:themeTint="8C"/>
      <w:szCs w:val="2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destacada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aconcuadrcula">
    <w:name w:val="Table Grid"/>
    <w:basedOn w:val="Tabla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ipervnculo">
    <w:name w:val="Hyperlink"/>
    <w:basedOn w:val="Fuentedeprrafopredeter"/>
    <w:uiPriority w:val="99"/>
    <w:semiHidden/>
    <w:unhideWhenUsed/>
    <w:rPr>
      <w:color w:val="CC9900" w:themeColor="hyperlink"/>
      <w:u w:val="single"/>
    </w:rPr>
  </w:style>
  <w:style w:type="paragraph" w:customStyle="1" w:styleId="Nombre">
    <w:name w:val="Nombr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Subseccin">
    <w:name w:val="Subsecció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Textogris">
    <w:name w:val="Texto gris"/>
    <w:basedOn w:val="Sinespaciado"/>
    <w:unhideWhenUsed/>
    <w:qFormat/>
    <w:rPr>
      <w:rFonts w:asciiTheme="majorHAnsi" w:hAnsiTheme="majorHAnsi"/>
      <w:sz w:val="20"/>
    </w:rPr>
  </w:style>
  <w:style w:type="character" w:customStyle="1" w:styleId="CarcterFechaSubseccin">
    <w:name w:val="CarácterFechaSubsección"/>
    <w:basedOn w:val="Fuentedeprrafopredet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r\AppData\Roaming\Microsoft\Plantilla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7119C6A0AF435699012C515A4F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A48B-AF37-4B4A-A148-9032C7C21E75}"/>
      </w:docPartPr>
      <w:docPartBody>
        <w:p w:rsidR="00A22955" w:rsidRDefault="00241A4E">
          <w:pPr>
            <w:pStyle w:val="2F7119C6A0AF435699012C515A4FAA7C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E"/>
    <w:rsid w:val="00241A4E"/>
    <w:rsid w:val="00420D2A"/>
    <w:rsid w:val="00A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2F7119C6A0AF435699012C515A4FAA7C">
    <w:name w:val="2F7119C6A0AF435699012C515A4FAA7C"/>
  </w:style>
  <w:style w:type="paragraph" w:customStyle="1" w:styleId="E778891BCDE546A88D431EBE010AA8FD">
    <w:name w:val="E778891BCDE546A88D431EBE010AA8FD"/>
  </w:style>
  <w:style w:type="paragraph" w:customStyle="1" w:styleId="CCCDC2FA17D349BB9753991AB55F7CDD">
    <w:name w:val="CCCDC2FA17D349BB9753991AB55F7CDD"/>
  </w:style>
  <w:style w:type="paragraph" w:customStyle="1" w:styleId="81AD36CF27144200BF663194E41DDF13">
    <w:name w:val="81AD36CF27144200BF663194E41DDF13"/>
  </w:style>
  <w:style w:type="paragraph" w:customStyle="1" w:styleId="F104162B0E874F15997DF78C694F6187">
    <w:name w:val="F104162B0E874F15997DF78C694F6187"/>
  </w:style>
  <w:style w:type="paragraph" w:customStyle="1" w:styleId="62F59CE0F62C478ABB50B98E6BBEDEB0">
    <w:name w:val="62F59CE0F62C478ABB50B98E6BBEDEB0"/>
  </w:style>
  <w:style w:type="paragraph" w:customStyle="1" w:styleId="AB4751AB028548EB8E1FD7D79ADD9919">
    <w:name w:val="AB4751AB028548EB8E1FD7D79ADD9919"/>
  </w:style>
  <w:style w:type="paragraph" w:customStyle="1" w:styleId="F2839F37AEDC4268A3F9BE0F9CFA415D">
    <w:name w:val="F2839F37AEDC4268A3F9BE0F9CFA415D"/>
  </w:style>
  <w:style w:type="paragraph" w:customStyle="1" w:styleId="B981DD782F904BC9A3516B0B3F9E18C6">
    <w:name w:val="B981DD782F904BC9A3516B0B3F9E18C6"/>
  </w:style>
  <w:style w:type="paragraph" w:customStyle="1" w:styleId="0214B0FE6F0E4DAB97A5C28B1AF73E91">
    <w:name w:val="0214B0FE6F0E4DAB97A5C28B1AF73E91"/>
  </w:style>
  <w:style w:type="paragraph" w:customStyle="1" w:styleId="849DE2D14E434350AE1C22A45D37DF5F">
    <w:name w:val="849DE2D14E434350AE1C22A45D37DF5F"/>
  </w:style>
  <w:style w:type="paragraph" w:customStyle="1" w:styleId="AB3AAB3CFE324622AF2089F0AE7C45E3">
    <w:name w:val="AB3AAB3CFE324622AF2089F0AE7C45E3"/>
  </w:style>
  <w:style w:type="paragraph" w:customStyle="1" w:styleId="BCAC474AD174404FA4B1353D3FDE8609">
    <w:name w:val="BCAC474AD174404FA4B1353D3FDE8609"/>
  </w:style>
  <w:style w:type="paragraph" w:customStyle="1" w:styleId="8357E2D53BBC42BFB6B7EEBFBF4AEB47">
    <w:name w:val="8357E2D53BBC42BFB6B7EEBFBF4AEB47"/>
  </w:style>
  <w:style w:type="paragraph" w:customStyle="1" w:styleId="5212774FA3C74E208D72BB9B72AF4201">
    <w:name w:val="5212774FA3C74E208D72BB9B72AF4201"/>
  </w:style>
  <w:style w:type="paragraph" w:customStyle="1" w:styleId="FD9E0B519C3F42DEB445B49ADE0162E9">
    <w:name w:val="FD9E0B519C3F42DEB445B49ADE0162E9"/>
  </w:style>
  <w:style w:type="paragraph" w:customStyle="1" w:styleId="DC84DFD71F89463DA7EBB6913AFEC22C">
    <w:name w:val="DC84DFD71F89463DA7EBB6913AFEC2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2F7119C6A0AF435699012C515A4FAA7C">
    <w:name w:val="2F7119C6A0AF435699012C515A4FAA7C"/>
  </w:style>
  <w:style w:type="paragraph" w:customStyle="1" w:styleId="E778891BCDE546A88D431EBE010AA8FD">
    <w:name w:val="E778891BCDE546A88D431EBE010AA8FD"/>
  </w:style>
  <w:style w:type="paragraph" w:customStyle="1" w:styleId="CCCDC2FA17D349BB9753991AB55F7CDD">
    <w:name w:val="CCCDC2FA17D349BB9753991AB55F7CDD"/>
  </w:style>
  <w:style w:type="paragraph" w:customStyle="1" w:styleId="81AD36CF27144200BF663194E41DDF13">
    <w:name w:val="81AD36CF27144200BF663194E41DDF13"/>
  </w:style>
  <w:style w:type="paragraph" w:customStyle="1" w:styleId="F104162B0E874F15997DF78C694F6187">
    <w:name w:val="F104162B0E874F15997DF78C694F6187"/>
  </w:style>
  <w:style w:type="paragraph" w:customStyle="1" w:styleId="62F59CE0F62C478ABB50B98E6BBEDEB0">
    <w:name w:val="62F59CE0F62C478ABB50B98E6BBEDEB0"/>
  </w:style>
  <w:style w:type="paragraph" w:customStyle="1" w:styleId="AB4751AB028548EB8E1FD7D79ADD9919">
    <w:name w:val="AB4751AB028548EB8E1FD7D79ADD9919"/>
  </w:style>
  <w:style w:type="paragraph" w:customStyle="1" w:styleId="F2839F37AEDC4268A3F9BE0F9CFA415D">
    <w:name w:val="F2839F37AEDC4268A3F9BE0F9CFA415D"/>
  </w:style>
  <w:style w:type="paragraph" w:customStyle="1" w:styleId="B981DD782F904BC9A3516B0B3F9E18C6">
    <w:name w:val="B981DD782F904BC9A3516B0B3F9E18C6"/>
  </w:style>
  <w:style w:type="paragraph" w:customStyle="1" w:styleId="0214B0FE6F0E4DAB97A5C28B1AF73E91">
    <w:name w:val="0214B0FE6F0E4DAB97A5C28B1AF73E91"/>
  </w:style>
  <w:style w:type="paragraph" w:customStyle="1" w:styleId="849DE2D14E434350AE1C22A45D37DF5F">
    <w:name w:val="849DE2D14E434350AE1C22A45D37DF5F"/>
  </w:style>
  <w:style w:type="paragraph" w:customStyle="1" w:styleId="AB3AAB3CFE324622AF2089F0AE7C45E3">
    <w:name w:val="AB3AAB3CFE324622AF2089F0AE7C45E3"/>
  </w:style>
  <w:style w:type="paragraph" w:customStyle="1" w:styleId="BCAC474AD174404FA4B1353D3FDE8609">
    <w:name w:val="BCAC474AD174404FA4B1353D3FDE8609"/>
  </w:style>
  <w:style w:type="paragraph" w:customStyle="1" w:styleId="8357E2D53BBC42BFB6B7EEBFBF4AEB47">
    <w:name w:val="8357E2D53BBC42BFB6B7EEBFBF4AEB47"/>
  </w:style>
  <w:style w:type="paragraph" w:customStyle="1" w:styleId="5212774FA3C74E208D72BB9B72AF4201">
    <w:name w:val="5212774FA3C74E208D72BB9B72AF4201"/>
  </w:style>
  <w:style w:type="paragraph" w:customStyle="1" w:styleId="FD9E0B519C3F42DEB445B49ADE0162E9">
    <w:name w:val="FD9E0B519C3F42DEB445B49ADE0162E9"/>
  </w:style>
  <w:style w:type="paragraph" w:customStyle="1" w:styleId="DC84DFD71F89463DA7EBB6913AFEC22C">
    <w:name w:val="DC84DFD71F89463DA7EBB6913AFEC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42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[Enter Document Title]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5</cp:revision>
  <dcterms:created xsi:type="dcterms:W3CDTF">2015-10-01T16:13:00Z</dcterms:created>
  <dcterms:modified xsi:type="dcterms:W3CDTF">2016-08-04T05:13:00Z</dcterms:modified>
</cp:coreProperties>
</file>