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inorEastAsia" w:hAnsi="Arial" w:cs="Arial"/>
          <w:b w:val="0"/>
          <w:bCs/>
          <w:caps w:val="0"/>
          <w:color w:val="auto"/>
          <w:kern w:val="0"/>
          <w:sz w:val="21"/>
          <w:szCs w:val="21"/>
          <w14:ligatures w14:val="none"/>
          <w14:numForm w14:val="default"/>
        </w:rPr>
        <w:alias w:val="Nombre del currículo"/>
        <w:tag w:val="Nombre del currículo"/>
        <w:id w:val="-925414414"/>
        <w:placeholder>
          <w:docPart w:val="0BD0C2462E794ACEBF7E86FD4F4296EC"/>
        </w:placeholder>
        <w:docPartList>
          <w:docPartGallery w:val="Quick Parts"/>
          <w:docPartCategory w:val=" Nombre del currículo"/>
        </w:docPartList>
      </w:sdtPr>
      <w:sdtEndPr>
        <w:rPr>
          <w:b/>
          <w:sz w:val="24"/>
          <w:szCs w:val="24"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025"/>
            <w:gridCol w:w="222"/>
          </w:tblGrid>
          <w:tr w:rsidR="004C22EC" w:rsidRPr="007C1ABB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4C22EC" w:rsidRPr="007C1ABB" w:rsidRDefault="00E555BA">
                <w:pPr>
                  <w:pStyle w:val="Nombre"/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b w:val="0"/>
                      <w:bCs/>
                    </w:rPr>
                    <w:alias w:val="Autor"/>
                    <w:id w:val="-747420753"/>
                    <w:placeholder>
                      <w:docPart w:val="549EF781A0974D629907E3F51389C645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7C1ABB" w:rsidRPr="007C1ABB">
                      <w:rPr>
                        <w:rFonts w:ascii="Arial" w:hAnsi="Arial" w:cs="Arial"/>
                        <w:b w:val="0"/>
                        <w:bCs/>
                      </w:rPr>
                      <w:t xml:space="preserve">janet </w:t>
                    </w:r>
                    <w:r w:rsidR="000A6A13">
                      <w:rPr>
                        <w:rFonts w:ascii="Arial" w:hAnsi="Arial" w:cs="Arial"/>
                        <w:b w:val="0"/>
                        <w:bCs/>
                      </w:rPr>
                      <w:t xml:space="preserve">Fernanda </w:t>
                    </w:r>
                    <w:r w:rsidR="007C1ABB" w:rsidRPr="007C1ABB">
                      <w:rPr>
                        <w:rFonts w:ascii="Arial" w:hAnsi="Arial" w:cs="Arial"/>
                        <w:b w:val="0"/>
                        <w:bCs/>
                      </w:rPr>
                      <w:t>gómez gonzalez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4C22EC" w:rsidRPr="007C1ABB" w:rsidRDefault="004C22EC">
                <w:pPr>
                  <w:pStyle w:val="Sinespaciado"/>
                  <w:ind w:left="71" w:hanging="71"/>
                  <w:jc w:val="right"/>
                  <w:rPr>
                    <w:rFonts w:ascii="Arial" w:hAnsi="Arial" w:cs="Arial"/>
                  </w:rPr>
                </w:pPr>
              </w:p>
            </w:tc>
          </w:tr>
          <w:tr w:rsidR="004C22EC" w:rsidRPr="009F55DC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4C22EC" w:rsidRPr="009F55DC" w:rsidRDefault="009F55DC" w:rsidP="007C1ABB">
                <w:pPr>
                  <w:pStyle w:val="Sinespaciado"/>
                  <w:jc w:val="center"/>
                  <w:rPr>
                    <w:rFonts w:ascii="Arial" w:hAnsi="Arial" w:cs="Arial"/>
                    <w:b/>
                    <w:caps/>
                    <w:color w:val="FFFFFF" w:themeColor="background1"/>
                    <w:sz w:val="24"/>
                    <w:szCs w:val="24"/>
                  </w:rPr>
                </w:pPr>
                <w:r w:rsidRPr="009F55DC">
                  <w:rPr>
                    <w:rFonts w:ascii="Arial" w:hAnsi="Arial" w:cs="Arial"/>
                    <w:b/>
                    <w:caps/>
                    <w:sz w:val="24"/>
                    <w:szCs w:val="24"/>
                  </w:rPr>
                  <w:t>Licenciada en ciencias de la comunicación</w:t>
                </w:r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4C22EC" w:rsidRPr="009F55DC" w:rsidRDefault="004C22EC">
                <w:pPr>
                  <w:pStyle w:val="Sinespaciad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4C22EC" w:rsidRPr="009F55DC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C1ABB" w:rsidRPr="009F55DC" w:rsidRDefault="006B46F2" w:rsidP="000A6A13">
                <w:pPr>
                  <w:pStyle w:val="Sinespaciado"/>
                  <w:jc w:val="center"/>
                  <w:rPr>
                    <w:rFonts w:ascii="Arial" w:hAnsi="Arial" w:cs="Arial"/>
                    <w:color w:val="93A299" w:themeColor="accent1"/>
                    <w:sz w:val="24"/>
                    <w:szCs w:val="24"/>
                    <w:lang w:val="es-ES"/>
                  </w:rPr>
                </w:pPr>
                <w:r w:rsidRPr="009F55DC">
                  <w:rPr>
                    <w:rFonts w:ascii="Arial" w:hAnsi="Arial" w:cs="Arial"/>
                    <w:b/>
                    <w:sz w:val="24"/>
                    <w:szCs w:val="24"/>
                    <w:lang w:val="es-ES"/>
                  </w:rPr>
                  <w:t xml:space="preserve">  ▪</w:t>
                </w:r>
                <w:r w:rsidR="00F610E4">
                  <w:rPr>
                    <w:rFonts w:ascii="Arial" w:hAnsi="Arial" w:cs="Arial"/>
                    <w:b/>
                    <w:sz w:val="24"/>
                    <w:szCs w:val="24"/>
                    <w:lang w:val="es-ES"/>
                  </w:rPr>
                  <w:t xml:space="preserve"> </w:t>
                </w:r>
                <w:r w:rsidRPr="009F55DC">
                  <w:rPr>
                    <w:rFonts w:ascii="Arial" w:hAnsi="Arial" w:cs="Arial"/>
                    <w:b/>
                    <w:sz w:val="24"/>
                    <w:szCs w:val="24"/>
                    <w:lang w:val="es-ES"/>
                  </w:rPr>
                  <w:t xml:space="preserve">  </w:t>
                </w:r>
                <w:r w:rsidRPr="009F55DC">
                  <w:rPr>
                    <w:rFonts w:ascii="Arial" w:eastAsiaTheme="minorEastAsia" w:hAnsi="Arial" w:cs="Arial"/>
                    <w:b/>
                    <w:sz w:val="24"/>
                    <w:szCs w:val="24"/>
                    <w:lang w:val="es-ES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sz w:val="24"/>
                      <w:szCs w:val="24"/>
                    </w:rPr>
                    <w:alias w:val="Dirección de correo electrónico"/>
                    <w:id w:val="-725216357"/>
                    <w:placeholder>
                      <w:docPart w:val="3AB73A6F484541AD82E5BA273196C6DC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F610E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janet.gome</w:t>
                    </w:r>
                    <w:r w:rsidR="007C1ABB" w:rsidRPr="009F55D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z@outlook.com</w:t>
                    </w:r>
                  </w:sdtContent>
                </w:sdt>
                <w:r w:rsidR="007C1ABB" w:rsidRPr="009F55DC">
                  <w:rPr>
                    <w:rFonts w:ascii="Arial" w:hAnsi="Arial" w:cs="Arial"/>
                    <w:b/>
                    <w:sz w:val="24"/>
                    <w:szCs w:val="24"/>
                    <w:lang w:val="es-ES"/>
                  </w:rPr>
                  <w:t xml:space="preserve">  </w:t>
                </w:r>
                <w:r w:rsidR="007C1ABB" w:rsidRPr="009F55DC">
                  <w:rPr>
                    <w:rFonts w:ascii="Arial" w:hAnsi="Arial" w:cs="Arial"/>
                    <w:color w:val="93A299" w:themeColor="accent1"/>
                    <w:sz w:val="24"/>
                    <w:szCs w:val="24"/>
                    <w:lang w:val="es-ES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C22EC" w:rsidRPr="009F55DC" w:rsidRDefault="004C22EC">
                <w:pPr>
                  <w:pStyle w:val="Sinespaciad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4C22EC" w:rsidRPr="009F55DC" w:rsidRDefault="00E555BA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p w:rsidR="004C22EC" w:rsidRPr="009F55DC" w:rsidRDefault="006B46F2">
      <w:pPr>
        <w:pStyle w:val="Encabezadodeseccin"/>
        <w:rPr>
          <w:rFonts w:ascii="Arial" w:hAnsi="Arial" w:cs="Arial"/>
          <w:szCs w:val="24"/>
        </w:rPr>
      </w:pPr>
      <w:r w:rsidRPr="009F55DC">
        <w:rPr>
          <w:rFonts w:ascii="Arial" w:hAnsi="Arial" w:cs="Arial"/>
          <w:szCs w:val="24"/>
          <w:lang w:val="es-ES"/>
        </w:rPr>
        <w:t>Objetivos</w:t>
      </w:r>
    </w:p>
    <w:p w:rsidR="004C22EC" w:rsidRDefault="004837DA" w:rsidP="004837DA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Comunicóloga con experiencia en </w:t>
      </w:r>
      <w:r w:rsidR="008F6902" w:rsidRPr="007E4E46">
        <w:rPr>
          <w:rFonts w:ascii="Arial" w:hAnsi="Arial" w:cs="Arial"/>
          <w:sz w:val="22"/>
          <w:szCs w:val="24"/>
        </w:rPr>
        <w:t>generación de</w:t>
      </w:r>
      <w:r>
        <w:rPr>
          <w:rFonts w:ascii="Arial" w:hAnsi="Arial" w:cs="Arial"/>
          <w:sz w:val="22"/>
          <w:szCs w:val="24"/>
        </w:rPr>
        <w:t xml:space="preserve"> contenidos para</w:t>
      </w:r>
      <w:r w:rsidR="008F6902" w:rsidRPr="007E4E46">
        <w:rPr>
          <w:rFonts w:ascii="Arial" w:hAnsi="Arial" w:cs="Arial"/>
          <w:sz w:val="22"/>
          <w:szCs w:val="24"/>
        </w:rPr>
        <w:t xml:space="preserve"> productos </w:t>
      </w:r>
      <w:r>
        <w:rPr>
          <w:rFonts w:ascii="Arial" w:hAnsi="Arial" w:cs="Arial"/>
          <w:sz w:val="22"/>
          <w:szCs w:val="24"/>
        </w:rPr>
        <w:t xml:space="preserve">audiovisuales </w:t>
      </w:r>
      <w:r w:rsidR="008F6902" w:rsidRPr="007E4E46">
        <w:rPr>
          <w:rFonts w:ascii="Arial" w:hAnsi="Arial" w:cs="Arial"/>
          <w:sz w:val="22"/>
          <w:szCs w:val="24"/>
        </w:rPr>
        <w:t>de calidad e interés para la audiencia meta, contribuyendo desde el proceso de pre-producción, grabación y postproducción.</w:t>
      </w:r>
      <w:r>
        <w:rPr>
          <w:rFonts w:ascii="Arial" w:hAnsi="Arial" w:cs="Arial"/>
          <w:sz w:val="22"/>
          <w:szCs w:val="24"/>
        </w:rPr>
        <w:t xml:space="preserve"> </w:t>
      </w:r>
      <w:proofErr w:type="spellStart"/>
      <w:r>
        <w:rPr>
          <w:rFonts w:ascii="Arial" w:hAnsi="Arial" w:cs="Arial"/>
          <w:sz w:val="22"/>
          <w:szCs w:val="24"/>
        </w:rPr>
        <w:t>Guionismo</w:t>
      </w:r>
      <w:proofErr w:type="spellEnd"/>
      <w:r>
        <w:rPr>
          <w:rFonts w:ascii="Arial" w:hAnsi="Arial" w:cs="Arial"/>
          <w:sz w:val="22"/>
          <w:szCs w:val="24"/>
        </w:rPr>
        <w:t xml:space="preserve">, investigación periodística </w:t>
      </w:r>
      <w:r w:rsidRPr="004837DA">
        <w:rPr>
          <w:rFonts w:ascii="Arial" w:hAnsi="Arial" w:cs="Arial"/>
          <w:sz w:val="22"/>
          <w:szCs w:val="24"/>
        </w:rPr>
        <w:t>y jerarq</w:t>
      </w:r>
      <w:r>
        <w:rPr>
          <w:rFonts w:ascii="Arial" w:hAnsi="Arial" w:cs="Arial"/>
          <w:sz w:val="22"/>
          <w:szCs w:val="24"/>
        </w:rPr>
        <w:t xml:space="preserve">uización de la </w:t>
      </w:r>
      <w:r w:rsidRPr="004837DA">
        <w:rPr>
          <w:rFonts w:ascii="Arial" w:hAnsi="Arial" w:cs="Arial"/>
          <w:sz w:val="22"/>
          <w:szCs w:val="24"/>
        </w:rPr>
        <w:t xml:space="preserve">Información. </w:t>
      </w:r>
    </w:p>
    <w:p w:rsidR="007E4E46" w:rsidRPr="009F55DC" w:rsidRDefault="007E4E46" w:rsidP="007E4E46">
      <w:pPr>
        <w:pStyle w:val="Encabezadodesecci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"/>
        </w:rPr>
        <w:t xml:space="preserve">Formación Académica </w:t>
      </w:r>
    </w:p>
    <w:p w:rsidR="007E4E46" w:rsidRPr="007E4E46" w:rsidRDefault="007E4E46" w:rsidP="007E4E46">
      <w:pPr>
        <w:pStyle w:val="Subseccin"/>
        <w:jc w:val="center"/>
        <w:rPr>
          <w:rFonts w:ascii="Arial" w:hAnsi="Arial" w:cs="Arial"/>
          <w:sz w:val="22"/>
          <w:szCs w:val="24"/>
        </w:rPr>
      </w:pPr>
      <w:r w:rsidRPr="007E4E46">
        <w:rPr>
          <w:rFonts w:ascii="Arial" w:hAnsi="Arial" w:cs="Arial"/>
          <w:color w:val="564B3C" w:themeColor="text2"/>
          <w:sz w:val="22"/>
          <w:szCs w:val="24"/>
        </w:rPr>
        <w:t>Universidad Nacional Autónoma de México  Ciencias de la Comunicación</w:t>
      </w:r>
    </w:p>
    <w:p w:rsidR="007E4E46" w:rsidRPr="007E4E46" w:rsidRDefault="007E4E46" w:rsidP="007E4E46">
      <w:pPr>
        <w:spacing w:after="0" w:line="240" w:lineRule="auto"/>
        <w:jc w:val="center"/>
        <w:rPr>
          <w:rFonts w:ascii="Arial" w:eastAsiaTheme="majorEastAsia" w:hAnsi="Arial" w:cs="Arial"/>
          <w:sz w:val="22"/>
          <w:szCs w:val="24"/>
        </w:rPr>
      </w:pPr>
      <w:r w:rsidRPr="007E4E46">
        <w:rPr>
          <w:rFonts w:ascii="Arial" w:hAnsi="Arial" w:cs="Arial"/>
          <w:color w:val="564B3C" w:themeColor="text2"/>
          <w:sz w:val="22"/>
          <w:szCs w:val="24"/>
        </w:rPr>
        <w:t xml:space="preserve">2005 - </w:t>
      </w:r>
      <w:r w:rsidRPr="007E4E46">
        <w:rPr>
          <w:rFonts w:ascii="Arial" w:hAnsi="Arial" w:cs="Arial"/>
          <w:sz w:val="22"/>
          <w:szCs w:val="24"/>
        </w:rPr>
        <w:t>2010</w:t>
      </w:r>
      <w:r w:rsidRPr="007E4E46">
        <w:rPr>
          <w:rFonts w:ascii="Arial" w:hAnsi="Arial" w:cs="Arial"/>
          <w:spacing w:val="24"/>
          <w:sz w:val="22"/>
          <w:szCs w:val="24"/>
          <w:lang w:val="es-ES"/>
        </w:rPr>
        <w:t xml:space="preserve"> </w:t>
      </w:r>
      <w:r w:rsidRPr="007E4E46">
        <w:rPr>
          <w:rFonts w:ascii="Arial" w:eastAsiaTheme="majorEastAsia" w:hAnsi="Arial" w:cs="Arial"/>
          <w:spacing w:val="24"/>
          <w:sz w:val="22"/>
          <w:szCs w:val="24"/>
          <w:lang w:val="es-ES"/>
        </w:rPr>
        <w:t xml:space="preserve">▪ </w:t>
      </w:r>
      <w:r w:rsidRPr="007E4E46">
        <w:rPr>
          <w:rFonts w:ascii="Arial" w:eastAsiaTheme="majorEastAsia" w:hAnsi="Arial" w:cs="Arial"/>
          <w:sz w:val="22"/>
          <w:szCs w:val="24"/>
        </w:rPr>
        <w:t>Titulada</w:t>
      </w:r>
    </w:p>
    <w:p w:rsidR="007E4E46" w:rsidRPr="007E4E46" w:rsidRDefault="007E4E46" w:rsidP="007E4E46">
      <w:pPr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color w:val="000000" w:themeColor="text1" w:themeShade="BF"/>
          <w:sz w:val="20"/>
          <w:szCs w:val="24"/>
        </w:rPr>
      </w:pPr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Taller de </w:t>
      </w: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Guionismo</w:t>
      </w:r>
      <w:proofErr w:type="spellEnd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 </w:t>
      </w:r>
      <w:r w:rsidR="004837DA">
        <w:rPr>
          <w:rFonts w:ascii="Arial" w:hAnsi="Arial" w:cs="Arial"/>
          <w:color w:val="000000" w:themeColor="text1" w:themeShade="BF"/>
          <w:sz w:val="20"/>
          <w:szCs w:val="24"/>
        </w:rPr>
        <w:t xml:space="preserve">para Televisión </w:t>
      </w:r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Centro de Capacitación Televisiva Dirección Gral. de Tv Educativa</w:t>
      </w:r>
    </w:p>
    <w:p w:rsidR="007E4E46" w:rsidRPr="007E4E46" w:rsidRDefault="009D081B" w:rsidP="007E4E46">
      <w:pPr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color w:val="000000" w:themeColor="text1" w:themeShade="BF"/>
          <w:sz w:val="20"/>
          <w:szCs w:val="24"/>
        </w:rPr>
      </w:pPr>
      <w:r>
        <w:rPr>
          <w:rFonts w:ascii="Arial" w:hAnsi="Arial" w:cs="Arial"/>
          <w:color w:val="000000" w:themeColor="text1" w:themeShade="BF"/>
          <w:sz w:val="20"/>
          <w:szCs w:val="24"/>
        </w:rPr>
        <w:t>Diplomado</w:t>
      </w:r>
      <w:r w:rsidR="007E4E46"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 de Producción Televisiva CEFAT  TV Azteca</w:t>
      </w:r>
    </w:p>
    <w:p w:rsidR="007E4E46" w:rsidRPr="007E4E46" w:rsidRDefault="007E4E46" w:rsidP="007E4E46">
      <w:pPr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color w:val="000000" w:themeColor="text1" w:themeShade="BF"/>
          <w:sz w:val="20"/>
          <w:szCs w:val="24"/>
        </w:rPr>
      </w:pPr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Diseño Web </w:t>
      </w: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Mediatech</w:t>
      </w:r>
      <w:proofErr w:type="spellEnd"/>
    </w:p>
    <w:p w:rsidR="007E4E46" w:rsidRPr="007E4E46" w:rsidRDefault="007E4E46" w:rsidP="007E4E46">
      <w:pPr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color w:val="000000" w:themeColor="text1" w:themeShade="BF"/>
          <w:sz w:val="20"/>
          <w:szCs w:val="24"/>
        </w:rPr>
      </w:pP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After</w:t>
      </w:r>
      <w:proofErr w:type="spellEnd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 </w:t>
      </w: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Effects</w:t>
      </w:r>
      <w:proofErr w:type="spellEnd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 </w:t>
      </w: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Mediatech</w:t>
      </w:r>
      <w:proofErr w:type="spellEnd"/>
    </w:p>
    <w:p w:rsidR="007E4E46" w:rsidRPr="007E4E46" w:rsidRDefault="007E4E46" w:rsidP="007E4E46">
      <w:pPr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color w:val="000000" w:themeColor="text1" w:themeShade="BF"/>
          <w:sz w:val="20"/>
          <w:szCs w:val="24"/>
        </w:rPr>
      </w:pPr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Diseño Editorial </w:t>
      </w: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Mediatech</w:t>
      </w:r>
      <w:proofErr w:type="spellEnd"/>
    </w:p>
    <w:p w:rsidR="007E4E46" w:rsidRPr="007E4E46" w:rsidRDefault="007E4E46" w:rsidP="007E4E46">
      <w:pPr>
        <w:numPr>
          <w:ilvl w:val="0"/>
          <w:numId w:val="6"/>
        </w:numPr>
        <w:spacing w:line="264" w:lineRule="auto"/>
        <w:contextualSpacing/>
        <w:jc w:val="both"/>
        <w:rPr>
          <w:rFonts w:ascii="Arial" w:hAnsi="Arial" w:cs="Arial"/>
          <w:color w:val="000000" w:themeColor="text1" w:themeShade="BF"/>
          <w:sz w:val="20"/>
          <w:szCs w:val="24"/>
        </w:rPr>
      </w:pPr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Final </w:t>
      </w: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Cut</w:t>
      </w:r>
      <w:proofErr w:type="spellEnd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 </w:t>
      </w:r>
      <w:proofErr w:type="spellStart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>Mediatech</w:t>
      </w:r>
      <w:proofErr w:type="spellEnd"/>
      <w:r w:rsidRPr="007E4E46">
        <w:rPr>
          <w:rFonts w:ascii="Arial" w:hAnsi="Arial" w:cs="Arial"/>
          <w:color w:val="000000" w:themeColor="text1" w:themeShade="BF"/>
          <w:sz w:val="20"/>
          <w:szCs w:val="24"/>
        </w:rPr>
        <w:t xml:space="preserve"> </w:t>
      </w:r>
    </w:p>
    <w:p w:rsidR="00FE4A84" w:rsidRPr="00FF1891" w:rsidRDefault="006B46F2" w:rsidP="00FF1891">
      <w:pPr>
        <w:pStyle w:val="Encabezadodeseccin"/>
        <w:rPr>
          <w:rFonts w:ascii="Arial" w:hAnsi="Arial" w:cs="Arial"/>
          <w:szCs w:val="24"/>
          <w:lang w:val="es-ES"/>
        </w:rPr>
      </w:pPr>
      <w:r w:rsidRPr="009F55DC">
        <w:rPr>
          <w:rFonts w:ascii="Arial" w:hAnsi="Arial" w:cs="Arial"/>
          <w:szCs w:val="24"/>
          <w:lang w:val="es-ES"/>
        </w:rPr>
        <w:t>Experiencia</w:t>
      </w:r>
    </w:p>
    <w:p w:rsidR="004C22EC" w:rsidRPr="00FF1891" w:rsidRDefault="00390E4F">
      <w:pPr>
        <w:pStyle w:val="Subseccin"/>
        <w:rPr>
          <w:rFonts w:ascii="Arial" w:hAnsi="Arial" w:cs="Arial"/>
          <w:b/>
          <w:vanish/>
          <w:color w:val="auto"/>
          <w:sz w:val="24"/>
          <w:szCs w:val="24"/>
          <w:specVanish/>
        </w:rPr>
      </w:pPr>
      <w:r>
        <w:rPr>
          <w:rFonts w:ascii="Arial" w:hAnsi="Arial" w:cs="Arial"/>
          <w:b/>
          <w:color w:val="auto"/>
          <w:sz w:val="24"/>
          <w:szCs w:val="24"/>
        </w:rPr>
        <w:t>Realización /</w:t>
      </w:r>
      <w:r w:rsidR="002C7203">
        <w:rPr>
          <w:rFonts w:ascii="Arial" w:hAnsi="Arial" w:cs="Arial"/>
          <w:b/>
          <w:color w:val="auto"/>
          <w:sz w:val="24"/>
          <w:szCs w:val="24"/>
        </w:rPr>
        <w:t>Creación de contenidos</w:t>
      </w:r>
    </w:p>
    <w:p w:rsidR="004C22EC" w:rsidRPr="009F55DC" w:rsidRDefault="006B46F2">
      <w:pPr>
        <w:pStyle w:val="Sinespaciado"/>
        <w:rPr>
          <w:rFonts w:ascii="Arial" w:hAnsi="Arial" w:cs="Arial"/>
          <w:sz w:val="24"/>
          <w:szCs w:val="24"/>
        </w:rPr>
      </w:pPr>
      <w:r w:rsidRPr="00FF1891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Pr="009F55DC">
        <w:rPr>
          <w:rFonts w:ascii="Arial" w:eastAsiaTheme="majorEastAsia" w:hAnsi="Arial" w:cs="Arial"/>
          <w:color w:val="93A299" w:themeColor="accent1"/>
          <w:spacing w:val="24"/>
          <w:sz w:val="24"/>
          <w:szCs w:val="24"/>
          <w:lang w:val="es-ES"/>
        </w:rPr>
        <w:t>▪</w:t>
      </w:r>
      <w:r w:rsidRPr="009F55DC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="00FE4A84">
        <w:rPr>
          <w:rFonts w:ascii="Arial" w:hAnsi="Arial" w:cs="Arial"/>
          <w:sz w:val="24"/>
          <w:szCs w:val="24"/>
        </w:rPr>
        <w:t>Agosto 2015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4837DA">
        <w:rPr>
          <w:rFonts w:ascii="Arial" w:hAnsi="Arial" w:cs="Arial"/>
          <w:sz w:val="24"/>
          <w:szCs w:val="24"/>
          <w:lang w:val="es-ES"/>
        </w:rPr>
        <w:t>–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4837DA">
        <w:rPr>
          <w:rFonts w:ascii="Arial" w:hAnsi="Arial" w:cs="Arial"/>
          <w:sz w:val="24"/>
          <w:szCs w:val="24"/>
        </w:rPr>
        <w:t>Agosto 2016</w:t>
      </w:r>
    </w:p>
    <w:p w:rsidR="004C22EC" w:rsidRPr="009F55DC" w:rsidRDefault="00FE4A84">
      <w:pPr>
        <w:spacing w:line="264" w:lineRule="auto"/>
        <w:rPr>
          <w:rFonts w:ascii="Arial" w:hAnsi="Arial" w:cs="Arial"/>
          <w:color w:val="564B3C" w:themeColor="text2"/>
          <w:sz w:val="24"/>
          <w:szCs w:val="24"/>
        </w:rPr>
      </w:pPr>
      <w:r>
        <w:rPr>
          <w:rFonts w:ascii="Arial" w:hAnsi="Arial" w:cs="Arial"/>
          <w:color w:val="564B3C" w:themeColor="text2"/>
          <w:sz w:val="24"/>
          <w:szCs w:val="24"/>
        </w:rPr>
        <w:t>Capital 21</w:t>
      </w:r>
      <w:r w:rsidR="006B46F2" w:rsidRPr="009F55DC">
        <w:rPr>
          <w:rFonts w:ascii="Arial" w:hAnsi="Arial" w:cs="Arial"/>
          <w:color w:val="564B3C" w:themeColor="text2"/>
          <w:spacing w:val="24"/>
          <w:sz w:val="24"/>
          <w:szCs w:val="24"/>
          <w:lang w:val="es-ES"/>
        </w:rPr>
        <w:t xml:space="preserve"> </w:t>
      </w:r>
    </w:p>
    <w:p w:rsidR="004C22EC" w:rsidRPr="00FF1891" w:rsidRDefault="00FF1891" w:rsidP="00FF1891">
      <w:pPr>
        <w:pStyle w:val="Prrafodelista"/>
        <w:numPr>
          <w:ilvl w:val="0"/>
          <w:numId w:val="7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1891">
        <w:rPr>
          <w:rFonts w:ascii="Arial" w:hAnsi="Arial" w:cs="Arial"/>
          <w:color w:val="000000" w:themeColor="text1"/>
          <w:sz w:val="20"/>
          <w:szCs w:val="24"/>
        </w:rPr>
        <w:t>Participar en el proceso completo de producción desde la investigación para la realización el guion, dentro del proceso del roda</w:t>
      </w:r>
      <w:r w:rsidR="00F610E4">
        <w:rPr>
          <w:rFonts w:ascii="Arial" w:hAnsi="Arial" w:cs="Arial"/>
          <w:color w:val="000000" w:themeColor="text1"/>
          <w:sz w:val="20"/>
          <w:szCs w:val="24"/>
        </w:rPr>
        <w:t>je y durante la postproducción para tres productos realizados en foro y locación. Experiencia programas en vivo.</w:t>
      </w:r>
    </w:p>
    <w:p w:rsidR="00E320EC" w:rsidRPr="00FF1891" w:rsidRDefault="00FF1891" w:rsidP="00E320EC">
      <w:pPr>
        <w:pStyle w:val="Subseccin"/>
        <w:rPr>
          <w:rFonts w:ascii="Arial" w:hAnsi="Arial" w:cs="Arial"/>
          <w:b/>
          <w:vanish/>
          <w:color w:val="auto"/>
          <w:sz w:val="24"/>
          <w:szCs w:val="24"/>
          <w:specVanish/>
        </w:rPr>
      </w:pPr>
      <w:r>
        <w:rPr>
          <w:rFonts w:ascii="Arial" w:hAnsi="Arial" w:cs="Arial"/>
          <w:b/>
          <w:color w:val="auto"/>
          <w:sz w:val="24"/>
          <w:szCs w:val="24"/>
        </w:rPr>
        <w:t>Editor de Video/ C</w:t>
      </w:r>
      <w:r w:rsidRPr="00FF1891">
        <w:rPr>
          <w:rFonts w:ascii="Arial" w:hAnsi="Arial" w:cs="Arial"/>
          <w:b/>
          <w:color w:val="auto"/>
          <w:sz w:val="24"/>
          <w:szCs w:val="24"/>
        </w:rPr>
        <w:t xml:space="preserve">oordinador </w:t>
      </w:r>
      <w:r>
        <w:rPr>
          <w:rFonts w:ascii="Arial" w:hAnsi="Arial" w:cs="Arial"/>
          <w:b/>
          <w:color w:val="auto"/>
          <w:sz w:val="24"/>
          <w:szCs w:val="24"/>
        </w:rPr>
        <w:t>de P</w:t>
      </w:r>
      <w:r w:rsidRPr="00FF1891">
        <w:rPr>
          <w:rFonts w:ascii="Arial" w:hAnsi="Arial" w:cs="Arial"/>
          <w:b/>
          <w:color w:val="auto"/>
          <w:sz w:val="24"/>
          <w:szCs w:val="24"/>
        </w:rPr>
        <w:t>roducción</w:t>
      </w:r>
    </w:p>
    <w:p w:rsidR="00E320EC" w:rsidRPr="009F55DC" w:rsidRDefault="00E320EC" w:rsidP="00E320EC">
      <w:pPr>
        <w:pStyle w:val="Sinespaciado"/>
        <w:rPr>
          <w:rFonts w:ascii="Arial" w:hAnsi="Arial" w:cs="Arial"/>
          <w:sz w:val="24"/>
          <w:szCs w:val="24"/>
        </w:rPr>
      </w:pPr>
      <w:r w:rsidRPr="00FF1891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Pr="009F55DC">
        <w:rPr>
          <w:rFonts w:ascii="Arial" w:eastAsiaTheme="majorEastAsia" w:hAnsi="Arial" w:cs="Arial"/>
          <w:color w:val="93A299" w:themeColor="accent1"/>
          <w:spacing w:val="24"/>
          <w:sz w:val="24"/>
          <w:szCs w:val="24"/>
          <w:lang w:val="es-ES"/>
        </w:rPr>
        <w:t>▪</w:t>
      </w:r>
      <w:r w:rsidRPr="009F55DC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</w:rPr>
        <w:t>Julio 2013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  <w:lang w:val="es-ES"/>
        </w:rPr>
        <w:t>–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4837DA">
        <w:rPr>
          <w:rFonts w:ascii="Arial" w:hAnsi="Arial" w:cs="Arial"/>
          <w:sz w:val="24"/>
          <w:szCs w:val="24"/>
        </w:rPr>
        <w:t>S</w:t>
      </w:r>
      <w:r w:rsidR="00FF1891">
        <w:rPr>
          <w:rFonts w:ascii="Arial" w:hAnsi="Arial" w:cs="Arial"/>
          <w:sz w:val="24"/>
          <w:szCs w:val="24"/>
        </w:rPr>
        <w:t>eptiembre 2015</w:t>
      </w:r>
    </w:p>
    <w:p w:rsidR="00FF1891" w:rsidRPr="00FF1891" w:rsidRDefault="00FF1891" w:rsidP="00E320EC">
      <w:pPr>
        <w:spacing w:line="264" w:lineRule="auto"/>
        <w:rPr>
          <w:rFonts w:ascii="Arial" w:eastAsiaTheme="majorEastAsia" w:hAnsi="Arial" w:cs="Arial"/>
          <w:color w:val="564B3C" w:themeColor="text2"/>
          <w:spacing w:val="24"/>
          <w:sz w:val="24"/>
          <w:szCs w:val="24"/>
          <w:lang w:val="es-ES"/>
        </w:rPr>
      </w:pPr>
      <w:r>
        <w:rPr>
          <w:rFonts w:ascii="Arial" w:hAnsi="Arial" w:cs="Arial"/>
          <w:color w:val="564B3C" w:themeColor="text2"/>
          <w:sz w:val="24"/>
          <w:szCs w:val="24"/>
        </w:rPr>
        <w:t>UNI</w:t>
      </w:r>
      <w:r w:rsidR="00E320EC" w:rsidRPr="009F55DC">
        <w:rPr>
          <w:rFonts w:ascii="Arial" w:hAnsi="Arial" w:cs="Arial"/>
          <w:color w:val="564B3C" w:themeColor="text2"/>
          <w:spacing w:val="24"/>
          <w:sz w:val="24"/>
          <w:szCs w:val="24"/>
          <w:lang w:val="es-ES"/>
        </w:rPr>
        <w:t xml:space="preserve"> </w:t>
      </w:r>
    </w:p>
    <w:p w:rsidR="00E320EC" w:rsidRPr="00FF1891" w:rsidRDefault="00FF1891" w:rsidP="00FF1891">
      <w:pPr>
        <w:pStyle w:val="Prrafodelista"/>
        <w:numPr>
          <w:ilvl w:val="0"/>
          <w:numId w:val="8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0"/>
          <w:szCs w:val="24"/>
        </w:rPr>
      </w:pPr>
      <w:r w:rsidRPr="00FF1891">
        <w:rPr>
          <w:rFonts w:ascii="Arial" w:hAnsi="Arial" w:cs="Arial"/>
          <w:color w:val="000000" w:themeColor="text1"/>
          <w:sz w:val="20"/>
          <w:szCs w:val="24"/>
        </w:rPr>
        <w:t>Desarrollar proyectos de contenido para la pr</w:t>
      </w:r>
      <w:r w:rsidR="004837DA">
        <w:rPr>
          <w:rFonts w:ascii="Arial" w:hAnsi="Arial" w:cs="Arial"/>
          <w:color w:val="000000" w:themeColor="text1"/>
          <w:sz w:val="20"/>
          <w:szCs w:val="24"/>
        </w:rPr>
        <w:t>oducción en video de material e-</w:t>
      </w:r>
      <w:proofErr w:type="spellStart"/>
      <w:r w:rsidRPr="00FF1891">
        <w:rPr>
          <w:rFonts w:ascii="Arial" w:hAnsi="Arial" w:cs="Arial"/>
          <w:color w:val="000000" w:themeColor="text1"/>
          <w:sz w:val="20"/>
          <w:szCs w:val="24"/>
        </w:rPr>
        <w:t>learning</w:t>
      </w:r>
      <w:proofErr w:type="spellEnd"/>
    </w:p>
    <w:p w:rsidR="00FF1891" w:rsidRPr="00FF1891" w:rsidRDefault="00FF1891" w:rsidP="00FF1891">
      <w:pPr>
        <w:pStyle w:val="Prrafodelista"/>
        <w:numPr>
          <w:ilvl w:val="0"/>
          <w:numId w:val="8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0"/>
          <w:szCs w:val="24"/>
        </w:rPr>
      </w:pPr>
      <w:r w:rsidRPr="00FF1891">
        <w:rPr>
          <w:rFonts w:ascii="Arial" w:hAnsi="Arial" w:cs="Arial"/>
          <w:color w:val="000000" w:themeColor="text1"/>
          <w:sz w:val="20"/>
          <w:szCs w:val="24"/>
        </w:rPr>
        <w:t>Asegurar la calidad del producto durante el proceso de grabación y postproducción.</w:t>
      </w:r>
    </w:p>
    <w:p w:rsidR="00E320EC" w:rsidRPr="00FF1891" w:rsidRDefault="00FF1891" w:rsidP="00E320EC">
      <w:pPr>
        <w:pStyle w:val="Subseccin"/>
        <w:rPr>
          <w:rFonts w:ascii="Arial" w:hAnsi="Arial" w:cs="Arial"/>
          <w:b/>
          <w:vanish/>
          <w:color w:val="auto"/>
          <w:sz w:val="24"/>
          <w:szCs w:val="24"/>
          <w:specVanish/>
        </w:rPr>
      </w:pPr>
      <w:r w:rsidRPr="00FF1891">
        <w:rPr>
          <w:rFonts w:ascii="Arial" w:hAnsi="Arial" w:cs="Arial"/>
          <w:b/>
          <w:color w:val="auto"/>
          <w:sz w:val="24"/>
          <w:szCs w:val="24"/>
        </w:rPr>
        <w:t>Post</w:t>
      </w:r>
      <w:r w:rsidR="00920D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F1891">
        <w:rPr>
          <w:rFonts w:ascii="Arial" w:hAnsi="Arial" w:cs="Arial"/>
          <w:b/>
          <w:color w:val="auto"/>
          <w:sz w:val="24"/>
          <w:szCs w:val="24"/>
        </w:rPr>
        <w:t>productor /Realización</w:t>
      </w:r>
    </w:p>
    <w:p w:rsidR="00E320EC" w:rsidRPr="009F55DC" w:rsidRDefault="00E320EC" w:rsidP="00E320EC">
      <w:pPr>
        <w:pStyle w:val="Sinespaciado"/>
        <w:rPr>
          <w:rFonts w:ascii="Arial" w:hAnsi="Arial" w:cs="Arial"/>
          <w:sz w:val="24"/>
          <w:szCs w:val="24"/>
        </w:rPr>
      </w:pPr>
      <w:r w:rsidRPr="00FF1891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Pr="009F55DC">
        <w:rPr>
          <w:rFonts w:ascii="Arial" w:eastAsiaTheme="majorEastAsia" w:hAnsi="Arial" w:cs="Arial"/>
          <w:color w:val="93A299" w:themeColor="accent1"/>
          <w:spacing w:val="24"/>
          <w:sz w:val="24"/>
          <w:szCs w:val="24"/>
          <w:lang w:val="es-ES"/>
        </w:rPr>
        <w:t>▪</w:t>
      </w:r>
      <w:r w:rsidRPr="009F55DC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</w:rPr>
        <w:t>Marzo 2012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  <w:lang w:val="es-ES"/>
        </w:rPr>
        <w:t>–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</w:rPr>
        <w:t>Febrero 2013</w:t>
      </w:r>
    </w:p>
    <w:p w:rsidR="00E320EC" w:rsidRPr="009F55DC" w:rsidRDefault="00FF1891" w:rsidP="00E320EC">
      <w:pPr>
        <w:spacing w:line="264" w:lineRule="auto"/>
        <w:rPr>
          <w:rFonts w:ascii="Arial" w:hAnsi="Arial" w:cs="Arial"/>
          <w:color w:val="564B3C" w:themeColor="text2"/>
          <w:sz w:val="24"/>
          <w:szCs w:val="24"/>
        </w:rPr>
      </w:pPr>
      <w:r>
        <w:rPr>
          <w:rFonts w:ascii="Arial" w:hAnsi="Arial" w:cs="Arial"/>
          <w:color w:val="564B3C" w:themeColor="text2"/>
          <w:sz w:val="24"/>
          <w:szCs w:val="24"/>
        </w:rPr>
        <w:t>NSM Comunicación</w:t>
      </w:r>
      <w:r w:rsidR="00E320EC" w:rsidRPr="009F55DC">
        <w:rPr>
          <w:rFonts w:ascii="Arial" w:hAnsi="Arial" w:cs="Arial"/>
          <w:color w:val="564B3C" w:themeColor="text2"/>
          <w:spacing w:val="24"/>
          <w:sz w:val="24"/>
          <w:szCs w:val="24"/>
          <w:lang w:val="es-ES"/>
        </w:rPr>
        <w:t xml:space="preserve"> </w:t>
      </w:r>
    </w:p>
    <w:p w:rsidR="00E320EC" w:rsidRPr="00FF1891" w:rsidRDefault="00FF1891" w:rsidP="00FF1891">
      <w:pPr>
        <w:pStyle w:val="Prrafodelista"/>
        <w:numPr>
          <w:ilvl w:val="0"/>
          <w:numId w:val="9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0"/>
          <w:szCs w:val="24"/>
        </w:rPr>
      </w:pPr>
      <w:r w:rsidRPr="00FF1891">
        <w:rPr>
          <w:rFonts w:ascii="Arial" w:hAnsi="Arial" w:cs="Arial"/>
          <w:color w:val="000000" w:themeColor="text1"/>
          <w:sz w:val="20"/>
          <w:szCs w:val="24"/>
        </w:rPr>
        <w:t>Realización, grabación y postproducción de una barra de contenidos multimedia para redes sociales.</w:t>
      </w:r>
    </w:p>
    <w:p w:rsidR="00FF1891" w:rsidRPr="00FF1891" w:rsidRDefault="00FF1891" w:rsidP="00FF1891">
      <w:pPr>
        <w:pStyle w:val="Prrafodelista"/>
        <w:numPr>
          <w:ilvl w:val="0"/>
          <w:numId w:val="9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0"/>
          <w:szCs w:val="24"/>
        </w:rPr>
      </w:pPr>
      <w:r w:rsidRPr="00FF1891">
        <w:rPr>
          <w:rFonts w:ascii="Arial" w:hAnsi="Arial" w:cs="Arial"/>
          <w:color w:val="000000" w:themeColor="text1"/>
          <w:sz w:val="20"/>
          <w:szCs w:val="24"/>
        </w:rPr>
        <w:t>Producir ejecutivamente los contenidos de los productos</w:t>
      </w:r>
    </w:p>
    <w:p w:rsidR="00E320EC" w:rsidRPr="00FF1891" w:rsidRDefault="00FF1891" w:rsidP="00E320EC">
      <w:pPr>
        <w:pStyle w:val="Subseccin"/>
        <w:rPr>
          <w:rFonts w:ascii="Arial" w:hAnsi="Arial" w:cs="Arial"/>
          <w:b/>
          <w:vanish/>
          <w:color w:val="auto"/>
          <w:sz w:val="24"/>
          <w:szCs w:val="24"/>
          <w:specVanish/>
        </w:rPr>
      </w:pPr>
      <w:r w:rsidRPr="00FF1891">
        <w:rPr>
          <w:rFonts w:ascii="Arial" w:hAnsi="Arial" w:cs="Arial"/>
          <w:b/>
          <w:color w:val="auto"/>
          <w:sz w:val="24"/>
          <w:szCs w:val="24"/>
        </w:rPr>
        <w:t>Asistente de Producción</w:t>
      </w:r>
    </w:p>
    <w:p w:rsidR="00E320EC" w:rsidRPr="009F55DC" w:rsidRDefault="00E320EC" w:rsidP="00E320EC">
      <w:pPr>
        <w:pStyle w:val="Sinespaciado"/>
        <w:rPr>
          <w:rFonts w:ascii="Arial" w:hAnsi="Arial" w:cs="Arial"/>
          <w:sz w:val="24"/>
          <w:szCs w:val="24"/>
        </w:rPr>
      </w:pPr>
      <w:r w:rsidRPr="00FF1891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Pr="009F55DC">
        <w:rPr>
          <w:rFonts w:ascii="Arial" w:eastAsiaTheme="majorEastAsia" w:hAnsi="Arial" w:cs="Arial"/>
          <w:color w:val="93A299" w:themeColor="accent1"/>
          <w:spacing w:val="24"/>
          <w:sz w:val="24"/>
          <w:szCs w:val="24"/>
          <w:lang w:val="es-ES"/>
        </w:rPr>
        <w:t>▪</w:t>
      </w:r>
      <w:r w:rsidRPr="009F55DC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</w:rPr>
        <w:t>Septiembre 2010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  <w:lang w:val="es-ES"/>
        </w:rPr>
        <w:t>–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FF1891">
        <w:rPr>
          <w:rFonts w:ascii="Arial" w:hAnsi="Arial" w:cs="Arial"/>
          <w:sz w:val="24"/>
          <w:szCs w:val="24"/>
        </w:rPr>
        <w:t>Julio 2011</w:t>
      </w:r>
    </w:p>
    <w:p w:rsidR="00E320EC" w:rsidRPr="009F55DC" w:rsidRDefault="00FF1891" w:rsidP="00E320EC">
      <w:pPr>
        <w:spacing w:line="264" w:lineRule="auto"/>
        <w:rPr>
          <w:rFonts w:ascii="Arial" w:hAnsi="Arial" w:cs="Arial"/>
          <w:color w:val="564B3C" w:themeColor="text2"/>
          <w:sz w:val="24"/>
          <w:szCs w:val="24"/>
        </w:rPr>
      </w:pPr>
      <w:r>
        <w:rPr>
          <w:rFonts w:ascii="Arial" w:hAnsi="Arial" w:cs="Arial"/>
          <w:color w:val="564B3C" w:themeColor="text2"/>
          <w:sz w:val="24"/>
          <w:szCs w:val="24"/>
        </w:rPr>
        <w:t>TV Azteca</w:t>
      </w:r>
      <w:r w:rsidR="00E320EC" w:rsidRPr="009F55DC">
        <w:rPr>
          <w:rFonts w:ascii="Arial" w:hAnsi="Arial" w:cs="Arial"/>
          <w:color w:val="564B3C" w:themeColor="text2"/>
          <w:spacing w:val="24"/>
          <w:sz w:val="24"/>
          <w:szCs w:val="24"/>
          <w:lang w:val="es-ES"/>
        </w:rPr>
        <w:t xml:space="preserve"> </w:t>
      </w:r>
    </w:p>
    <w:p w:rsidR="00FF1891" w:rsidRPr="007E4E46" w:rsidRDefault="00FF1891" w:rsidP="00FF1891">
      <w:pPr>
        <w:pStyle w:val="Prrafodelista"/>
        <w:numPr>
          <w:ilvl w:val="0"/>
          <w:numId w:val="10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0"/>
          <w:szCs w:val="24"/>
        </w:rPr>
      </w:pPr>
      <w:r w:rsidRPr="007E4E46">
        <w:rPr>
          <w:rFonts w:ascii="Arial" w:hAnsi="Arial" w:cs="Arial"/>
          <w:color w:val="000000" w:themeColor="text1"/>
          <w:sz w:val="20"/>
          <w:szCs w:val="24"/>
        </w:rPr>
        <w:t>Participar activamente en el proceso de grabación en foro, en la logística de gr</w:t>
      </w:r>
      <w:r w:rsidR="00F610E4">
        <w:rPr>
          <w:rFonts w:ascii="Arial" w:hAnsi="Arial" w:cs="Arial"/>
          <w:color w:val="000000" w:themeColor="text1"/>
          <w:sz w:val="20"/>
          <w:szCs w:val="24"/>
        </w:rPr>
        <w:t>abación e ingestión de material para un programa en vivo.</w:t>
      </w:r>
    </w:p>
    <w:p w:rsidR="00FF1891" w:rsidRPr="00FF1891" w:rsidRDefault="00FF1891" w:rsidP="00FF1891">
      <w:pPr>
        <w:pStyle w:val="Prrafodelista"/>
        <w:numPr>
          <w:ilvl w:val="0"/>
          <w:numId w:val="10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2"/>
          <w:szCs w:val="24"/>
        </w:rPr>
      </w:pPr>
      <w:r w:rsidRPr="007E4E46">
        <w:rPr>
          <w:rFonts w:ascii="Arial" w:hAnsi="Arial" w:cs="Arial"/>
          <w:color w:val="000000" w:themeColor="text1"/>
          <w:sz w:val="20"/>
          <w:szCs w:val="24"/>
        </w:rPr>
        <w:t xml:space="preserve">Asistencia al </w:t>
      </w:r>
      <w:proofErr w:type="spellStart"/>
      <w:r w:rsidRPr="007E4E46">
        <w:rPr>
          <w:rFonts w:ascii="Arial" w:hAnsi="Arial" w:cs="Arial"/>
          <w:color w:val="000000" w:themeColor="text1"/>
          <w:sz w:val="20"/>
          <w:szCs w:val="24"/>
        </w:rPr>
        <w:t>postproductor</w:t>
      </w:r>
      <w:proofErr w:type="spellEnd"/>
      <w:r w:rsidRPr="00FF1891">
        <w:rPr>
          <w:rFonts w:ascii="Arial" w:hAnsi="Arial" w:cs="Arial"/>
          <w:color w:val="000000" w:themeColor="text1"/>
          <w:sz w:val="22"/>
          <w:szCs w:val="24"/>
        </w:rPr>
        <w:t xml:space="preserve">. </w:t>
      </w:r>
    </w:p>
    <w:p w:rsidR="00E320EC" w:rsidRPr="007E4E46" w:rsidRDefault="00F610E4" w:rsidP="00E320EC">
      <w:pPr>
        <w:pStyle w:val="Subseccin"/>
        <w:rPr>
          <w:rFonts w:ascii="Arial" w:hAnsi="Arial" w:cs="Arial"/>
          <w:b/>
          <w:vanish/>
          <w:color w:val="auto"/>
          <w:sz w:val="24"/>
          <w:szCs w:val="24"/>
          <w:specVanish/>
        </w:rPr>
      </w:pPr>
      <w:r>
        <w:rPr>
          <w:rFonts w:ascii="Arial" w:hAnsi="Arial" w:cs="Arial"/>
          <w:b/>
          <w:color w:val="auto"/>
          <w:sz w:val="24"/>
          <w:szCs w:val="24"/>
        </w:rPr>
        <w:t>Asistente de Producción</w:t>
      </w:r>
    </w:p>
    <w:p w:rsidR="00E320EC" w:rsidRPr="009F55DC" w:rsidRDefault="00E320EC" w:rsidP="00E320EC">
      <w:pPr>
        <w:pStyle w:val="Sinespaciado"/>
        <w:rPr>
          <w:rFonts w:ascii="Arial" w:hAnsi="Arial" w:cs="Arial"/>
          <w:sz w:val="24"/>
          <w:szCs w:val="24"/>
        </w:rPr>
      </w:pPr>
      <w:r w:rsidRPr="007E4E46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Pr="009F55DC">
        <w:rPr>
          <w:rFonts w:ascii="Arial" w:eastAsiaTheme="majorEastAsia" w:hAnsi="Arial" w:cs="Arial"/>
          <w:color w:val="93A299" w:themeColor="accent1"/>
          <w:spacing w:val="24"/>
          <w:sz w:val="24"/>
          <w:szCs w:val="24"/>
          <w:lang w:val="es-ES"/>
        </w:rPr>
        <w:t>▪</w:t>
      </w:r>
      <w:r w:rsidRPr="009F55DC">
        <w:rPr>
          <w:rFonts w:ascii="Arial" w:eastAsiaTheme="majorEastAsia" w:hAnsi="Arial" w:cs="Arial"/>
          <w:spacing w:val="24"/>
          <w:sz w:val="24"/>
          <w:szCs w:val="24"/>
          <w:lang w:val="es-ES"/>
        </w:rPr>
        <w:t xml:space="preserve"> </w:t>
      </w:r>
      <w:r w:rsidR="007E4E46">
        <w:rPr>
          <w:rFonts w:ascii="Arial" w:hAnsi="Arial" w:cs="Arial"/>
          <w:sz w:val="24"/>
          <w:szCs w:val="24"/>
        </w:rPr>
        <w:t>Agosto 2009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7E4E46">
        <w:rPr>
          <w:rFonts w:ascii="Arial" w:hAnsi="Arial" w:cs="Arial"/>
          <w:sz w:val="24"/>
          <w:szCs w:val="24"/>
          <w:lang w:val="es-ES"/>
        </w:rPr>
        <w:t>–</w:t>
      </w:r>
      <w:r w:rsidRPr="009F55DC">
        <w:rPr>
          <w:rFonts w:ascii="Arial" w:hAnsi="Arial" w:cs="Arial"/>
          <w:sz w:val="24"/>
          <w:szCs w:val="24"/>
          <w:lang w:val="es-ES"/>
        </w:rPr>
        <w:t xml:space="preserve"> </w:t>
      </w:r>
      <w:r w:rsidR="007E4E46">
        <w:rPr>
          <w:rFonts w:ascii="Arial" w:hAnsi="Arial" w:cs="Arial"/>
          <w:sz w:val="24"/>
          <w:szCs w:val="24"/>
        </w:rPr>
        <w:t>Enero 2010</w:t>
      </w:r>
    </w:p>
    <w:p w:rsidR="00E320EC" w:rsidRPr="009F55DC" w:rsidRDefault="007E4E46" w:rsidP="00E320EC">
      <w:pPr>
        <w:spacing w:line="264" w:lineRule="auto"/>
        <w:rPr>
          <w:rFonts w:ascii="Arial" w:hAnsi="Arial" w:cs="Arial"/>
          <w:color w:val="564B3C" w:themeColor="text2"/>
          <w:sz w:val="24"/>
          <w:szCs w:val="24"/>
        </w:rPr>
      </w:pPr>
      <w:r>
        <w:rPr>
          <w:rFonts w:ascii="Arial" w:hAnsi="Arial" w:cs="Arial"/>
          <w:color w:val="564B3C" w:themeColor="text2"/>
          <w:sz w:val="24"/>
          <w:szCs w:val="24"/>
        </w:rPr>
        <w:t>Descargacultura.com</w:t>
      </w:r>
      <w:r w:rsidR="00E320EC" w:rsidRPr="009F55DC">
        <w:rPr>
          <w:rFonts w:ascii="Arial" w:hAnsi="Arial" w:cs="Arial"/>
          <w:color w:val="564B3C" w:themeColor="text2"/>
          <w:spacing w:val="24"/>
          <w:sz w:val="24"/>
          <w:szCs w:val="24"/>
          <w:lang w:val="es-ES"/>
        </w:rPr>
        <w:t xml:space="preserve"> </w:t>
      </w:r>
    </w:p>
    <w:p w:rsidR="00E320EC" w:rsidRPr="007E4E46" w:rsidRDefault="007E4E46" w:rsidP="007E4E46">
      <w:pPr>
        <w:pStyle w:val="Prrafodelista"/>
        <w:numPr>
          <w:ilvl w:val="0"/>
          <w:numId w:val="11"/>
        </w:numPr>
        <w:tabs>
          <w:tab w:val="left" w:pos="2970"/>
        </w:tabs>
        <w:spacing w:line="264" w:lineRule="auto"/>
        <w:rPr>
          <w:rFonts w:ascii="Arial" w:hAnsi="Arial" w:cs="Arial"/>
          <w:color w:val="000000" w:themeColor="text1"/>
          <w:sz w:val="20"/>
          <w:szCs w:val="24"/>
        </w:rPr>
      </w:pPr>
      <w:r w:rsidRPr="007E4E46">
        <w:rPr>
          <w:rFonts w:ascii="Arial" w:hAnsi="Arial" w:cs="Arial"/>
          <w:color w:val="000000" w:themeColor="text1"/>
          <w:sz w:val="20"/>
          <w:szCs w:val="24"/>
        </w:rPr>
        <w:t>Participación en el proceso de postproducción de grabaciones. (Servicio Social)</w:t>
      </w:r>
    </w:p>
    <w:p w:rsidR="004C22EC" w:rsidRPr="009F55DC" w:rsidRDefault="006B46F2" w:rsidP="007E4E46">
      <w:pPr>
        <w:pStyle w:val="Encabezadodeseccin"/>
        <w:rPr>
          <w:rFonts w:ascii="Arial" w:hAnsi="Arial" w:cs="Arial"/>
          <w:szCs w:val="24"/>
        </w:rPr>
      </w:pPr>
      <w:r w:rsidRPr="009F55DC">
        <w:rPr>
          <w:rFonts w:ascii="Arial" w:hAnsi="Arial" w:cs="Arial"/>
          <w:szCs w:val="24"/>
          <w:lang w:val="es-ES"/>
        </w:rPr>
        <w:t>Aptitudes</w:t>
      </w:r>
      <w:r w:rsidR="007E4E46">
        <w:rPr>
          <w:rFonts w:ascii="Arial" w:hAnsi="Arial" w:cs="Arial"/>
          <w:szCs w:val="24"/>
          <w:lang w:val="es-ES"/>
        </w:rPr>
        <w:t xml:space="preserve">: </w:t>
      </w:r>
      <w:r w:rsidR="007E4E46" w:rsidRPr="007E4E46">
        <w:rPr>
          <w:rFonts w:ascii="Arial" w:hAnsi="Arial" w:cs="Arial"/>
          <w:b w:val="0"/>
          <w:sz w:val="22"/>
          <w:szCs w:val="24"/>
          <w:lang w:val="es-ES"/>
        </w:rPr>
        <w:t>Resolución de pr</w:t>
      </w:r>
      <w:r w:rsidR="007E4E46">
        <w:rPr>
          <w:rFonts w:ascii="Arial" w:hAnsi="Arial" w:cs="Arial"/>
          <w:b w:val="0"/>
          <w:sz w:val="22"/>
          <w:szCs w:val="24"/>
          <w:lang w:val="es-ES"/>
        </w:rPr>
        <w:t>oblemas, facilidad para trabajo en equipo y  bajo presión.</w:t>
      </w:r>
    </w:p>
    <w:sectPr w:rsidR="004C22EC" w:rsidRPr="009F55DC">
      <w:footerReference w:type="default" r:id="rId11"/>
      <w:headerReference w:type="first" r:id="rId12"/>
      <w:type w:val="continuous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BA" w:rsidRDefault="00E555BA">
      <w:pPr>
        <w:spacing w:after="0" w:line="240" w:lineRule="auto"/>
      </w:pPr>
      <w:r>
        <w:separator/>
      </w:r>
    </w:p>
  </w:endnote>
  <w:endnote w:type="continuationSeparator" w:id="0">
    <w:p w:rsidR="00E555BA" w:rsidRDefault="00E5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EC" w:rsidRDefault="006B46F2">
    <w:pPr>
      <w:pStyle w:val="Piedepgina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Fondo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C22EC" w:rsidRDefault="004C22E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Fondo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4C22EC" w:rsidRDefault="004C22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Fondo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C22EC" w:rsidRDefault="004C22E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Fondo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" stroked="f" strokeweight="2pt">
              <v:fill opacity="54484f"/>
              <v:textbox inset="2.53903mm,1.2695mm,2.53903mm,1.2695mm">
                <w:txbxContent>
                  <w:p w:rsidR="004C22EC" w:rsidRDefault="004C22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Fondo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C22EC" w:rsidRDefault="004C22E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Fondo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" stroked="f" strokeweight=".5pt">
              <v:stroke linestyle="thinThin"/>
              <v:textbox inset="2.53903mm,1.2695mm,2.53903mm,1.2695mm">
                <w:txbxContent>
                  <w:p w:rsidR="004C22EC" w:rsidRDefault="004C22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F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C22EC" w:rsidRDefault="00E555BA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or"/>
                              <w:id w:val="-1660617785"/>
                              <w:placeholder>
                                <w:docPart w:val="16F3889FFDE643FCA9656B19119351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proofErr w:type="gramStart"/>
                              <w:r w:rsidR="000A6A13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janet</w:t>
                              </w:r>
                              <w:proofErr w:type="spellEnd"/>
                              <w:proofErr w:type="gramEnd"/>
                              <w:r w:rsidR="000A6A13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 Fernanda </w:t>
                              </w:r>
                              <w:proofErr w:type="spellStart"/>
                              <w:r w:rsidR="000A6A13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gómez</w:t>
                              </w:r>
                              <w:proofErr w:type="spellEnd"/>
                              <w:r w:rsidR="000A6A13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0A6A13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gonzalez</w:t>
                              </w:r>
                              <w:proofErr w:type="spellEnd"/>
                            </w:sdtContent>
                          </w:sdt>
                          <w:r w:rsidR="006B46F2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="006B46F2">
                            <w:rPr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 xml:space="preserve">  Página </w:t>
                          </w:r>
                          <w:r w:rsidR="006B46F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6B46F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="006B46F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837DA" w:rsidRPr="004837DA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="006B46F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Fecha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" filled="f" stroked="f" strokeweight="2pt">
              <v:textbox inset="0,0,0,0">
                <w:txbxContent>
                  <w:p w:rsidR="004C22EC" w:rsidRDefault="00E555BA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or"/>
                        <w:id w:val="-1660617785"/>
                        <w:placeholder>
                          <w:docPart w:val="16F3889FFDE643FCA9656B1911935130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proofErr w:type="gramStart"/>
                        <w:r w:rsidR="000A6A13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janet</w:t>
                        </w:r>
                        <w:proofErr w:type="spellEnd"/>
                        <w:proofErr w:type="gramEnd"/>
                        <w:r w:rsidR="000A6A13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 Fernanda </w:t>
                        </w:r>
                        <w:proofErr w:type="spellStart"/>
                        <w:r w:rsidR="000A6A13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gómez</w:t>
                        </w:r>
                        <w:proofErr w:type="spellEnd"/>
                        <w:r w:rsidR="000A6A13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0A6A13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gonzalez</w:t>
                        </w:r>
                        <w:proofErr w:type="spellEnd"/>
                      </w:sdtContent>
                    </w:sdt>
                    <w:r w:rsidR="006B46F2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="006B46F2">
                      <w:rPr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 xml:space="preserve">  Página </w:t>
                    </w:r>
                    <w:r w:rsidR="006B46F2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6B46F2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 w:rsidR="006B46F2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4837DA" w:rsidRPr="004837DA">
                      <w:rPr>
                        <w:noProof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>2</w:t>
                    </w:r>
                    <w:r w:rsidR="006B46F2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BA" w:rsidRDefault="00E555BA">
      <w:pPr>
        <w:spacing w:after="0" w:line="240" w:lineRule="auto"/>
      </w:pPr>
      <w:r>
        <w:separator/>
      </w:r>
    </w:p>
  </w:footnote>
  <w:footnote w:type="continuationSeparator" w:id="0">
    <w:p w:rsidR="00E555BA" w:rsidRDefault="00E5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EC" w:rsidRDefault="006B46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ectángulo redondead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Rectángulo redondeado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Rectángulo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id="Rectángulo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874"/>
    <w:multiLevelType w:val="hybridMultilevel"/>
    <w:tmpl w:val="A0706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98C"/>
    <w:multiLevelType w:val="hybridMultilevel"/>
    <w:tmpl w:val="24948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44F13"/>
    <w:multiLevelType w:val="hybridMultilevel"/>
    <w:tmpl w:val="A5AC5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D51DC"/>
    <w:multiLevelType w:val="hybridMultilevel"/>
    <w:tmpl w:val="413E4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C30D25"/>
    <w:multiLevelType w:val="hybridMultilevel"/>
    <w:tmpl w:val="D82C9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BB"/>
    <w:rsid w:val="000A6A13"/>
    <w:rsid w:val="00226605"/>
    <w:rsid w:val="002C7203"/>
    <w:rsid w:val="00303AF1"/>
    <w:rsid w:val="00390E4F"/>
    <w:rsid w:val="00436595"/>
    <w:rsid w:val="004837DA"/>
    <w:rsid w:val="004C22EC"/>
    <w:rsid w:val="00614749"/>
    <w:rsid w:val="006B46F2"/>
    <w:rsid w:val="00766C80"/>
    <w:rsid w:val="007C1ABB"/>
    <w:rsid w:val="007E4E46"/>
    <w:rsid w:val="008F6902"/>
    <w:rsid w:val="00920D75"/>
    <w:rsid w:val="009D081B"/>
    <w:rsid w:val="009F55DC"/>
    <w:rsid w:val="00AA47AF"/>
    <w:rsid w:val="00C81C72"/>
    <w:rsid w:val="00D64675"/>
    <w:rsid w:val="00E320EC"/>
    <w:rsid w:val="00E555BA"/>
    <w:rsid w:val="00F610E4"/>
    <w:rsid w:val="00FE4A84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564B3C" w:themeColor="text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sz w:val="2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93A299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F543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sz w:val="2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Subseccin">
    <w:name w:val="Subsección"/>
    <w:basedOn w:val="Ttulo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564B3C" w:themeColor="text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sz w:val="2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93A299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F543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sz w:val="2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Subseccin">
    <w:name w:val="Subsección"/>
    <w:basedOn w:val="Ttulo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D0C2462E794ACEBF7E86FD4F42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8313-6D26-49FB-8D4D-90B14A34815E}"/>
      </w:docPartPr>
      <w:docPartBody>
        <w:p w:rsidR="00793586" w:rsidRDefault="007715D6">
          <w:pPr>
            <w:pStyle w:val="0BD0C2462E794ACEBF7E86FD4F4296EC"/>
          </w:pPr>
          <w:r>
            <w:rPr>
              <w:lang w:val="es-ES"/>
            </w:rPr>
            <w:t>Elija un bloque de creación.</w:t>
          </w:r>
        </w:p>
      </w:docPartBody>
    </w:docPart>
    <w:docPart>
      <w:docPartPr>
        <w:name w:val="549EF781A0974D629907E3F51389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FD72-EB79-4399-AA33-2730DD23A22F}"/>
      </w:docPartPr>
      <w:docPartBody>
        <w:p w:rsidR="00793586" w:rsidRDefault="007715D6">
          <w:pPr>
            <w:pStyle w:val="549EF781A0974D629907E3F51389C645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3AB73A6F484541AD82E5BA273196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3714-23BB-424F-A9AD-A4256F353983}"/>
      </w:docPartPr>
      <w:docPartBody>
        <w:p w:rsidR="00793586" w:rsidRDefault="007715D6">
          <w:pPr>
            <w:pStyle w:val="3AB73A6F484541AD82E5BA273196C6DC"/>
          </w:pPr>
          <w:r>
            <w:rPr>
              <w:color w:val="1F497D" w:themeColor="text2"/>
              <w:lang w:val="es-ES"/>
            </w:rPr>
            <w:t>[Escriba su correo electrónico]</w:t>
          </w:r>
        </w:p>
      </w:docPartBody>
    </w:docPart>
    <w:docPart>
      <w:docPartPr>
        <w:name w:val="16F3889FFDE643FCA9656B191193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9915-C684-4F94-BB82-2BF84719F5C6}"/>
      </w:docPartPr>
      <w:docPartBody>
        <w:p w:rsidR="00793586" w:rsidRDefault="007715D6">
          <w:pPr>
            <w:pStyle w:val="16F3889FFDE643FCA9656B1911935130"/>
          </w:pPr>
          <w:r>
            <w:rPr>
              <w:color w:val="A6A6A6" w:themeColor="background1" w:themeShade="A6"/>
              <w:sz w:val="18"/>
              <w:szCs w:val="18"/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D6"/>
    <w:rsid w:val="00063C77"/>
    <w:rsid w:val="00201B80"/>
    <w:rsid w:val="0050174F"/>
    <w:rsid w:val="007715D6"/>
    <w:rsid w:val="00793586"/>
    <w:rsid w:val="008751C5"/>
    <w:rsid w:val="00AC448C"/>
    <w:rsid w:val="00AE248E"/>
    <w:rsid w:val="00D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D0C2462E794ACEBF7E86FD4F4296EC">
    <w:name w:val="0BD0C2462E794ACEBF7E86FD4F4296EC"/>
  </w:style>
  <w:style w:type="paragraph" w:customStyle="1" w:styleId="549EF781A0974D629907E3F51389C645">
    <w:name w:val="549EF781A0974D629907E3F51389C645"/>
  </w:style>
  <w:style w:type="paragraph" w:customStyle="1" w:styleId="A558B92FB6A2479E9F8304FA3DCB0395">
    <w:name w:val="A558B92FB6A2479E9F8304FA3DCB0395"/>
  </w:style>
  <w:style w:type="paragraph" w:customStyle="1" w:styleId="4750D7E9DB3F47BCBC9A786A0315C959">
    <w:name w:val="4750D7E9DB3F47BCBC9A786A0315C959"/>
  </w:style>
  <w:style w:type="paragraph" w:customStyle="1" w:styleId="3AB73A6F484541AD82E5BA273196C6DC">
    <w:name w:val="3AB73A6F484541AD82E5BA273196C6DC"/>
  </w:style>
  <w:style w:type="paragraph" w:customStyle="1" w:styleId="312FBD9BBEDA424E943CCC50D91C3C50">
    <w:name w:val="312FBD9BBEDA424E943CCC50D91C3C50"/>
  </w:style>
  <w:style w:type="paragraph" w:customStyle="1" w:styleId="A0AEFE4848F84E0FA61C8A80AC66AD57">
    <w:name w:val="A0AEFE4848F84E0FA61C8A80AC66AD57"/>
  </w:style>
  <w:style w:type="paragraph" w:customStyle="1" w:styleId="F94F4F8061614B818516A1DD4D13F0FA">
    <w:name w:val="F94F4F8061614B818516A1DD4D13F0FA"/>
  </w:style>
  <w:style w:type="paragraph" w:customStyle="1" w:styleId="1BE8CBB1C349439397A2742AFB36D2C5">
    <w:name w:val="1BE8CBB1C349439397A2742AFB36D2C5"/>
  </w:style>
  <w:style w:type="paragraph" w:customStyle="1" w:styleId="E99483B7889E45B2A1D7C92579B7343D">
    <w:name w:val="E99483B7889E45B2A1D7C92579B7343D"/>
  </w:style>
  <w:style w:type="paragraph" w:customStyle="1" w:styleId="D35B25286AF64D18B40D6D0C1C1501A4">
    <w:name w:val="D35B25286AF64D18B40D6D0C1C1501A4"/>
  </w:style>
  <w:style w:type="paragraph" w:customStyle="1" w:styleId="7E4C96C46D7A4D9594A6C83FE12FA4F7">
    <w:name w:val="7E4C96C46D7A4D9594A6C83FE12FA4F7"/>
  </w:style>
  <w:style w:type="paragraph" w:customStyle="1" w:styleId="EE5592DC116145E4804FE732C696A4BB">
    <w:name w:val="EE5592DC116145E4804FE732C696A4BB"/>
  </w:style>
  <w:style w:type="paragraph" w:customStyle="1" w:styleId="B3D9A47BBC4D47B1A556BD2C359D810A">
    <w:name w:val="B3D9A47BBC4D47B1A556BD2C359D810A"/>
  </w:style>
  <w:style w:type="paragraph" w:customStyle="1" w:styleId="174F8AE356254246899D830CA1E019C1">
    <w:name w:val="174F8AE356254246899D830CA1E019C1"/>
  </w:style>
  <w:style w:type="paragraph" w:customStyle="1" w:styleId="8650F1D7D6E840AD818DC3C4F1390884">
    <w:name w:val="8650F1D7D6E840AD818DC3C4F1390884"/>
  </w:style>
  <w:style w:type="paragraph" w:customStyle="1" w:styleId="65243C64BBFA48149AB1EB6CA5559005">
    <w:name w:val="65243C64BBFA48149AB1EB6CA5559005"/>
  </w:style>
  <w:style w:type="paragraph" w:customStyle="1" w:styleId="80CC281EDA694D02A7F349DBCFFFCA63">
    <w:name w:val="80CC281EDA694D02A7F349DBCFFFCA63"/>
  </w:style>
  <w:style w:type="paragraph" w:customStyle="1" w:styleId="BCAA4C25A75F4919860053160A438034">
    <w:name w:val="BCAA4C25A75F4919860053160A438034"/>
  </w:style>
  <w:style w:type="paragraph" w:customStyle="1" w:styleId="16F3889FFDE643FCA9656B1911935130">
    <w:name w:val="16F3889FFDE643FCA9656B1911935130"/>
  </w:style>
  <w:style w:type="paragraph" w:customStyle="1" w:styleId="F7A101C40A7642BA8FDE53808694441C">
    <w:name w:val="F7A101C40A7642BA8FDE53808694441C"/>
    <w:rsid w:val="00793586"/>
  </w:style>
  <w:style w:type="paragraph" w:customStyle="1" w:styleId="3E291C91439F426DB9C460D47128B8F4">
    <w:name w:val="3E291C91439F426DB9C460D47128B8F4"/>
    <w:rsid w:val="00793586"/>
  </w:style>
  <w:style w:type="paragraph" w:customStyle="1" w:styleId="9952C79F3D1741048A2595826813739E">
    <w:name w:val="9952C79F3D1741048A2595826813739E"/>
    <w:rsid w:val="00793586"/>
  </w:style>
  <w:style w:type="paragraph" w:customStyle="1" w:styleId="B0F139E58FA3408B9B886C37992ADC86">
    <w:name w:val="B0F139E58FA3408B9B886C37992ADC86"/>
    <w:rsid w:val="00793586"/>
  </w:style>
  <w:style w:type="paragraph" w:customStyle="1" w:styleId="83E4566DCB3E4CE9AB1AF05A7B4FFE37">
    <w:name w:val="83E4566DCB3E4CE9AB1AF05A7B4FFE37"/>
    <w:rsid w:val="00793586"/>
  </w:style>
  <w:style w:type="paragraph" w:customStyle="1" w:styleId="67BC3C98C0CF4B448314151C97AF3D0C">
    <w:name w:val="67BC3C98C0CF4B448314151C97AF3D0C"/>
    <w:rsid w:val="00793586"/>
  </w:style>
  <w:style w:type="paragraph" w:customStyle="1" w:styleId="6CDD6E7F8BCB467EBB721F777DD5C8E5">
    <w:name w:val="6CDD6E7F8BCB467EBB721F777DD5C8E5"/>
    <w:rsid w:val="00793586"/>
  </w:style>
  <w:style w:type="paragraph" w:customStyle="1" w:styleId="C84F3191AE274B8F8CC3DA5F3BA9EF6B">
    <w:name w:val="C84F3191AE274B8F8CC3DA5F3BA9EF6B"/>
    <w:rsid w:val="00793586"/>
  </w:style>
  <w:style w:type="paragraph" w:customStyle="1" w:styleId="B3B4448493364382BFFE10CA5F71D25A">
    <w:name w:val="B3B4448493364382BFFE10CA5F71D25A"/>
    <w:rsid w:val="00793586"/>
  </w:style>
  <w:style w:type="paragraph" w:customStyle="1" w:styleId="F5783C12B26247D48586F60C53BA4902">
    <w:name w:val="F5783C12B26247D48586F60C53BA4902"/>
    <w:rsid w:val="00793586"/>
  </w:style>
  <w:style w:type="paragraph" w:customStyle="1" w:styleId="55858FDD974B45A3B56F4BE488E93159">
    <w:name w:val="55858FDD974B45A3B56F4BE488E93159"/>
    <w:rsid w:val="00793586"/>
  </w:style>
  <w:style w:type="paragraph" w:customStyle="1" w:styleId="A9DB8C6EFF004670B315EC1E92B23787">
    <w:name w:val="A9DB8C6EFF004670B315EC1E92B23787"/>
    <w:rsid w:val="00793586"/>
  </w:style>
  <w:style w:type="paragraph" w:customStyle="1" w:styleId="8EAF4CD6F0BD4D84B083363B58027B48">
    <w:name w:val="8EAF4CD6F0BD4D84B083363B58027B48"/>
    <w:rsid w:val="00793586"/>
  </w:style>
  <w:style w:type="paragraph" w:customStyle="1" w:styleId="5B09466CEF134EBF80071552547D6D12">
    <w:name w:val="5B09466CEF134EBF80071552547D6D12"/>
    <w:rsid w:val="00793586"/>
  </w:style>
  <w:style w:type="paragraph" w:customStyle="1" w:styleId="70F28AD2372941DE81B59BF8532831EA">
    <w:name w:val="70F28AD2372941DE81B59BF8532831EA"/>
    <w:rsid w:val="00793586"/>
  </w:style>
  <w:style w:type="paragraph" w:customStyle="1" w:styleId="BAE28E734FD444679B8907A1FD64DFA4">
    <w:name w:val="BAE28E734FD444679B8907A1FD64DFA4"/>
    <w:rsid w:val="00793586"/>
  </w:style>
  <w:style w:type="paragraph" w:customStyle="1" w:styleId="74F896C600D84B75B9139A2A3BAEEE8C">
    <w:name w:val="74F896C600D84B75B9139A2A3BAEEE8C"/>
    <w:rsid w:val="00793586"/>
  </w:style>
  <w:style w:type="paragraph" w:customStyle="1" w:styleId="DC5503F47D2E4A67AECFFBB0B0CD1415">
    <w:name w:val="DC5503F47D2E4A67AECFFBB0B0CD1415"/>
    <w:rsid w:val="00793586"/>
  </w:style>
  <w:style w:type="paragraph" w:customStyle="1" w:styleId="EBB9232D64A14C41A0155385B29D0ECF">
    <w:name w:val="EBB9232D64A14C41A0155385B29D0ECF"/>
    <w:rsid w:val="00793586"/>
  </w:style>
  <w:style w:type="paragraph" w:customStyle="1" w:styleId="A0E1E7AA87B24E84B0797A74406E9852">
    <w:name w:val="A0E1E7AA87B24E84B0797A74406E9852"/>
    <w:rsid w:val="00793586"/>
  </w:style>
  <w:style w:type="paragraph" w:customStyle="1" w:styleId="E0627B6E70694897AD8C812FDF36B82D">
    <w:name w:val="E0627B6E70694897AD8C812FDF36B82D"/>
    <w:rsid w:val="00793586"/>
  </w:style>
  <w:style w:type="paragraph" w:customStyle="1" w:styleId="29D168E28818424983BF8687148E3D73">
    <w:name w:val="29D168E28818424983BF8687148E3D73"/>
    <w:rsid w:val="00793586"/>
  </w:style>
  <w:style w:type="paragraph" w:customStyle="1" w:styleId="CE68F316318A41E5862E160850BD30A8">
    <w:name w:val="CE68F316318A41E5862E160850BD30A8"/>
    <w:rsid w:val="00793586"/>
  </w:style>
  <w:style w:type="paragraph" w:customStyle="1" w:styleId="CC46323929A54AFEB1191E093374DE08">
    <w:name w:val="CC46323929A54AFEB1191E093374DE08"/>
    <w:rsid w:val="007935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D0C2462E794ACEBF7E86FD4F4296EC">
    <w:name w:val="0BD0C2462E794ACEBF7E86FD4F4296EC"/>
  </w:style>
  <w:style w:type="paragraph" w:customStyle="1" w:styleId="549EF781A0974D629907E3F51389C645">
    <w:name w:val="549EF781A0974D629907E3F51389C645"/>
  </w:style>
  <w:style w:type="paragraph" w:customStyle="1" w:styleId="A558B92FB6A2479E9F8304FA3DCB0395">
    <w:name w:val="A558B92FB6A2479E9F8304FA3DCB0395"/>
  </w:style>
  <w:style w:type="paragraph" w:customStyle="1" w:styleId="4750D7E9DB3F47BCBC9A786A0315C959">
    <w:name w:val="4750D7E9DB3F47BCBC9A786A0315C959"/>
  </w:style>
  <w:style w:type="paragraph" w:customStyle="1" w:styleId="3AB73A6F484541AD82E5BA273196C6DC">
    <w:name w:val="3AB73A6F484541AD82E5BA273196C6DC"/>
  </w:style>
  <w:style w:type="paragraph" w:customStyle="1" w:styleId="312FBD9BBEDA424E943CCC50D91C3C50">
    <w:name w:val="312FBD9BBEDA424E943CCC50D91C3C50"/>
  </w:style>
  <w:style w:type="paragraph" w:customStyle="1" w:styleId="A0AEFE4848F84E0FA61C8A80AC66AD57">
    <w:name w:val="A0AEFE4848F84E0FA61C8A80AC66AD57"/>
  </w:style>
  <w:style w:type="paragraph" w:customStyle="1" w:styleId="F94F4F8061614B818516A1DD4D13F0FA">
    <w:name w:val="F94F4F8061614B818516A1DD4D13F0FA"/>
  </w:style>
  <w:style w:type="paragraph" w:customStyle="1" w:styleId="1BE8CBB1C349439397A2742AFB36D2C5">
    <w:name w:val="1BE8CBB1C349439397A2742AFB36D2C5"/>
  </w:style>
  <w:style w:type="paragraph" w:customStyle="1" w:styleId="E99483B7889E45B2A1D7C92579B7343D">
    <w:name w:val="E99483B7889E45B2A1D7C92579B7343D"/>
  </w:style>
  <w:style w:type="paragraph" w:customStyle="1" w:styleId="D35B25286AF64D18B40D6D0C1C1501A4">
    <w:name w:val="D35B25286AF64D18B40D6D0C1C1501A4"/>
  </w:style>
  <w:style w:type="paragraph" w:customStyle="1" w:styleId="7E4C96C46D7A4D9594A6C83FE12FA4F7">
    <w:name w:val="7E4C96C46D7A4D9594A6C83FE12FA4F7"/>
  </w:style>
  <w:style w:type="paragraph" w:customStyle="1" w:styleId="EE5592DC116145E4804FE732C696A4BB">
    <w:name w:val="EE5592DC116145E4804FE732C696A4BB"/>
  </w:style>
  <w:style w:type="paragraph" w:customStyle="1" w:styleId="B3D9A47BBC4D47B1A556BD2C359D810A">
    <w:name w:val="B3D9A47BBC4D47B1A556BD2C359D810A"/>
  </w:style>
  <w:style w:type="paragraph" w:customStyle="1" w:styleId="174F8AE356254246899D830CA1E019C1">
    <w:name w:val="174F8AE356254246899D830CA1E019C1"/>
  </w:style>
  <w:style w:type="paragraph" w:customStyle="1" w:styleId="8650F1D7D6E840AD818DC3C4F1390884">
    <w:name w:val="8650F1D7D6E840AD818DC3C4F1390884"/>
  </w:style>
  <w:style w:type="paragraph" w:customStyle="1" w:styleId="65243C64BBFA48149AB1EB6CA5559005">
    <w:name w:val="65243C64BBFA48149AB1EB6CA5559005"/>
  </w:style>
  <w:style w:type="paragraph" w:customStyle="1" w:styleId="80CC281EDA694D02A7F349DBCFFFCA63">
    <w:name w:val="80CC281EDA694D02A7F349DBCFFFCA63"/>
  </w:style>
  <w:style w:type="paragraph" w:customStyle="1" w:styleId="BCAA4C25A75F4919860053160A438034">
    <w:name w:val="BCAA4C25A75F4919860053160A438034"/>
  </w:style>
  <w:style w:type="paragraph" w:customStyle="1" w:styleId="16F3889FFDE643FCA9656B1911935130">
    <w:name w:val="16F3889FFDE643FCA9656B1911935130"/>
  </w:style>
  <w:style w:type="paragraph" w:customStyle="1" w:styleId="F7A101C40A7642BA8FDE53808694441C">
    <w:name w:val="F7A101C40A7642BA8FDE53808694441C"/>
    <w:rsid w:val="00793586"/>
  </w:style>
  <w:style w:type="paragraph" w:customStyle="1" w:styleId="3E291C91439F426DB9C460D47128B8F4">
    <w:name w:val="3E291C91439F426DB9C460D47128B8F4"/>
    <w:rsid w:val="00793586"/>
  </w:style>
  <w:style w:type="paragraph" w:customStyle="1" w:styleId="9952C79F3D1741048A2595826813739E">
    <w:name w:val="9952C79F3D1741048A2595826813739E"/>
    <w:rsid w:val="00793586"/>
  </w:style>
  <w:style w:type="paragraph" w:customStyle="1" w:styleId="B0F139E58FA3408B9B886C37992ADC86">
    <w:name w:val="B0F139E58FA3408B9B886C37992ADC86"/>
    <w:rsid w:val="00793586"/>
  </w:style>
  <w:style w:type="paragraph" w:customStyle="1" w:styleId="83E4566DCB3E4CE9AB1AF05A7B4FFE37">
    <w:name w:val="83E4566DCB3E4CE9AB1AF05A7B4FFE37"/>
    <w:rsid w:val="00793586"/>
  </w:style>
  <w:style w:type="paragraph" w:customStyle="1" w:styleId="67BC3C98C0CF4B448314151C97AF3D0C">
    <w:name w:val="67BC3C98C0CF4B448314151C97AF3D0C"/>
    <w:rsid w:val="00793586"/>
  </w:style>
  <w:style w:type="paragraph" w:customStyle="1" w:styleId="6CDD6E7F8BCB467EBB721F777DD5C8E5">
    <w:name w:val="6CDD6E7F8BCB467EBB721F777DD5C8E5"/>
    <w:rsid w:val="00793586"/>
  </w:style>
  <w:style w:type="paragraph" w:customStyle="1" w:styleId="C84F3191AE274B8F8CC3DA5F3BA9EF6B">
    <w:name w:val="C84F3191AE274B8F8CC3DA5F3BA9EF6B"/>
    <w:rsid w:val="00793586"/>
  </w:style>
  <w:style w:type="paragraph" w:customStyle="1" w:styleId="B3B4448493364382BFFE10CA5F71D25A">
    <w:name w:val="B3B4448493364382BFFE10CA5F71D25A"/>
    <w:rsid w:val="00793586"/>
  </w:style>
  <w:style w:type="paragraph" w:customStyle="1" w:styleId="F5783C12B26247D48586F60C53BA4902">
    <w:name w:val="F5783C12B26247D48586F60C53BA4902"/>
    <w:rsid w:val="00793586"/>
  </w:style>
  <w:style w:type="paragraph" w:customStyle="1" w:styleId="55858FDD974B45A3B56F4BE488E93159">
    <w:name w:val="55858FDD974B45A3B56F4BE488E93159"/>
    <w:rsid w:val="00793586"/>
  </w:style>
  <w:style w:type="paragraph" w:customStyle="1" w:styleId="A9DB8C6EFF004670B315EC1E92B23787">
    <w:name w:val="A9DB8C6EFF004670B315EC1E92B23787"/>
    <w:rsid w:val="00793586"/>
  </w:style>
  <w:style w:type="paragraph" w:customStyle="1" w:styleId="8EAF4CD6F0BD4D84B083363B58027B48">
    <w:name w:val="8EAF4CD6F0BD4D84B083363B58027B48"/>
    <w:rsid w:val="00793586"/>
  </w:style>
  <w:style w:type="paragraph" w:customStyle="1" w:styleId="5B09466CEF134EBF80071552547D6D12">
    <w:name w:val="5B09466CEF134EBF80071552547D6D12"/>
    <w:rsid w:val="00793586"/>
  </w:style>
  <w:style w:type="paragraph" w:customStyle="1" w:styleId="70F28AD2372941DE81B59BF8532831EA">
    <w:name w:val="70F28AD2372941DE81B59BF8532831EA"/>
    <w:rsid w:val="00793586"/>
  </w:style>
  <w:style w:type="paragraph" w:customStyle="1" w:styleId="BAE28E734FD444679B8907A1FD64DFA4">
    <w:name w:val="BAE28E734FD444679B8907A1FD64DFA4"/>
    <w:rsid w:val="00793586"/>
  </w:style>
  <w:style w:type="paragraph" w:customStyle="1" w:styleId="74F896C600D84B75B9139A2A3BAEEE8C">
    <w:name w:val="74F896C600D84B75B9139A2A3BAEEE8C"/>
    <w:rsid w:val="00793586"/>
  </w:style>
  <w:style w:type="paragraph" w:customStyle="1" w:styleId="DC5503F47D2E4A67AECFFBB0B0CD1415">
    <w:name w:val="DC5503F47D2E4A67AECFFBB0B0CD1415"/>
    <w:rsid w:val="00793586"/>
  </w:style>
  <w:style w:type="paragraph" w:customStyle="1" w:styleId="EBB9232D64A14C41A0155385B29D0ECF">
    <w:name w:val="EBB9232D64A14C41A0155385B29D0ECF"/>
    <w:rsid w:val="00793586"/>
  </w:style>
  <w:style w:type="paragraph" w:customStyle="1" w:styleId="A0E1E7AA87B24E84B0797A74406E9852">
    <w:name w:val="A0E1E7AA87B24E84B0797A74406E9852"/>
    <w:rsid w:val="00793586"/>
  </w:style>
  <w:style w:type="paragraph" w:customStyle="1" w:styleId="E0627B6E70694897AD8C812FDF36B82D">
    <w:name w:val="E0627B6E70694897AD8C812FDF36B82D"/>
    <w:rsid w:val="00793586"/>
  </w:style>
  <w:style w:type="paragraph" w:customStyle="1" w:styleId="29D168E28818424983BF8687148E3D73">
    <w:name w:val="29D168E28818424983BF8687148E3D73"/>
    <w:rsid w:val="00793586"/>
  </w:style>
  <w:style w:type="paragraph" w:customStyle="1" w:styleId="CE68F316318A41E5862E160850BD30A8">
    <w:name w:val="CE68F316318A41E5862E160850BD30A8"/>
    <w:rsid w:val="00793586"/>
  </w:style>
  <w:style w:type="paragraph" w:customStyle="1" w:styleId="CC46323929A54AFEB1191E093374DE08">
    <w:name w:val="CC46323929A54AFEB1191E093374DE08"/>
    <w:rsid w:val="00793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janet.gomez@outlook.com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DAC6B6C-78F2-4860-A7BD-50C41328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ApothecaryResume.dotx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Fernanda gómez gonzalez</dc:creator>
  <cp:lastModifiedBy>kamy1</cp:lastModifiedBy>
  <cp:revision>2</cp:revision>
  <dcterms:created xsi:type="dcterms:W3CDTF">2016-10-15T19:07:00Z</dcterms:created>
  <dcterms:modified xsi:type="dcterms:W3CDTF">2016-10-15T19:07:00Z</dcterms:modified>
</cp:coreProperties>
</file>