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auto"/>
          <w:sz w:val="23"/>
          <w:szCs w:val="23"/>
        </w:rPr>
        <w:alias w:val="Nombre del currículo"/>
        <w:tag w:val="Nombre del currículo"/>
        <w:id w:val="809426422"/>
        <w:placeholder>
          <w:docPart w:val="3A417CB0E3C64EA697050D86BD9C29C0"/>
        </w:placeholder>
        <w:docPartList>
          <w:docPartGallery w:val="Quick Parts"/>
          <w:docPartCategory w:val=" Nombre del currículo"/>
        </w:docPartList>
      </w:sdtPr>
      <w:sdtEndPr/>
      <w:sdtContent>
        <w:tbl>
          <w:tblPr>
            <w:tblStyle w:val="Tablaconcuadrcula"/>
            <w:tblW w:w="4578" w:type="pct"/>
            <w:tblLook w:val="04A0" w:firstRow="1" w:lastRow="0" w:firstColumn="1" w:lastColumn="0" w:noHBand="0" w:noVBand="1"/>
          </w:tblPr>
          <w:tblGrid>
            <w:gridCol w:w="2298"/>
            <w:gridCol w:w="7557"/>
          </w:tblGrid>
          <w:tr w:rsidR="002F4A24" w:rsidTr="00F04BA2">
            <w:trPr>
              <w:trHeight w:val="315"/>
            </w:trPr>
            <w:tc>
              <w:tcPr>
                <w:tcW w:w="2239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2F4A24" w:rsidRDefault="00242092">
                <w:pPr>
                  <w:pStyle w:val="Nombre"/>
                </w:pPr>
                <w:r>
                  <w:rPr>
                    <w:color w:val="auto"/>
                    <w:sz w:val="23"/>
                    <w:szCs w:val="23"/>
                  </w:rPr>
                  <w:t xml:space="preserve"> </w:t>
                </w:r>
              </w:p>
            </w:tc>
            <w:tc>
              <w:tcPr>
                <w:tcW w:w="658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2F4A24" w:rsidRDefault="009A436F" w:rsidP="000E134F">
                <w:pPr>
                  <w:pStyle w:val="Nombre"/>
                </w:pPr>
                <w:sdt>
                  <w:sdtPr>
                    <w:rPr>
                      <w:rFonts w:ascii="Arial" w:hAnsi="Arial" w:cs="Arial"/>
                    </w:rPr>
                    <w:id w:val="758733"/>
                    <w:placeholder>
                      <w:docPart w:val="566E51C89A7A468A99942787F85871F4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ED70AC">
                      <w:rPr>
                        <w:rFonts w:ascii="Arial" w:hAnsi="Arial" w:cs="Arial"/>
                      </w:rPr>
                      <w:t>Curriculum V</w:t>
                    </w:r>
                    <w:r w:rsidR="000E134F">
                      <w:rPr>
                        <w:rFonts w:ascii="Arial" w:hAnsi="Arial" w:cs="Arial"/>
                      </w:rPr>
                      <w:t>itae</w:t>
                    </w:r>
                  </w:sdtContent>
                </w:sdt>
              </w:p>
            </w:tc>
          </w:tr>
          <w:tr w:rsidR="002F4A24" w:rsidTr="00F04BA2">
            <w:trPr>
              <w:trHeight w:val="69"/>
            </w:trPr>
            <w:tc>
              <w:tcPr>
                <w:tcW w:w="2239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sdt>
                <w:sdtPr>
                  <w:alias w:val="Fecha"/>
                  <w:id w:val="809184598"/>
                  <w:placeholder>
                    <w:docPart w:val="FBB49F1DB3064A29952F5FE3DDC0272B"/>
                  </w:placeholder>
                  <w:date w:fullDate="2018-03-27T00:00:00Z">
                    <w:dateFormat w:val="d-M-yyyy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p w:rsidR="002F4A24" w:rsidRDefault="005926FB" w:rsidP="000E134F">
                    <w:pPr>
                      <w:pStyle w:val="Fecha"/>
                      <w:framePr w:wrap="auto" w:hAnchor="text" w:xAlign="left" w:yAlign="inline"/>
                      <w:suppressOverlap w:val="0"/>
                    </w:pPr>
                    <w:r>
                      <w:t>27-3-2018</w:t>
                    </w:r>
                  </w:p>
                </w:sdtContent>
              </w:sdt>
            </w:tc>
            <w:tc>
              <w:tcPr>
                <w:tcW w:w="6587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2F4A24" w:rsidRDefault="000E134F">
                <w:r w:rsidRPr="008731CC">
                  <w:rPr>
                    <w:rFonts w:ascii="Arial" w:hAnsi="Arial" w:cs="Arial"/>
                  </w:rPr>
                  <w:t>Elí de Jesús Mayorga Mejía</w:t>
                </w:r>
                <w:r w:rsidR="0016610D">
                  <w:rPr>
                    <w:rFonts w:ascii="Arial" w:hAnsi="Arial" w:cs="Arial"/>
                  </w:rPr>
                  <w:t xml:space="preserve"> </w:t>
                </w:r>
              </w:p>
            </w:tc>
          </w:tr>
          <w:tr w:rsidR="002F4A24" w:rsidTr="00F04BA2">
            <w:trPr>
              <w:trHeight w:val="125"/>
            </w:trPr>
            <w:tc>
              <w:tcPr>
                <w:tcW w:w="223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2F4A24" w:rsidRDefault="009F78AF">
                <w:pPr>
                  <w:jc w:val="center"/>
                </w:pPr>
                <w:r>
                  <w:rPr>
                    <w:noProof/>
                    <w:lang w:val="es-MX" w:eastAsia="es-MX"/>
                  </w:rPr>
                  <w:drawing>
                    <wp:inline distT="0" distB="0" distL="0" distR="0" wp14:anchorId="3F781689" wp14:editId="7D055FE8">
                      <wp:extent cx="1323975" cy="2057400"/>
                      <wp:effectExtent l="0" t="0" r="9525" b="0"/>
                      <wp:docPr id="1" name="Imagen 1" descr="descarg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escarg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3975" cy="2057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58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0E134F" w:rsidRDefault="000E134F" w:rsidP="000E134F">
                <w:pPr>
                  <w:pStyle w:val="Default"/>
                  <w:spacing w:line="360" w:lineRule="auto"/>
                  <w:rPr>
                    <w:rFonts w:ascii="Arial" w:hAnsi="Arial" w:cs="Arial"/>
                  </w:rPr>
                </w:pPr>
                <w:r w:rsidRPr="00571694">
                  <w:rPr>
                    <w:rFonts w:ascii="Arial" w:hAnsi="Arial" w:cs="Arial"/>
                  </w:rPr>
                  <w:t xml:space="preserve">Valle de </w:t>
                </w:r>
                <w:r w:rsidR="00FC016C">
                  <w:rPr>
                    <w:rFonts w:ascii="Arial" w:hAnsi="Arial" w:cs="Arial"/>
                  </w:rPr>
                  <w:t>México núm. 3-1,</w:t>
                </w:r>
                <w:r w:rsidRPr="00571694">
                  <w:rPr>
                    <w:rFonts w:ascii="Arial" w:hAnsi="Arial" w:cs="Arial"/>
                  </w:rPr>
                  <w:t xml:space="preserve"> colonia Valle de Aragón prim</w:t>
                </w:r>
                <w:r>
                  <w:rPr>
                    <w:rFonts w:ascii="Arial" w:hAnsi="Arial" w:cs="Arial"/>
                  </w:rPr>
                  <w:t>era sección, Cd. Nezahualcóyotl</w:t>
                </w:r>
                <w:r w:rsidR="00F04BA2">
                  <w:rPr>
                    <w:rFonts w:ascii="Arial" w:hAnsi="Arial" w:cs="Arial"/>
                  </w:rPr>
                  <w:t>, Estado de México</w:t>
                </w:r>
                <w:r w:rsidR="00F809C1">
                  <w:rPr>
                    <w:rFonts w:ascii="Arial" w:hAnsi="Arial" w:cs="Arial"/>
                  </w:rPr>
                  <w:t>.</w:t>
                </w:r>
              </w:p>
              <w:p w:rsidR="000E134F" w:rsidRDefault="000E134F" w:rsidP="000E134F">
                <w:pPr>
                  <w:pStyle w:val="Default"/>
                  <w:spacing w:line="360" w:lineRule="auto"/>
                  <w:rPr>
                    <w:rFonts w:ascii="Arial" w:hAnsi="Arial" w:cs="Arial"/>
                  </w:rPr>
                </w:pPr>
                <w:r w:rsidRPr="00571694">
                  <w:rPr>
                    <w:rFonts w:ascii="Arial" w:hAnsi="Arial" w:cs="Arial"/>
                  </w:rPr>
                  <w:t xml:space="preserve">(55) 26172205 </w:t>
                </w:r>
              </w:p>
              <w:p w:rsidR="00205CB4" w:rsidRDefault="00205CB4" w:rsidP="000E134F">
                <w:pPr>
                  <w:pStyle w:val="Default"/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Celular: 0445523210028</w:t>
                </w:r>
              </w:p>
              <w:p w:rsidR="00205CB4" w:rsidRDefault="00205CB4" w:rsidP="000E134F">
                <w:pPr>
                  <w:pStyle w:val="Default"/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Correo: </w:t>
                </w:r>
                <w:hyperlink r:id="rId10" w:history="1">
                  <w:r w:rsidR="00DE68CE" w:rsidRPr="009B7517">
                    <w:rPr>
                      <w:rStyle w:val="Hipervnculo"/>
                      <w:rFonts w:ascii="Arial" w:hAnsi="Arial" w:cs="Arial"/>
                      <w:color w:val="0070C0"/>
                    </w:rPr>
                    <w:t>buizelmejia@gmail.com</w:t>
                  </w:r>
                </w:hyperlink>
              </w:p>
              <w:p w:rsidR="00DE68CE" w:rsidRDefault="00DE68CE" w:rsidP="000E134F">
                <w:pPr>
                  <w:pStyle w:val="Default"/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Youtube: </w:t>
                </w:r>
                <w:hyperlink r:id="rId11" w:history="1">
                  <w:r w:rsidRPr="009B7517">
                    <w:rPr>
                      <w:rStyle w:val="Hipervnculo"/>
                      <w:rFonts w:ascii="Arial" w:hAnsi="Arial" w:cs="Arial"/>
                      <w:color w:val="0070C0"/>
                    </w:rPr>
                    <w:t>https://www.youtube.com/channel/UC2dG_Oh1R22mmRmcDOfwaxA</w:t>
                  </w:r>
                </w:hyperlink>
              </w:p>
              <w:p w:rsidR="00DE68CE" w:rsidRPr="009B7517" w:rsidRDefault="00DE68CE" w:rsidP="000E134F">
                <w:pPr>
                  <w:pStyle w:val="Default"/>
                  <w:spacing w:line="360" w:lineRule="auto"/>
                  <w:rPr>
                    <w:rFonts w:ascii="Arial" w:hAnsi="Arial" w:cs="Arial"/>
                    <w:color w:val="0070C0"/>
                  </w:rPr>
                </w:pPr>
                <w:r>
                  <w:rPr>
                    <w:rFonts w:ascii="Arial" w:hAnsi="Arial" w:cs="Arial"/>
                  </w:rPr>
                  <w:t xml:space="preserve">Instagram: </w:t>
                </w:r>
                <w:hyperlink r:id="rId12" w:history="1">
                  <w:r w:rsidRPr="009B7517">
                    <w:rPr>
                      <w:rStyle w:val="Hipervnculo"/>
                      <w:rFonts w:ascii="Arial" w:hAnsi="Arial" w:cs="Arial"/>
                      <w:color w:val="0070C0"/>
                    </w:rPr>
                    <w:t>https://www.instagram.com/histo_multi/</w:t>
                  </w:r>
                </w:hyperlink>
              </w:p>
              <w:p w:rsidR="00DE68CE" w:rsidRDefault="008B6D8C" w:rsidP="000E134F">
                <w:pPr>
                  <w:pStyle w:val="Default"/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  <w:p w:rsidR="00954BAD" w:rsidRDefault="00954BAD" w:rsidP="000E134F">
                <w:pPr>
                  <w:pStyle w:val="Direccindelremitente0"/>
                  <w:rPr>
                    <w:rFonts w:ascii="Arial" w:hAnsi="Arial" w:cs="Arial"/>
                    <w:color w:val="auto"/>
                    <w:sz w:val="24"/>
                    <w:szCs w:val="24"/>
                  </w:rPr>
                </w:pPr>
              </w:p>
              <w:p w:rsidR="002F4A24" w:rsidRDefault="002F4A24" w:rsidP="0038191B">
                <w:pPr>
                  <w:pStyle w:val="Direccindelremitente0"/>
                </w:pPr>
              </w:p>
            </w:tc>
          </w:tr>
        </w:tbl>
        <w:p w:rsidR="002F4A24" w:rsidRDefault="009A436F"/>
      </w:sdtContent>
    </w:sdt>
    <w:tbl>
      <w:tblPr>
        <w:tblStyle w:val="Tablaconcuadrcula"/>
        <w:tblW w:w="4996" w:type="pct"/>
        <w:jc w:val="center"/>
        <w:tblLook w:val="04A0" w:firstRow="1" w:lastRow="0" w:firstColumn="1" w:lastColumn="0" w:noHBand="0" w:noVBand="1"/>
      </w:tblPr>
      <w:tblGrid>
        <w:gridCol w:w="2309"/>
        <w:gridCol w:w="7545"/>
      </w:tblGrid>
      <w:tr w:rsidR="002F4A24">
        <w:trPr>
          <w:trHeight w:val="28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4A24" w:rsidRDefault="002F4A24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E134F" w:rsidRPr="005063C6" w:rsidRDefault="001A121E" w:rsidP="00242092">
            <w:pPr>
              <w:pStyle w:val="Seccin"/>
              <w:spacing w:line="360" w:lineRule="auto"/>
              <w:rPr>
                <w:rFonts w:ascii="Arial" w:hAnsi="Arial" w:cs="Arial"/>
                <w:color w:val="0070C0"/>
              </w:rPr>
            </w:pPr>
            <w:r w:rsidRPr="005063C6">
              <w:rPr>
                <w:rFonts w:ascii="Arial" w:hAnsi="Arial" w:cs="Arial"/>
                <w:color w:val="0070C0"/>
              </w:rPr>
              <w:t>Formación académica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15"/>
            </w:tblGrid>
            <w:tr w:rsidR="000E134F" w:rsidRPr="000E134F">
              <w:trPr>
                <w:trHeight w:val="3283"/>
              </w:trPr>
              <w:tc>
                <w:tcPr>
                  <w:tcW w:w="0" w:type="auto"/>
                </w:tcPr>
                <w:p w:rsidR="000E134F" w:rsidRPr="000E134F" w:rsidRDefault="000E134F" w:rsidP="000E134F">
                  <w:pPr>
                    <w:pStyle w:val="Default"/>
                    <w:spacing w:line="360" w:lineRule="auto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0E134F">
                    <w:rPr>
                      <w:rFonts w:ascii="Arial" w:hAnsi="Arial" w:cs="Arial"/>
                    </w:rPr>
                    <w:t xml:space="preserve"> </w:t>
                  </w:r>
                </w:p>
                <w:p w:rsidR="000E134F" w:rsidRPr="000E134F" w:rsidRDefault="000E134F" w:rsidP="000E134F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 w:rsidRPr="000E134F">
                    <w:rPr>
                      <w:rFonts w:ascii="Arial" w:hAnsi="Arial" w:cs="Arial"/>
                      <w:b/>
                      <w:bCs/>
                    </w:rPr>
                    <w:t xml:space="preserve">Primaria </w:t>
                  </w:r>
                </w:p>
                <w:p w:rsidR="000E134F" w:rsidRPr="000E134F" w:rsidRDefault="000E134F" w:rsidP="000E134F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 w:rsidRPr="000E134F">
                    <w:rPr>
                      <w:rFonts w:ascii="Arial" w:hAnsi="Arial" w:cs="Arial"/>
                    </w:rPr>
                    <w:t>Centro Escolar Germana Gutiérrez (Grupo escolar Simón Bolívar) [Cd. Nezahualcóyotl, Edo Mex.] 1998-2004</w:t>
                  </w:r>
                  <w:r w:rsidR="003F145E">
                    <w:rPr>
                      <w:rFonts w:ascii="Arial" w:hAnsi="Arial" w:cs="Arial"/>
                    </w:rPr>
                    <w:t>.</w:t>
                  </w:r>
                  <w:r w:rsidRPr="000E134F">
                    <w:rPr>
                      <w:rFonts w:ascii="Arial" w:hAnsi="Arial" w:cs="Arial"/>
                    </w:rPr>
                    <w:t xml:space="preserve"> </w:t>
                  </w:r>
                </w:p>
                <w:p w:rsidR="000E134F" w:rsidRPr="000E134F" w:rsidRDefault="000E134F" w:rsidP="000E134F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 w:rsidRPr="000E134F">
                    <w:rPr>
                      <w:rFonts w:ascii="Arial" w:hAnsi="Arial" w:cs="Arial"/>
                      <w:b/>
                      <w:bCs/>
                    </w:rPr>
                    <w:t xml:space="preserve">Secundaria </w:t>
                  </w:r>
                </w:p>
                <w:p w:rsidR="000E134F" w:rsidRPr="000E134F" w:rsidRDefault="000E134F" w:rsidP="000E134F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 w:rsidRPr="000E134F">
                    <w:rPr>
                      <w:rFonts w:ascii="Arial" w:hAnsi="Arial" w:cs="Arial"/>
                    </w:rPr>
                    <w:t xml:space="preserve">Colegio Puebla A.C. (Puebla, Pue.) 2004-2005 </w:t>
                  </w:r>
                </w:p>
                <w:p w:rsidR="000E134F" w:rsidRPr="000E134F" w:rsidRDefault="00786D7A" w:rsidP="000E134F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Escuela Secundaria n°</w:t>
                  </w:r>
                  <w:r w:rsidR="000E134F" w:rsidRPr="000E134F">
                    <w:rPr>
                      <w:rFonts w:ascii="Arial" w:hAnsi="Arial" w:cs="Arial"/>
                    </w:rPr>
                    <w:t xml:space="preserve"> 191”Silvestre Revueltas” (Del. Gustavo A. Madero, D.F.) 2005-2007</w:t>
                  </w:r>
                  <w:r w:rsidR="003F145E">
                    <w:rPr>
                      <w:rFonts w:ascii="Arial" w:hAnsi="Arial" w:cs="Arial"/>
                    </w:rPr>
                    <w:t>.</w:t>
                  </w:r>
                  <w:r w:rsidR="000E134F" w:rsidRPr="000E134F">
                    <w:rPr>
                      <w:rFonts w:ascii="Arial" w:hAnsi="Arial" w:cs="Arial"/>
                    </w:rPr>
                    <w:t xml:space="preserve"> </w:t>
                  </w:r>
                </w:p>
                <w:p w:rsidR="000E134F" w:rsidRPr="000E134F" w:rsidRDefault="000E134F" w:rsidP="000E134F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 w:rsidRPr="000E134F">
                    <w:rPr>
                      <w:rFonts w:ascii="Arial" w:hAnsi="Arial" w:cs="Arial"/>
                      <w:b/>
                      <w:bCs/>
                    </w:rPr>
                    <w:t xml:space="preserve">Bachillerato </w:t>
                  </w:r>
                </w:p>
                <w:p w:rsidR="000E134F" w:rsidRPr="000E134F" w:rsidRDefault="000E134F" w:rsidP="000E134F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 w:rsidRPr="000E134F">
                    <w:rPr>
                      <w:rFonts w:ascii="Arial" w:hAnsi="Arial" w:cs="Arial"/>
                    </w:rPr>
                    <w:t>Centro Universitario del Valle S.C. (Ecatepec Edo. Mex.) 2007-2010</w:t>
                  </w:r>
                  <w:r w:rsidR="003F145E">
                    <w:rPr>
                      <w:rFonts w:ascii="Arial" w:hAnsi="Arial" w:cs="Arial"/>
                    </w:rPr>
                    <w:t>.</w:t>
                  </w:r>
                  <w:r w:rsidRPr="000E134F">
                    <w:rPr>
                      <w:rFonts w:ascii="Arial" w:hAnsi="Arial" w:cs="Arial"/>
                    </w:rPr>
                    <w:t xml:space="preserve"> </w:t>
                  </w:r>
                </w:p>
                <w:p w:rsidR="00324EAF" w:rsidRDefault="00324EAF" w:rsidP="000E134F">
                  <w:pPr>
                    <w:pStyle w:val="Default"/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24EAF" w:rsidRDefault="00324EAF" w:rsidP="000E134F">
                  <w:pPr>
                    <w:pStyle w:val="Default"/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24EAF" w:rsidRDefault="00324EAF" w:rsidP="000E134F">
                  <w:pPr>
                    <w:pStyle w:val="Default"/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24EAF" w:rsidRDefault="00324EAF" w:rsidP="000E134F">
                  <w:pPr>
                    <w:pStyle w:val="Default"/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0E134F" w:rsidRPr="000E134F" w:rsidRDefault="000E134F" w:rsidP="000E134F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 w:rsidRPr="000E134F">
                    <w:rPr>
                      <w:rFonts w:ascii="Arial" w:hAnsi="Arial" w:cs="Arial"/>
                      <w:b/>
                      <w:bCs/>
                    </w:rPr>
                    <w:lastRenderedPageBreak/>
                    <w:t xml:space="preserve">Universidad </w:t>
                  </w:r>
                </w:p>
                <w:p w:rsidR="000E134F" w:rsidRPr="000E134F" w:rsidRDefault="000E134F" w:rsidP="0038191B">
                  <w:pPr>
                    <w:pStyle w:val="Default"/>
                    <w:spacing w:line="360" w:lineRule="auto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0E134F">
                    <w:rPr>
                      <w:rFonts w:ascii="Arial" w:hAnsi="Arial" w:cs="Arial"/>
                    </w:rPr>
                    <w:t>Instituto de Investigaciones Dr. José María Luis Mora (México D.F.) 2010-</w:t>
                  </w:r>
                  <w:r w:rsidR="0038191B">
                    <w:rPr>
                      <w:rFonts w:ascii="Arial" w:hAnsi="Arial" w:cs="Arial"/>
                    </w:rPr>
                    <w:t>2014. Titulado en Octubre de 2016</w:t>
                  </w:r>
                  <w:r w:rsidR="0076251D">
                    <w:rPr>
                      <w:rFonts w:ascii="Arial" w:hAnsi="Arial" w:cs="Arial"/>
                    </w:rPr>
                    <w:t xml:space="preserve"> con línea de formación en divulgación (titulación por tesis).</w:t>
                  </w:r>
                  <w:r w:rsidR="0076251D">
                    <w:rPr>
                      <w:rStyle w:val="Refdenotaalpie"/>
                      <w:rFonts w:ascii="Arial" w:hAnsi="Arial" w:cs="Arial"/>
                    </w:rPr>
                    <w:footnoteReference w:id="1"/>
                  </w:r>
                </w:p>
              </w:tc>
            </w:tr>
          </w:tbl>
          <w:p w:rsidR="002F4A24" w:rsidRPr="005063C6" w:rsidRDefault="001A121E" w:rsidP="000E134F">
            <w:pPr>
              <w:pStyle w:val="Seccin"/>
              <w:spacing w:line="360" w:lineRule="auto"/>
              <w:rPr>
                <w:rFonts w:ascii="Arial" w:hAnsi="Arial" w:cs="Arial"/>
                <w:color w:val="0070C0"/>
              </w:rPr>
            </w:pPr>
            <w:r w:rsidRPr="005063C6">
              <w:rPr>
                <w:rFonts w:ascii="Arial" w:hAnsi="Arial" w:cs="Arial"/>
                <w:color w:val="0070C0"/>
              </w:rPr>
              <w:lastRenderedPageBreak/>
              <w:t>experiencia</w:t>
            </w:r>
          </w:p>
          <w:p w:rsidR="000E134F" w:rsidRPr="000E134F" w:rsidRDefault="000E134F" w:rsidP="000E134F">
            <w:pPr>
              <w:pStyle w:val="Listaconvietas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</w:rPr>
            </w:pPr>
            <w:r w:rsidRPr="000E134F">
              <w:rPr>
                <w:rFonts w:ascii="Arial" w:hAnsi="Arial" w:cs="Arial"/>
                <w:shd w:val="clear" w:color="auto" w:fill="FFFFFF"/>
              </w:rPr>
              <w:t>Práctica profesional a la realización del inventario del Archivo Histórico de Tepoztlán. 18 al 22 de junio de 2012</w:t>
            </w:r>
            <w:r w:rsidR="003F145E">
              <w:rPr>
                <w:rFonts w:ascii="Arial" w:hAnsi="Arial" w:cs="Arial"/>
                <w:shd w:val="clear" w:color="auto" w:fill="FFFFFF"/>
              </w:rPr>
              <w:t>.</w:t>
            </w:r>
          </w:p>
          <w:p w:rsidR="000E134F" w:rsidRDefault="000E134F" w:rsidP="000E134F">
            <w:pPr>
              <w:pStyle w:val="Listaconvietas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</w:rPr>
            </w:pPr>
            <w:r w:rsidRPr="000E134F">
              <w:rPr>
                <w:rFonts w:ascii="Arial" w:hAnsi="Arial" w:cs="Arial"/>
              </w:rPr>
              <w:t>Becario de formación en metodologías y técnicas de investigación en el proyecto “Historia de las relaciones México-Estados Unidos, siglos XIX y XX” del Dr. Gerardo Gu</w:t>
            </w:r>
            <w:r w:rsidR="0016610D">
              <w:rPr>
                <w:rFonts w:ascii="Arial" w:hAnsi="Arial" w:cs="Arial"/>
              </w:rPr>
              <w:t>rza Lavalle Enero 2014- Enero 2015</w:t>
            </w:r>
            <w:r w:rsidR="003F145E">
              <w:rPr>
                <w:rFonts w:ascii="Arial" w:hAnsi="Arial" w:cs="Arial"/>
              </w:rPr>
              <w:t>.</w:t>
            </w:r>
            <w:r w:rsidRPr="000E134F">
              <w:rPr>
                <w:rFonts w:ascii="Arial" w:hAnsi="Arial" w:cs="Arial"/>
              </w:rPr>
              <w:t xml:space="preserve">  </w:t>
            </w:r>
          </w:p>
          <w:p w:rsidR="00EF1EDE" w:rsidRDefault="00EF1EDE" w:rsidP="000E134F">
            <w:pPr>
              <w:pStyle w:val="Listaconvietas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Colaboración en la realización en el cortometraje “Jugando con la Historia” exhibido el 26 de abril de 2014 en la cineteca nacional</w:t>
            </w:r>
            <w:r w:rsidR="003F145E">
              <w:rPr>
                <w:rFonts w:ascii="Arial" w:hAnsi="Arial" w:cs="Arial"/>
              </w:rPr>
              <w:t>.</w:t>
            </w:r>
          </w:p>
          <w:p w:rsidR="00286C75" w:rsidRDefault="00286C75" w:rsidP="000E134F">
            <w:pPr>
              <w:pStyle w:val="Listaconvietas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Guionista, director, y presentador del canal de Youtube de divulgación “Historiadores Multimedia”</w:t>
            </w:r>
            <w:r w:rsidR="003F145E">
              <w:rPr>
                <w:rFonts w:ascii="Arial" w:hAnsi="Arial" w:cs="Arial"/>
              </w:rPr>
              <w:t xml:space="preserve"> (ahora Sketchstory channel).</w:t>
            </w:r>
          </w:p>
          <w:p w:rsidR="00361E76" w:rsidRDefault="0016610D" w:rsidP="00361E76">
            <w:pPr>
              <w:pStyle w:val="Listaconvietas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</w:rPr>
            </w:pPr>
            <w:r w:rsidRPr="000E134F">
              <w:rPr>
                <w:rFonts w:ascii="Arial" w:hAnsi="Arial" w:cs="Arial"/>
              </w:rPr>
              <w:t>Becario de formación en metodologías y técnicas de investigación en el proyecto</w:t>
            </w:r>
            <w:r>
              <w:rPr>
                <w:rFonts w:ascii="Arial" w:hAnsi="Arial" w:cs="Arial"/>
              </w:rPr>
              <w:t xml:space="preserve"> “Olimpiadas celebradas en México 1968” de la Dra. María José Ga</w:t>
            </w:r>
            <w:r w:rsidR="00786D7A">
              <w:rPr>
                <w:rFonts w:ascii="Arial" w:hAnsi="Arial" w:cs="Arial"/>
              </w:rPr>
              <w:t>rrido Asperó Febrero</w:t>
            </w:r>
            <w:r w:rsidR="00ED70AC">
              <w:rPr>
                <w:rFonts w:ascii="Arial" w:hAnsi="Arial" w:cs="Arial"/>
              </w:rPr>
              <w:t>-</w:t>
            </w:r>
            <w:r w:rsidR="00786D7A">
              <w:rPr>
                <w:rFonts w:ascii="Arial" w:hAnsi="Arial" w:cs="Arial"/>
              </w:rPr>
              <w:t>Diciembre 2016</w:t>
            </w:r>
            <w:r w:rsidR="003F145E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  <w:p w:rsidR="00A77EF0" w:rsidRDefault="00443AB4" w:rsidP="00361E76">
            <w:pPr>
              <w:pStyle w:val="Listaconvietas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Docente de las materias </w:t>
            </w:r>
            <w:r w:rsidRPr="00443AB4">
              <w:rPr>
                <w:rFonts w:ascii="Arial" w:hAnsi="Arial" w:cs="Arial"/>
                <w:i/>
              </w:rPr>
              <w:t>Introducción a las ciencias sociales</w:t>
            </w:r>
            <w:r>
              <w:rPr>
                <w:rFonts w:ascii="Arial" w:hAnsi="Arial" w:cs="Arial"/>
              </w:rPr>
              <w:t xml:space="preserve"> y </w:t>
            </w:r>
            <w:r w:rsidRPr="00443AB4">
              <w:rPr>
                <w:rFonts w:ascii="Arial" w:hAnsi="Arial" w:cs="Arial"/>
                <w:i/>
              </w:rPr>
              <w:t>Metodología de investigación</w:t>
            </w:r>
            <w:r>
              <w:rPr>
                <w:rFonts w:ascii="Arial" w:hAnsi="Arial" w:cs="Arial"/>
              </w:rPr>
              <w:t>. Universidad Gestalt, agosto 2017- a la fecha</w:t>
            </w:r>
          </w:p>
          <w:p w:rsidR="009B7517" w:rsidRPr="00D14304" w:rsidRDefault="009B7517" w:rsidP="00361E76">
            <w:pPr>
              <w:pStyle w:val="Listaconvietas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Co-creador del video promocional de Licenciatura en Historia del Instituto Mora, diciembre 2017</w:t>
            </w:r>
          </w:p>
          <w:p w:rsidR="00361E76" w:rsidRPr="005063C6" w:rsidRDefault="00361E76" w:rsidP="00361E76">
            <w:pPr>
              <w:pStyle w:val="Seccin"/>
              <w:spacing w:line="360" w:lineRule="auto"/>
              <w:rPr>
                <w:rFonts w:ascii="Arial" w:hAnsi="Arial" w:cs="Arial"/>
                <w:color w:val="0070C0"/>
              </w:rPr>
            </w:pPr>
            <w:r w:rsidRPr="005063C6">
              <w:rPr>
                <w:rFonts w:ascii="Arial" w:hAnsi="Arial" w:cs="Arial"/>
                <w:color w:val="0070C0"/>
              </w:rPr>
              <w:t>constancias y cursos</w:t>
            </w:r>
          </w:p>
          <w:p w:rsidR="00361E76" w:rsidRPr="00361E76" w:rsidRDefault="00361E76" w:rsidP="00361E76">
            <w:pPr>
              <w:pStyle w:val="Listaconvietas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Mención honorífica en el </w:t>
            </w:r>
            <w:r w:rsidR="00AC2206">
              <w:rPr>
                <w:rFonts w:ascii="Arial" w:hAnsi="Arial" w:cs="Arial"/>
                <w:i/>
              </w:rPr>
              <w:t>11</w:t>
            </w:r>
            <w:r w:rsidRPr="00F809C1">
              <w:rPr>
                <w:rFonts w:ascii="Arial" w:hAnsi="Arial" w:cs="Arial"/>
                <w:i/>
              </w:rPr>
              <w:t>° concurso preuniversitario Juan Rulfo</w:t>
            </w:r>
            <w:r>
              <w:rPr>
                <w:rFonts w:ascii="Arial" w:hAnsi="Arial" w:cs="Arial"/>
              </w:rPr>
              <w:t>, realizado por la Universidad Iberoamericana, Junio de 2010</w:t>
            </w:r>
            <w:r w:rsidR="00ED70AC">
              <w:rPr>
                <w:rFonts w:ascii="Arial" w:hAnsi="Arial" w:cs="Arial"/>
              </w:rPr>
              <w:t xml:space="preserve"> y publicación de un libro con los 3 primeros lugares y las 7 menciones honoríficas</w:t>
            </w:r>
            <w:r w:rsidR="00F809C1">
              <w:rPr>
                <w:rFonts w:ascii="Arial" w:hAnsi="Arial" w:cs="Arial"/>
              </w:rPr>
              <w:t>.</w:t>
            </w:r>
          </w:p>
          <w:p w:rsidR="00361E76" w:rsidRPr="000E134F" w:rsidRDefault="00361E76" w:rsidP="00361E76">
            <w:pPr>
              <w:pStyle w:val="Listaconvietas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</w:rPr>
            </w:pPr>
            <w:r w:rsidRPr="000E134F">
              <w:rPr>
                <w:rFonts w:ascii="Arial" w:hAnsi="Arial" w:cs="Arial"/>
              </w:rPr>
              <w:t>Diplomado en animación “cuadro por cuadro” con técnica de animación en plastilina en “La matatena, Asociación de cine para niñas y niños A.C.” septiembre-noviembre 2013</w:t>
            </w:r>
            <w:r>
              <w:rPr>
                <w:rFonts w:ascii="Arial" w:hAnsi="Arial" w:cs="Arial"/>
              </w:rPr>
              <w:t>.</w:t>
            </w:r>
          </w:p>
          <w:p w:rsidR="00361E76" w:rsidRDefault="00361E76" w:rsidP="00361E76">
            <w:pPr>
              <w:pStyle w:val="Listaconvietas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 de </w:t>
            </w:r>
            <w:r>
              <w:rPr>
                <w:rFonts w:ascii="Arial" w:hAnsi="Arial" w:cs="Arial"/>
                <w:i/>
              </w:rPr>
              <w:t>Adaptación de resultados de investigación</w:t>
            </w:r>
            <w:r w:rsidR="00F809C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 abril de 2015</w:t>
            </w:r>
            <w:r w:rsidR="00F809C1">
              <w:rPr>
                <w:rFonts w:ascii="Arial" w:hAnsi="Arial" w:cs="Arial"/>
              </w:rPr>
              <w:t>.</w:t>
            </w:r>
          </w:p>
          <w:p w:rsidR="00361E76" w:rsidRDefault="00361E76" w:rsidP="00361E76">
            <w:pPr>
              <w:pStyle w:val="Listaconvietas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 </w:t>
            </w:r>
            <w:r w:rsidRPr="00F809C1">
              <w:rPr>
                <w:rFonts w:ascii="Arial" w:hAnsi="Arial" w:cs="Arial"/>
                <w:i/>
              </w:rPr>
              <w:t>Diseño de proyectos</w:t>
            </w:r>
            <w:r w:rsidR="00F809C1">
              <w:rPr>
                <w:rFonts w:ascii="Arial" w:hAnsi="Arial" w:cs="Arial"/>
              </w:rPr>
              <w:t>, abril de 2015.</w:t>
            </w:r>
          </w:p>
          <w:p w:rsidR="004B7F9B" w:rsidRDefault="004B7F9B" w:rsidP="00361E76">
            <w:pPr>
              <w:pStyle w:val="Listaconvietas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 de </w:t>
            </w:r>
            <w:r>
              <w:rPr>
                <w:rFonts w:ascii="Arial" w:hAnsi="Arial" w:cs="Arial"/>
                <w:i/>
              </w:rPr>
              <w:t>Museografía</w:t>
            </w:r>
            <w:r>
              <w:rPr>
                <w:rFonts w:ascii="Arial" w:hAnsi="Arial" w:cs="Arial"/>
              </w:rPr>
              <w:t>, abril 2015.</w:t>
            </w:r>
          </w:p>
          <w:p w:rsidR="00F809C1" w:rsidRDefault="00F809C1" w:rsidP="00361E76">
            <w:pPr>
              <w:pStyle w:val="Listaconvietas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Ponente  en el “Conversatorio Emprendurismo e Historia” octubre de 2016.</w:t>
            </w:r>
          </w:p>
          <w:p w:rsidR="00361E76" w:rsidRPr="00F809C1" w:rsidRDefault="00361E76" w:rsidP="00F809C1">
            <w:pPr>
              <w:pStyle w:val="Listaconvietas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Ponente en la mesa de debate “Bandos en Pugna: Norteamérica en guerra 1846-1848” noviembre de 2016</w:t>
            </w:r>
            <w:r w:rsidR="00F809C1">
              <w:rPr>
                <w:rFonts w:ascii="Arial" w:hAnsi="Arial" w:cs="Arial"/>
              </w:rPr>
              <w:t>.</w:t>
            </w:r>
          </w:p>
          <w:p w:rsidR="002F4A24" w:rsidRPr="005063C6" w:rsidRDefault="001A121E" w:rsidP="000E134F">
            <w:pPr>
              <w:pStyle w:val="Seccin"/>
              <w:spacing w:line="360" w:lineRule="auto"/>
              <w:rPr>
                <w:rFonts w:ascii="Arial" w:hAnsi="Arial" w:cs="Arial"/>
                <w:color w:val="0070C0"/>
              </w:rPr>
            </w:pPr>
            <w:r w:rsidRPr="005063C6">
              <w:rPr>
                <w:rFonts w:ascii="Arial" w:hAnsi="Arial" w:cs="Arial"/>
                <w:color w:val="0070C0"/>
              </w:rPr>
              <w:t>cualificaciones</w:t>
            </w:r>
          </w:p>
          <w:p w:rsidR="002F4A24" w:rsidRDefault="000E134F" w:rsidP="000E134F">
            <w:pPr>
              <w:pStyle w:val="Listaconvietas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Locución en podcast y videos en internet</w:t>
            </w:r>
            <w:r w:rsidR="003F145E">
              <w:rPr>
                <w:rFonts w:ascii="Arial" w:hAnsi="Arial" w:cs="Arial"/>
              </w:rPr>
              <w:t>.</w:t>
            </w:r>
          </w:p>
          <w:p w:rsidR="003F145E" w:rsidRDefault="003F145E" w:rsidP="000E134F">
            <w:pPr>
              <w:pStyle w:val="Listaconvietas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Noción de Historia deportiva</w:t>
            </w:r>
            <w:r w:rsidR="00F809C1">
              <w:rPr>
                <w:rFonts w:ascii="Arial" w:hAnsi="Arial" w:cs="Arial"/>
              </w:rPr>
              <w:t>.</w:t>
            </w:r>
          </w:p>
          <w:p w:rsidR="000E134F" w:rsidRDefault="000E134F" w:rsidP="000E134F">
            <w:pPr>
              <w:pStyle w:val="Listaconvietas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Realización de entrevistas</w:t>
            </w:r>
            <w:r w:rsidR="003F145E">
              <w:rPr>
                <w:rFonts w:ascii="Arial" w:hAnsi="Arial" w:cs="Arial"/>
              </w:rPr>
              <w:t xml:space="preserve"> informales,</w:t>
            </w:r>
            <w:r>
              <w:rPr>
                <w:rFonts w:ascii="Arial" w:hAnsi="Arial" w:cs="Arial"/>
              </w:rPr>
              <w:t xml:space="preserve"> formales y </w:t>
            </w:r>
            <w:r>
              <w:rPr>
                <w:rFonts w:ascii="Arial" w:hAnsi="Arial" w:cs="Arial"/>
              </w:rPr>
              <w:lastRenderedPageBreak/>
              <w:t>académicas</w:t>
            </w:r>
            <w:r w:rsidR="003F145E">
              <w:rPr>
                <w:rFonts w:ascii="Arial" w:hAnsi="Arial" w:cs="Arial"/>
              </w:rPr>
              <w:t>.</w:t>
            </w:r>
          </w:p>
          <w:p w:rsidR="000E134F" w:rsidRDefault="000E134F" w:rsidP="000E134F">
            <w:pPr>
              <w:pStyle w:val="Listaconvietas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Noción de uso de cámara de video</w:t>
            </w:r>
            <w:r w:rsidR="003F145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:rsidR="000E134F" w:rsidRDefault="000E134F" w:rsidP="000E134F">
            <w:pPr>
              <w:pStyle w:val="Listaconvietas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Manejo de Wordpress</w:t>
            </w:r>
            <w:r w:rsidR="003F145E">
              <w:rPr>
                <w:rFonts w:ascii="Arial" w:hAnsi="Arial" w:cs="Arial"/>
              </w:rPr>
              <w:t>.</w:t>
            </w:r>
          </w:p>
          <w:p w:rsidR="000E134F" w:rsidRDefault="000E134F" w:rsidP="000E134F">
            <w:pPr>
              <w:pStyle w:val="Listaconvietas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Técnicas de investigaciones </w:t>
            </w:r>
            <w:r w:rsidR="0016610D">
              <w:rPr>
                <w:rFonts w:ascii="Arial" w:hAnsi="Arial" w:cs="Arial"/>
              </w:rPr>
              <w:t xml:space="preserve">en general, especializado en investigaciones </w:t>
            </w:r>
            <w:r>
              <w:rPr>
                <w:rFonts w:ascii="Arial" w:hAnsi="Arial" w:cs="Arial"/>
              </w:rPr>
              <w:t>históricas</w:t>
            </w:r>
            <w:r w:rsidR="003F145E">
              <w:rPr>
                <w:rFonts w:ascii="Arial" w:hAnsi="Arial" w:cs="Arial"/>
              </w:rPr>
              <w:t xml:space="preserve"> y culturales.</w:t>
            </w:r>
            <w:r>
              <w:rPr>
                <w:rFonts w:ascii="Arial" w:hAnsi="Arial" w:cs="Arial"/>
              </w:rPr>
              <w:t xml:space="preserve"> </w:t>
            </w:r>
          </w:p>
          <w:p w:rsidR="003F5412" w:rsidRDefault="003F5412" w:rsidP="000E134F">
            <w:pPr>
              <w:pStyle w:val="Listaconvietas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Adaptación de resultados de investigación en productos de divulgación.</w:t>
            </w:r>
            <w:r w:rsidR="007C0DD1">
              <w:rPr>
                <w:rStyle w:val="Refdenotaalpie"/>
                <w:rFonts w:ascii="Arial" w:hAnsi="Arial" w:cs="Arial"/>
              </w:rPr>
              <w:footnoteReference w:id="2"/>
            </w:r>
          </w:p>
          <w:p w:rsidR="00EF1EDE" w:rsidRDefault="003F145E" w:rsidP="000E134F">
            <w:pPr>
              <w:pStyle w:val="Listaconvietas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Creación de contenidos para redes sociales.</w:t>
            </w:r>
          </w:p>
          <w:p w:rsidR="002F4A24" w:rsidRPr="00F04BA2" w:rsidRDefault="00012E7E" w:rsidP="00F04BA2">
            <w:pPr>
              <w:pStyle w:val="Listaconvietas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F04BA2">
              <w:rPr>
                <w:rFonts w:ascii="Arial" w:hAnsi="Arial" w:cs="Arial"/>
              </w:rPr>
              <w:t>ociones básicas de Sony Vegas 13</w:t>
            </w:r>
            <w:r w:rsidR="003F145E">
              <w:rPr>
                <w:rFonts w:ascii="Arial" w:hAnsi="Arial" w:cs="Arial"/>
              </w:rPr>
              <w:t>.</w:t>
            </w:r>
          </w:p>
        </w:tc>
      </w:tr>
    </w:tbl>
    <w:p w:rsidR="002F4A24" w:rsidRDefault="002F4A24">
      <w:pPr>
        <w:spacing w:after="200" w:line="276" w:lineRule="auto"/>
      </w:pPr>
    </w:p>
    <w:sectPr w:rsidR="002F4A24" w:rsidSect="002F4A24">
      <w:headerReference w:type="even" r:id="rId13"/>
      <w:headerReference w:type="default" r:id="rId14"/>
      <w:footerReference w:type="even" r:id="rId15"/>
      <w:footerReference w:type="default" r:id="rId16"/>
      <w:pgSz w:w="11907" w:h="1683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36F" w:rsidRDefault="009A436F">
      <w:pPr>
        <w:spacing w:after="0" w:line="240" w:lineRule="auto"/>
      </w:pPr>
      <w:r>
        <w:separator/>
      </w:r>
    </w:p>
  </w:endnote>
  <w:endnote w:type="continuationSeparator" w:id="0">
    <w:p w:rsidR="009A436F" w:rsidRDefault="009A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A24" w:rsidRDefault="002F4A24"/>
  <w:p w:rsidR="002F4A24" w:rsidRDefault="001A121E">
    <w:pPr>
      <w:pStyle w:val="Piedepginapar"/>
    </w:pPr>
    <w:r>
      <w:t xml:space="preserve">Página </w:t>
    </w:r>
    <w:r w:rsidR="001B68F2">
      <w:fldChar w:fldCharType="begin"/>
    </w:r>
    <w:r w:rsidR="001B68F2">
      <w:instrText xml:space="preserve"> PAGE   \* MERGEFORMAT </w:instrText>
    </w:r>
    <w:r w:rsidR="001B68F2">
      <w:fldChar w:fldCharType="separate"/>
    </w:r>
    <w:r>
      <w:rPr>
        <w:noProof/>
        <w:sz w:val="24"/>
        <w:szCs w:val="24"/>
      </w:rPr>
      <w:t>2</w:t>
    </w:r>
    <w:r w:rsidR="001B68F2">
      <w:rPr>
        <w:noProof/>
        <w:sz w:val="24"/>
        <w:szCs w:val="24"/>
      </w:rPr>
      <w:fldChar w:fldCharType="end"/>
    </w:r>
  </w:p>
  <w:p w:rsidR="002F4A24" w:rsidRDefault="002F4A2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A24" w:rsidRDefault="002F4A24"/>
  <w:p w:rsidR="002F4A24" w:rsidRDefault="001A121E">
    <w:pPr>
      <w:pStyle w:val="Piedepginaimpar"/>
    </w:pPr>
    <w:r>
      <w:t xml:space="preserve">Página </w:t>
    </w:r>
    <w:r w:rsidR="001B68F2">
      <w:fldChar w:fldCharType="begin"/>
    </w:r>
    <w:r w:rsidR="001B68F2">
      <w:instrText xml:space="preserve"> PAGE   \* MERGEFORMAT </w:instrText>
    </w:r>
    <w:r w:rsidR="001B68F2">
      <w:fldChar w:fldCharType="separate"/>
    </w:r>
    <w:r w:rsidR="005926FB" w:rsidRPr="005926FB">
      <w:rPr>
        <w:noProof/>
        <w:sz w:val="24"/>
        <w:szCs w:val="24"/>
      </w:rPr>
      <w:t>2</w:t>
    </w:r>
    <w:r w:rsidR="001B68F2">
      <w:rPr>
        <w:noProof/>
        <w:sz w:val="24"/>
        <w:szCs w:val="24"/>
      </w:rPr>
      <w:fldChar w:fldCharType="end"/>
    </w:r>
  </w:p>
  <w:p w:rsidR="002F4A24" w:rsidRDefault="002F4A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36F" w:rsidRDefault="009A436F">
      <w:pPr>
        <w:spacing w:after="0" w:line="240" w:lineRule="auto"/>
      </w:pPr>
      <w:r>
        <w:separator/>
      </w:r>
    </w:p>
  </w:footnote>
  <w:footnote w:type="continuationSeparator" w:id="0">
    <w:p w:rsidR="009A436F" w:rsidRDefault="009A436F">
      <w:pPr>
        <w:spacing w:after="0" w:line="240" w:lineRule="auto"/>
      </w:pPr>
      <w:r>
        <w:continuationSeparator/>
      </w:r>
    </w:p>
  </w:footnote>
  <w:footnote w:id="1">
    <w:p w:rsidR="0076251D" w:rsidRPr="0076251D" w:rsidRDefault="0076251D">
      <w:pPr>
        <w:pStyle w:val="Textonotapie"/>
        <w:rPr>
          <w:rFonts w:ascii="Arial" w:hAnsi="Arial" w:cs="Arial"/>
          <w:sz w:val="24"/>
          <w:szCs w:val="24"/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24"/>
          <w:szCs w:val="24"/>
          <w:lang w:val="es-MX"/>
        </w:rPr>
        <w:t>A pesar de especializarme en medios digitales, mi experiencia como divulgador, ponente y generador de formatos para todo público, me ofrecen la capacidad de impartir clases de Historia.</w:t>
      </w:r>
    </w:p>
  </w:footnote>
  <w:footnote w:id="2">
    <w:p w:rsidR="007C0DD1" w:rsidRPr="007C0DD1" w:rsidRDefault="007C0DD1">
      <w:pPr>
        <w:pStyle w:val="Textonotapie"/>
        <w:rPr>
          <w:rFonts w:ascii="Arial" w:hAnsi="Arial" w:cs="Arial"/>
          <w:sz w:val="24"/>
          <w:szCs w:val="24"/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24"/>
          <w:szCs w:val="24"/>
          <w:lang w:val="es-MX"/>
        </w:rPr>
        <w:t>Elaboración de cuentos, podcasts y videos formato “vlog”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0"/>
      </w:rPr>
      <w:id w:val="5327404"/>
      <w:placeholder>
        <w:docPart w:val="824A23C6FE9449F3B3B395495F648147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2F4A24" w:rsidRDefault="00ED70AC">
        <w:pPr>
          <w:pStyle w:val="Encabezadopar"/>
          <w:rPr>
            <w:szCs w:val="20"/>
          </w:rPr>
        </w:pPr>
        <w:r>
          <w:rPr>
            <w:szCs w:val="20"/>
            <w:lang w:val="es-MX"/>
          </w:rPr>
          <w:t>Curriculum Vitae</w:t>
        </w:r>
      </w:p>
    </w:sdtContent>
  </w:sdt>
  <w:p w:rsidR="002F4A24" w:rsidRDefault="002F4A2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0"/>
      </w:rPr>
      <w:alias w:val="Autor"/>
      <w:id w:val="5384246"/>
      <w:placeholder>
        <w:docPart w:val="D61D2D50E69F4C87920D00E5305171E1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2F4A24" w:rsidRDefault="00ED70AC">
        <w:pPr>
          <w:pStyle w:val="Encabezadoimpar"/>
          <w:rPr>
            <w:szCs w:val="20"/>
          </w:rPr>
        </w:pPr>
        <w:r>
          <w:rPr>
            <w:szCs w:val="20"/>
            <w:lang w:val="es-MX"/>
          </w:rPr>
          <w:t>Curriculum Vitae</w:t>
        </w:r>
      </w:p>
    </w:sdtContent>
  </w:sdt>
  <w:p w:rsidR="002F4A24" w:rsidRDefault="002F4A2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aconvieta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aconvieta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aconvieta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aconvieta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DE0A78"/>
    <w:multiLevelType w:val="hybridMultilevel"/>
    <w:tmpl w:val="94726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17A9B"/>
    <w:multiLevelType w:val="multilevel"/>
    <w:tmpl w:val="0409001D"/>
    <w:styleLink w:val="Estilodelistamediano"/>
    <w:lvl w:ilvl="0">
      <w:start w:val="1"/>
      <w:numFmt w:val="bullet"/>
      <w:lvlText w:val=""/>
      <w:lvlJc w:val="left"/>
      <w:pPr>
        <w:ind w:left="360" w:hanging="360"/>
      </w:pPr>
      <w:rPr>
        <w:rFonts w:asciiTheme="minorHAnsi" w:eastAsiaTheme="minorEastAsia" w:hAnsi="Wingdings 2" w:cstheme="minorBidi" w:hint="default"/>
        <w:color w:val="DD8047" w:themeColor="accent2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880799"/>
    <w:multiLevelType w:val="hybridMultilevel"/>
    <w:tmpl w:val="67A4916E"/>
    <w:lvl w:ilvl="0" w:tplc="CB423BDA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F573C6"/>
    <w:multiLevelType w:val="hybridMultilevel"/>
    <w:tmpl w:val="4D32FDD8"/>
    <w:lvl w:ilvl="0" w:tplc="D19E5B8A">
      <w:start w:val="1"/>
      <w:numFmt w:val="bullet"/>
      <w:pStyle w:val="Sangranormal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2AB23CD"/>
    <w:multiLevelType w:val="hybridMultilevel"/>
    <w:tmpl w:val="60700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C2F44"/>
    <w:multiLevelType w:val="hybridMultilevel"/>
    <w:tmpl w:val="2098F1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21F6A"/>
    <w:multiLevelType w:val="hybridMultilevel"/>
    <w:tmpl w:val="D4729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273F1"/>
    <w:multiLevelType w:val="hybridMultilevel"/>
    <w:tmpl w:val="7A36DC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6"/>
  </w:num>
  <w:num w:numId="12">
    <w:abstractNumId w:val="8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6"/>
  </w:num>
  <w:num w:numId="20">
    <w:abstractNumId w:val="8"/>
  </w:num>
  <w:num w:numId="21">
    <w:abstractNumId w:val="7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6"/>
  </w:num>
  <w:num w:numId="27">
    <w:abstractNumId w:val="8"/>
  </w:num>
  <w:num w:numId="28">
    <w:abstractNumId w:val="11"/>
  </w:num>
  <w:num w:numId="29">
    <w:abstractNumId w:val="10"/>
  </w:num>
  <w:num w:numId="30">
    <w:abstractNumId w:val="5"/>
  </w:num>
  <w:num w:numId="31">
    <w:abstractNumId w:val="12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1E"/>
    <w:rsid w:val="00012E7E"/>
    <w:rsid w:val="00021241"/>
    <w:rsid w:val="00074452"/>
    <w:rsid w:val="000D0DDF"/>
    <w:rsid w:val="000D7834"/>
    <w:rsid w:val="000E134F"/>
    <w:rsid w:val="000E4CC8"/>
    <w:rsid w:val="001216EE"/>
    <w:rsid w:val="0016610D"/>
    <w:rsid w:val="0017464E"/>
    <w:rsid w:val="00182F70"/>
    <w:rsid w:val="001A121E"/>
    <w:rsid w:val="001B68F2"/>
    <w:rsid w:val="00205CB4"/>
    <w:rsid w:val="00212F1A"/>
    <w:rsid w:val="00242092"/>
    <w:rsid w:val="00286C75"/>
    <w:rsid w:val="002B379E"/>
    <w:rsid w:val="002F4A24"/>
    <w:rsid w:val="00324EAF"/>
    <w:rsid w:val="003444FF"/>
    <w:rsid w:val="00361E76"/>
    <w:rsid w:val="0038191B"/>
    <w:rsid w:val="003977B2"/>
    <w:rsid w:val="003F145E"/>
    <w:rsid w:val="003F3166"/>
    <w:rsid w:val="003F5412"/>
    <w:rsid w:val="004117A7"/>
    <w:rsid w:val="00440981"/>
    <w:rsid w:val="00443AB4"/>
    <w:rsid w:val="004B7F9B"/>
    <w:rsid w:val="004F3747"/>
    <w:rsid w:val="005063C6"/>
    <w:rsid w:val="00544713"/>
    <w:rsid w:val="00572CAD"/>
    <w:rsid w:val="005926FB"/>
    <w:rsid w:val="005C6A00"/>
    <w:rsid w:val="00687DC1"/>
    <w:rsid w:val="007046DC"/>
    <w:rsid w:val="0076251D"/>
    <w:rsid w:val="00786D7A"/>
    <w:rsid w:val="00790D29"/>
    <w:rsid w:val="007C0DD1"/>
    <w:rsid w:val="007D1765"/>
    <w:rsid w:val="007D40FB"/>
    <w:rsid w:val="007F0997"/>
    <w:rsid w:val="00800F9F"/>
    <w:rsid w:val="00852A6A"/>
    <w:rsid w:val="00896783"/>
    <w:rsid w:val="008B102A"/>
    <w:rsid w:val="008B6D8C"/>
    <w:rsid w:val="00913518"/>
    <w:rsid w:val="00954BAD"/>
    <w:rsid w:val="009A436F"/>
    <w:rsid w:val="009B66E0"/>
    <w:rsid w:val="009B7517"/>
    <w:rsid w:val="009C46CA"/>
    <w:rsid w:val="009F78AF"/>
    <w:rsid w:val="00A77EF0"/>
    <w:rsid w:val="00AC2206"/>
    <w:rsid w:val="00B2250D"/>
    <w:rsid w:val="00B362D1"/>
    <w:rsid w:val="00BA7D90"/>
    <w:rsid w:val="00CD4B17"/>
    <w:rsid w:val="00D14304"/>
    <w:rsid w:val="00D60EA3"/>
    <w:rsid w:val="00D6338E"/>
    <w:rsid w:val="00DE68CE"/>
    <w:rsid w:val="00EA1300"/>
    <w:rsid w:val="00ED101B"/>
    <w:rsid w:val="00ED70AC"/>
    <w:rsid w:val="00EF1EDE"/>
    <w:rsid w:val="00F002A9"/>
    <w:rsid w:val="00F04BA2"/>
    <w:rsid w:val="00F57895"/>
    <w:rsid w:val="00F809C1"/>
    <w:rsid w:val="00FC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E32CE4D-4E53-463B-8959-3FB49EEF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A24"/>
    <w:pPr>
      <w:spacing w:after="180" w:line="264" w:lineRule="auto"/>
    </w:pPr>
    <w:rPr>
      <w:rFonts w:eastAsiaTheme="minorEastAsia"/>
      <w:sz w:val="23"/>
      <w:szCs w:val="23"/>
      <w:lang w:val="es-ES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2F4A24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2F4A24"/>
    <w:pPr>
      <w:spacing w:before="240" w:after="80"/>
      <w:outlineLvl w:val="1"/>
    </w:pPr>
    <w:rPr>
      <w:b/>
      <w:bCs/>
      <w:color w:val="94B6D2" w:themeColor="accent1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2F4A24"/>
    <w:pPr>
      <w:spacing w:before="240" w:after="60"/>
      <w:outlineLvl w:val="2"/>
    </w:pPr>
    <w:rPr>
      <w:b/>
      <w:bCs/>
      <w:color w:val="000000" w:themeColor="text1"/>
      <w:spacing w:val="1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2F4A24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2F4A24"/>
    <w:pPr>
      <w:spacing w:before="200" w:after="0"/>
      <w:outlineLvl w:val="4"/>
    </w:pPr>
    <w:rPr>
      <w:b/>
      <w:bCs/>
      <w:color w:val="775F55" w:themeColor="text2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2F4A24"/>
    <w:pPr>
      <w:spacing w:after="0"/>
      <w:outlineLvl w:val="5"/>
    </w:pPr>
    <w:rPr>
      <w:b/>
      <w:bCs/>
      <w:color w:val="DD8047" w:themeColor="accent2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2F4A24"/>
    <w:pPr>
      <w:spacing w:after="0"/>
      <w:outlineLvl w:val="6"/>
    </w:pPr>
    <w:rPr>
      <w:smallCaps/>
      <w:color w:val="000000" w:themeColor="text1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rsid w:val="002F4A24"/>
    <w:pPr>
      <w:spacing w:after="0"/>
      <w:outlineLvl w:val="7"/>
    </w:pPr>
    <w:rPr>
      <w:b/>
      <w:bCs/>
      <w:i/>
      <w:iCs/>
      <w:color w:val="94B6D2" w:themeColor="accent1"/>
      <w:spacing w:val="10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rsid w:val="002F4A24"/>
    <w:pPr>
      <w:spacing w:after="0"/>
      <w:outlineLvl w:val="8"/>
    </w:pPr>
    <w:rPr>
      <w:b/>
      <w:bCs/>
      <w:caps/>
      <w:color w:val="A5AB81" w:themeColor="accent3"/>
      <w:spacing w:val="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2F4A24"/>
    <w:pPr>
      <w:spacing w:after="0" w:line="240" w:lineRule="auto"/>
    </w:pPr>
    <w:rPr>
      <w:rFonts w:eastAsiaTheme="minorEastAsia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ita">
    <w:name w:val="Quote"/>
    <w:basedOn w:val="Normal"/>
    <w:link w:val="CitaCar"/>
    <w:uiPriority w:val="29"/>
    <w:qFormat/>
    <w:rsid w:val="002F4A24"/>
    <w:rPr>
      <w:i/>
      <w:iCs/>
      <w:smallCaps/>
      <w:color w:val="775F55" w:themeColor="text2"/>
      <w:spacing w:val="6"/>
    </w:rPr>
  </w:style>
  <w:style w:type="character" w:customStyle="1" w:styleId="CitaCar">
    <w:name w:val="Cita Car"/>
    <w:basedOn w:val="Fuentedeprrafopredeter"/>
    <w:link w:val="Cita"/>
    <w:uiPriority w:val="29"/>
    <w:rsid w:val="002F4A24"/>
    <w:rPr>
      <w:i/>
      <w:iCs/>
      <w:smallCaps/>
      <w:color w:val="775F55" w:themeColor="text2"/>
      <w:spacing w:val="6"/>
      <w:sz w:val="23"/>
    </w:rPr>
  </w:style>
  <w:style w:type="paragraph" w:customStyle="1" w:styleId="Seccin">
    <w:name w:val="Sección"/>
    <w:basedOn w:val="Normal"/>
    <w:uiPriority w:val="2"/>
    <w:qFormat/>
    <w:rsid w:val="002F4A24"/>
    <w:pPr>
      <w:spacing w:before="480" w:after="40" w:line="240" w:lineRule="auto"/>
    </w:pPr>
    <w:rPr>
      <w:b/>
      <w:bCs/>
      <w:caps/>
      <w:color w:val="DD8047" w:themeColor="accent2"/>
      <w:spacing w:val="60"/>
      <w:sz w:val="24"/>
      <w:szCs w:val="24"/>
    </w:rPr>
  </w:style>
  <w:style w:type="paragraph" w:customStyle="1" w:styleId="Subseccin">
    <w:name w:val="Subsección"/>
    <w:basedOn w:val="Normal"/>
    <w:uiPriority w:val="3"/>
    <w:qFormat/>
    <w:rsid w:val="002F4A24"/>
    <w:pPr>
      <w:spacing w:after="40"/>
    </w:pPr>
    <w:rPr>
      <w:b/>
      <w:bCs/>
      <w:color w:val="94B6D2" w:themeColor="accent1"/>
      <w:spacing w:val="30"/>
      <w:sz w:val="24"/>
      <w:szCs w:val="24"/>
    </w:rPr>
  </w:style>
  <w:style w:type="paragraph" w:styleId="Listaconvietas">
    <w:name w:val="List Bullet"/>
    <w:basedOn w:val="Normal"/>
    <w:uiPriority w:val="36"/>
    <w:unhideWhenUsed/>
    <w:qFormat/>
    <w:rsid w:val="002F4A24"/>
    <w:pPr>
      <w:numPr>
        <w:numId w:val="21"/>
      </w:numPr>
    </w:pPr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unhideWhenUsed/>
    <w:rsid w:val="002F4A2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4A24"/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A24"/>
    <w:rPr>
      <w:rFonts w:eastAsiaTheme="minorEastAsia" w:hAnsi="Tahoma"/>
      <w:sz w:val="16"/>
      <w:szCs w:val="16"/>
      <w:lang w:val="es-ES"/>
    </w:rPr>
  </w:style>
  <w:style w:type="paragraph" w:styleId="Textodebloque">
    <w:name w:val="Block Text"/>
    <w:aliases w:val="Bloquear cita"/>
    <w:uiPriority w:val="40"/>
    <w:rsid w:val="002F4A24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es-ES"/>
    </w:rPr>
  </w:style>
  <w:style w:type="character" w:styleId="Ttulodellibro">
    <w:name w:val="Book Title"/>
    <w:basedOn w:val="Fuentedeprrafopredeter"/>
    <w:uiPriority w:val="33"/>
    <w:qFormat/>
    <w:rsid w:val="002F4A24"/>
    <w:rPr>
      <w:rFonts w:asciiTheme="minorHAnsi" w:eastAsiaTheme="minorEastAsia" w:hAnsiTheme="minorHAnsi" w:cstheme="minorBidi"/>
      <w:bCs w:val="0"/>
      <w:i/>
      <w:iCs/>
      <w:color w:val="775F55" w:themeColor="text2"/>
      <w:sz w:val="23"/>
      <w:szCs w:val="23"/>
      <w:lang w:val="es-ES"/>
    </w:rPr>
  </w:style>
  <w:style w:type="paragraph" w:styleId="Descripcin">
    <w:name w:val="caption"/>
    <w:basedOn w:val="Normal"/>
    <w:next w:val="Normal"/>
    <w:uiPriority w:val="35"/>
    <w:unhideWhenUsed/>
    <w:rsid w:val="002F4A24"/>
    <w:rPr>
      <w:b/>
      <w:bCs/>
      <w:caps/>
      <w:sz w:val="16"/>
      <w:szCs w:val="16"/>
    </w:rPr>
  </w:style>
  <w:style w:type="character" w:styleId="nfasis">
    <w:name w:val="Emphasis"/>
    <w:uiPriority w:val="20"/>
    <w:qFormat/>
    <w:rsid w:val="002F4A24"/>
    <w:rPr>
      <w:rFonts w:asciiTheme="minorHAnsi" w:eastAsiaTheme="minorEastAsia" w:hAnsiTheme="minorHAnsi" w:cstheme="minorBidi"/>
      <w:b/>
      <w:bCs/>
      <w:i/>
      <w:iCs/>
      <w:color w:val="775F55" w:themeColor="text2"/>
      <w:spacing w:val="10"/>
      <w:sz w:val="23"/>
      <w:szCs w:val="23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F4A24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F4A24"/>
    <w:rPr>
      <w:sz w:val="23"/>
    </w:rPr>
  </w:style>
  <w:style w:type="paragraph" w:styleId="Encabezado">
    <w:name w:val="header"/>
    <w:basedOn w:val="Normal"/>
    <w:link w:val="EncabezadoCar"/>
    <w:uiPriority w:val="99"/>
    <w:semiHidden/>
    <w:unhideWhenUsed/>
    <w:rsid w:val="002F4A24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F4A24"/>
    <w:rPr>
      <w:sz w:val="23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2F4A24"/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4A24"/>
    <w:rPr>
      <w:b/>
      <w:bCs/>
      <w:color w:val="94B6D2" w:themeColor="accent1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4A24"/>
    <w:rPr>
      <w:b/>
      <w:bCs/>
      <w:color w:val="000000" w:themeColor="text1"/>
      <w:spacing w:val="10"/>
      <w:sz w:val="23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4A24"/>
    <w:rPr>
      <w:caps/>
      <w:spacing w:val="1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4A24"/>
    <w:rPr>
      <w:b/>
      <w:bCs/>
      <w:color w:val="775F55" w:themeColor="text2"/>
      <w:spacing w:val="10"/>
      <w:sz w:val="23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4A24"/>
    <w:rPr>
      <w:b/>
      <w:bCs/>
      <w:color w:val="DD8047" w:themeColor="accent2"/>
      <w:spacing w:val="10"/>
      <w:sz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4A24"/>
    <w:rPr>
      <w:smallCaps/>
      <w:color w:val="000000" w:themeColor="text1"/>
      <w:spacing w:val="10"/>
      <w:sz w:val="23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4A24"/>
    <w:rPr>
      <w:b/>
      <w:bCs/>
      <w:i/>
      <w:iCs/>
      <w:color w:val="94B6D2" w:themeColor="accent1"/>
      <w:spacing w:val="10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4A24"/>
    <w:rPr>
      <w:b/>
      <w:bCs/>
      <w:caps/>
      <w:color w:val="A5AB81" w:themeColor="accent3"/>
      <w:spacing w:val="4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F4A24"/>
    <w:rPr>
      <w:color w:val="F7B615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2F4A24"/>
    <w:rPr>
      <w:rFonts w:asciiTheme="minorHAnsi" w:hAnsiTheme="minorHAnsi"/>
      <w:b/>
      <w:bCs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Citadestacada">
    <w:name w:val="Intense Quote"/>
    <w:basedOn w:val="Normal"/>
    <w:link w:val="CitadestacadaCar"/>
    <w:uiPriority w:val="30"/>
    <w:qFormat/>
    <w:rsid w:val="002F4A24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bCs/>
      <w:color w:val="DD8047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4A24"/>
    <w:rPr>
      <w:b/>
      <w:bCs/>
      <w:color w:val="DD8047" w:themeColor="accent2"/>
      <w:sz w:val="23"/>
      <w:shd w:val="clear" w:color="auto" w:fill="FFFFFF" w:themeFill="background1"/>
    </w:rPr>
  </w:style>
  <w:style w:type="character" w:styleId="Referenciaintensa">
    <w:name w:val="Intense Reference"/>
    <w:basedOn w:val="Fuentedeprrafopredeter"/>
    <w:uiPriority w:val="32"/>
    <w:qFormat/>
    <w:rsid w:val="002F4A24"/>
    <w:rPr>
      <w:rFonts w:asciiTheme="minorHAnsi" w:hAnsiTheme="minorHAnsi"/>
      <w:b/>
      <w:bCs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Lista">
    <w:name w:val="List"/>
    <w:basedOn w:val="Normal"/>
    <w:uiPriority w:val="99"/>
    <w:unhideWhenUsed/>
    <w:rsid w:val="002F4A24"/>
    <w:pPr>
      <w:ind w:left="360" w:hanging="360"/>
    </w:pPr>
  </w:style>
  <w:style w:type="paragraph" w:styleId="Lista2">
    <w:name w:val="List 2"/>
    <w:basedOn w:val="Normal"/>
    <w:uiPriority w:val="99"/>
    <w:unhideWhenUsed/>
    <w:rsid w:val="002F4A24"/>
    <w:pPr>
      <w:ind w:left="720" w:hanging="360"/>
    </w:pPr>
  </w:style>
  <w:style w:type="paragraph" w:styleId="Listaconvietas2">
    <w:name w:val="List Bullet 2"/>
    <w:basedOn w:val="Normal"/>
    <w:uiPriority w:val="36"/>
    <w:unhideWhenUsed/>
    <w:qFormat/>
    <w:rsid w:val="002F4A24"/>
    <w:pPr>
      <w:numPr>
        <w:numId w:val="22"/>
      </w:numPr>
    </w:pPr>
    <w:rPr>
      <w:color w:val="94B6D2" w:themeColor="accent1"/>
    </w:rPr>
  </w:style>
  <w:style w:type="paragraph" w:styleId="Listaconvietas3">
    <w:name w:val="List Bullet 3"/>
    <w:basedOn w:val="Normal"/>
    <w:uiPriority w:val="36"/>
    <w:unhideWhenUsed/>
    <w:qFormat/>
    <w:rsid w:val="002F4A24"/>
    <w:pPr>
      <w:numPr>
        <w:numId w:val="23"/>
      </w:numPr>
    </w:pPr>
    <w:rPr>
      <w:color w:val="DD8047" w:themeColor="accent2"/>
    </w:rPr>
  </w:style>
  <w:style w:type="paragraph" w:styleId="Listaconvietas4">
    <w:name w:val="List Bullet 4"/>
    <w:basedOn w:val="Normal"/>
    <w:uiPriority w:val="36"/>
    <w:unhideWhenUsed/>
    <w:qFormat/>
    <w:rsid w:val="002F4A24"/>
    <w:pPr>
      <w:numPr>
        <w:numId w:val="24"/>
      </w:numPr>
    </w:pPr>
    <w:rPr>
      <w:caps/>
      <w:spacing w:val="4"/>
    </w:rPr>
  </w:style>
  <w:style w:type="paragraph" w:styleId="Listaconvietas5">
    <w:name w:val="List Bullet 5"/>
    <w:basedOn w:val="Normal"/>
    <w:uiPriority w:val="36"/>
    <w:unhideWhenUsed/>
    <w:qFormat/>
    <w:rsid w:val="002F4A24"/>
    <w:pPr>
      <w:numPr>
        <w:numId w:val="25"/>
      </w:numPr>
    </w:pPr>
  </w:style>
  <w:style w:type="paragraph" w:styleId="Prrafodelista">
    <w:name w:val="List Paragraph"/>
    <w:basedOn w:val="Normal"/>
    <w:uiPriority w:val="34"/>
    <w:unhideWhenUsed/>
    <w:qFormat/>
    <w:rsid w:val="002F4A24"/>
    <w:pPr>
      <w:ind w:left="720"/>
      <w:contextualSpacing/>
    </w:pPr>
  </w:style>
  <w:style w:type="numbering" w:customStyle="1" w:styleId="Estilodelistamediano">
    <w:name w:val="Estilo de lista mediano"/>
    <w:uiPriority w:val="99"/>
    <w:rsid w:val="002F4A24"/>
    <w:pPr>
      <w:numPr>
        <w:numId w:val="11"/>
      </w:numPr>
    </w:pPr>
  </w:style>
  <w:style w:type="paragraph" w:styleId="Sinespaciado">
    <w:name w:val="No Spacing"/>
    <w:basedOn w:val="Normal"/>
    <w:uiPriority w:val="99"/>
    <w:qFormat/>
    <w:rsid w:val="002F4A24"/>
    <w:pPr>
      <w:spacing w:after="0" w:line="240" w:lineRule="auto"/>
    </w:pPr>
  </w:style>
  <w:style w:type="paragraph" w:styleId="Sangranormal">
    <w:name w:val="Normal Indent"/>
    <w:basedOn w:val="Normal"/>
    <w:uiPriority w:val="99"/>
    <w:unhideWhenUsed/>
    <w:rsid w:val="002F4A24"/>
    <w:pPr>
      <w:numPr>
        <w:numId w:val="27"/>
      </w:numPr>
      <w:spacing w:line="300" w:lineRule="auto"/>
      <w:contextualSpacing/>
    </w:pPr>
  </w:style>
  <w:style w:type="paragraph" w:customStyle="1" w:styleId="Nombre">
    <w:name w:val="Nombre"/>
    <w:basedOn w:val="Normal"/>
    <w:uiPriority w:val="1"/>
    <w:qFormat/>
    <w:rsid w:val="002F4A24"/>
    <w:pPr>
      <w:spacing w:after="0"/>
    </w:pPr>
    <w:rPr>
      <w:color w:val="FFFFFF" w:themeColor="background1"/>
      <w:sz w:val="40"/>
      <w:szCs w:val="40"/>
    </w:rPr>
  </w:style>
  <w:style w:type="paragraph" w:customStyle="1" w:styleId="Direccindelremitente">
    <w:name w:val="Dirección del remitente"/>
    <w:basedOn w:val="Sinespaciado"/>
    <w:uiPriority w:val="4"/>
    <w:qFormat/>
    <w:rsid w:val="002F4A24"/>
    <w:pPr>
      <w:spacing w:before="240"/>
      <w:contextualSpacing/>
    </w:pPr>
    <w:rPr>
      <w:color w:val="775F55" w:themeColor="text2"/>
    </w:rPr>
  </w:style>
  <w:style w:type="character" w:styleId="Textoennegrita">
    <w:name w:val="Strong"/>
    <w:uiPriority w:val="22"/>
    <w:qFormat/>
    <w:rsid w:val="002F4A24"/>
    <w:rPr>
      <w:rFonts w:asciiTheme="minorHAnsi" w:eastAsiaTheme="minorEastAsia" w:hAnsiTheme="minorHAnsi" w:cstheme="minorBidi"/>
      <w:b/>
      <w:bCs/>
      <w:iCs w:val="0"/>
      <w:color w:val="DD8047" w:themeColor="accent2"/>
      <w:szCs w:val="23"/>
      <w:lang w:val="es-ES"/>
    </w:rPr>
  </w:style>
  <w:style w:type="paragraph" w:styleId="Subttulo">
    <w:name w:val="Subtitle"/>
    <w:basedOn w:val="Normal"/>
    <w:link w:val="SubttuloCar"/>
    <w:uiPriority w:val="11"/>
    <w:rsid w:val="002F4A24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F4A24"/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2F4A24"/>
    <w:rPr>
      <w:rFonts w:asciiTheme="minorHAnsi" w:hAnsiTheme="minorHAnsi"/>
      <w:i/>
      <w:iCs/>
      <w:sz w:val="23"/>
    </w:rPr>
  </w:style>
  <w:style w:type="character" w:styleId="Referenciasutil">
    <w:name w:val="Subtle Reference"/>
    <w:basedOn w:val="Fuentedeprrafopredeter"/>
    <w:uiPriority w:val="31"/>
    <w:qFormat/>
    <w:rsid w:val="002F4A24"/>
    <w:rPr>
      <w:rFonts w:asciiTheme="minorHAnsi" w:hAnsiTheme="minorHAnsi"/>
      <w:b/>
      <w:bCs/>
      <w:i/>
      <w:iCs/>
      <w:color w:val="775F55" w:themeColor="text2"/>
      <w:sz w:val="23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2F4A24"/>
    <w:pPr>
      <w:ind w:left="220" w:hanging="220"/>
    </w:pPr>
  </w:style>
  <w:style w:type="paragraph" w:styleId="Puesto">
    <w:name w:val="Title"/>
    <w:basedOn w:val="Normal"/>
    <w:link w:val="PuestoCar"/>
    <w:uiPriority w:val="10"/>
    <w:rsid w:val="002F4A24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2F4A24"/>
    <w:rPr>
      <w:color w:val="775F55" w:themeColor="text2"/>
      <w:sz w:val="72"/>
      <w:szCs w:val="72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2F4A24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 w:themeColor="tex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2F4A24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2F4A24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2F4A24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2F4A24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2F4A24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2F4A24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2F4A24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2F4A24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Fecha">
    <w:name w:val="Date"/>
    <w:basedOn w:val="Sinespaciado"/>
    <w:next w:val="Normal"/>
    <w:link w:val="FechaCar"/>
    <w:uiPriority w:val="99"/>
    <w:unhideWhenUsed/>
    <w:rsid w:val="002F4A24"/>
    <w:pPr>
      <w:framePr w:wrap="around" w:hAnchor="page" w:xAlign="center" w:yAlign="top"/>
      <w:contextualSpacing/>
      <w:suppressOverlap/>
      <w:jc w:val="center"/>
    </w:pPr>
    <w:rPr>
      <w:b/>
      <w:bCs/>
      <w:color w:val="FFFFFF" w:themeColor="background1"/>
    </w:rPr>
  </w:style>
  <w:style w:type="character" w:customStyle="1" w:styleId="FechaCar">
    <w:name w:val="Fecha Car"/>
    <w:basedOn w:val="Fuentedeprrafopredeter"/>
    <w:link w:val="Fecha"/>
    <w:uiPriority w:val="99"/>
    <w:rsid w:val="002F4A24"/>
    <w:rPr>
      <w:rFonts w:eastAsiaTheme="minorEastAsia"/>
      <w:b/>
      <w:bCs/>
      <w:color w:val="FFFFFF" w:themeColor="background1"/>
      <w:sz w:val="23"/>
      <w:szCs w:val="23"/>
      <w:lang w:val="es-ES"/>
    </w:rPr>
  </w:style>
  <w:style w:type="paragraph" w:customStyle="1" w:styleId="Piedepginapar">
    <w:name w:val="Pie de página par"/>
    <w:basedOn w:val="Normal"/>
    <w:unhideWhenUsed/>
    <w:qFormat/>
    <w:rsid w:val="002F4A24"/>
    <w:pPr>
      <w:pBdr>
        <w:top w:val="single" w:sz="4" w:space="1" w:color="94B6D2" w:themeColor="accent1"/>
      </w:pBdr>
    </w:pPr>
    <w:rPr>
      <w:color w:val="775F55" w:themeColor="text2"/>
      <w:sz w:val="20"/>
      <w:szCs w:val="20"/>
    </w:rPr>
  </w:style>
  <w:style w:type="paragraph" w:customStyle="1" w:styleId="Piedepginaimpar">
    <w:name w:val="Pie de página impar"/>
    <w:basedOn w:val="Normal"/>
    <w:unhideWhenUsed/>
    <w:qFormat/>
    <w:rsid w:val="002F4A24"/>
    <w:pPr>
      <w:pBdr>
        <w:top w:val="single" w:sz="4" w:space="1" w:color="94B6D2" w:themeColor="accent1"/>
      </w:pBdr>
      <w:jc w:val="right"/>
    </w:pPr>
    <w:rPr>
      <w:color w:val="775F55" w:themeColor="text2"/>
      <w:sz w:val="20"/>
      <w:szCs w:val="20"/>
    </w:rPr>
  </w:style>
  <w:style w:type="paragraph" w:customStyle="1" w:styleId="Encabezadopar">
    <w:name w:val="Encabezado par"/>
    <w:basedOn w:val="Sinespaciado"/>
    <w:unhideWhenUsed/>
    <w:qFormat/>
    <w:rsid w:val="002F4A24"/>
    <w:pPr>
      <w:pBdr>
        <w:bottom w:val="single" w:sz="4" w:space="1" w:color="94B6D2" w:themeColor="accent1"/>
      </w:pBdr>
    </w:pPr>
    <w:rPr>
      <w:b/>
      <w:bCs/>
      <w:color w:val="775F55" w:themeColor="text2"/>
      <w:sz w:val="20"/>
    </w:rPr>
  </w:style>
  <w:style w:type="paragraph" w:customStyle="1" w:styleId="Encabezadoimpar">
    <w:name w:val="Encabezado impar"/>
    <w:basedOn w:val="Sinespaciado"/>
    <w:unhideWhenUsed/>
    <w:qFormat/>
    <w:rsid w:val="002F4A24"/>
    <w:pPr>
      <w:pBdr>
        <w:bottom w:val="single" w:sz="4" w:space="1" w:color="94B6D2" w:themeColor="accent1"/>
      </w:pBdr>
      <w:jc w:val="right"/>
    </w:pPr>
    <w:rPr>
      <w:b/>
      <w:bCs/>
      <w:color w:val="775F55" w:themeColor="text2"/>
      <w:sz w:val="20"/>
    </w:rPr>
  </w:style>
  <w:style w:type="paragraph" w:customStyle="1" w:styleId="Direccindelremitente0">
    <w:name w:val="Dirección del remitente"/>
    <w:basedOn w:val="Sinespaciado"/>
    <w:uiPriority w:val="2"/>
    <w:unhideWhenUsed/>
    <w:qFormat/>
    <w:rsid w:val="002F4A24"/>
    <w:pPr>
      <w:spacing w:after="200"/>
    </w:pPr>
    <w:rPr>
      <w:color w:val="775F55" w:themeColor="text2"/>
    </w:rPr>
  </w:style>
  <w:style w:type="paragraph" w:customStyle="1" w:styleId="Nombredelacompaa">
    <w:name w:val="Nombre de la compañía"/>
    <w:basedOn w:val="Normal"/>
    <w:qFormat/>
    <w:rsid w:val="002F4A24"/>
    <w:pPr>
      <w:spacing w:after="0"/>
    </w:pPr>
    <w:rPr>
      <w:b/>
      <w:bCs/>
      <w:color w:val="775F55" w:themeColor="text2"/>
      <w:sz w:val="36"/>
      <w:szCs w:val="36"/>
    </w:rPr>
  </w:style>
  <w:style w:type="paragraph" w:styleId="Saludo">
    <w:name w:val="Salutation"/>
    <w:basedOn w:val="Normal"/>
    <w:next w:val="Normal"/>
    <w:link w:val="SaludoCar"/>
    <w:uiPriority w:val="4"/>
    <w:unhideWhenUsed/>
    <w:qFormat/>
    <w:rsid w:val="002F4A24"/>
    <w:pPr>
      <w:spacing w:before="400" w:after="320" w:line="240" w:lineRule="auto"/>
    </w:pPr>
    <w:rPr>
      <w:b/>
      <w:bCs/>
    </w:rPr>
  </w:style>
  <w:style w:type="character" w:customStyle="1" w:styleId="SaludoCar">
    <w:name w:val="Saludo Car"/>
    <w:basedOn w:val="Fuentedeprrafopredeter"/>
    <w:link w:val="Saludo"/>
    <w:uiPriority w:val="4"/>
    <w:rsid w:val="002F4A24"/>
    <w:rPr>
      <w:b/>
      <w:bCs/>
      <w:sz w:val="23"/>
    </w:rPr>
  </w:style>
  <w:style w:type="paragraph" w:customStyle="1" w:styleId="Direccindeldestinatario">
    <w:name w:val="Dirección del destinatario"/>
    <w:basedOn w:val="Sinespaciado"/>
    <w:uiPriority w:val="3"/>
    <w:qFormat/>
    <w:rsid w:val="002F4A24"/>
    <w:pPr>
      <w:spacing w:before="240"/>
      <w:contextualSpacing/>
    </w:pPr>
    <w:rPr>
      <w:color w:val="775F55" w:themeColor="text2"/>
    </w:rPr>
  </w:style>
  <w:style w:type="paragraph" w:styleId="Cierre">
    <w:name w:val="Closing"/>
    <w:basedOn w:val="Normal"/>
    <w:link w:val="CierreCar"/>
    <w:uiPriority w:val="5"/>
    <w:unhideWhenUsed/>
    <w:qFormat/>
    <w:rsid w:val="002F4A24"/>
    <w:pPr>
      <w:spacing w:before="960" w:after="960"/>
      <w:contextualSpacing/>
    </w:pPr>
  </w:style>
  <w:style w:type="character" w:customStyle="1" w:styleId="CierreCar">
    <w:name w:val="Cierre Car"/>
    <w:basedOn w:val="Fuentedeprrafopredeter"/>
    <w:link w:val="Cierre"/>
    <w:uiPriority w:val="5"/>
    <w:rsid w:val="002F4A24"/>
    <w:rPr>
      <w:rFonts w:eastAsiaTheme="minorEastAsia"/>
      <w:sz w:val="23"/>
      <w:szCs w:val="23"/>
      <w:lang w:val="es-ES"/>
    </w:rPr>
  </w:style>
  <w:style w:type="paragraph" w:styleId="Firma">
    <w:name w:val="Signature"/>
    <w:basedOn w:val="Normal"/>
    <w:link w:val="FirmaCar"/>
    <w:uiPriority w:val="99"/>
    <w:unhideWhenUsed/>
    <w:rsid w:val="002F4A24"/>
    <w:rPr>
      <w:b/>
      <w:bCs/>
    </w:rPr>
  </w:style>
  <w:style w:type="character" w:customStyle="1" w:styleId="FirmaCar">
    <w:name w:val="Firma Car"/>
    <w:basedOn w:val="Fuentedeprrafopredeter"/>
    <w:link w:val="Firma"/>
    <w:uiPriority w:val="99"/>
    <w:rsid w:val="002F4A24"/>
    <w:rPr>
      <w:b/>
      <w:bCs/>
      <w:sz w:val="23"/>
    </w:rPr>
  </w:style>
  <w:style w:type="paragraph" w:customStyle="1" w:styleId="Categora">
    <w:name w:val="Categoría"/>
    <w:basedOn w:val="Normal"/>
    <w:link w:val="Carcterdecategora"/>
    <w:qFormat/>
    <w:rsid w:val="002F4A24"/>
    <w:pPr>
      <w:spacing w:after="0"/>
    </w:pPr>
    <w:rPr>
      <w:b/>
      <w:bCs/>
      <w:sz w:val="24"/>
      <w:szCs w:val="24"/>
    </w:rPr>
  </w:style>
  <w:style w:type="character" w:customStyle="1" w:styleId="Carcterdecategora">
    <w:name w:val="Carácter de categoría"/>
    <w:basedOn w:val="Fuentedeprrafopredeter"/>
    <w:link w:val="Categora"/>
    <w:rsid w:val="002F4A24"/>
    <w:rPr>
      <w:rFonts w:eastAsiaTheme="minorEastAsia"/>
      <w:b/>
      <w:bCs/>
      <w:sz w:val="24"/>
      <w:szCs w:val="24"/>
      <w:lang w:val="es-ES"/>
    </w:rPr>
  </w:style>
  <w:style w:type="paragraph" w:customStyle="1" w:styleId="SenderAddress">
    <w:name w:val="Sender Address"/>
    <w:basedOn w:val="Sinespaciado"/>
    <w:uiPriority w:val="2"/>
    <w:unhideWhenUsed/>
    <w:qFormat/>
    <w:rsid w:val="000E134F"/>
    <w:pPr>
      <w:spacing w:after="200"/>
    </w:pPr>
    <w:rPr>
      <w:rFonts w:eastAsiaTheme="minorHAnsi" w:cs="Times New Roman"/>
      <w:color w:val="775F55" w:themeColor="text2"/>
      <w:szCs w:val="20"/>
      <w:lang w:val="en-US" w:eastAsia="ja-JP"/>
    </w:rPr>
  </w:style>
  <w:style w:type="paragraph" w:customStyle="1" w:styleId="Default">
    <w:name w:val="Default"/>
    <w:rsid w:val="000E134F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625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251D"/>
    <w:rPr>
      <w:rFonts w:eastAsiaTheme="minorEastAsi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625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histo_multi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channel/UC2dG_Oh1R22mmRmcDOfwaxA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buizelmejia@gmail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dor.000\AppData\Roaming\Microsoft\Plantillas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A417CB0E3C64EA697050D86BD9C2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4AE35-30B9-4047-97B6-5E77DB2C2BE1}"/>
      </w:docPartPr>
      <w:docPartBody>
        <w:p w:rsidR="00361D5E" w:rsidRDefault="001F3A0D">
          <w:pPr>
            <w:pStyle w:val="3A417CB0E3C64EA697050D86BD9C29C0"/>
          </w:pPr>
          <w:r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FBB49F1DB3064A29952F5FE3DDC02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2327D-B3D4-4325-A655-068DEF542606}"/>
      </w:docPartPr>
      <w:docPartBody>
        <w:p w:rsidR="00361D5E" w:rsidRDefault="001F3A0D">
          <w:pPr>
            <w:pStyle w:val="FBB49F1DB3064A29952F5FE3DDC0272B"/>
          </w:pPr>
          <w:r>
            <w:t>[Seleccionar la fecha]</w:t>
          </w:r>
        </w:p>
      </w:docPartBody>
    </w:docPart>
    <w:docPart>
      <w:docPartPr>
        <w:name w:val="824A23C6FE9449F3B3B395495F648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BA01A-09AC-42C9-8346-3FAF4502B273}"/>
      </w:docPartPr>
      <w:docPartBody>
        <w:p w:rsidR="00361D5E" w:rsidRDefault="001F3A0D">
          <w:pPr>
            <w:pStyle w:val="824A23C6FE9449F3B3B395495F648147"/>
          </w:pPr>
          <w:r>
            <w:rPr>
              <w:szCs w:val="20"/>
            </w:rPr>
            <w:t>[Escriba el nombre del autor]</w:t>
          </w:r>
        </w:p>
      </w:docPartBody>
    </w:docPart>
    <w:docPart>
      <w:docPartPr>
        <w:name w:val="D61D2D50E69F4C87920D00E530517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F9E6E-8CD1-4460-B7B9-145DC7855961}"/>
      </w:docPartPr>
      <w:docPartBody>
        <w:p w:rsidR="00361D5E" w:rsidRDefault="001F3A0D">
          <w:pPr>
            <w:pStyle w:val="D61D2D50E69F4C87920D00E5305171E1"/>
          </w:pPr>
          <w:r>
            <w:rPr>
              <w:szCs w:val="20"/>
            </w:rPr>
            <w:t>[Escriba el nombre del autor]</w:t>
          </w:r>
        </w:p>
      </w:docPartBody>
    </w:docPart>
    <w:docPart>
      <w:docPartPr>
        <w:name w:val="566E51C89A7A468A99942787F8587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1A2EE-C249-4E7F-B8F8-61456168EDA6}"/>
      </w:docPartPr>
      <w:docPartBody>
        <w:p w:rsidR="00361D5E" w:rsidRDefault="004A539F" w:rsidP="004A539F">
          <w:pPr>
            <w:pStyle w:val="566E51C89A7A468A99942787F85871F4"/>
          </w:pPr>
          <w: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A539F"/>
    <w:rsid w:val="00066438"/>
    <w:rsid w:val="0018420B"/>
    <w:rsid w:val="001F3A0D"/>
    <w:rsid w:val="002336AC"/>
    <w:rsid w:val="002D0EC4"/>
    <w:rsid w:val="003407B6"/>
    <w:rsid w:val="00361D5E"/>
    <w:rsid w:val="004A539F"/>
    <w:rsid w:val="004E5D7B"/>
    <w:rsid w:val="006121C2"/>
    <w:rsid w:val="00617855"/>
    <w:rsid w:val="006A384F"/>
    <w:rsid w:val="007E2885"/>
    <w:rsid w:val="00926BCB"/>
    <w:rsid w:val="00940716"/>
    <w:rsid w:val="00A12606"/>
    <w:rsid w:val="00A46965"/>
    <w:rsid w:val="00A82390"/>
    <w:rsid w:val="00AA06D0"/>
    <w:rsid w:val="00B0185A"/>
    <w:rsid w:val="00B529D7"/>
    <w:rsid w:val="00B70D10"/>
    <w:rsid w:val="00C23C3D"/>
    <w:rsid w:val="00CC15D7"/>
    <w:rsid w:val="00D10E60"/>
    <w:rsid w:val="00D43944"/>
    <w:rsid w:val="00D44535"/>
    <w:rsid w:val="00F2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D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361D5E"/>
    <w:rPr>
      <w:rFonts w:eastAsiaTheme="minorEastAsia" w:cstheme="minorBidi"/>
      <w:bCs w:val="0"/>
      <w:iCs w:val="0"/>
      <w:color w:val="808080"/>
      <w:szCs w:val="23"/>
      <w:lang w:val="es-ES"/>
    </w:rPr>
  </w:style>
  <w:style w:type="paragraph" w:customStyle="1" w:styleId="3A417CB0E3C64EA697050D86BD9C29C0">
    <w:name w:val="3A417CB0E3C64EA697050D86BD9C29C0"/>
    <w:rsid w:val="00361D5E"/>
  </w:style>
  <w:style w:type="paragraph" w:customStyle="1" w:styleId="555818141D8049E997FB603F5A41F1A5">
    <w:name w:val="555818141D8049E997FB603F5A41F1A5"/>
    <w:rsid w:val="00361D5E"/>
  </w:style>
  <w:style w:type="paragraph" w:customStyle="1" w:styleId="FBB49F1DB3064A29952F5FE3DDC0272B">
    <w:name w:val="FBB49F1DB3064A29952F5FE3DDC0272B"/>
    <w:rsid w:val="00361D5E"/>
  </w:style>
  <w:style w:type="paragraph" w:customStyle="1" w:styleId="6C3BEFFA2D774A6C97C021B4ADE7009F">
    <w:name w:val="6C3BEFFA2D774A6C97C021B4ADE7009F"/>
    <w:rsid w:val="00361D5E"/>
  </w:style>
  <w:style w:type="paragraph" w:customStyle="1" w:styleId="B069CD364CB64DAA84C68A42A5430FD7">
    <w:name w:val="B069CD364CB64DAA84C68A42A5430FD7"/>
    <w:rsid w:val="00361D5E"/>
  </w:style>
  <w:style w:type="paragraph" w:customStyle="1" w:styleId="2A6618803D3A4B4CA053F4AD39807772">
    <w:name w:val="2A6618803D3A4B4CA053F4AD39807772"/>
    <w:rsid w:val="00361D5E"/>
  </w:style>
  <w:style w:type="paragraph" w:customStyle="1" w:styleId="2489D51EEED74D1F816252B21C9BFD18">
    <w:name w:val="2489D51EEED74D1F816252B21C9BFD18"/>
    <w:rsid w:val="00361D5E"/>
  </w:style>
  <w:style w:type="paragraph" w:customStyle="1" w:styleId="47CF2E971AD849DD8DB1CEEAB36080F9">
    <w:name w:val="47CF2E971AD849DD8DB1CEEAB36080F9"/>
    <w:rsid w:val="00361D5E"/>
  </w:style>
  <w:style w:type="paragraph" w:customStyle="1" w:styleId="C20709DB5A234594AFD435D2267E3B03">
    <w:name w:val="C20709DB5A234594AFD435D2267E3B03"/>
    <w:rsid w:val="00361D5E"/>
  </w:style>
  <w:style w:type="paragraph" w:customStyle="1" w:styleId="37AF3A97861242158622A7FCA5151BE0">
    <w:name w:val="37AF3A97861242158622A7FCA5151BE0"/>
    <w:rsid w:val="00361D5E"/>
  </w:style>
  <w:style w:type="paragraph" w:customStyle="1" w:styleId="AF00A76215794435A88533DE70161B63">
    <w:name w:val="AF00A76215794435A88533DE70161B63"/>
    <w:rsid w:val="00361D5E"/>
  </w:style>
  <w:style w:type="paragraph" w:customStyle="1" w:styleId="0A0ACC5DFBE340D6B51CDE1D8684E4BD">
    <w:name w:val="0A0ACC5DFBE340D6B51CDE1D8684E4BD"/>
    <w:rsid w:val="00361D5E"/>
  </w:style>
  <w:style w:type="paragraph" w:customStyle="1" w:styleId="5B0F560DA2C24A45B11133F0DAD70C40">
    <w:name w:val="5B0F560DA2C24A45B11133F0DAD70C40"/>
    <w:rsid w:val="00361D5E"/>
  </w:style>
  <w:style w:type="paragraph" w:customStyle="1" w:styleId="5CDEFCD97B474E1A8B5435A022CFD1CB">
    <w:name w:val="5CDEFCD97B474E1A8B5435A022CFD1CB"/>
    <w:rsid w:val="00361D5E"/>
  </w:style>
  <w:style w:type="paragraph" w:customStyle="1" w:styleId="F3780579B6F54D559D770BE21B41AAE7">
    <w:name w:val="F3780579B6F54D559D770BE21B41AAE7"/>
    <w:rsid w:val="00361D5E"/>
  </w:style>
  <w:style w:type="paragraph" w:customStyle="1" w:styleId="036790631C574F3784F97731A39CB205">
    <w:name w:val="036790631C574F3784F97731A39CB205"/>
    <w:rsid w:val="00361D5E"/>
  </w:style>
  <w:style w:type="paragraph" w:customStyle="1" w:styleId="989117A5BC1041FE852C5D9A395DCB3A">
    <w:name w:val="989117A5BC1041FE852C5D9A395DCB3A"/>
    <w:rsid w:val="00361D5E"/>
  </w:style>
  <w:style w:type="paragraph" w:customStyle="1" w:styleId="824A23C6FE9449F3B3B395495F648147">
    <w:name w:val="824A23C6FE9449F3B3B395495F648147"/>
    <w:rsid w:val="00361D5E"/>
  </w:style>
  <w:style w:type="paragraph" w:customStyle="1" w:styleId="D61D2D50E69F4C87920D00E5305171E1">
    <w:name w:val="D61D2D50E69F4C87920D00E5305171E1"/>
    <w:rsid w:val="00361D5E"/>
  </w:style>
  <w:style w:type="paragraph" w:customStyle="1" w:styleId="889375576A2345E893F01D44D25A9E51">
    <w:name w:val="889375576A2345E893F01D44D25A9E51"/>
    <w:rsid w:val="004A539F"/>
  </w:style>
  <w:style w:type="paragraph" w:customStyle="1" w:styleId="566E51C89A7A468A99942787F85871F4">
    <w:name w:val="566E51C89A7A468A99942787F85871F4"/>
    <w:rsid w:val="004A53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230185F3-1FC3-4032-BE59-57004E43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</Template>
  <TotalTime>16</TotalTime>
  <Pages>1</Pages>
  <Words>503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Win7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Curriculum Vitae</dc:creator>
  <cp:lastModifiedBy>Lee</cp:lastModifiedBy>
  <cp:revision>10</cp:revision>
  <cp:lastPrinted>2018-03-28T05:25:00Z</cp:lastPrinted>
  <dcterms:created xsi:type="dcterms:W3CDTF">2017-08-08T03:58:00Z</dcterms:created>
  <dcterms:modified xsi:type="dcterms:W3CDTF">2018-03-28T05:30:00Z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3082</vt:i4>
  </property>
  <property fmtid="{D5CDD505-2E9C-101B-9397-08002B2CF9AE}" pid="3" name="_Version">
    <vt:lpwstr>0809</vt:lpwstr>
  </property>
</Properties>
</file>