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6C4DC1" w:rsidTr="00E941EF">
        <w:tc>
          <w:tcPr>
            <w:tcW w:w="3023" w:type="dxa"/>
          </w:tcPr>
          <w:sdt>
            <w:sdtPr>
              <w:rPr>
                <w:lang w:val="es-MX"/>
              </w:rPr>
              <w:alias w:val="Your Name:"/>
              <w:tag w:val="Your Name:"/>
              <w:id w:val="-1220516334"/>
              <w:placeholder>
                <w:docPart w:val="D62456166A0B4E1E917DDF9F755B5CF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CD387C" w:rsidRDefault="00CD387C" w:rsidP="003856C9">
                <w:pPr>
                  <w:pStyle w:val="Heading1"/>
                  <w:rPr>
                    <w:lang w:val="es-MX"/>
                  </w:rPr>
                </w:pPr>
                <w:r w:rsidRPr="00CD387C">
                  <w:rPr>
                    <w:lang w:val="es-MX"/>
                  </w:rPr>
                  <w:t xml:space="preserve">Eduardo </w:t>
                </w:r>
                <w:r>
                  <w:rPr>
                    <w:lang w:val="es-MX"/>
                  </w:rPr>
                  <w:t>Martínez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s-MX" w:eastAsia="ja-JP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409BF4F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x+IR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P3Y&#10;PH4hFAAAQ3IAAA4AAAAAAAAAAAAAAAAALgIAAGRycy9lMm9Eb2MueG1sUEsBAi0AFAAGAAgAAAAh&#10;AGhHG9DYAAAAAwEAAA8AAAAAAAAAAAAAAAAAexYAAGRycy9kb3ducmV2LnhtbFBLBQYAAAAABAAE&#10;APMAAACAFwAAAAA=&#10;">
      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CD387C" w:rsidRDefault="00CD387C" w:rsidP="00CD387C">
                  <w:pPr>
                    <w:pStyle w:val="Heading3"/>
                    <w:rPr>
                      <w:spacing w:val="-10"/>
                    </w:rPr>
                  </w:pPr>
                  <w:r w:rsidRPr="00CD387C">
                    <w:rPr>
                      <w:spacing w:val="-10"/>
                    </w:rPr>
                    <w:t>eduardomtz100@hotmail.com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s-MX" w:eastAsia="ja-JP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7BFEA7B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mJQi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k0BJiUIl&#10;AADT3gAADgAAAAAAAAAAAAAAAAAuAgAAZHJzL2Uyb0RvYy54bWxQSwECLQAUAAYACAAAACEAaEcb&#10;0NgAAAADAQAADwAAAAAAAAAAAAAAAACcJwAAZHJzL2Rvd25yZXYueG1sUEsFBgAAAAAEAAQA8wAA&#10;AKEoAAAAAA==&#10;">
      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CD387C" w:rsidP="00CD387C">
                  <w:pPr>
                    <w:pStyle w:val="Heading3"/>
                  </w:pPr>
                  <w:r>
                    <w:t>81</w:t>
                  </w:r>
                  <w:r w:rsidR="00B17AF9">
                    <w:t xml:space="preserve"> </w:t>
                  </w:r>
                  <w:r>
                    <w:t>1062</w:t>
                  </w:r>
                  <w:r w:rsidR="00B17AF9">
                    <w:t xml:space="preserve"> </w:t>
                  </w:r>
                  <w:bookmarkStart w:id="0" w:name="_GoBack"/>
                  <w:bookmarkEnd w:id="0"/>
                  <w:r>
                    <w:t>5101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s-MX" w:eastAsia="ja-JP"/>
                    </w:rPr>
                    <mc:AlternateContent>
                      <mc:Choice Requires="wpg">
                        <w:drawing>
                          <wp:inline distT="0" distB="0" distL="0" distR="0" wp14:anchorId="5F0BBEB8" wp14:editId="60A08F74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97BA82" id="Group 31" o:spid="_x0000_s1026" alt="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eUoOFugYAABnjAAADgAAAAAAAAAAAAAAAAAuAgAAZHJz&#10;L2Uyb0RvYy54bWxQSwECLQAUAAYACAAAACEAaEcb0NgAAAADAQAADwAAAAAAAAAAAAAAAABCGwAA&#10;ZHJzL2Rvd25yZXYueG1sUEsFBgAAAAAEAAQA8wAAAEccAAAAAA==&#10;">
                            <v:shape id="Freeform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CD387C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0"/>
                  </w:tblGrid>
                  <w:tr w:rsidR="00CD387C" w:rsidRPr="00CD387C" w:rsidTr="00CD387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/>
                    </w:trPr>
                    <w:tc>
                      <w:tcPr>
                        <w:tcW w:w="2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387C" w:rsidRPr="00CD387C" w:rsidRDefault="00CD387C" w:rsidP="00CD38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ill Sans MT" w:hAnsi="Gill Sans MT" w:cs="Gill Sans MT"/>
                            <w:color w:val="000000"/>
                            <w:lang w:val="es-MX"/>
                          </w:rPr>
                        </w:pPr>
                        <w:r w:rsidRPr="00CD387C">
                          <w:rPr>
                            <w:rFonts w:ascii="Gill Sans MT" w:hAnsi="Gill Sans MT" w:cs="Gill Sans MT"/>
                            <w:color w:val="000000"/>
                            <w:lang w:val="es-MX"/>
                          </w:rPr>
                          <w:t>EDUARDO-ESTEBAN-MARTÍNEZ-DE-LEÓN-821754A2</w:t>
                        </w:r>
                      </w:p>
                    </w:tc>
                    <w:tc>
                      <w:tcPr>
                        <w:gridSpan w:val="0"/>
                      </w:tcPr>
                      <w:p w:rsidR="00CD387C" w:rsidRPr="00CD387C" w:rsidRDefault="00CD387C">
                        <w:pPr>
                          <w:rPr>
                            <w:lang w:val="es-MX"/>
                          </w:rPr>
                        </w:pPr>
                        <w:r w:rsidRPr="00CD387C">
                          <w:rPr>
                            <w:lang w:val="es-MX"/>
                          </w:rPr>
                          <w:t xml:space="preserve"> </w:t>
                        </w:r>
                      </w:p>
                    </w:tc>
                  </w:tr>
                </w:tbl>
                <w:p w:rsidR="00441EB9" w:rsidRPr="00CD387C" w:rsidRDefault="00441EB9" w:rsidP="00441EB9">
                  <w:pPr>
                    <w:pStyle w:val="Heading3"/>
                    <w:rPr>
                      <w:lang w:val="es-MX"/>
                    </w:rPr>
                  </w:pPr>
                </w:p>
              </w:tc>
            </w:tr>
          </w:tbl>
          <w:p w:rsidR="00CD387C" w:rsidRPr="00CD387C" w:rsidRDefault="00CD387C" w:rsidP="00CD387C">
            <w:pPr>
              <w:pStyle w:val="Default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21"/>
                  </w:tblGrid>
                  <w:tr w:rsidR="00CD387C" w:rsidRPr="00CD387C" w:rsidTr="00CD387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"/>
                    </w:trPr>
                    <w:tc>
                      <w:tcPr>
                        <w:tcW w:w="3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387C" w:rsidRPr="00CD387C" w:rsidRDefault="00CD387C" w:rsidP="00CD38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Gill Sans MT" w:hAnsi="Gill Sans MT" w:cs="Gill Sans MT"/>
                            <w:color w:val="000000"/>
                            <w:spacing w:val="-6"/>
                            <w:lang w:val="es-MX"/>
                          </w:rPr>
                        </w:pPr>
                        <w:r w:rsidRPr="00CD387C">
                          <w:rPr>
                            <w:rFonts w:ascii="Gill Sans MT" w:hAnsi="Gill Sans MT" w:cs="Gill Sans MT"/>
                            <w:color w:val="000000"/>
                            <w:spacing w:val="-6"/>
                            <w:lang w:val="es-MX"/>
                          </w:rPr>
                          <w:t xml:space="preserve">BEHANCE.NET/EDUARDOMTZ42F8 </w:t>
                        </w:r>
                      </w:p>
                    </w:tc>
                    <w:tc>
                      <w:tcPr>
                        <w:gridSpan w:val="0"/>
                      </w:tcPr>
                      <w:p w:rsidR="00CD387C" w:rsidRPr="00CD387C" w:rsidRDefault="00CD387C">
                        <w:r w:rsidRPr="00CD387C">
                          <w:t xml:space="preserve"> </w:t>
                        </w:r>
                      </w:p>
                    </w:tc>
                  </w:tr>
                </w:tbl>
                <w:p w:rsidR="00441EB9" w:rsidRPr="00441EB9" w:rsidRDefault="00441EB9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CD387C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Default="00CD387C" w:rsidP="002C77B9">
                  <w:pPr>
                    <w:pStyle w:val="Heading3"/>
                  </w:pPr>
                  <w:r>
                    <w:t>Objetivo</w:t>
                  </w:r>
                </w:p>
                <w:p w:rsidR="005A7E57" w:rsidRDefault="00616FF4" w:rsidP="00616FF4">
                  <w:pPr>
                    <w:pStyle w:val="GraphicElement"/>
                  </w:pPr>
                  <w:r>
                    <w:rPr>
                      <w:lang w:val="es-MX" w:eastAsia="ja-JP"/>
                    </w:rP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8308683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52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yc/ud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CD387C" w:rsidRDefault="00CD387C" w:rsidP="00CD387C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A</w:t>
                  </w:r>
                  <w:r w:rsidRPr="00CD387C">
                    <w:rPr>
                      <w:lang w:val="es-MX"/>
                    </w:rPr>
                    <w:t>dq</w:t>
                  </w:r>
                  <w:r>
                    <w:rPr>
                      <w:lang w:val="es-MX"/>
                    </w:rPr>
                    <w:t>uirir mayor experiencia laboral.</w:t>
                  </w:r>
                  <w:r w:rsidRPr="00CD387C">
                    <w:rPr>
                      <w:lang w:val="es-MX"/>
                    </w:rPr>
                    <w:t xml:space="preserve"> </w:t>
                  </w:r>
                  <w:r>
                    <w:rPr>
                      <w:lang w:val="es-MX"/>
                    </w:rPr>
                    <w:t>A</w:t>
                  </w:r>
                  <w:r w:rsidRPr="00CD387C">
                    <w:rPr>
                      <w:lang w:val="es-MX"/>
                    </w:rPr>
                    <w:t xml:space="preserve">plicar mis conocimientos del lenguaje audiovisual para ayudar a las empresas </w:t>
                  </w:r>
                  <w:r>
                    <w:rPr>
                      <w:lang w:val="es-MX"/>
                    </w:rPr>
                    <w:t>a</w:t>
                  </w:r>
                  <w:r w:rsidRPr="00CD387C">
                    <w:rPr>
                      <w:lang w:val="es-MX"/>
                    </w:rPr>
                    <w:t xml:space="preserve"> </w:t>
                  </w:r>
                  <w:r>
                    <w:rPr>
                      <w:lang w:val="es-MX"/>
                    </w:rPr>
                    <w:t>comunicarse</w:t>
                  </w:r>
                  <w:r w:rsidRPr="00CD387C">
                    <w:rPr>
                      <w:lang w:val="es-MX"/>
                    </w:rPr>
                    <w:t xml:space="preserve"> eficientemente con sus clien</w:t>
                  </w:r>
                  <w:r>
                    <w:rPr>
                      <w:lang w:val="es-MX"/>
                    </w:rPr>
                    <w:t>tes.</w:t>
                  </w:r>
                </w:p>
              </w:tc>
            </w:tr>
            <w:tr w:rsidR="00463463" w:rsidRPr="00CD387C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Pr="00CD387C" w:rsidRDefault="00CD387C" w:rsidP="0043426C">
                  <w:pPr>
                    <w:pStyle w:val="Heading3"/>
                    <w:rPr>
                      <w:lang w:val="es-MX"/>
                    </w:rPr>
                  </w:pPr>
                  <w:r>
                    <w:t>Habilidades</w:t>
                  </w:r>
                </w:p>
                <w:p w:rsidR="00616FF4" w:rsidRPr="00CD387C" w:rsidRDefault="00616FF4" w:rsidP="00616FF4">
                  <w:pPr>
                    <w:pStyle w:val="GraphicElement"/>
                    <w:rPr>
                      <w:lang w:val="es-MX"/>
                    </w:rPr>
                  </w:pPr>
                  <w:r>
                    <w:rPr>
                      <w:lang w:val="es-MX" w:eastAsia="ja-JP"/>
                    </w:rP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F4E85F6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Kv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de+ir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CD387C" w:rsidRDefault="00CD387C" w:rsidP="00CD387C">
                  <w:pPr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Creativo, observador, pro-activo, adaptable, aprendizaje rápido.</w:t>
                  </w:r>
                </w:p>
              </w:tc>
            </w:tr>
          </w:tbl>
          <w:p w:rsidR="00B93310" w:rsidRPr="00CD387C" w:rsidRDefault="00B93310" w:rsidP="003856C9">
            <w:pPr>
              <w:rPr>
                <w:lang w:val="es-MX"/>
              </w:rPr>
            </w:pPr>
          </w:p>
        </w:tc>
        <w:tc>
          <w:tcPr>
            <w:tcW w:w="723" w:type="dxa"/>
          </w:tcPr>
          <w:p w:rsidR="00B93310" w:rsidRPr="00CD387C" w:rsidRDefault="00B93310" w:rsidP="00463463">
            <w:pPr>
              <w:rPr>
                <w:lang w:val="es-MX"/>
              </w:rPr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:rsidRPr="00C27EAB" w:rsidTr="00C27EAB">
              <w:trPr>
                <w:trHeight w:val="1710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D387C" w:rsidRDefault="00CD387C" w:rsidP="008F6337">
                  <w:pPr>
                    <w:pStyle w:val="Heading2"/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Experiencia</w:t>
                  </w:r>
                </w:p>
                <w:p w:rsidR="008F6337" w:rsidRPr="00CD387C" w:rsidRDefault="00CD387C" w:rsidP="002B3890">
                  <w:pPr>
                    <w:pStyle w:val="Heading4"/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Postproductor de video/Multimedios TV</w:t>
                  </w:r>
                </w:p>
                <w:p w:rsidR="008F6337" w:rsidRPr="00CD387C" w:rsidRDefault="00CD387C" w:rsidP="008F6337">
                  <w:pPr>
                    <w:pStyle w:val="Heading5"/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24 de marzo – 24 de agosto</w:t>
                  </w:r>
                </w:p>
                <w:p w:rsidR="008F6337" w:rsidRPr="00C27EAB" w:rsidRDefault="00CD387C" w:rsidP="00C27EAB">
                  <w:pPr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 xml:space="preserve">Animación de </w:t>
                  </w:r>
                  <w:proofErr w:type="spellStart"/>
                  <w:r w:rsidRPr="00CD387C">
                    <w:rPr>
                      <w:lang w:val="es-MX"/>
                    </w:rPr>
                    <w:t>Toc</w:t>
                  </w:r>
                  <w:proofErr w:type="spellEnd"/>
                  <w:r w:rsidRPr="00CD387C">
                    <w:rPr>
                      <w:lang w:val="es-MX"/>
                    </w:rPr>
                    <w:t xml:space="preserve"> </w:t>
                  </w:r>
                  <w:proofErr w:type="spellStart"/>
                  <w:r w:rsidRPr="00CD387C">
                    <w:rPr>
                      <w:lang w:val="es-MX"/>
                    </w:rPr>
                    <w:t>Toc</w:t>
                  </w:r>
                  <w:proofErr w:type="spellEnd"/>
                  <w:r>
                    <w:rPr>
                      <w:lang w:val="es-MX"/>
                    </w:rPr>
                    <w:t xml:space="preserve"> y </w:t>
                  </w:r>
                  <w:proofErr w:type="spellStart"/>
                  <w:r>
                    <w:rPr>
                      <w:lang w:val="es-MX"/>
                    </w:rPr>
                    <w:t>Bim</w:t>
                  </w:r>
                  <w:proofErr w:type="spellEnd"/>
                  <w:r>
                    <w:rPr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lang w:val="es-MX"/>
                    </w:rPr>
                    <w:t>Bom</w:t>
                  </w:r>
                  <w:proofErr w:type="spellEnd"/>
                  <w:r>
                    <w:rPr>
                      <w:lang w:val="es-MX"/>
                    </w:rPr>
                    <w:t xml:space="preserve"> Va</w:t>
                  </w:r>
                </w:p>
              </w:tc>
            </w:tr>
            <w:tr w:rsidR="008F6337" w:rsidRPr="00CD387C" w:rsidTr="00C27EAB">
              <w:trPr>
                <w:trHeight w:val="1883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D387C" w:rsidRDefault="00CD387C" w:rsidP="008F6337">
                  <w:pPr>
                    <w:pStyle w:val="Heading2"/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Educación</w:t>
                  </w:r>
                </w:p>
                <w:p w:rsidR="007B2F5C" w:rsidRPr="00CD387C" w:rsidRDefault="00CD387C" w:rsidP="002B3890">
                  <w:pPr>
                    <w:pStyle w:val="Heading4"/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Licenciatura en animación digital/2016</w:t>
                  </w:r>
                </w:p>
                <w:p w:rsidR="007B2F5C" w:rsidRPr="00CD387C" w:rsidRDefault="00CD387C" w:rsidP="007B2F5C">
                  <w:pPr>
                    <w:pStyle w:val="Heading5"/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Universidad Regiomontana</w:t>
                  </w:r>
                </w:p>
                <w:p w:rsidR="008F6337" w:rsidRPr="00CD387C" w:rsidRDefault="00CD387C" w:rsidP="00CD387C">
                  <w:pPr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 xml:space="preserve">Con un intercambio </w:t>
                  </w:r>
                  <w:r>
                    <w:rPr>
                      <w:lang w:val="es-MX"/>
                    </w:rPr>
                    <w:t xml:space="preserve">con Edith </w:t>
                  </w:r>
                  <w:proofErr w:type="spellStart"/>
                  <w:r>
                    <w:rPr>
                      <w:lang w:val="es-MX"/>
                    </w:rPr>
                    <w:t>Cowan</w:t>
                  </w:r>
                  <w:proofErr w:type="spellEnd"/>
                  <w:r>
                    <w:rPr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lang w:val="es-MX"/>
                    </w:rPr>
                    <w:t>University</w:t>
                  </w:r>
                  <w:proofErr w:type="spellEnd"/>
                  <w:r>
                    <w:rPr>
                      <w:lang w:val="es-MX"/>
                    </w:rPr>
                    <w:br/>
                    <w:t>en Perth, Australia, en el 2015</w:t>
                  </w:r>
                </w:p>
              </w:tc>
            </w:tr>
            <w:tr w:rsidR="008F6337" w:rsidRPr="00CD387C" w:rsidTr="00C27EAB">
              <w:trPr>
                <w:trHeight w:val="2244"/>
              </w:trPr>
              <w:tc>
                <w:tcPr>
                  <w:tcW w:w="5191" w:type="dxa"/>
                </w:tcPr>
                <w:p w:rsidR="008F6337" w:rsidRPr="00CD387C" w:rsidRDefault="00CD387C" w:rsidP="008F6337">
                  <w:pPr>
                    <w:pStyle w:val="Heading2"/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Formación complementaria</w:t>
                  </w:r>
                </w:p>
                <w:p w:rsidR="00CD387C" w:rsidRPr="00CD387C" w:rsidRDefault="00CD387C" w:rsidP="00CD387C">
                  <w:pPr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>Fundé el Club de Apreciación a la Animación en mi carrera, un espacio para proyectar y comentar películas animadas.</w:t>
                  </w:r>
                </w:p>
                <w:p w:rsidR="008F6337" w:rsidRPr="00CD387C" w:rsidRDefault="00CD387C" w:rsidP="00CD387C">
                  <w:pPr>
                    <w:rPr>
                      <w:lang w:val="es-MX"/>
                    </w:rPr>
                  </w:pPr>
                  <w:r w:rsidRPr="00CD387C">
                    <w:rPr>
                      <w:lang w:val="es-MX"/>
                    </w:rPr>
                    <w:t xml:space="preserve">Asistí a las conferencias de Creativa </w:t>
                  </w:r>
                  <w:proofErr w:type="spellStart"/>
                  <w:r w:rsidRPr="00CD387C">
                    <w:rPr>
                      <w:lang w:val="es-MX"/>
                    </w:rPr>
                    <w:t>Fest</w:t>
                  </w:r>
                  <w:proofErr w:type="spellEnd"/>
                  <w:r w:rsidRPr="00CD387C">
                    <w:rPr>
                      <w:lang w:val="es-MX"/>
                    </w:rPr>
                    <w:t>, 2014</w:t>
                  </w:r>
                </w:p>
              </w:tc>
            </w:tr>
          </w:tbl>
          <w:p w:rsidR="00C27EAB" w:rsidRPr="006C4DC1" w:rsidRDefault="00C27EAB" w:rsidP="00C27EAB">
            <w:pPr>
              <w:pStyle w:val="Heading2"/>
            </w:pPr>
            <w:r w:rsidRPr="006C4DC1">
              <w:t>Programas</w:t>
            </w:r>
          </w:p>
          <w:p w:rsidR="006C4DC1" w:rsidRDefault="006C4DC1" w:rsidP="003856C9">
            <w:r>
              <w:t>Adobe After Effects</w:t>
            </w:r>
          </w:p>
          <w:p w:rsidR="006C4DC1" w:rsidRDefault="006C4DC1" w:rsidP="003856C9">
            <w:r>
              <w:t>Adobe Animate</w:t>
            </w:r>
          </w:p>
          <w:p w:rsidR="006C4DC1" w:rsidRDefault="006C4DC1" w:rsidP="003856C9">
            <w:r>
              <w:t>Adobe Illustrator</w:t>
            </w:r>
          </w:p>
          <w:p w:rsidR="006C4DC1" w:rsidRDefault="006C4DC1" w:rsidP="003856C9">
            <w:r>
              <w:t>Adobe Photoshop</w:t>
            </w:r>
          </w:p>
          <w:p w:rsidR="006C4DC1" w:rsidRDefault="006C4DC1" w:rsidP="003856C9">
            <w:r>
              <w:t>Adobe Premier</w:t>
            </w:r>
          </w:p>
          <w:p w:rsidR="006C4DC1" w:rsidRDefault="006C4DC1" w:rsidP="003856C9">
            <w:r>
              <w:t>Autodesk Maya</w:t>
            </w:r>
          </w:p>
          <w:p w:rsidR="006C4DC1" w:rsidRDefault="006C4DC1" w:rsidP="003856C9">
            <w:r>
              <w:t>Blender</w:t>
            </w:r>
          </w:p>
          <w:p w:rsidR="008F6337" w:rsidRPr="006C4DC1" w:rsidRDefault="00C27EAB" w:rsidP="003856C9">
            <w:r w:rsidRPr="006C4DC1">
              <w:t>Toon Boom</w:t>
            </w:r>
            <w:r w:rsidR="006C4DC1">
              <w:t xml:space="preserve"> Harmony</w:t>
            </w:r>
          </w:p>
        </w:tc>
      </w:tr>
    </w:tbl>
    <w:p w:rsidR="00E941EF" w:rsidRPr="006C4DC1" w:rsidRDefault="00E941EF" w:rsidP="0019561F">
      <w:pPr>
        <w:pStyle w:val="NoSpacing"/>
      </w:pPr>
    </w:p>
    <w:sectPr w:rsidR="00E941EF" w:rsidRPr="006C4DC1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8C" w:rsidRDefault="001C758C" w:rsidP="003856C9">
      <w:pPr>
        <w:spacing w:after="0" w:line="240" w:lineRule="auto"/>
      </w:pPr>
      <w:r>
        <w:separator/>
      </w:r>
    </w:p>
  </w:endnote>
  <w:endnote w:type="continuationSeparator" w:id="0">
    <w:p w:rsidR="001C758C" w:rsidRDefault="001C758C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GothicE">
    <w:altName w:val="HGｺﾞｼｯｸE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Footer"/>
    </w:pPr>
    <w:r w:rsidRPr="00DC79BB">
      <w:rPr>
        <w:noProof/>
        <w:lang w:val="es-MX" w:eastAsia="ja-JP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027D79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h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PKwAW7CGQAAz7MAAA4AAAAAAAAAAAAAAAAALgIAAGRycy9lMm9Eb2Mu&#10;eG1sUEsBAi0AFAAGAAgAAAAhAHO3OPzaAAAABQEAAA8AAAAAAAAAAAAAAAAAHBwAAGRycy9kb3du&#10;cmV2LnhtbFBLBQYAAAAABAAEAPMAAAAj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CD387C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Footer"/>
    </w:pPr>
    <w:r w:rsidRPr="00DC79BB">
      <w:rPr>
        <w:noProof/>
        <w:lang w:val="es-MX" w:eastAsia="ja-JP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024B92D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NB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LV5I00GgAAz7MAAA4AAAAAAAAAAAAAAAAALgIAAGRycy9lMm9Eb2Mu&#10;eG1sUEsBAi0AFAAGAAgAAAAhAHO3OPzaAAAABQEAAA8AAAAAAAAAAAAAAAAAjhwAAGRycy9kb3du&#10;cmV2LnhtbFBLBQYAAAAABAAEAPMAAACV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8C" w:rsidRDefault="001C758C" w:rsidP="003856C9">
      <w:pPr>
        <w:spacing w:after="0" w:line="240" w:lineRule="auto"/>
      </w:pPr>
      <w:r>
        <w:separator/>
      </w:r>
    </w:p>
  </w:footnote>
  <w:footnote w:type="continuationSeparator" w:id="0">
    <w:p w:rsidR="001C758C" w:rsidRDefault="001C758C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Header"/>
    </w:pPr>
    <w:r w:rsidRPr="00DC79BB">
      <w:rPr>
        <w:noProof/>
        <w:lang w:val="es-MX" w:eastAsia="ja-JP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0CC57C6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h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j&#10;AA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hHlMGJ4WAACtrAAADgAAAAAAAAAAAAAAAAAuAgAAZHJzL2Uyb0RvYy54bWxQ&#10;SwECLQAUAAYACAAAACEATPEK5dwAAAAFAQAADwAAAAAAAAAAAAAAAAD4GAAAZHJzL2Rvd25yZXYu&#10;eG1sUEsFBgAAAAAEAAQA8wAAAAEa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Header"/>
    </w:pPr>
    <w:r w:rsidRPr="00DC79BB">
      <w:rPr>
        <w:noProof/>
        <w:lang w:val="es-MX" w:eastAsia="ja-JP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5C16F30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oB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7C"/>
    <w:rsid w:val="00052BE1"/>
    <w:rsid w:val="0007412A"/>
    <w:rsid w:val="0010199E"/>
    <w:rsid w:val="001765FE"/>
    <w:rsid w:val="0019561F"/>
    <w:rsid w:val="001B32D2"/>
    <w:rsid w:val="001C758C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4DC1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17AF9"/>
    <w:rsid w:val="00B550FC"/>
    <w:rsid w:val="00B85871"/>
    <w:rsid w:val="00B93310"/>
    <w:rsid w:val="00BC1F18"/>
    <w:rsid w:val="00BD2E58"/>
    <w:rsid w:val="00BF6BAB"/>
    <w:rsid w:val="00C007A5"/>
    <w:rsid w:val="00C27EAB"/>
    <w:rsid w:val="00C4403A"/>
    <w:rsid w:val="00CD387C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DA3B6-66CD-4659-8093-234FA628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customStyle="1" w:styleId="Default">
    <w:name w:val="Default"/>
    <w:rsid w:val="00CD387C"/>
    <w:pPr>
      <w:autoSpaceDE w:val="0"/>
      <w:autoSpaceDN w:val="0"/>
      <w:adjustRightInd w:val="0"/>
      <w:spacing w:after="0" w:line="240" w:lineRule="auto"/>
      <w:jc w:val="left"/>
    </w:pPr>
    <w:rPr>
      <w:rFonts w:ascii="Gill Sans MT" w:hAnsi="Gill Sans MT" w:cs="Gill Sans MT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2456166A0B4E1E917DDF9F755B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E528-7A38-4717-A822-11D7F857F3C1}"/>
      </w:docPartPr>
      <w:docPartBody>
        <w:p w:rsidR="00000000" w:rsidRDefault="00EA3D9F">
          <w:pPr>
            <w:pStyle w:val="D62456166A0B4E1E917DDF9F755B5CF5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GothicE">
    <w:altName w:val="HGｺﾞｼｯｸE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9F"/>
    <w:rsid w:val="00E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2456166A0B4E1E917DDF9F755B5CF5">
    <w:name w:val="D62456166A0B4E1E917DDF9F755B5CF5"/>
  </w:style>
  <w:style w:type="paragraph" w:customStyle="1" w:styleId="4413FF0EF65B4917A96D763B6E45B424">
    <w:name w:val="4413FF0EF65B4917A96D763B6E45B424"/>
  </w:style>
  <w:style w:type="paragraph" w:customStyle="1" w:styleId="8311A0FFD94546728B36F1A583A0B581">
    <w:name w:val="8311A0FFD94546728B36F1A583A0B581"/>
  </w:style>
  <w:style w:type="paragraph" w:customStyle="1" w:styleId="3EA74127323D4A1C8B51088B0348F0E7">
    <w:name w:val="3EA74127323D4A1C8B51088B0348F0E7"/>
  </w:style>
  <w:style w:type="paragraph" w:customStyle="1" w:styleId="640881C1C6934F31AB4DDF2941821893">
    <w:name w:val="640881C1C6934F31AB4DDF2941821893"/>
  </w:style>
  <w:style w:type="paragraph" w:customStyle="1" w:styleId="CAE16A5E6F654850BBCBBB804B418778">
    <w:name w:val="CAE16A5E6F654850BBCBBB804B418778"/>
  </w:style>
  <w:style w:type="paragraph" w:customStyle="1" w:styleId="36738987FB454FB3A28D30A7EC0B70D4">
    <w:name w:val="36738987FB454FB3A28D30A7EC0B70D4"/>
  </w:style>
  <w:style w:type="paragraph" w:customStyle="1" w:styleId="A0153D126441477D92772061F22C5BC2">
    <w:name w:val="A0153D126441477D92772061F22C5BC2"/>
  </w:style>
  <w:style w:type="paragraph" w:customStyle="1" w:styleId="DBE00EF7A2464B83A753152ABC3BBAF0">
    <w:name w:val="DBE00EF7A2464B83A753152ABC3BBAF0"/>
  </w:style>
  <w:style w:type="paragraph" w:customStyle="1" w:styleId="406EDC8E2FB74828BDC6E2A9F3C44F1A">
    <w:name w:val="406EDC8E2FB74828BDC6E2A9F3C44F1A"/>
  </w:style>
  <w:style w:type="paragraph" w:customStyle="1" w:styleId="5EBD3BA16E514CE5B42BA32B9D797333">
    <w:name w:val="5EBD3BA16E514CE5B42BA32B9D797333"/>
  </w:style>
  <w:style w:type="paragraph" w:customStyle="1" w:styleId="C759D79D2E8047C882AC0C875BC062C8">
    <w:name w:val="C759D79D2E8047C882AC0C875BC062C8"/>
  </w:style>
  <w:style w:type="paragraph" w:customStyle="1" w:styleId="07CB6B3F9FB948C4A042FA5BD6D77D1C">
    <w:name w:val="07CB6B3F9FB948C4A042FA5BD6D77D1C"/>
  </w:style>
  <w:style w:type="paragraph" w:customStyle="1" w:styleId="B8E93AAB72D44C02BB2DF06CFC18AC97">
    <w:name w:val="B8E93AAB72D44C02BB2DF06CFC18AC97"/>
  </w:style>
  <w:style w:type="paragraph" w:customStyle="1" w:styleId="4C90F35D23BC4E4C862AD9CF356220E6">
    <w:name w:val="4C90F35D23BC4E4C862AD9CF356220E6"/>
  </w:style>
  <w:style w:type="paragraph" w:customStyle="1" w:styleId="905CABBA80384867BC844CAE30D9C63E">
    <w:name w:val="905CABBA80384867BC844CAE30D9C63E"/>
  </w:style>
  <w:style w:type="paragraph" w:customStyle="1" w:styleId="52907066ED4742C38E41646F343CFF71">
    <w:name w:val="52907066ED4742C38E41646F343CFF71"/>
  </w:style>
  <w:style w:type="paragraph" w:customStyle="1" w:styleId="E95D9C4F48744985870069D9A5D21C1F">
    <w:name w:val="E95D9C4F48744985870069D9A5D21C1F"/>
  </w:style>
  <w:style w:type="paragraph" w:customStyle="1" w:styleId="6AC0BCF142B9419187DC42AD08A62770">
    <w:name w:val="6AC0BCF142B9419187DC42AD08A62770"/>
  </w:style>
  <w:style w:type="paragraph" w:customStyle="1" w:styleId="B3BCA530AD8A44C09638D12FB5286277">
    <w:name w:val="B3BCA530AD8A44C09638D12FB5286277"/>
  </w:style>
  <w:style w:type="paragraph" w:customStyle="1" w:styleId="0AA3FF95AF2C4860A6E0BA8D70F8C7E0">
    <w:name w:val="0AA3FF95AF2C4860A6E0BA8D70F8C7E0"/>
  </w:style>
  <w:style w:type="paragraph" w:customStyle="1" w:styleId="88FDB91D05A24370AC46E96F5A616E5F">
    <w:name w:val="88FDB91D05A24370AC46E96F5A616E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167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Martínez</dc:creator>
  <cp:keywords/>
  <dc:description/>
  <cp:lastModifiedBy>Eduardo Esteban Martínez de León</cp:lastModifiedBy>
  <cp:revision>2</cp:revision>
  <cp:lastPrinted>2017-05-24T20:05:00Z</cp:lastPrinted>
  <dcterms:created xsi:type="dcterms:W3CDTF">2017-05-24T17:26:00Z</dcterms:created>
  <dcterms:modified xsi:type="dcterms:W3CDTF">2017-05-24T20:13:00Z</dcterms:modified>
</cp:coreProperties>
</file>