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9EF08" w14:textId="77777777" w:rsidR="0044097D" w:rsidRDefault="0044097D" w:rsidP="00014AEB">
      <w:pPr>
        <w:pStyle w:val="Title"/>
        <w:jc w:val="left"/>
        <w:rPr>
          <w:rFonts w:ascii="Arial" w:hAnsi="Arial" w:cs="Arial"/>
          <w:noProof/>
          <w:sz w:val="20"/>
          <w:lang w:val="es-ES" w:eastAsia="es-ES"/>
        </w:rPr>
      </w:pPr>
      <w:bookmarkStart w:id="0" w:name="_GoBack"/>
      <w:bookmarkEnd w:id="0"/>
    </w:p>
    <w:p w14:paraId="0C33F69A" w14:textId="77777777" w:rsidR="0044097D" w:rsidRDefault="0044097D" w:rsidP="00014AEB">
      <w:pPr>
        <w:pStyle w:val="Title"/>
        <w:jc w:val="left"/>
        <w:rPr>
          <w:rFonts w:ascii="Arial" w:hAnsi="Arial" w:cs="Arial"/>
          <w:noProof/>
          <w:sz w:val="20"/>
          <w:lang w:val="es-ES" w:eastAsia="es-ES"/>
        </w:rPr>
      </w:pPr>
    </w:p>
    <w:p w14:paraId="40882C9D" w14:textId="77777777" w:rsidR="00014AEB" w:rsidRDefault="00014AEB" w:rsidP="00014AEB">
      <w:pPr>
        <w:pStyle w:val="Title"/>
        <w:jc w:val="left"/>
        <w:rPr>
          <w:rFonts w:ascii="Arial" w:hAnsi="Arial" w:cs="Arial"/>
          <w:sz w:val="20"/>
        </w:rPr>
      </w:pPr>
    </w:p>
    <w:p w14:paraId="4324657E" w14:textId="77777777" w:rsidR="00883DAB" w:rsidRDefault="00AC4B8A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67968" behindDoc="1" locked="0" layoutInCell="1" allowOverlap="1" wp14:anchorId="72B35116" wp14:editId="643AB140">
            <wp:simplePos x="0" y="0"/>
            <wp:positionH relativeFrom="column">
              <wp:posOffset>-14605</wp:posOffset>
            </wp:positionH>
            <wp:positionV relativeFrom="paragraph">
              <wp:posOffset>67310</wp:posOffset>
            </wp:positionV>
            <wp:extent cx="1457325" cy="1647825"/>
            <wp:effectExtent l="19050" t="0" r="9525" b="0"/>
            <wp:wrapNone/>
            <wp:docPr id="9" name="Imagen 4" descr="C:\Users\Admin\Downloads\IMG-201610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161023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333" r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56602C" w14:textId="77777777" w:rsidR="00883DAB" w:rsidRDefault="00883DAB" w:rsidP="00014AEB">
      <w:pPr>
        <w:pStyle w:val="Title"/>
        <w:jc w:val="left"/>
        <w:rPr>
          <w:rFonts w:ascii="Arial" w:hAnsi="Arial" w:cs="Arial"/>
          <w:sz w:val="20"/>
        </w:rPr>
      </w:pPr>
    </w:p>
    <w:p w14:paraId="1AB46A2D" w14:textId="77777777" w:rsidR="004C2538" w:rsidRDefault="004C2538">
      <w:pPr>
        <w:pStyle w:val="Title"/>
        <w:rPr>
          <w:rFonts w:ascii="Arial" w:hAnsi="Arial" w:cs="Arial"/>
          <w:sz w:val="20"/>
          <w:lang w:val="es-VE"/>
        </w:rPr>
      </w:pPr>
    </w:p>
    <w:p w14:paraId="165A134C" w14:textId="77777777" w:rsidR="004C2538" w:rsidRDefault="004C2538">
      <w:pPr>
        <w:pStyle w:val="Title"/>
        <w:rPr>
          <w:rFonts w:ascii="Arial" w:hAnsi="Arial" w:cs="Arial"/>
          <w:sz w:val="20"/>
          <w:lang w:val="es-VE"/>
        </w:rPr>
      </w:pPr>
    </w:p>
    <w:p w14:paraId="18A30103" w14:textId="77777777" w:rsidR="004C2538" w:rsidRDefault="004C2538">
      <w:pPr>
        <w:pStyle w:val="Title"/>
        <w:rPr>
          <w:rFonts w:ascii="Arial" w:hAnsi="Arial" w:cs="Arial"/>
          <w:sz w:val="20"/>
          <w:lang w:val="es-VE"/>
        </w:rPr>
      </w:pPr>
    </w:p>
    <w:p w14:paraId="406A7E9F" w14:textId="77777777" w:rsidR="00321D13" w:rsidRDefault="004C2538">
      <w:pPr>
        <w:pStyle w:val="Title"/>
        <w:rPr>
          <w:rFonts w:ascii="Arial" w:hAnsi="Arial" w:cs="Arial"/>
          <w:sz w:val="20"/>
          <w:lang w:val="es-VE"/>
        </w:rPr>
      </w:pPr>
      <w:r>
        <w:rPr>
          <w:rFonts w:ascii="Arial" w:hAnsi="Arial" w:cs="Arial"/>
          <w:sz w:val="20"/>
          <w:lang w:val="es-VE"/>
        </w:rPr>
        <w:t xml:space="preserve">                </w:t>
      </w:r>
      <w:r w:rsidR="007A5B70" w:rsidRPr="003335E1">
        <w:rPr>
          <w:rFonts w:ascii="Arial" w:hAnsi="Arial" w:cs="Arial"/>
          <w:sz w:val="20"/>
          <w:lang w:val="es-VE"/>
        </w:rPr>
        <w:t>EDUARDO ANDRES BARRETO PEÑARANDA</w:t>
      </w:r>
    </w:p>
    <w:p w14:paraId="50886BE2" w14:textId="77777777" w:rsidR="00AC4B8A" w:rsidRDefault="004C2538" w:rsidP="004C2538">
      <w:pPr>
        <w:pStyle w:val="Title"/>
        <w:jc w:val="left"/>
        <w:rPr>
          <w:rFonts w:ascii="Arial" w:hAnsi="Arial" w:cs="Arial"/>
          <w:sz w:val="20"/>
          <w:lang w:val="es-VE"/>
        </w:rPr>
      </w:pPr>
      <w:r>
        <w:rPr>
          <w:rFonts w:ascii="Arial" w:hAnsi="Arial" w:cs="Arial"/>
          <w:sz w:val="20"/>
          <w:lang w:val="es-VE"/>
        </w:rPr>
        <w:t xml:space="preserve">                                                      </w:t>
      </w:r>
    </w:p>
    <w:p w14:paraId="1C9F99F1" w14:textId="77777777" w:rsidR="004C2538" w:rsidRPr="003335E1" w:rsidRDefault="00AC4B8A" w:rsidP="004C2538">
      <w:pPr>
        <w:pStyle w:val="Title"/>
        <w:jc w:val="left"/>
        <w:rPr>
          <w:rFonts w:ascii="Arial" w:hAnsi="Arial" w:cs="Arial"/>
          <w:sz w:val="20"/>
          <w:lang w:val="es-VE"/>
        </w:rPr>
      </w:pPr>
      <w:r>
        <w:rPr>
          <w:rFonts w:ascii="Arial" w:hAnsi="Arial" w:cs="Arial"/>
          <w:sz w:val="20"/>
          <w:lang w:val="es-VE"/>
        </w:rPr>
        <w:t xml:space="preserve">                                                                               </w:t>
      </w:r>
      <w:r w:rsidR="004C2538">
        <w:rPr>
          <w:rFonts w:ascii="Arial" w:hAnsi="Arial" w:cs="Arial"/>
          <w:sz w:val="20"/>
          <w:lang w:val="es-VE"/>
        </w:rPr>
        <w:t xml:space="preserve">24 años </w:t>
      </w:r>
    </w:p>
    <w:p w14:paraId="31E1680D" w14:textId="77777777" w:rsidR="00321D13" w:rsidRPr="003335E1" w:rsidRDefault="0044097D">
      <w:pPr>
        <w:jc w:val="center"/>
        <w:rPr>
          <w:rFonts w:ascii="Arial" w:hAnsi="Arial" w:cs="Arial"/>
          <w:b/>
          <w:bCs/>
          <w:sz w:val="20"/>
          <w:lang w:val="es-VE"/>
        </w:rPr>
      </w:pPr>
      <w:r>
        <w:rPr>
          <w:rFonts w:ascii="Arial" w:hAnsi="Arial" w:cs="Arial"/>
          <w:b/>
          <w:bCs/>
          <w:sz w:val="20"/>
          <w:lang w:val="es-VE"/>
        </w:rPr>
        <w:t xml:space="preserve"> </w:t>
      </w:r>
    </w:p>
    <w:p w14:paraId="2F6188B9" w14:textId="77777777"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14:paraId="4BC6FE6B" w14:textId="77777777"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14:paraId="2C1B2737" w14:textId="77777777" w:rsidR="003335E1" w:rsidRDefault="0044097D" w:rsidP="0044097D">
      <w:pPr>
        <w:tabs>
          <w:tab w:val="left" w:pos="2790"/>
        </w:tabs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ab/>
      </w:r>
    </w:p>
    <w:p w14:paraId="28BC2261" w14:textId="77777777"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14:paraId="547F9BF5" w14:textId="77777777"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14:paraId="3E8EF31A" w14:textId="77777777" w:rsidR="004C2538" w:rsidRDefault="004C2538">
      <w:pPr>
        <w:rPr>
          <w:rFonts w:ascii="Arial" w:hAnsi="Arial" w:cs="Arial"/>
          <w:b/>
          <w:bCs/>
          <w:highlight w:val="yellow"/>
          <w:lang w:val="es-ES"/>
        </w:rPr>
      </w:pPr>
    </w:p>
    <w:p w14:paraId="0D10F1E8" w14:textId="77777777" w:rsidR="00321D13" w:rsidRPr="00530CAB" w:rsidRDefault="00321D13" w:rsidP="00530CAB">
      <w:pPr>
        <w:rPr>
          <w:rFonts w:ascii="Arial" w:hAnsi="Arial" w:cs="Arial"/>
          <w:b/>
          <w:bCs/>
          <w:lang w:val="es-ES"/>
        </w:rPr>
      </w:pPr>
      <w:r w:rsidRPr="00530CAB">
        <w:rPr>
          <w:rFonts w:ascii="Arial" w:hAnsi="Arial" w:cs="Arial"/>
          <w:b/>
          <w:bCs/>
          <w:highlight w:val="yellow"/>
          <w:lang w:val="es-ES"/>
        </w:rPr>
        <w:t>Datos Personales:</w:t>
      </w:r>
    </w:p>
    <w:p w14:paraId="5E1D135E" w14:textId="77777777" w:rsidR="00371480" w:rsidRPr="00371480" w:rsidRDefault="00371480">
      <w:pPr>
        <w:rPr>
          <w:rFonts w:ascii="Arial" w:hAnsi="Arial" w:cs="Arial"/>
          <w:b/>
          <w:bCs/>
          <w:sz w:val="20"/>
          <w:lang w:val="es-ES"/>
        </w:rPr>
      </w:pPr>
    </w:p>
    <w:p w14:paraId="1C7CDEEF" w14:textId="77777777" w:rsidR="00321D13" w:rsidRDefault="00321D13">
      <w:pPr>
        <w:pStyle w:val="BodyText"/>
        <w:ind w:left="2160" w:hanging="2160"/>
        <w:rPr>
          <w:rFonts w:ascii="Arial" w:hAnsi="Arial" w:cs="Arial"/>
          <w:sz w:val="20"/>
          <w:lang w:val="es-ES"/>
        </w:rPr>
      </w:pPr>
      <w:r w:rsidRPr="0044097D">
        <w:rPr>
          <w:rFonts w:ascii="Arial" w:hAnsi="Arial" w:cs="Arial"/>
          <w:b/>
          <w:sz w:val="20"/>
          <w:u w:val="single"/>
          <w:lang w:val="es-ES"/>
        </w:rPr>
        <w:t>Dirección</w:t>
      </w:r>
      <w:r w:rsidR="007A5B70" w:rsidRPr="0044097D">
        <w:rPr>
          <w:rFonts w:ascii="Arial" w:hAnsi="Arial" w:cs="Arial"/>
          <w:b/>
          <w:sz w:val="20"/>
          <w:u w:val="single"/>
          <w:lang w:val="es-ES"/>
        </w:rPr>
        <w:t>:</w:t>
      </w:r>
      <w:r w:rsidR="007A5B70">
        <w:rPr>
          <w:rFonts w:ascii="Arial" w:hAnsi="Arial" w:cs="Arial"/>
          <w:sz w:val="20"/>
          <w:lang w:val="es-ES"/>
        </w:rPr>
        <w:tab/>
      </w:r>
      <w:r w:rsidR="0044097D">
        <w:rPr>
          <w:rFonts w:ascii="Arial" w:hAnsi="Arial" w:cs="Arial"/>
          <w:sz w:val="20"/>
          <w:lang w:val="es-ES"/>
        </w:rPr>
        <w:t>Delegación Benito Juarez, col. Narvarte Oriente, Eje central Lazaro Cardenas 529.</w:t>
      </w:r>
    </w:p>
    <w:p w14:paraId="7D812BDF" w14:textId="77777777" w:rsidR="007A5B70" w:rsidRPr="00371480" w:rsidRDefault="007A5B70">
      <w:pPr>
        <w:pStyle w:val="BodyText"/>
        <w:ind w:left="2160" w:hanging="2160"/>
        <w:rPr>
          <w:rFonts w:ascii="Arial" w:hAnsi="Arial" w:cs="Arial"/>
          <w:sz w:val="20"/>
          <w:lang w:val="es-ES"/>
        </w:rPr>
      </w:pPr>
    </w:p>
    <w:p w14:paraId="5F7CFAED" w14:textId="77777777" w:rsidR="00321D13" w:rsidRPr="00371480" w:rsidRDefault="0044097D">
      <w:pPr>
        <w:pStyle w:val="BodyText"/>
        <w:ind w:left="2160" w:hanging="2160"/>
        <w:rPr>
          <w:rFonts w:ascii="Arial" w:hAnsi="Arial" w:cs="Arial"/>
          <w:sz w:val="20"/>
          <w:lang w:val="es-ES"/>
        </w:rPr>
      </w:pPr>
      <w:r w:rsidRPr="0044097D">
        <w:rPr>
          <w:rFonts w:ascii="Arial" w:hAnsi="Arial" w:cs="Arial"/>
          <w:b/>
          <w:sz w:val="20"/>
          <w:u w:val="single"/>
          <w:lang w:val="es-ES"/>
        </w:rPr>
        <w:t>Teléfono</w:t>
      </w:r>
      <w:r>
        <w:rPr>
          <w:rFonts w:ascii="Arial" w:hAnsi="Arial" w:cs="Arial"/>
          <w:sz w:val="20"/>
          <w:lang w:val="es-ES"/>
        </w:rPr>
        <w:t xml:space="preserve">: </w:t>
      </w:r>
      <w:r>
        <w:rPr>
          <w:rFonts w:ascii="Arial" w:hAnsi="Arial" w:cs="Arial"/>
          <w:sz w:val="20"/>
          <w:lang w:val="es-ES"/>
        </w:rPr>
        <w:tab/>
        <w:t>+52 15566809854</w:t>
      </w:r>
    </w:p>
    <w:p w14:paraId="58B34C1C" w14:textId="77777777" w:rsidR="00321D13" w:rsidRDefault="00321D13" w:rsidP="00371480">
      <w:r w:rsidRPr="00371480">
        <w:rPr>
          <w:rFonts w:ascii="Arial" w:hAnsi="Arial" w:cs="Arial"/>
          <w:sz w:val="20"/>
          <w:lang w:val="es-ES"/>
        </w:rPr>
        <w:br/>
      </w:r>
      <w:r w:rsidRPr="004C2538">
        <w:rPr>
          <w:rFonts w:ascii="Arial" w:hAnsi="Arial" w:cs="Arial"/>
          <w:b/>
          <w:sz w:val="20"/>
          <w:u w:val="single"/>
          <w:lang w:val="es-ES"/>
        </w:rPr>
        <w:t>E-mail:</w:t>
      </w:r>
      <w:r w:rsidRPr="00371480">
        <w:rPr>
          <w:rFonts w:ascii="Arial" w:hAnsi="Arial" w:cs="Arial"/>
          <w:sz w:val="20"/>
          <w:lang w:val="es-ES"/>
        </w:rPr>
        <w:tab/>
      </w:r>
      <w:r w:rsidRPr="00371480">
        <w:rPr>
          <w:rFonts w:ascii="Arial" w:hAnsi="Arial" w:cs="Arial"/>
          <w:sz w:val="20"/>
          <w:lang w:val="es-ES"/>
        </w:rPr>
        <w:tab/>
      </w:r>
      <w:r w:rsidRPr="00371480">
        <w:rPr>
          <w:rFonts w:ascii="Arial" w:hAnsi="Arial" w:cs="Arial"/>
          <w:sz w:val="20"/>
          <w:lang w:val="es-ES"/>
        </w:rPr>
        <w:tab/>
      </w:r>
      <w:hyperlink r:id="rId8" w:history="1">
        <w:r w:rsidR="007A5B70" w:rsidRPr="00205DBA">
          <w:rPr>
            <w:rStyle w:val="Hyperlink"/>
            <w:sz w:val="20"/>
            <w:lang w:val="es-ES"/>
          </w:rPr>
          <w:t>edubarretop@hotmail.com</w:t>
        </w:r>
      </w:hyperlink>
    </w:p>
    <w:p w14:paraId="717BAB3B" w14:textId="77777777" w:rsidR="0044097D" w:rsidRDefault="0044097D" w:rsidP="00371480"/>
    <w:p w14:paraId="3064E734" w14:textId="77777777" w:rsidR="0044097D" w:rsidRPr="0044097D" w:rsidRDefault="0044097D" w:rsidP="00371480">
      <w:p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b/>
          <w:sz w:val="20"/>
          <w:u w:val="single"/>
        </w:rPr>
        <w:t>Nacionalidad</w:t>
      </w:r>
      <w:r w:rsidRPr="0044097D">
        <w:rPr>
          <w:rFonts w:ascii="Arial" w:hAnsi="Arial" w:cs="Arial"/>
          <w:sz w:val="20"/>
        </w:rPr>
        <w:t xml:space="preserve">:             </w:t>
      </w:r>
      <w:r>
        <w:rPr>
          <w:rFonts w:ascii="Arial" w:hAnsi="Arial" w:cs="Arial"/>
          <w:sz w:val="20"/>
        </w:rPr>
        <w:t xml:space="preserve">     </w:t>
      </w:r>
      <w:r w:rsidRPr="0044097D">
        <w:rPr>
          <w:rFonts w:ascii="Arial" w:hAnsi="Arial" w:cs="Arial"/>
          <w:sz w:val="20"/>
        </w:rPr>
        <w:t>Venezolana</w:t>
      </w:r>
    </w:p>
    <w:p w14:paraId="2A06779B" w14:textId="77777777" w:rsidR="007A5B70" w:rsidRPr="00371480" w:rsidRDefault="007A5B70" w:rsidP="00371480">
      <w:pPr>
        <w:rPr>
          <w:rFonts w:ascii="Arial" w:hAnsi="Arial" w:cs="Arial"/>
          <w:sz w:val="20"/>
          <w:lang w:val="es-ES"/>
        </w:rPr>
      </w:pPr>
    </w:p>
    <w:p w14:paraId="5527343F" w14:textId="77777777" w:rsidR="00321D13" w:rsidRDefault="007A5B70">
      <w:p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b/>
          <w:sz w:val="20"/>
          <w:u w:val="single"/>
          <w:lang w:val="es-ES"/>
        </w:rPr>
        <w:t>Fecha Nacimiento:</w:t>
      </w:r>
      <w:r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ab/>
        <w:t>13/07/1992</w:t>
      </w:r>
    </w:p>
    <w:p w14:paraId="5C0C44E7" w14:textId="77777777" w:rsidR="00883DAB" w:rsidRDefault="00883DAB">
      <w:pPr>
        <w:rPr>
          <w:rFonts w:ascii="Arial" w:hAnsi="Arial" w:cs="Arial"/>
          <w:sz w:val="20"/>
          <w:lang w:val="es-ES"/>
        </w:rPr>
      </w:pPr>
    </w:p>
    <w:p w14:paraId="5DBC40F6" w14:textId="77777777" w:rsidR="00883DAB" w:rsidRPr="00371480" w:rsidRDefault="00883DAB">
      <w:p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b/>
          <w:sz w:val="20"/>
          <w:u w:val="single"/>
          <w:lang w:val="es-ES"/>
        </w:rPr>
        <w:t>Estado Civil:</w:t>
      </w:r>
      <w:r>
        <w:rPr>
          <w:rFonts w:ascii="Arial" w:hAnsi="Arial" w:cs="Arial"/>
          <w:sz w:val="20"/>
          <w:lang w:val="es-ES"/>
        </w:rPr>
        <w:t xml:space="preserve">                    Soltero</w:t>
      </w:r>
    </w:p>
    <w:p w14:paraId="1A14FE8D" w14:textId="77777777"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14:paraId="32763141" w14:textId="77777777" w:rsidR="004C2538" w:rsidRDefault="004C2538">
      <w:pPr>
        <w:rPr>
          <w:rFonts w:ascii="Arial" w:hAnsi="Arial" w:cs="Arial"/>
          <w:b/>
          <w:bCs/>
          <w:sz w:val="20"/>
          <w:lang w:val="es-ES"/>
        </w:rPr>
      </w:pPr>
    </w:p>
    <w:p w14:paraId="7B4C4FC5" w14:textId="77777777" w:rsidR="004C2538" w:rsidRDefault="004C2538">
      <w:pPr>
        <w:rPr>
          <w:rFonts w:ascii="Arial" w:hAnsi="Arial" w:cs="Arial"/>
          <w:b/>
          <w:bCs/>
          <w:highlight w:val="yellow"/>
          <w:lang w:val="es-ES"/>
        </w:rPr>
      </w:pPr>
    </w:p>
    <w:p w14:paraId="399D2B82" w14:textId="77777777" w:rsidR="00AC4B8A" w:rsidRDefault="00AC4B8A">
      <w:pPr>
        <w:rPr>
          <w:rFonts w:ascii="Arial" w:hAnsi="Arial" w:cs="Arial"/>
          <w:b/>
          <w:bCs/>
          <w:highlight w:val="yellow"/>
          <w:lang w:val="es-ES"/>
        </w:rPr>
      </w:pPr>
    </w:p>
    <w:p w14:paraId="5D9AE647" w14:textId="77777777" w:rsidR="00371480" w:rsidRPr="004C2538" w:rsidRDefault="00321D13">
      <w:pPr>
        <w:rPr>
          <w:rFonts w:ascii="Arial" w:hAnsi="Arial" w:cs="Arial"/>
          <w:b/>
          <w:bCs/>
          <w:lang w:val="es-ES"/>
        </w:rPr>
      </w:pPr>
      <w:r w:rsidRPr="004C2538">
        <w:rPr>
          <w:rFonts w:ascii="Arial" w:hAnsi="Arial" w:cs="Arial"/>
          <w:b/>
          <w:bCs/>
          <w:highlight w:val="yellow"/>
          <w:lang w:val="es-ES"/>
        </w:rPr>
        <w:t>Objetivo Profesional:</w:t>
      </w:r>
    </w:p>
    <w:p w14:paraId="1A8119A5" w14:textId="77777777" w:rsidR="00321D13" w:rsidRPr="00371480" w:rsidRDefault="00321D13">
      <w:pPr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b/>
          <w:bCs/>
          <w:sz w:val="20"/>
          <w:lang w:val="es-ES"/>
        </w:rPr>
        <w:br/>
      </w:r>
      <w:r w:rsidRPr="00371480">
        <w:rPr>
          <w:rFonts w:ascii="Arial" w:hAnsi="Arial" w:cs="Arial"/>
          <w:sz w:val="20"/>
          <w:lang w:val="es-ES"/>
        </w:rPr>
        <w:t xml:space="preserve">Obtener </w:t>
      </w:r>
      <w:r w:rsidR="0097480B">
        <w:rPr>
          <w:rFonts w:ascii="Arial" w:hAnsi="Arial" w:cs="Arial"/>
          <w:sz w:val="20"/>
          <w:lang w:val="es-ES"/>
        </w:rPr>
        <w:t>un cargo</w:t>
      </w:r>
      <w:r w:rsidR="007A5B70">
        <w:rPr>
          <w:rFonts w:ascii="Arial" w:hAnsi="Arial" w:cs="Arial"/>
          <w:sz w:val="20"/>
          <w:lang w:val="es-ES"/>
        </w:rPr>
        <w:t xml:space="preserve"> relacionado con </w:t>
      </w:r>
      <w:r w:rsidR="00FC2224">
        <w:rPr>
          <w:rFonts w:ascii="Arial" w:hAnsi="Arial" w:cs="Arial"/>
          <w:sz w:val="20"/>
          <w:lang w:val="es-ES"/>
        </w:rPr>
        <w:t xml:space="preserve"> Mercadeo y V</w:t>
      </w:r>
      <w:r w:rsidR="007A5B70">
        <w:rPr>
          <w:rFonts w:ascii="Arial" w:hAnsi="Arial" w:cs="Arial"/>
          <w:sz w:val="20"/>
          <w:lang w:val="es-ES"/>
        </w:rPr>
        <w:t>entas</w:t>
      </w:r>
      <w:r w:rsidRPr="00371480">
        <w:rPr>
          <w:rFonts w:ascii="Arial" w:hAnsi="Arial" w:cs="Arial"/>
          <w:sz w:val="20"/>
          <w:lang w:val="es-ES"/>
        </w:rPr>
        <w:t>,</w:t>
      </w:r>
      <w:r w:rsidR="004C2538">
        <w:rPr>
          <w:rFonts w:ascii="Arial" w:hAnsi="Arial" w:cs="Arial"/>
          <w:sz w:val="20"/>
          <w:lang w:val="es-ES"/>
        </w:rPr>
        <w:t xml:space="preserve"> Publicidad,</w:t>
      </w:r>
      <w:r w:rsidR="00FC2224">
        <w:rPr>
          <w:rFonts w:ascii="Arial" w:hAnsi="Arial" w:cs="Arial"/>
          <w:sz w:val="20"/>
          <w:lang w:val="es-ES"/>
        </w:rPr>
        <w:t xml:space="preserve"> C</w:t>
      </w:r>
      <w:r w:rsidRPr="00371480">
        <w:rPr>
          <w:rFonts w:ascii="Arial" w:hAnsi="Arial" w:cs="Arial"/>
          <w:sz w:val="20"/>
          <w:lang w:val="es-ES"/>
        </w:rPr>
        <w:t>omunicación</w:t>
      </w:r>
      <w:r w:rsidR="004C2538">
        <w:rPr>
          <w:rFonts w:ascii="Arial" w:hAnsi="Arial" w:cs="Arial"/>
          <w:sz w:val="20"/>
          <w:lang w:val="es-ES"/>
        </w:rPr>
        <w:t xml:space="preserve"> o relacionista público</w:t>
      </w:r>
      <w:r w:rsidRPr="00371480">
        <w:rPr>
          <w:rFonts w:ascii="Arial" w:hAnsi="Arial" w:cs="Arial"/>
          <w:sz w:val="20"/>
          <w:lang w:val="es-ES"/>
        </w:rPr>
        <w:t>, donde pueda desarrollar mi capa</w:t>
      </w:r>
      <w:r w:rsidR="00371480">
        <w:rPr>
          <w:rFonts w:ascii="Arial" w:hAnsi="Arial" w:cs="Arial"/>
          <w:sz w:val="20"/>
          <w:lang w:val="es-ES"/>
        </w:rPr>
        <w:t xml:space="preserve">cidad de </w:t>
      </w:r>
      <w:r w:rsidR="007A5B70">
        <w:rPr>
          <w:rFonts w:ascii="Arial" w:hAnsi="Arial" w:cs="Arial"/>
          <w:sz w:val="20"/>
          <w:lang w:val="es-ES"/>
        </w:rPr>
        <w:t>análisis y creatividad</w:t>
      </w:r>
      <w:r w:rsidR="00FC2224">
        <w:rPr>
          <w:rFonts w:ascii="Arial" w:hAnsi="Arial" w:cs="Arial"/>
          <w:sz w:val="20"/>
          <w:lang w:val="es-ES"/>
        </w:rPr>
        <w:t>,</w:t>
      </w:r>
      <w:r w:rsidRPr="00371480">
        <w:rPr>
          <w:rFonts w:ascii="Arial" w:hAnsi="Arial" w:cs="Arial"/>
          <w:sz w:val="20"/>
          <w:lang w:val="es-ES"/>
        </w:rPr>
        <w:t xml:space="preserve"> y </w:t>
      </w:r>
      <w:r w:rsidR="007A5B70">
        <w:rPr>
          <w:rFonts w:ascii="Arial" w:hAnsi="Arial" w:cs="Arial"/>
          <w:sz w:val="20"/>
          <w:lang w:val="es-ES"/>
        </w:rPr>
        <w:t xml:space="preserve"> así </w:t>
      </w:r>
      <w:r w:rsidRPr="00371480">
        <w:rPr>
          <w:rFonts w:ascii="Arial" w:hAnsi="Arial" w:cs="Arial"/>
          <w:sz w:val="20"/>
          <w:lang w:val="es-ES"/>
        </w:rPr>
        <w:t>desempeñar labores propias de mi formación.</w:t>
      </w:r>
    </w:p>
    <w:p w14:paraId="65C19F56" w14:textId="77777777"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14:paraId="500AA29F" w14:textId="77777777" w:rsidR="00AC4B8A" w:rsidRDefault="00AC4B8A">
      <w:pPr>
        <w:rPr>
          <w:rFonts w:ascii="Arial" w:hAnsi="Arial" w:cs="Arial"/>
          <w:b/>
          <w:bCs/>
          <w:sz w:val="22"/>
          <w:highlight w:val="yellow"/>
          <w:lang w:val="es-ES"/>
        </w:rPr>
      </w:pPr>
    </w:p>
    <w:p w14:paraId="430D9BAF" w14:textId="77777777" w:rsidR="00AC4B8A" w:rsidRDefault="00AC4B8A">
      <w:pPr>
        <w:rPr>
          <w:rFonts w:ascii="Arial" w:hAnsi="Arial" w:cs="Arial"/>
          <w:b/>
          <w:bCs/>
          <w:sz w:val="22"/>
          <w:highlight w:val="yellow"/>
          <w:lang w:val="es-ES"/>
        </w:rPr>
      </w:pPr>
    </w:p>
    <w:p w14:paraId="7C1A4DF4" w14:textId="77777777" w:rsidR="00371480" w:rsidRPr="004C2538" w:rsidRDefault="00321D13">
      <w:pPr>
        <w:rPr>
          <w:rFonts w:ascii="Arial" w:hAnsi="Arial" w:cs="Arial"/>
          <w:b/>
          <w:bCs/>
          <w:sz w:val="22"/>
          <w:lang w:val="es-ES"/>
        </w:rPr>
      </w:pPr>
      <w:r w:rsidRPr="004C2538">
        <w:rPr>
          <w:rFonts w:ascii="Arial" w:hAnsi="Arial" w:cs="Arial"/>
          <w:b/>
          <w:bCs/>
          <w:sz w:val="22"/>
          <w:highlight w:val="yellow"/>
          <w:lang w:val="es-ES"/>
        </w:rPr>
        <w:t>Formación Académica:</w:t>
      </w:r>
    </w:p>
    <w:p w14:paraId="182D917D" w14:textId="77777777" w:rsidR="00FC2224" w:rsidRDefault="00FC2224">
      <w:pPr>
        <w:rPr>
          <w:rFonts w:ascii="Arial" w:hAnsi="Arial" w:cs="Arial"/>
          <w:b/>
          <w:bCs/>
          <w:sz w:val="20"/>
          <w:lang w:val="es-ES"/>
        </w:rPr>
      </w:pPr>
    </w:p>
    <w:p w14:paraId="27332807" w14:textId="77777777" w:rsidR="004C2538" w:rsidRPr="004C2538" w:rsidRDefault="00FC2224" w:rsidP="004C253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bCs/>
          <w:sz w:val="20"/>
          <w:lang w:val="es-ES"/>
        </w:rPr>
        <w:t>Bachiller en Ciencias, Liceo Camoruco, Valencia, julio 2009</w:t>
      </w:r>
    </w:p>
    <w:p w14:paraId="7093502F" w14:textId="77777777" w:rsidR="004C2538" w:rsidRPr="004C2538" w:rsidRDefault="004C2538" w:rsidP="004C2538">
      <w:pPr>
        <w:pStyle w:val="ListParagraph"/>
        <w:rPr>
          <w:rFonts w:ascii="Arial" w:hAnsi="Arial" w:cs="Arial"/>
          <w:sz w:val="20"/>
          <w:lang w:val="es-ES"/>
        </w:rPr>
      </w:pPr>
    </w:p>
    <w:p w14:paraId="5E780B64" w14:textId="77777777" w:rsidR="00321D13" w:rsidRDefault="004C2538" w:rsidP="004C253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sz w:val="20"/>
          <w:lang w:val="es-ES"/>
        </w:rPr>
        <w:t>Licenciado en</w:t>
      </w:r>
      <w:r w:rsidR="00FC2224" w:rsidRPr="004C2538">
        <w:rPr>
          <w:rFonts w:ascii="Arial" w:hAnsi="Arial" w:cs="Arial"/>
          <w:sz w:val="20"/>
          <w:lang w:val="es-ES"/>
        </w:rPr>
        <w:t xml:space="preserve"> Ciencias Gerenciales, Mención Mercadeo</w:t>
      </w:r>
    </w:p>
    <w:p w14:paraId="3E59DFF5" w14:textId="77777777" w:rsidR="00321D13" w:rsidRPr="004C2538" w:rsidRDefault="004C2538" w:rsidP="004C2538">
      <w:pPr>
        <w:ind w:left="36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</w:t>
      </w:r>
      <w:r w:rsidR="00321D13" w:rsidRPr="004C2538">
        <w:rPr>
          <w:rFonts w:ascii="Arial" w:hAnsi="Arial" w:cs="Arial"/>
          <w:sz w:val="20"/>
          <w:lang w:val="es-ES"/>
        </w:rPr>
        <w:t>U</w:t>
      </w:r>
      <w:r w:rsidR="00FC2224" w:rsidRPr="004C2538">
        <w:rPr>
          <w:rFonts w:ascii="Arial" w:hAnsi="Arial" w:cs="Arial"/>
          <w:sz w:val="20"/>
          <w:lang w:val="es-ES"/>
        </w:rPr>
        <w:t>niversidad Tecnológica Del Centro, Vale</w:t>
      </w:r>
      <w:r w:rsidRPr="004C2538">
        <w:rPr>
          <w:rFonts w:ascii="Arial" w:hAnsi="Arial" w:cs="Arial"/>
          <w:sz w:val="20"/>
          <w:lang w:val="es-ES"/>
        </w:rPr>
        <w:t>ncia, Venezuela</w:t>
      </w:r>
    </w:p>
    <w:p w14:paraId="18F191AC" w14:textId="77777777" w:rsidR="00321D13" w:rsidRPr="00371480" w:rsidRDefault="00321D13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066E3AE5" w14:textId="77777777" w:rsidR="00321D13" w:rsidRPr="00371480" w:rsidRDefault="00321D13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4DD61AA3" w14:textId="77777777" w:rsidR="00AC4B8A" w:rsidRDefault="00AC4B8A">
      <w:pPr>
        <w:pStyle w:val="BodyText2"/>
        <w:rPr>
          <w:rFonts w:ascii="Arial" w:hAnsi="Arial" w:cs="Arial"/>
          <w:sz w:val="22"/>
          <w:highlight w:val="yellow"/>
          <w:lang w:val="es-VE"/>
        </w:rPr>
      </w:pPr>
    </w:p>
    <w:p w14:paraId="29C8C8F1" w14:textId="77777777" w:rsidR="00AC4B8A" w:rsidRDefault="00AC4B8A">
      <w:pPr>
        <w:pStyle w:val="BodyText2"/>
        <w:rPr>
          <w:rFonts w:ascii="Arial" w:hAnsi="Arial" w:cs="Arial"/>
          <w:sz w:val="22"/>
          <w:highlight w:val="yellow"/>
          <w:lang w:val="es-VE"/>
        </w:rPr>
      </w:pPr>
    </w:p>
    <w:p w14:paraId="16D18458" w14:textId="77777777" w:rsidR="00321D13" w:rsidRPr="001436EB" w:rsidRDefault="00321D13">
      <w:pPr>
        <w:pStyle w:val="BodyText2"/>
        <w:rPr>
          <w:rFonts w:ascii="Arial" w:hAnsi="Arial" w:cs="Arial"/>
          <w:sz w:val="20"/>
          <w:lang w:val="es-VE"/>
        </w:rPr>
      </w:pPr>
      <w:r w:rsidRPr="004C2538">
        <w:rPr>
          <w:rFonts w:ascii="Arial" w:hAnsi="Arial" w:cs="Arial"/>
          <w:sz w:val="22"/>
          <w:highlight w:val="yellow"/>
          <w:lang w:val="es-VE"/>
        </w:rPr>
        <w:t>Formación Complementaria:</w:t>
      </w:r>
    </w:p>
    <w:p w14:paraId="7ECEDFAF" w14:textId="77777777" w:rsidR="00371480" w:rsidRPr="001436EB" w:rsidRDefault="00371480">
      <w:pPr>
        <w:pStyle w:val="BodyText2"/>
        <w:rPr>
          <w:rFonts w:ascii="Arial" w:hAnsi="Arial" w:cs="Arial"/>
          <w:sz w:val="20"/>
          <w:lang w:val="es-VE"/>
        </w:rPr>
      </w:pPr>
    </w:p>
    <w:p w14:paraId="616833DC" w14:textId="77777777" w:rsidR="00321D13" w:rsidRPr="004C2538" w:rsidRDefault="004E2597" w:rsidP="004C2538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lang w:val="es-ES"/>
        </w:rPr>
      </w:pPr>
      <w:r w:rsidRPr="004C2538">
        <w:rPr>
          <w:rFonts w:ascii="Arial" w:hAnsi="Arial" w:cs="Arial"/>
          <w:bCs/>
          <w:sz w:val="20"/>
          <w:lang w:val="es-ES"/>
        </w:rPr>
        <w:t>Curso Ingles Alpha</w:t>
      </w:r>
      <w:r w:rsidR="004C2538" w:rsidRPr="004C2538">
        <w:rPr>
          <w:rFonts w:ascii="Arial" w:hAnsi="Arial" w:cs="Arial"/>
          <w:bCs/>
          <w:sz w:val="20"/>
          <w:lang w:val="es-ES"/>
        </w:rPr>
        <w:t xml:space="preserve"> </w:t>
      </w:r>
      <w:r w:rsidRPr="004C2538">
        <w:rPr>
          <w:rFonts w:ascii="Arial" w:hAnsi="Arial" w:cs="Arial"/>
          <w:bCs/>
          <w:sz w:val="20"/>
          <w:lang w:val="es-ES"/>
        </w:rPr>
        <w:t>Learning</w:t>
      </w:r>
      <w:r w:rsidR="004C2538" w:rsidRPr="004C2538">
        <w:rPr>
          <w:rFonts w:ascii="Arial" w:hAnsi="Arial" w:cs="Arial"/>
          <w:bCs/>
          <w:sz w:val="20"/>
          <w:lang w:val="es-ES"/>
        </w:rPr>
        <w:t>, Valencia, Venezuela</w:t>
      </w:r>
    </w:p>
    <w:p w14:paraId="759A5F5A" w14:textId="77777777"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14:paraId="3E48F722" w14:textId="77777777" w:rsidR="00321D13" w:rsidRPr="00371480" w:rsidRDefault="00321D13">
      <w:pPr>
        <w:rPr>
          <w:rFonts w:ascii="Arial" w:hAnsi="Arial" w:cs="Arial"/>
          <w:b/>
          <w:bCs/>
          <w:sz w:val="20"/>
          <w:lang w:val="es-ES"/>
        </w:rPr>
      </w:pPr>
    </w:p>
    <w:p w14:paraId="103D9B83" w14:textId="77777777" w:rsidR="004C2538" w:rsidRDefault="004C2538" w:rsidP="001436EB">
      <w:pPr>
        <w:rPr>
          <w:b/>
          <w:sz w:val="22"/>
          <w:u w:val="single"/>
          <w:lang w:val="es-ES"/>
        </w:rPr>
      </w:pPr>
    </w:p>
    <w:p w14:paraId="2683A0FF" w14:textId="77777777" w:rsidR="004C2538" w:rsidRDefault="004C2538" w:rsidP="001436EB">
      <w:pPr>
        <w:rPr>
          <w:b/>
          <w:sz w:val="22"/>
          <w:u w:val="single"/>
          <w:lang w:val="es-ES"/>
        </w:rPr>
      </w:pPr>
    </w:p>
    <w:p w14:paraId="22C41727" w14:textId="77777777" w:rsidR="004C2538" w:rsidRDefault="004C2538" w:rsidP="001436EB">
      <w:pPr>
        <w:rPr>
          <w:b/>
          <w:sz w:val="22"/>
          <w:u w:val="single"/>
          <w:lang w:val="es-ES"/>
        </w:rPr>
      </w:pPr>
    </w:p>
    <w:p w14:paraId="57B8F5B4" w14:textId="77777777" w:rsidR="004C2538" w:rsidRDefault="004C2538" w:rsidP="001436EB">
      <w:pPr>
        <w:rPr>
          <w:b/>
          <w:sz w:val="22"/>
          <w:u w:val="single"/>
          <w:lang w:val="es-ES"/>
        </w:rPr>
      </w:pPr>
    </w:p>
    <w:p w14:paraId="6DB6DF9E" w14:textId="77777777" w:rsidR="004C2538" w:rsidRDefault="004C2538" w:rsidP="001436EB">
      <w:pPr>
        <w:rPr>
          <w:b/>
          <w:sz w:val="22"/>
          <w:u w:val="single"/>
          <w:lang w:val="es-ES"/>
        </w:rPr>
      </w:pPr>
    </w:p>
    <w:p w14:paraId="1BAD9973" w14:textId="77777777" w:rsidR="004C2538" w:rsidRDefault="004C2538" w:rsidP="001436EB">
      <w:pPr>
        <w:rPr>
          <w:b/>
          <w:sz w:val="22"/>
          <w:u w:val="single"/>
          <w:lang w:val="es-ES"/>
        </w:rPr>
      </w:pPr>
    </w:p>
    <w:p w14:paraId="6DE49DBA" w14:textId="77777777" w:rsidR="004C2538" w:rsidRDefault="004C2538" w:rsidP="001436EB">
      <w:pPr>
        <w:rPr>
          <w:b/>
          <w:sz w:val="22"/>
          <w:u w:val="single"/>
          <w:lang w:val="es-ES"/>
        </w:rPr>
      </w:pPr>
    </w:p>
    <w:p w14:paraId="7683D750" w14:textId="77777777" w:rsidR="00321D13" w:rsidRPr="00AC4B8A" w:rsidRDefault="004E2597" w:rsidP="001436EB">
      <w:pPr>
        <w:rPr>
          <w:rFonts w:ascii="Arial" w:hAnsi="Arial" w:cs="Arial"/>
          <w:sz w:val="22"/>
          <w:szCs w:val="22"/>
          <w:lang w:val="es-ES"/>
        </w:rPr>
      </w:pPr>
      <w:r w:rsidRPr="00AC4B8A">
        <w:rPr>
          <w:rFonts w:ascii="Arial" w:hAnsi="Arial" w:cs="Arial"/>
          <w:b/>
          <w:sz w:val="22"/>
          <w:szCs w:val="22"/>
          <w:highlight w:val="yellow"/>
          <w:lang w:val="es-ES"/>
        </w:rPr>
        <w:t>Experiencia Laboral</w:t>
      </w:r>
      <w:r w:rsidR="00321D13" w:rsidRPr="00AC4B8A">
        <w:rPr>
          <w:rFonts w:ascii="Arial" w:hAnsi="Arial" w:cs="Arial"/>
          <w:sz w:val="22"/>
          <w:szCs w:val="22"/>
          <w:highlight w:val="yellow"/>
          <w:lang w:val="es-ES"/>
        </w:rPr>
        <w:t>:</w:t>
      </w:r>
    </w:p>
    <w:p w14:paraId="3AE803E3" w14:textId="77777777" w:rsidR="00371480" w:rsidRPr="00371480" w:rsidRDefault="00371480" w:rsidP="00371480">
      <w:pPr>
        <w:rPr>
          <w:lang w:val="es-ES"/>
        </w:rPr>
      </w:pPr>
    </w:p>
    <w:p w14:paraId="71E9DDA0" w14:textId="77777777" w:rsidR="00321D13" w:rsidRPr="00371480" w:rsidRDefault="00321D13" w:rsidP="004E2597">
      <w:pPr>
        <w:pStyle w:val="BodyText2"/>
        <w:tabs>
          <w:tab w:val="left" w:pos="2115"/>
        </w:tabs>
        <w:rPr>
          <w:rFonts w:ascii="Arial" w:hAnsi="Arial" w:cs="Arial"/>
          <w:sz w:val="20"/>
          <w:lang w:val="es-ES"/>
        </w:rPr>
      </w:pPr>
    </w:p>
    <w:p w14:paraId="33E82BE0" w14:textId="77777777" w:rsidR="00AC4B8A" w:rsidRDefault="004E2597" w:rsidP="00AC4B8A">
      <w:pPr>
        <w:pStyle w:val="BodyText2"/>
        <w:numPr>
          <w:ilvl w:val="0"/>
          <w:numId w:val="5"/>
        </w:numPr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2008-2012</w:t>
      </w:r>
      <w:r w:rsidR="00321D13" w:rsidRPr="00371480">
        <w:rPr>
          <w:rFonts w:ascii="Arial" w:hAnsi="Arial" w:cs="Arial"/>
          <w:sz w:val="20"/>
          <w:lang w:val="es-ES"/>
        </w:rPr>
        <w:tab/>
      </w:r>
      <w:r w:rsidR="00321D13" w:rsidRPr="00371480">
        <w:rPr>
          <w:rFonts w:ascii="Arial" w:hAnsi="Arial" w:cs="Arial"/>
          <w:sz w:val="20"/>
          <w:lang w:val="es-ES"/>
        </w:rPr>
        <w:tab/>
      </w:r>
      <w:r w:rsidRPr="001A75BE">
        <w:rPr>
          <w:rFonts w:ascii="Arial" w:hAnsi="Arial" w:cs="Arial"/>
          <w:b w:val="0"/>
          <w:sz w:val="20"/>
          <w:lang w:val="es-ES"/>
        </w:rPr>
        <w:t xml:space="preserve">Recreador contratado en el  Camping Vacacional </w:t>
      </w:r>
      <w:r w:rsidR="00321D13" w:rsidRPr="001A75BE">
        <w:rPr>
          <w:rFonts w:ascii="Arial" w:hAnsi="Arial" w:cs="Arial"/>
          <w:b w:val="0"/>
          <w:bCs w:val="0"/>
          <w:sz w:val="20"/>
          <w:lang w:val="es-ES"/>
        </w:rPr>
        <w:tab/>
      </w:r>
    </w:p>
    <w:p w14:paraId="6CE807D0" w14:textId="77777777" w:rsidR="00321D13" w:rsidRPr="00AC4B8A" w:rsidRDefault="00AC4B8A" w:rsidP="00AC4B8A">
      <w:pPr>
        <w:pStyle w:val="BodyText2"/>
        <w:ind w:left="720"/>
        <w:rPr>
          <w:rFonts w:ascii="Arial" w:hAnsi="Arial" w:cs="Arial"/>
          <w:b w:val="0"/>
          <w:bCs w:val="0"/>
          <w:sz w:val="20"/>
          <w:lang w:val="es-ES"/>
        </w:rPr>
      </w:pPr>
      <w:r w:rsidRPr="00AC4B8A">
        <w:t xml:space="preserve">       </w:t>
      </w:r>
      <w:r>
        <w:t xml:space="preserve">                              </w:t>
      </w:r>
      <w:r w:rsidR="004E2597" w:rsidRPr="00AC4B8A">
        <w:rPr>
          <w:rFonts w:ascii="Arial" w:hAnsi="Arial" w:cs="Arial"/>
          <w:b w:val="0"/>
          <w:bCs w:val="0"/>
          <w:sz w:val="20"/>
          <w:lang w:val="es-ES"/>
        </w:rPr>
        <w:t>Dino´s Camp, Valencia</w:t>
      </w:r>
    </w:p>
    <w:p w14:paraId="1C80B5CB" w14:textId="77777777" w:rsidR="004E2597" w:rsidRPr="00371480" w:rsidRDefault="004E2597">
      <w:pPr>
        <w:pStyle w:val="BodyText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14:paraId="10CAF0B6" w14:textId="77777777" w:rsidR="00AC4B8A" w:rsidRDefault="00AC4B8A" w:rsidP="004E2597">
      <w:pPr>
        <w:pStyle w:val="BodyText2"/>
        <w:rPr>
          <w:rFonts w:ascii="Arial" w:hAnsi="Arial" w:cs="Arial"/>
          <w:sz w:val="20"/>
          <w:lang w:val="es-ES"/>
        </w:rPr>
      </w:pPr>
    </w:p>
    <w:p w14:paraId="54811FED" w14:textId="77777777" w:rsidR="001A75BE" w:rsidRPr="001A75BE" w:rsidRDefault="004E2597" w:rsidP="00AC4B8A">
      <w:pPr>
        <w:pStyle w:val="BodyText2"/>
        <w:numPr>
          <w:ilvl w:val="0"/>
          <w:numId w:val="5"/>
        </w:numPr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2010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 w:rsidR="00530CAB">
        <w:rPr>
          <w:rFonts w:ascii="Arial" w:hAnsi="Arial" w:cs="Arial"/>
          <w:sz w:val="20"/>
          <w:lang w:val="es-ES"/>
        </w:rPr>
        <w:t xml:space="preserve">             </w:t>
      </w:r>
      <w:r w:rsidR="001A75BE" w:rsidRPr="001A75BE">
        <w:rPr>
          <w:rFonts w:ascii="Arial" w:hAnsi="Arial" w:cs="Arial"/>
          <w:b w:val="0"/>
          <w:sz w:val="20"/>
          <w:lang w:val="es-ES"/>
        </w:rPr>
        <w:t>Pasantía</w:t>
      </w:r>
      <w:r w:rsidRPr="001A75BE">
        <w:rPr>
          <w:rFonts w:ascii="Arial" w:hAnsi="Arial" w:cs="Arial"/>
          <w:b w:val="0"/>
          <w:sz w:val="20"/>
          <w:lang w:val="es-ES"/>
        </w:rPr>
        <w:t xml:space="preserve"> Laboral, </w:t>
      </w:r>
      <w:r w:rsidR="001A75BE" w:rsidRPr="001A75BE">
        <w:rPr>
          <w:rFonts w:ascii="Arial" w:hAnsi="Arial" w:cs="Arial"/>
          <w:b w:val="0"/>
          <w:sz w:val="20"/>
          <w:lang w:val="es-ES"/>
        </w:rPr>
        <w:t>(Marzo</w:t>
      </w:r>
      <w:r w:rsidRPr="001A75BE">
        <w:rPr>
          <w:rFonts w:ascii="Arial" w:hAnsi="Arial" w:cs="Arial"/>
          <w:b w:val="0"/>
          <w:sz w:val="20"/>
          <w:lang w:val="es-ES"/>
        </w:rPr>
        <w:t>-Junio</w:t>
      </w:r>
      <w:r w:rsidR="001A75BE" w:rsidRPr="001A75BE">
        <w:rPr>
          <w:rFonts w:ascii="Arial" w:hAnsi="Arial" w:cs="Arial"/>
          <w:b w:val="0"/>
          <w:sz w:val="20"/>
          <w:lang w:val="es-ES"/>
        </w:rPr>
        <w:t xml:space="preserve">) </w:t>
      </w:r>
    </w:p>
    <w:p w14:paraId="78B2AE92" w14:textId="77777777" w:rsidR="001A75BE" w:rsidRDefault="001A75BE" w:rsidP="004E2597">
      <w:pPr>
        <w:pStyle w:val="BodyText2"/>
        <w:rPr>
          <w:rFonts w:ascii="Arial" w:hAnsi="Arial" w:cs="Arial"/>
          <w:b w:val="0"/>
          <w:sz w:val="20"/>
          <w:lang w:val="es-ES"/>
        </w:rPr>
      </w:pPr>
      <w:r w:rsidRPr="001A75BE">
        <w:rPr>
          <w:rFonts w:ascii="Arial" w:hAnsi="Arial" w:cs="Arial"/>
          <w:b w:val="0"/>
          <w:sz w:val="20"/>
          <w:lang w:val="es-ES"/>
        </w:rPr>
        <w:t xml:space="preserve">                                      </w:t>
      </w:r>
      <w:r w:rsidR="00530CAB">
        <w:rPr>
          <w:rFonts w:ascii="Arial" w:hAnsi="Arial" w:cs="Arial"/>
          <w:b w:val="0"/>
          <w:sz w:val="20"/>
          <w:lang w:val="es-ES"/>
        </w:rPr>
        <w:t xml:space="preserve">              </w:t>
      </w:r>
      <w:r w:rsidRPr="001A75BE">
        <w:rPr>
          <w:rFonts w:ascii="Arial" w:hAnsi="Arial" w:cs="Arial"/>
          <w:b w:val="0"/>
          <w:sz w:val="20"/>
          <w:lang w:val="es-ES"/>
        </w:rPr>
        <w:t>Sprint Mark, Denver, Colorado, U</w:t>
      </w:r>
      <w:r>
        <w:rPr>
          <w:rFonts w:ascii="Arial" w:hAnsi="Arial" w:cs="Arial"/>
          <w:b w:val="0"/>
          <w:sz w:val="20"/>
          <w:lang w:val="es-ES"/>
        </w:rPr>
        <w:t>SA</w:t>
      </w:r>
    </w:p>
    <w:p w14:paraId="79E01152" w14:textId="77777777" w:rsidR="001A75BE" w:rsidRDefault="001A75BE" w:rsidP="004E2597">
      <w:pPr>
        <w:pStyle w:val="BodyText2"/>
        <w:rPr>
          <w:rFonts w:ascii="Arial" w:hAnsi="Arial" w:cs="Arial"/>
          <w:b w:val="0"/>
          <w:sz w:val="20"/>
          <w:lang w:val="es-ES"/>
        </w:rPr>
      </w:pPr>
    </w:p>
    <w:p w14:paraId="2405616A" w14:textId="77777777" w:rsidR="004C2538" w:rsidRDefault="004C2538" w:rsidP="004E2597">
      <w:pPr>
        <w:pStyle w:val="BodyText2"/>
        <w:rPr>
          <w:rFonts w:ascii="Arial" w:hAnsi="Arial" w:cs="Arial"/>
          <w:sz w:val="20"/>
          <w:lang w:val="es-ES"/>
        </w:rPr>
      </w:pPr>
    </w:p>
    <w:p w14:paraId="7D76E543" w14:textId="77777777" w:rsidR="004C2538" w:rsidRDefault="004C2538" w:rsidP="004E2597">
      <w:pPr>
        <w:pStyle w:val="BodyText2"/>
        <w:rPr>
          <w:rFonts w:ascii="Arial" w:hAnsi="Arial" w:cs="Arial"/>
          <w:sz w:val="20"/>
          <w:lang w:val="es-ES"/>
        </w:rPr>
      </w:pPr>
    </w:p>
    <w:p w14:paraId="55463FAA" w14:textId="77777777" w:rsidR="001A75BE" w:rsidRPr="001A75BE" w:rsidRDefault="001A75BE" w:rsidP="00AC4B8A">
      <w:pPr>
        <w:pStyle w:val="BodyText2"/>
        <w:numPr>
          <w:ilvl w:val="0"/>
          <w:numId w:val="5"/>
        </w:numPr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2010-2011                     </w:t>
      </w:r>
      <w:r w:rsidRPr="001A75BE">
        <w:rPr>
          <w:rFonts w:ascii="Arial" w:hAnsi="Arial" w:cs="Arial"/>
          <w:b w:val="0"/>
          <w:sz w:val="20"/>
          <w:lang w:val="es-ES"/>
        </w:rPr>
        <w:t xml:space="preserve">Vendedor </w:t>
      </w:r>
      <w:r w:rsidR="00552F7B">
        <w:rPr>
          <w:rFonts w:ascii="Arial" w:hAnsi="Arial" w:cs="Arial"/>
          <w:b w:val="0"/>
          <w:sz w:val="20"/>
          <w:lang w:val="es-ES"/>
        </w:rPr>
        <w:t>y promotor</w:t>
      </w:r>
    </w:p>
    <w:p w14:paraId="03052E35" w14:textId="77777777" w:rsidR="001A75BE" w:rsidRDefault="00530CAB" w:rsidP="004E2597">
      <w:pPr>
        <w:pStyle w:val="BodyText2"/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b w:val="0"/>
          <w:sz w:val="20"/>
          <w:lang w:val="es-ES"/>
        </w:rPr>
        <w:t xml:space="preserve">                                                   </w:t>
      </w:r>
      <w:r w:rsidR="001A75BE" w:rsidRPr="001A75BE">
        <w:rPr>
          <w:rFonts w:ascii="Arial" w:hAnsi="Arial" w:cs="Arial"/>
          <w:b w:val="0"/>
          <w:sz w:val="20"/>
          <w:lang w:val="es-ES"/>
        </w:rPr>
        <w:t>Krochitos, C.A</w:t>
      </w:r>
      <w:r w:rsidR="001A75BE">
        <w:rPr>
          <w:rFonts w:ascii="Arial" w:hAnsi="Arial" w:cs="Arial"/>
          <w:sz w:val="20"/>
          <w:lang w:val="es-ES"/>
        </w:rPr>
        <w:t xml:space="preserve">, </w:t>
      </w:r>
      <w:r w:rsidR="001A75BE" w:rsidRPr="001A75BE">
        <w:rPr>
          <w:rFonts w:ascii="Arial" w:hAnsi="Arial" w:cs="Arial"/>
          <w:b w:val="0"/>
          <w:sz w:val="20"/>
          <w:lang w:val="es-ES"/>
        </w:rPr>
        <w:t>Valencia</w:t>
      </w:r>
    </w:p>
    <w:p w14:paraId="78CA6BBC" w14:textId="77777777" w:rsidR="00530CAB" w:rsidRDefault="00530CAB" w:rsidP="004E2597">
      <w:pPr>
        <w:pStyle w:val="BodyText2"/>
        <w:rPr>
          <w:rFonts w:ascii="Arial" w:hAnsi="Arial" w:cs="Arial"/>
          <w:b w:val="0"/>
          <w:sz w:val="20"/>
          <w:lang w:val="es-ES"/>
        </w:rPr>
      </w:pPr>
    </w:p>
    <w:p w14:paraId="08940C41" w14:textId="77777777" w:rsidR="001A75BE" w:rsidRDefault="001A75BE" w:rsidP="004E2597">
      <w:pPr>
        <w:pStyle w:val="BodyText2"/>
        <w:rPr>
          <w:rFonts w:ascii="Arial" w:hAnsi="Arial" w:cs="Arial"/>
          <w:b w:val="0"/>
          <w:sz w:val="20"/>
          <w:lang w:val="es-ES"/>
        </w:rPr>
      </w:pPr>
    </w:p>
    <w:p w14:paraId="32A6D4E2" w14:textId="77777777" w:rsidR="00321D13" w:rsidRDefault="001A75BE" w:rsidP="00530CAB">
      <w:pPr>
        <w:pStyle w:val="BodyText2"/>
        <w:numPr>
          <w:ilvl w:val="0"/>
          <w:numId w:val="5"/>
        </w:numPr>
        <w:rPr>
          <w:rFonts w:ascii="Arial" w:hAnsi="Arial" w:cs="Arial"/>
          <w:b w:val="0"/>
          <w:bCs w:val="0"/>
          <w:sz w:val="20"/>
          <w:lang w:val="es-ES"/>
        </w:rPr>
      </w:pPr>
      <w:r w:rsidRPr="001A75BE">
        <w:rPr>
          <w:rFonts w:ascii="Arial" w:hAnsi="Arial" w:cs="Arial"/>
          <w:sz w:val="20"/>
          <w:lang w:val="es-ES"/>
        </w:rPr>
        <w:t>2011-2013</w:t>
      </w:r>
      <w:r w:rsidR="00530CAB">
        <w:rPr>
          <w:rFonts w:ascii="Arial" w:hAnsi="Arial" w:cs="Arial"/>
          <w:sz w:val="20"/>
          <w:lang w:val="es-ES"/>
        </w:rPr>
        <w:t xml:space="preserve">                    </w:t>
      </w:r>
      <w:r w:rsidRPr="001A75BE">
        <w:rPr>
          <w:rFonts w:ascii="Arial" w:hAnsi="Arial" w:cs="Arial"/>
          <w:b w:val="0"/>
          <w:bCs w:val="0"/>
          <w:sz w:val="20"/>
          <w:lang w:val="es-ES"/>
        </w:rPr>
        <w:t>Gerente de Mercadeo</w:t>
      </w:r>
      <w:r>
        <w:rPr>
          <w:rFonts w:ascii="Arial" w:hAnsi="Arial" w:cs="Arial"/>
          <w:b w:val="0"/>
          <w:bCs w:val="0"/>
          <w:sz w:val="20"/>
          <w:lang w:val="es-ES"/>
        </w:rPr>
        <w:t>, Valencia</w:t>
      </w:r>
      <w:r w:rsidR="00321D13" w:rsidRPr="001A75BE">
        <w:rPr>
          <w:rFonts w:ascii="Arial" w:hAnsi="Arial" w:cs="Arial"/>
          <w:b w:val="0"/>
          <w:bCs w:val="0"/>
          <w:sz w:val="20"/>
          <w:lang w:val="es-ES"/>
        </w:rPr>
        <w:br/>
      </w:r>
      <w:r w:rsidR="00321D13" w:rsidRPr="001A75BE">
        <w:rPr>
          <w:rFonts w:ascii="Arial" w:hAnsi="Arial" w:cs="Arial"/>
          <w:b w:val="0"/>
          <w:bCs w:val="0"/>
          <w:sz w:val="20"/>
          <w:lang w:val="es-ES"/>
        </w:rPr>
        <w:tab/>
      </w:r>
      <w:r w:rsidR="00530CAB">
        <w:rPr>
          <w:rFonts w:ascii="Arial" w:hAnsi="Arial" w:cs="Arial"/>
          <w:b w:val="0"/>
          <w:bCs w:val="0"/>
          <w:sz w:val="20"/>
          <w:lang w:val="es-ES"/>
        </w:rPr>
        <w:t xml:space="preserve">                        </w:t>
      </w:r>
      <w:r>
        <w:rPr>
          <w:rFonts w:ascii="Arial" w:hAnsi="Arial" w:cs="Arial"/>
          <w:b w:val="0"/>
          <w:bCs w:val="0"/>
          <w:sz w:val="20"/>
          <w:lang w:val="es-ES"/>
        </w:rPr>
        <w:t>MainEvent,</w:t>
      </w:r>
      <w:r w:rsidR="003335E1">
        <w:rPr>
          <w:rFonts w:ascii="Arial" w:hAnsi="Arial" w:cs="Arial"/>
          <w:b w:val="0"/>
          <w:bCs w:val="0"/>
          <w:sz w:val="20"/>
          <w:lang w:val="es-ES"/>
        </w:rPr>
        <w:t xml:space="preserve"> Producciones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C.A., Valencia</w:t>
      </w:r>
    </w:p>
    <w:p w14:paraId="4541AF94" w14:textId="77777777" w:rsidR="00530CAB" w:rsidRDefault="00530CAB" w:rsidP="00530CAB">
      <w:pPr>
        <w:pStyle w:val="BodyText2"/>
        <w:ind w:left="720"/>
        <w:rPr>
          <w:rFonts w:ascii="Arial" w:hAnsi="Arial" w:cs="Arial"/>
          <w:b w:val="0"/>
          <w:bCs w:val="0"/>
          <w:sz w:val="20"/>
          <w:lang w:val="es-ES"/>
        </w:rPr>
      </w:pPr>
    </w:p>
    <w:p w14:paraId="03F99391" w14:textId="77777777" w:rsidR="00530CAB" w:rsidRDefault="00530CAB" w:rsidP="00530CAB">
      <w:pPr>
        <w:pStyle w:val="BodyText2"/>
        <w:ind w:left="720"/>
        <w:rPr>
          <w:rFonts w:ascii="Arial" w:hAnsi="Arial" w:cs="Arial"/>
          <w:b w:val="0"/>
          <w:bCs w:val="0"/>
          <w:sz w:val="20"/>
          <w:lang w:val="es-ES"/>
        </w:rPr>
      </w:pPr>
    </w:p>
    <w:p w14:paraId="189ECA24" w14:textId="77777777" w:rsidR="001A75BE" w:rsidRDefault="001A75BE" w:rsidP="004E2597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1EBD7DDA" w14:textId="77777777" w:rsidR="001A75BE" w:rsidRDefault="001A75BE" w:rsidP="00530CAB">
      <w:pPr>
        <w:pStyle w:val="BodyText2"/>
        <w:numPr>
          <w:ilvl w:val="0"/>
          <w:numId w:val="5"/>
        </w:numPr>
        <w:rPr>
          <w:rFonts w:ascii="Arial" w:hAnsi="Arial" w:cs="Arial"/>
          <w:b w:val="0"/>
          <w:bCs w:val="0"/>
          <w:sz w:val="20"/>
          <w:lang w:val="es-ES"/>
        </w:rPr>
      </w:pPr>
      <w:r w:rsidRPr="001A75BE">
        <w:rPr>
          <w:rFonts w:ascii="Arial" w:hAnsi="Arial" w:cs="Arial"/>
          <w:bCs w:val="0"/>
          <w:sz w:val="20"/>
          <w:lang w:val="es-ES"/>
        </w:rPr>
        <w:t>2014</w:t>
      </w:r>
      <w:r w:rsidR="00530CAB">
        <w:rPr>
          <w:rFonts w:ascii="Arial" w:hAnsi="Arial" w:cs="Arial"/>
          <w:bCs w:val="0"/>
          <w:sz w:val="20"/>
          <w:lang w:val="es-ES"/>
        </w:rPr>
        <w:t xml:space="preserve">                            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Supervisor de mar</w:t>
      </w:r>
      <w:r w:rsidR="003335E1">
        <w:rPr>
          <w:rFonts w:ascii="Arial" w:hAnsi="Arial" w:cs="Arial"/>
          <w:b w:val="0"/>
          <w:bCs w:val="0"/>
          <w:sz w:val="20"/>
          <w:lang w:val="es-ES"/>
        </w:rPr>
        <w:t>ca e imagen,(Marzo-J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unio)</w:t>
      </w:r>
    </w:p>
    <w:p w14:paraId="6691E591" w14:textId="77777777" w:rsidR="00321D13" w:rsidRDefault="003335E1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</w:t>
      </w:r>
      <w:r w:rsidR="00530CAB"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Corpora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ción Quiznos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Venezuela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, C.A.</w:t>
      </w:r>
    </w:p>
    <w:p w14:paraId="0620CF8F" w14:textId="77777777" w:rsidR="00530CAB" w:rsidRDefault="00530CA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33C7594C" w14:textId="77777777" w:rsidR="001436EB" w:rsidRDefault="007051D1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</w:t>
      </w:r>
      <w:r w:rsidR="00530CAB"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                   </w:t>
      </w:r>
      <w:r>
        <w:rPr>
          <w:rFonts w:ascii="Arial" w:hAnsi="Arial" w:cs="Arial"/>
          <w:b w:val="0"/>
          <w:bCs w:val="0"/>
          <w:sz w:val="20"/>
          <w:lang w:val="es-ES"/>
        </w:rPr>
        <w:t>Ejecutivo de ventas y supervisor de eventos</w:t>
      </w:r>
      <w:r w:rsidR="001436EB">
        <w:rPr>
          <w:rFonts w:ascii="Arial" w:hAnsi="Arial" w:cs="Arial"/>
          <w:b w:val="0"/>
          <w:bCs w:val="0"/>
          <w:sz w:val="20"/>
          <w:lang w:val="es-ES"/>
        </w:rPr>
        <w:t xml:space="preserve">  (Agosto- Diciembre)</w:t>
      </w:r>
    </w:p>
    <w:p w14:paraId="01B982DE" w14:textId="77777777" w:rsidR="001436EB" w:rsidRDefault="001436E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             </w:t>
      </w:r>
      <w:r w:rsidR="00530CAB">
        <w:rPr>
          <w:rFonts w:ascii="Arial" w:hAnsi="Arial" w:cs="Arial"/>
          <w:b w:val="0"/>
          <w:bCs w:val="0"/>
          <w:sz w:val="20"/>
          <w:lang w:val="es-ES"/>
        </w:rPr>
        <w:t xml:space="preserve">       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 BTP DISTRIBUCIONES (DEAGEO)</w:t>
      </w:r>
    </w:p>
    <w:p w14:paraId="44DE3259" w14:textId="77777777" w:rsidR="00530CAB" w:rsidRDefault="00530CA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1B3E66EA" w14:textId="77777777" w:rsidR="001436EB" w:rsidRDefault="001436E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43FEDCAD" w14:textId="77777777" w:rsidR="00530CAB" w:rsidRDefault="00925C80" w:rsidP="00530CAB">
      <w:pPr>
        <w:pStyle w:val="BodyText2"/>
        <w:numPr>
          <w:ilvl w:val="0"/>
          <w:numId w:val="6"/>
        </w:numPr>
        <w:tabs>
          <w:tab w:val="left" w:pos="2235"/>
        </w:tabs>
        <w:rPr>
          <w:rFonts w:ascii="Arial" w:hAnsi="Arial" w:cs="Arial"/>
          <w:b w:val="0"/>
          <w:bCs w:val="0"/>
          <w:sz w:val="20"/>
          <w:lang w:val="es-ES"/>
        </w:rPr>
      </w:pPr>
      <w:r w:rsidRPr="00925C80">
        <w:rPr>
          <w:rFonts w:ascii="Arial" w:hAnsi="Arial" w:cs="Arial"/>
          <w:bCs w:val="0"/>
          <w:sz w:val="20"/>
          <w:lang w:val="es-ES"/>
        </w:rPr>
        <w:t>2015- 2016</w:t>
      </w:r>
      <w:r>
        <w:rPr>
          <w:rFonts w:ascii="Arial" w:hAnsi="Arial" w:cs="Arial"/>
          <w:bCs w:val="0"/>
          <w:sz w:val="20"/>
          <w:lang w:val="es-ES"/>
        </w:rPr>
        <w:tab/>
      </w:r>
      <w:r w:rsidR="00530CAB">
        <w:rPr>
          <w:rFonts w:ascii="Arial" w:hAnsi="Arial" w:cs="Arial"/>
          <w:bCs w:val="0"/>
          <w:sz w:val="20"/>
          <w:lang w:val="es-ES"/>
        </w:rPr>
        <w:t xml:space="preserve">        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Gerente de repuestos - concesionario de automóviles </w:t>
      </w:r>
    </w:p>
    <w:p w14:paraId="23649F22" w14:textId="77777777" w:rsidR="001436EB" w:rsidRPr="00925C80" w:rsidRDefault="00530CAB" w:rsidP="00925C80">
      <w:pPr>
        <w:pStyle w:val="BodyText2"/>
        <w:tabs>
          <w:tab w:val="left" w:pos="2235"/>
        </w:tabs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                                               </w:t>
      </w:r>
      <w:r w:rsidR="00925C80">
        <w:rPr>
          <w:rFonts w:ascii="Arial" w:hAnsi="Arial" w:cs="Arial"/>
          <w:b w:val="0"/>
          <w:bCs w:val="0"/>
          <w:sz w:val="20"/>
          <w:lang w:val="es-ES"/>
        </w:rPr>
        <w:t xml:space="preserve">FIAT (AUTOGAL C.A) </w:t>
      </w:r>
    </w:p>
    <w:p w14:paraId="66399D5D" w14:textId="77777777" w:rsidR="001436EB" w:rsidRDefault="001436E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4B56D399" w14:textId="77777777" w:rsidR="001436EB" w:rsidRDefault="001436E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5D00741D" w14:textId="77777777" w:rsidR="001436EB" w:rsidRDefault="001436E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75736D13" w14:textId="77777777" w:rsidR="00883DAB" w:rsidRDefault="00883DA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  <w:r w:rsidRPr="00530CAB">
        <w:rPr>
          <w:rFonts w:ascii="Arial" w:hAnsi="Arial" w:cs="Arial"/>
          <w:highlight w:val="yellow"/>
          <w:lang w:val="es-ES"/>
        </w:rPr>
        <w:t>Áreas de Experiencia</w:t>
      </w:r>
      <w:r w:rsidRPr="00530CAB">
        <w:rPr>
          <w:rFonts w:ascii="Arial" w:hAnsi="Arial" w:cs="Arial"/>
          <w:b w:val="0"/>
          <w:bCs w:val="0"/>
          <w:highlight w:val="yellow"/>
          <w:lang w:val="es-ES"/>
        </w:rPr>
        <w:t>:</w:t>
      </w:r>
      <w:r w:rsidRPr="00371480">
        <w:rPr>
          <w:rFonts w:ascii="Arial" w:hAnsi="Arial" w:cs="Arial"/>
          <w:b w:val="0"/>
          <w:bCs w:val="0"/>
          <w:sz w:val="20"/>
          <w:lang w:val="es-ES"/>
        </w:rPr>
        <w:br/>
      </w:r>
      <w:r w:rsidRPr="00371480">
        <w:rPr>
          <w:rFonts w:ascii="Arial" w:hAnsi="Arial" w:cs="Arial"/>
          <w:b w:val="0"/>
          <w:bCs w:val="0"/>
          <w:sz w:val="20"/>
          <w:lang w:val="es-ES"/>
        </w:rPr>
        <w:br/>
      </w:r>
    </w:p>
    <w:p w14:paraId="682C6B5C" w14:textId="77777777" w:rsidR="00883DAB" w:rsidRPr="00530CAB" w:rsidRDefault="00883DAB" w:rsidP="00883DAB">
      <w:pPr>
        <w:pStyle w:val="BodyText2"/>
        <w:rPr>
          <w:rFonts w:ascii="Arial" w:hAnsi="Arial" w:cs="Arial"/>
          <w:sz w:val="20"/>
          <w:u w:val="single"/>
          <w:lang w:val="es-ES"/>
        </w:rPr>
      </w:pPr>
      <w:r w:rsidRPr="00530CAB">
        <w:rPr>
          <w:rFonts w:ascii="Arial" w:hAnsi="Arial" w:cs="Arial"/>
          <w:sz w:val="20"/>
          <w:u w:val="single"/>
          <w:lang w:val="es-ES"/>
        </w:rPr>
        <w:t>Atención al Público:</w:t>
      </w:r>
    </w:p>
    <w:p w14:paraId="0B1F9333" w14:textId="77777777" w:rsidR="00883DAB" w:rsidRPr="00371480" w:rsidRDefault="00883DAB" w:rsidP="00883DAB">
      <w:pPr>
        <w:pStyle w:val="BodyText2"/>
        <w:rPr>
          <w:rFonts w:ascii="Arial" w:hAnsi="Arial" w:cs="Arial"/>
          <w:sz w:val="20"/>
          <w:lang w:val="es-ES"/>
        </w:rPr>
      </w:pPr>
    </w:p>
    <w:p w14:paraId="555EB8C8" w14:textId="77777777" w:rsidR="00883DAB" w:rsidRPr="00530CAB" w:rsidRDefault="00883DAB" w:rsidP="00530CA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Solucionar problemas a los clie</w:t>
      </w:r>
      <w:r w:rsidR="003335E1" w:rsidRPr="00530CAB">
        <w:rPr>
          <w:rFonts w:ascii="Arial" w:hAnsi="Arial" w:cs="Arial"/>
          <w:sz w:val="20"/>
          <w:lang w:val="es-ES"/>
        </w:rPr>
        <w:t>ntes que presentaban sus quejas en eventos de MainEvent</w:t>
      </w:r>
      <w:r w:rsidR="00530CAB">
        <w:rPr>
          <w:rFonts w:ascii="Arial" w:hAnsi="Arial" w:cs="Arial"/>
          <w:sz w:val="20"/>
          <w:lang w:val="es-ES"/>
        </w:rPr>
        <w:t>.</w:t>
      </w:r>
    </w:p>
    <w:p w14:paraId="2DE3C5C5" w14:textId="77777777" w:rsidR="00883DAB" w:rsidRPr="00530CAB" w:rsidRDefault="003335E1" w:rsidP="00530CA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Atendí al público asistente a los eventos de MainEvent</w:t>
      </w:r>
      <w:r w:rsidR="00530CAB">
        <w:rPr>
          <w:rFonts w:ascii="Arial" w:hAnsi="Arial" w:cs="Arial"/>
          <w:sz w:val="20"/>
          <w:lang w:val="es-ES"/>
        </w:rPr>
        <w:t>.</w:t>
      </w:r>
    </w:p>
    <w:p w14:paraId="1626ECBD" w14:textId="77777777" w:rsidR="003335E1" w:rsidRPr="00530CAB" w:rsidRDefault="003335E1" w:rsidP="00530CA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Atendí sugerencia de clientes en las operaciones de Quiznos</w:t>
      </w:r>
    </w:p>
    <w:p w14:paraId="6E54BDCA" w14:textId="77777777" w:rsidR="001436EB" w:rsidRPr="00530CAB" w:rsidRDefault="001436EB" w:rsidP="00530CA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Asesor de ventas de licores en la mayoría de discotecas, bares y restaurantes a nivel estadal.</w:t>
      </w:r>
    </w:p>
    <w:p w14:paraId="4401D1E3" w14:textId="77777777" w:rsidR="003335E1" w:rsidRPr="00371480" w:rsidRDefault="003335E1" w:rsidP="003335E1">
      <w:pPr>
        <w:ind w:left="720"/>
        <w:rPr>
          <w:rFonts w:ascii="Arial" w:hAnsi="Arial" w:cs="Arial"/>
          <w:b/>
          <w:bCs/>
          <w:sz w:val="20"/>
          <w:lang w:val="es-ES"/>
        </w:rPr>
      </w:pPr>
    </w:p>
    <w:p w14:paraId="14DDD3B3" w14:textId="77777777" w:rsidR="00883DAB" w:rsidRPr="00530CAB" w:rsidRDefault="00883DAB" w:rsidP="003335E1">
      <w:pPr>
        <w:ind w:left="360"/>
        <w:rPr>
          <w:rFonts w:ascii="Arial" w:hAnsi="Arial" w:cs="Arial"/>
          <w:b/>
          <w:bCs/>
          <w:sz w:val="20"/>
          <w:u w:val="single"/>
          <w:lang w:val="es-ES"/>
        </w:rPr>
      </w:pPr>
      <w:r w:rsidRPr="00371480">
        <w:rPr>
          <w:rFonts w:ascii="Arial" w:hAnsi="Arial" w:cs="Arial"/>
          <w:sz w:val="20"/>
          <w:lang w:val="es-ES"/>
        </w:rPr>
        <w:br/>
      </w:r>
      <w:r w:rsidRPr="00530CAB">
        <w:rPr>
          <w:rFonts w:ascii="Arial" w:hAnsi="Arial" w:cs="Arial"/>
          <w:b/>
          <w:sz w:val="20"/>
          <w:u w:val="single"/>
          <w:lang w:val="es-VE"/>
        </w:rPr>
        <w:t>Comunicación</w:t>
      </w:r>
      <w:r w:rsidR="00530CAB">
        <w:rPr>
          <w:rFonts w:ascii="Arial" w:hAnsi="Arial" w:cs="Arial"/>
          <w:b/>
          <w:sz w:val="20"/>
          <w:u w:val="single"/>
          <w:lang w:val="es-VE"/>
        </w:rPr>
        <w:t xml:space="preserve"> </w:t>
      </w:r>
      <w:r w:rsidR="00426A4D" w:rsidRPr="00530CAB">
        <w:rPr>
          <w:rFonts w:ascii="Arial" w:hAnsi="Arial" w:cs="Arial"/>
          <w:b/>
          <w:sz w:val="20"/>
          <w:u w:val="single"/>
          <w:lang w:val="es-VE"/>
        </w:rPr>
        <w:t>y operaciones</w:t>
      </w:r>
      <w:r w:rsidR="00530CAB">
        <w:rPr>
          <w:rFonts w:ascii="Arial" w:hAnsi="Arial" w:cs="Arial"/>
          <w:b/>
          <w:sz w:val="20"/>
          <w:u w:val="single"/>
          <w:lang w:val="es-VE"/>
        </w:rPr>
        <w:t>:</w:t>
      </w:r>
    </w:p>
    <w:p w14:paraId="1D0F3287" w14:textId="77777777" w:rsidR="00883DAB" w:rsidRPr="003335E1" w:rsidRDefault="00883DAB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6B1216DE" w14:textId="77777777" w:rsidR="00883DAB" w:rsidRDefault="00883DAB" w:rsidP="00530CA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 xml:space="preserve">Redacté y envié comunicaciones a </w:t>
      </w:r>
      <w:r w:rsidR="001436EB" w:rsidRPr="00530CAB">
        <w:rPr>
          <w:rFonts w:ascii="Arial" w:hAnsi="Arial" w:cs="Arial"/>
          <w:sz w:val="20"/>
          <w:lang w:val="es-ES"/>
        </w:rPr>
        <w:t>proveedores</w:t>
      </w:r>
      <w:r w:rsidR="00426A4D" w:rsidRPr="00530CAB">
        <w:rPr>
          <w:rFonts w:ascii="Arial" w:hAnsi="Arial" w:cs="Arial"/>
          <w:sz w:val="20"/>
          <w:lang w:val="es-ES"/>
        </w:rPr>
        <w:t xml:space="preserve"> de MainEvent</w:t>
      </w:r>
    </w:p>
    <w:p w14:paraId="30043AD6" w14:textId="77777777" w:rsidR="00530CAB" w:rsidRPr="00530CAB" w:rsidRDefault="00530CAB" w:rsidP="00530CA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Relacionista público de MainEvent producciones a nivel estadal.</w:t>
      </w:r>
    </w:p>
    <w:p w14:paraId="2D51E4B5" w14:textId="77777777" w:rsidR="00883DAB" w:rsidRPr="00530CAB" w:rsidRDefault="00426A4D" w:rsidP="00530CA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lang w:val="es-ES"/>
        </w:rPr>
      </w:pPr>
      <w:r w:rsidRPr="00530CAB">
        <w:rPr>
          <w:rFonts w:ascii="Arial" w:hAnsi="Arial" w:cs="Arial"/>
          <w:bCs/>
          <w:sz w:val="20"/>
          <w:lang w:val="es-ES"/>
        </w:rPr>
        <w:t>Opere como Run</w:t>
      </w:r>
      <w:r w:rsidR="000E43C6" w:rsidRPr="00530CAB">
        <w:rPr>
          <w:rFonts w:ascii="Arial" w:hAnsi="Arial" w:cs="Arial"/>
          <w:bCs/>
          <w:sz w:val="20"/>
          <w:lang w:val="es-ES"/>
        </w:rPr>
        <w:t>n</w:t>
      </w:r>
      <w:r w:rsidRPr="00530CAB">
        <w:rPr>
          <w:rFonts w:ascii="Arial" w:hAnsi="Arial" w:cs="Arial"/>
          <w:bCs/>
          <w:sz w:val="20"/>
          <w:lang w:val="es-ES"/>
        </w:rPr>
        <w:t>er</w:t>
      </w:r>
      <w:r w:rsidR="00552F7B" w:rsidRPr="00530CAB">
        <w:rPr>
          <w:rFonts w:ascii="Arial" w:hAnsi="Arial" w:cs="Arial"/>
          <w:bCs/>
          <w:sz w:val="20"/>
          <w:lang w:val="es-ES"/>
        </w:rPr>
        <w:t xml:space="preserve"> y promotor artístico</w:t>
      </w:r>
      <w:r w:rsidRPr="00530CAB">
        <w:rPr>
          <w:rFonts w:ascii="Arial" w:hAnsi="Arial" w:cs="Arial"/>
          <w:bCs/>
          <w:sz w:val="20"/>
          <w:lang w:val="es-ES"/>
        </w:rPr>
        <w:t xml:space="preserve"> de Eventos: Juan Gabriel e IlDivo de MainEvent</w:t>
      </w:r>
    </w:p>
    <w:p w14:paraId="39BFB9BD" w14:textId="77777777" w:rsidR="00426A4D" w:rsidRPr="00530CAB" w:rsidRDefault="00426A4D" w:rsidP="00530CAB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0"/>
          <w:lang w:val="es-ES"/>
        </w:rPr>
      </w:pPr>
      <w:r w:rsidRPr="00530CAB">
        <w:rPr>
          <w:rFonts w:ascii="Arial" w:hAnsi="Arial" w:cs="Arial"/>
          <w:bCs/>
          <w:sz w:val="20"/>
          <w:lang w:val="es-ES"/>
        </w:rPr>
        <w:t xml:space="preserve">Supervise la publicidad local de los Eventos de MainEvent en Valencia </w:t>
      </w:r>
    </w:p>
    <w:p w14:paraId="0B45542A" w14:textId="77777777" w:rsidR="00883DAB" w:rsidRPr="00530CAB" w:rsidRDefault="00883DAB" w:rsidP="00530CA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Supervisé l</w:t>
      </w:r>
      <w:r w:rsidR="00426A4D" w:rsidRPr="00530CAB">
        <w:rPr>
          <w:rFonts w:ascii="Arial" w:hAnsi="Arial" w:cs="Arial"/>
          <w:sz w:val="20"/>
          <w:lang w:val="es-ES"/>
        </w:rPr>
        <w:t>os parámetros de imagen y marca de Quiznos</w:t>
      </w:r>
    </w:p>
    <w:p w14:paraId="7DBA9430" w14:textId="77777777" w:rsidR="00E211F3" w:rsidRPr="00530CAB" w:rsidRDefault="00E211F3" w:rsidP="00883DAB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Suministré apoyo publicitario a eventos de  MainEvent, mediante la contratación de personal</w:t>
      </w:r>
      <w:r w:rsidR="00530CAB">
        <w:rPr>
          <w:rFonts w:ascii="Arial" w:hAnsi="Arial" w:cs="Arial"/>
          <w:sz w:val="20"/>
          <w:lang w:val="es-ES"/>
        </w:rPr>
        <w:t xml:space="preserve"> a través de </w:t>
      </w:r>
      <w:r w:rsidRPr="00530CAB">
        <w:rPr>
          <w:rFonts w:ascii="Arial" w:hAnsi="Arial" w:cs="Arial"/>
          <w:sz w:val="20"/>
          <w:lang w:val="es-ES"/>
        </w:rPr>
        <w:t>mi firma personal EBARRETO PROMOCIONES</w:t>
      </w:r>
    </w:p>
    <w:p w14:paraId="79D3F9D5" w14:textId="77777777" w:rsidR="00883DAB" w:rsidRPr="004E2597" w:rsidRDefault="00883DAB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54245F15" w14:textId="77777777" w:rsidR="00530CAB" w:rsidRDefault="00530CAB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12608877" w14:textId="77777777" w:rsidR="00231737" w:rsidRDefault="00231737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1C5FFCEC" w14:textId="77777777" w:rsidR="00231737" w:rsidRDefault="00231737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2976AC59" w14:textId="77777777" w:rsidR="00231737" w:rsidRDefault="00231737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48BE982A" w14:textId="77777777" w:rsidR="00231737" w:rsidRDefault="00231737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52E0682F" w14:textId="77777777" w:rsidR="00231737" w:rsidRDefault="00231737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0609C69E" w14:textId="77777777" w:rsidR="00883DAB" w:rsidRPr="00231737" w:rsidRDefault="00883DAB" w:rsidP="00883DAB">
      <w:pPr>
        <w:pStyle w:val="BodyText2"/>
        <w:rPr>
          <w:rFonts w:ascii="Arial" w:hAnsi="Arial" w:cs="Arial"/>
          <w:sz w:val="20"/>
          <w:u w:val="single"/>
          <w:lang w:val="es-VE"/>
        </w:rPr>
      </w:pPr>
      <w:r w:rsidRPr="00231737">
        <w:rPr>
          <w:rFonts w:ascii="Arial" w:hAnsi="Arial" w:cs="Arial"/>
          <w:sz w:val="20"/>
          <w:u w:val="single"/>
          <w:lang w:val="es-VE"/>
        </w:rPr>
        <w:t>Relaciones Públicas:</w:t>
      </w:r>
    </w:p>
    <w:p w14:paraId="40155252" w14:textId="77777777" w:rsidR="00883DAB" w:rsidRPr="00E211F3" w:rsidRDefault="00883DAB" w:rsidP="00883DAB">
      <w:pPr>
        <w:pStyle w:val="BodyText2"/>
        <w:rPr>
          <w:rFonts w:ascii="Arial" w:hAnsi="Arial" w:cs="Arial"/>
          <w:sz w:val="20"/>
          <w:lang w:val="es-VE"/>
        </w:rPr>
      </w:pPr>
    </w:p>
    <w:p w14:paraId="0D03F31A" w14:textId="77777777" w:rsidR="00883DAB" w:rsidRPr="00231737" w:rsidRDefault="00426A4D" w:rsidP="0023173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lang w:val="es-ES"/>
        </w:rPr>
      </w:pPr>
      <w:r w:rsidRPr="00231737">
        <w:rPr>
          <w:rFonts w:ascii="Arial" w:hAnsi="Arial" w:cs="Arial"/>
          <w:sz w:val="20"/>
          <w:lang w:val="es-ES"/>
        </w:rPr>
        <w:t xml:space="preserve">Me relacioné activamente con </w:t>
      </w:r>
      <w:r w:rsidR="00552F7B" w:rsidRPr="00231737">
        <w:rPr>
          <w:rFonts w:ascii="Arial" w:hAnsi="Arial" w:cs="Arial"/>
          <w:sz w:val="20"/>
          <w:lang w:val="es-ES"/>
        </w:rPr>
        <w:t xml:space="preserve">los entes públicos, Alcaldías, </w:t>
      </w:r>
      <w:r w:rsidRPr="00231737">
        <w:rPr>
          <w:rFonts w:ascii="Arial" w:hAnsi="Arial" w:cs="Arial"/>
          <w:sz w:val="20"/>
          <w:lang w:val="es-ES"/>
        </w:rPr>
        <w:t>gobernación</w:t>
      </w:r>
      <w:r w:rsidR="00552F7B" w:rsidRPr="00231737">
        <w:rPr>
          <w:rFonts w:ascii="Arial" w:hAnsi="Arial" w:cs="Arial"/>
          <w:sz w:val="20"/>
          <w:lang w:val="es-ES"/>
        </w:rPr>
        <w:t xml:space="preserve"> y arte</w:t>
      </w:r>
      <w:r w:rsidRPr="00231737">
        <w:rPr>
          <w:rFonts w:ascii="Arial" w:hAnsi="Arial" w:cs="Arial"/>
          <w:sz w:val="20"/>
          <w:lang w:val="es-ES"/>
        </w:rPr>
        <w:t xml:space="preserve"> para la obtención de permisos de espectáculos Públicos de los eventos que presentaba MainEvent en la Ciudad de Valencia</w:t>
      </w:r>
      <w:r w:rsidR="001436EB" w:rsidRPr="00231737">
        <w:rPr>
          <w:rFonts w:ascii="Arial" w:hAnsi="Arial" w:cs="Arial"/>
          <w:sz w:val="20"/>
          <w:lang w:val="es-ES"/>
        </w:rPr>
        <w:t>.</w:t>
      </w:r>
    </w:p>
    <w:p w14:paraId="6B91E1B8" w14:textId="77777777" w:rsidR="001436EB" w:rsidRPr="00231737" w:rsidRDefault="001436EB" w:rsidP="00231737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lang w:val="es-ES"/>
        </w:rPr>
      </w:pPr>
      <w:r w:rsidRPr="00231737">
        <w:rPr>
          <w:rFonts w:ascii="Arial" w:hAnsi="Arial" w:cs="Arial"/>
          <w:sz w:val="20"/>
          <w:lang w:val="es-ES"/>
        </w:rPr>
        <w:t>Igualmente</w:t>
      </w:r>
      <w:r w:rsidR="00552F7B" w:rsidRPr="00231737">
        <w:rPr>
          <w:rFonts w:ascii="Arial" w:hAnsi="Arial" w:cs="Arial"/>
          <w:sz w:val="20"/>
          <w:lang w:val="es-ES"/>
        </w:rPr>
        <w:t xml:space="preserve"> imagen artística</w:t>
      </w:r>
      <w:r w:rsidRPr="00231737">
        <w:rPr>
          <w:rFonts w:ascii="Arial" w:hAnsi="Arial" w:cs="Arial"/>
          <w:sz w:val="20"/>
          <w:lang w:val="es-ES"/>
        </w:rPr>
        <w:t xml:space="preserve"> con los eventos patrocinados por marcas reconocidas como: Pampero, Cacique, Smirnoff, Ciroc, Buchanans, jhonny Walker como representante de</w:t>
      </w:r>
      <w:r w:rsidR="0097480B" w:rsidRPr="00231737">
        <w:rPr>
          <w:rFonts w:ascii="Arial" w:hAnsi="Arial" w:cs="Arial"/>
          <w:sz w:val="20"/>
          <w:lang w:val="es-ES"/>
        </w:rPr>
        <w:t xml:space="preserve"> BTP Distribuciones,C.A.</w:t>
      </w:r>
      <w:r w:rsidRPr="00231737">
        <w:rPr>
          <w:rFonts w:ascii="Arial" w:hAnsi="Arial" w:cs="Arial"/>
          <w:sz w:val="20"/>
          <w:lang w:val="es-ES"/>
        </w:rPr>
        <w:t xml:space="preserve">. </w:t>
      </w:r>
    </w:p>
    <w:p w14:paraId="568D2F4D" w14:textId="77777777" w:rsidR="00883DAB" w:rsidRPr="00371480" w:rsidRDefault="00883DAB" w:rsidP="00426A4D">
      <w:pPr>
        <w:ind w:left="720"/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 xml:space="preserve">. </w:t>
      </w:r>
    </w:p>
    <w:p w14:paraId="015C86B3" w14:textId="77777777" w:rsidR="00883DAB" w:rsidRPr="00883DAB" w:rsidRDefault="00883DAB" w:rsidP="00883DAB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55A83FD1" w14:textId="77777777" w:rsidR="00321D13" w:rsidRPr="00231737" w:rsidRDefault="00321D13">
      <w:pPr>
        <w:pStyle w:val="BodyText2"/>
        <w:jc w:val="both"/>
        <w:rPr>
          <w:rFonts w:ascii="Arial" w:hAnsi="Arial" w:cs="Arial"/>
          <w:b w:val="0"/>
          <w:bCs w:val="0"/>
          <w:lang w:val="es-ES_tradnl"/>
        </w:rPr>
      </w:pPr>
    </w:p>
    <w:p w14:paraId="32A51702" w14:textId="77777777" w:rsidR="00321D13" w:rsidRPr="00231737" w:rsidRDefault="00321D13">
      <w:pPr>
        <w:pStyle w:val="BodyText2"/>
        <w:jc w:val="both"/>
        <w:rPr>
          <w:rFonts w:ascii="Arial" w:hAnsi="Arial" w:cs="Arial"/>
          <w:lang w:val="es-ES_tradnl"/>
        </w:rPr>
      </w:pPr>
      <w:r w:rsidRPr="00231737">
        <w:rPr>
          <w:rFonts w:ascii="Arial" w:hAnsi="Arial" w:cs="Arial"/>
          <w:highlight w:val="yellow"/>
          <w:lang w:val="es-ES_tradnl"/>
        </w:rPr>
        <w:t>Idiomas:</w:t>
      </w:r>
      <w:r w:rsidRPr="00231737">
        <w:rPr>
          <w:rFonts w:ascii="Arial" w:hAnsi="Arial" w:cs="Arial"/>
          <w:lang w:val="es-ES_tradnl"/>
        </w:rPr>
        <w:t xml:space="preserve"> </w:t>
      </w:r>
    </w:p>
    <w:p w14:paraId="0270841E" w14:textId="77777777" w:rsidR="00231737" w:rsidRDefault="00231737">
      <w:pPr>
        <w:pStyle w:val="BodyText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14:paraId="318924F4" w14:textId="77777777" w:rsidR="00231737" w:rsidRDefault="00231737">
      <w:pPr>
        <w:pStyle w:val="BodyText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>Español nativo</w:t>
      </w:r>
    </w:p>
    <w:p w14:paraId="755B6501" w14:textId="77777777" w:rsidR="00231737" w:rsidRDefault="00231737">
      <w:pPr>
        <w:pStyle w:val="BodyText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14:paraId="4E3EC954" w14:textId="77777777" w:rsidR="00321D13" w:rsidRDefault="00321D13">
      <w:pPr>
        <w:pStyle w:val="BodyText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231737">
        <w:rPr>
          <w:rFonts w:ascii="Arial" w:hAnsi="Arial" w:cs="Arial"/>
          <w:b w:val="0"/>
          <w:bCs w:val="0"/>
          <w:sz w:val="20"/>
          <w:u w:val="single"/>
          <w:lang w:val="es-ES_tradnl"/>
        </w:rPr>
        <w:t>Ingl</w:t>
      </w:r>
      <w:r w:rsidR="00883DAB" w:rsidRPr="00231737">
        <w:rPr>
          <w:rFonts w:ascii="Arial" w:hAnsi="Arial" w:cs="Arial"/>
          <w:b w:val="0"/>
          <w:bCs w:val="0"/>
          <w:sz w:val="20"/>
          <w:u w:val="single"/>
          <w:lang w:val="es-ES_tradnl"/>
        </w:rPr>
        <w:t>és:</w:t>
      </w:r>
      <w:r w:rsidR="00883DAB">
        <w:rPr>
          <w:rFonts w:ascii="Arial" w:hAnsi="Arial" w:cs="Arial"/>
          <w:b w:val="0"/>
          <w:bCs w:val="0"/>
          <w:sz w:val="20"/>
          <w:lang w:val="es-ES_tradnl"/>
        </w:rPr>
        <w:t xml:space="preserve"> </w:t>
      </w:r>
      <w:r w:rsidR="00883DAB">
        <w:rPr>
          <w:rFonts w:ascii="Arial" w:hAnsi="Arial" w:cs="Arial"/>
          <w:b w:val="0"/>
          <w:bCs w:val="0"/>
          <w:sz w:val="20"/>
          <w:lang w:val="es-ES_tradnl"/>
        </w:rPr>
        <w:tab/>
      </w:r>
      <w:r w:rsidR="00883DAB">
        <w:rPr>
          <w:rFonts w:ascii="Arial" w:hAnsi="Arial" w:cs="Arial"/>
          <w:b w:val="0"/>
          <w:bCs w:val="0"/>
          <w:sz w:val="20"/>
          <w:lang w:val="es-ES_tradnl"/>
        </w:rPr>
        <w:tab/>
        <w:t xml:space="preserve">Hablado Medio, </w:t>
      </w:r>
      <w:r w:rsidR="00231737">
        <w:rPr>
          <w:rFonts w:ascii="Arial" w:hAnsi="Arial" w:cs="Arial"/>
          <w:b w:val="0"/>
          <w:bCs w:val="0"/>
          <w:sz w:val="20"/>
          <w:lang w:val="es-ES_tradnl"/>
        </w:rPr>
        <w:t>Escrito Medio</w:t>
      </w:r>
    </w:p>
    <w:p w14:paraId="59BE7FFE" w14:textId="77777777" w:rsidR="00321D13" w:rsidRDefault="00321D13">
      <w:pPr>
        <w:pStyle w:val="BodyText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14:paraId="7C41235D" w14:textId="77777777" w:rsidR="00321D13" w:rsidRDefault="00321D13">
      <w:pPr>
        <w:pStyle w:val="BodyText2"/>
        <w:jc w:val="both"/>
        <w:rPr>
          <w:rFonts w:ascii="Arial" w:hAnsi="Arial" w:cs="Arial"/>
          <w:sz w:val="20"/>
          <w:lang w:val="es-ES_tradnl"/>
        </w:rPr>
      </w:pPr>
    </w:p>
    <w:p w14:paraId="69F69CCC" w14:textId="77777777" w:rsidR="00321D13" w:rsidRPr="00231737" w:rsidRDefault="00321D13">
      <w:pPr>
        <w:spacing w:line="360" w:lineRule="auto"/>
        <w:jc w:val="both"/>
        <w:rPr>
          <w:rFonts w:ascii="Arial" w:hAnsi="Arial" w:cs="Arial"/>
          <w:b/>
          <w:bCs/>
          <w:sz w:val="20"/>
          <w:u w:val="single"/>
          <w:lang w:val="es-ES_tradnl"/>
        </w:rPr>
      </w:pPr>
      <w:r w:rsidRPr="00231737">
        <w:rPr>
          <w:rFonts w:ascii="Arial" w:hAnsi="Arial" w:cs="Arial"/>
          <w:b/>
          <w:bCs/>
          <w:sz w:val="20"/>
          <w:u w:val="single"/>
          <w:lang w:val="es-ES_tradnl"/>
        </w:rPr>
        <w:t>Otros Datos de Interés:</w:t>
      </w:r>
    </w:p>
    <w:p w14:paraId="34EA1B3F" w14:textId="77777777" w:rsidR="0097480B" w:rsidRDefault="0097480B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Licencia </w:t>
      </w:r>
      <w:r w:rsidR="00883DAB">
        <w:rPr>
          <w:rFonts w:ascii="Arial" w:hAnsi="Arial" w:cs="Arial"/>
          <w:sz w:val="20"/>
          <w:lang w:val="es-ES_tradnl"/>
        </w:rPr>
        <w:t xml:space="preserve"> de Conducir  3ra</w:t>
      </w:r>
      <w:r w:rsidR="00371480">
        <w:rPr>
          <w:rFonts w:ascii="Arial" w:hAnsi="Arial" w:cs="Arial"/>
          <w:sz w:val="20"/>
          <w:lang w:val="es-ES_tradnl"/>
        </w:rPr>
        <w:t xml:space="preserve">. </w:t>
      </w:r>
    </w:p>
    <w:p w14:paraId="14241143" w14:textId="77777777" w:rsidR="00321D13" w:rsidRDefault="00321D13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14:paraId="46B6F4DB" w14:textId="77777777" w:rsidR="00104420" w:rsidRDefault="0010442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14:paraId="73DC5444" w14:textId="77777777" w:rsidR="00104420" w:rsidRDefault="00104420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14:paraId="6699A551" w14:textId="77777777" w:rsidR="00321D13" w:rsidRDefault="00231737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05 </w:t>
      </w:r>
      <w:r w:rsidR="00A25A64">
        <w:rPr>
          <w:rFonts w:ascii="Arial" w:hAnsi="Arial" w:cs="Arial"/>
          <w:sz w:val="20"/>
          <w:lang w:val="es-ES"/>
        </w:rPr>
        <w:t>de</w:t>
      </w:r>
      <w:r>
        <w:rPr>
          <w:rFonts w:ascii="Arial" w:hAnsi="Arial" w:cs="Arial"/>
          <w:sz w:val="20"/>
          <w:lang w:val="es-ES"/>
        </w:rPr>
        <w:t xml:space="preserve"> diciembre</w:t>
      </w:r>
      <w:r w:rsidR="00552F7B">
        <w:rPr>
          <w:rFonts w:ascii="Arial" w:hAnsi="Arial" w:cs="Arial"/>
          <w:sz w:val="20"/>
          <w:lang w:val="es-ES"/>
        </w:rPr>
        <w:t xml:space="preserve"> de 2016.</w:t>
      </w:r>
    </w:p>
    <w:p w14:paraId="2F6814EE" w14:textId="77777777" w:rsidR="00104420" w:rsidRDefault="00104420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</w:p>
    <w:p w14:paraId="46F7B5A5" w14:textId="77777777" w:rsidR="00104420" w:rsidRPr="00371480" w:rsidRDefault="00104420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</w:p>
    <w:p w14:paraId="280043D9" w14:textId="77777777" w:rsidR="00321D13" w:rsidRDefault="00321D13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2D37AB8F" w14:textId="77777777" w:rsidR="00321D13" w:rsidRDefault="00321D13">
      <w:pPr>
        <w:pStyle w:val="BodyText2"/>
        <w:ind w:left="1440" w:hanging="1440"/>
        <w:rPr>
          <w:rFonts w:ascii="Arial" w:hAnsi="Arial" w:cs="Arial"/>
          <w:sz w:val="20"/>
          <w:lang w:val="es-ES"/>
        </w:rPr>
      </w:pPr>
    </w:p>
    <w:p w14:paraId="4BBD4A9D" w14:textId="77777777" w:rsidR="00231737" w:rsidRDefault="00231737">
      <w:pPr>
        <w:pStyle w:val="BodyText2"/>
        <w:ind w:left="1440" w:hanging="1440"/>
        <w:rPr>
          <w:rFonts w:ascii="Arial" w:hAnsi="Arial" w:cs="Arial"/>
          <w:sz w:val="20"/>
          <w:lang w:val="es-ES"/>
        </w:rPr>
      </w:pPr>
    </w:p>
    <w:p w14:paraId="37E455AF" w14:textId="77777777" w:rsidR="00231737" w:rsidRDefault="00231737">
      <w:pPr>
        <w:pStyle w:val="BodyText2"/>
        <w:ind w:left="1440" w:hanging="1440"/>
        <w:rPr>
          <w:rFonts w:ascii="Arial" w:hAnsi="Arial" w:cs="Arial"/>
          <w:sz w:val="20"/>
          <w:lang w:val="es-ES"/>
        </w:rPr>
      </w:pPr>
    </w:p>
    <w:p w14:paraId="4DB7DC96" w14:textId="77777777" w:rsidR="00231737" w:rsidRDefault="00231737">
      <w:pPr>
        <w:pStyle w:val="BodyText2"/>
        <w:ind w:left="1440" w:hanging="1440"/>
        <w:rPr>
          <w:rFonts w:ascii="Arial" w:hAnsi="Arial" w:cs="Arial"/>
          <w:sz w:val="20"/>
          <w:lang w:val="es-ES"/>
        </w:rPr>
      </w:pPr>
    </w:p>
    <w:p w14:paraId="2196414F" w14:textId="77777777" w:rsidR="00231737" w:rsidRDefault="00231737">
      <w:pPr>
        <w:pStyle w:val="BodyText2"/>
        <w:ind w:left="1440" w:hanging="1440"/>
        <w:rPr>
          <w:rFonts w:ascii="Arial" w:hAnsi="Arial" w:cs="Arial"/>
          <w:sz w:val="20"/>
          <w:lang w:val="es-ES"/>
        </w:rPr>
      </w:pPr>
    </w:p>
    <w:p w14:paraId="1C542CDF" w14:textId="77777777" w:rsidR="00231737" w:rsidRPr="00371480" w:rsidRDefault="00231737">
      <w:pPr>
        <w:pStyle w:val="BodyText2"/>
        <w:ind w:left="1440" w:hanging="1440"/>
        <w:rPr>
          <w:rFonts w:ascii="Arial" w:hAnsi="Arial" w:cs="Arial"/>
          <w:sz w:val="20"/>
          <w:lang w:val="es-ES"/>
        </w:rPr>
      </w:pPr>
    </w:p>
    <w:p w14:paraId="644A3130" w14:textId="77777777" w:rsidR="00321D13" w:rsidRPr="00371480" w:rsidRDefault="00321D13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</w:p>
    <w:p w14:paraId="0D4DF7E6" w14:textId="77777777" w:rsidR="00321D13" w:rsidRPr="001436EB" w:rsidRDefault="00231737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                       </w:t>
      </w:r>
      <w:r w:rsidR="00E211F3" w:rsidRPr="001436EB">
        <w:rPr>
          <w:rFonts w:ascii="Arial" w:hAnsi="Arial" w:cs="Arial"/>
          <w:sz w:val="20"/>
          <w:lang w:val="es-ES"/>
        </w:rPr>
        <w:t>______________________________</w:t>
      </w:r>
    </w:p>
    <w:p w14:paraId="032BF6E5" w14:textId="77777777" w:rsidR="00321D13" w:rsidRPr="001436EB" w:rsidRDefault="00E211F3" w:rsidP="001436EB">
      <w:pPr>
        <w:jc w:val="center"/>
        <w:rPr>
          <w:rFonts w:ascii="Arial" w:hAnsi="Arial" w:cs="Arial"/>
          <w:sz w:val="20"/>
          <w:lang w:val="es-ES"/>
        </w:rPr>
      </w:pPr>
      <w:r w:rsidRPr="001436EB">
        <w:rPr>
          <w:rFonts w:ascii="Arial" w:hAnsi="Arial" w:cs="Arial"/>
          <w:sz w:val="20"/>
          <w:lang w:val="es-ES"/>
        </w:rPr>
        <w:t>Eduardo Andrés Barreto Peñaranda</w:t>
      </w:r>
    </w:p>
    <w:p w14:paraId="48AB557B" w14:textId="77777777" w:rsidR="004E2597" w:rsidRPr="001436EB" w:rsidRDefault="00E211F3" w:rsidP="001436EB">
      <w:pPr>
        <w:jc w:val="center"/>
        <w:rPr>
          <w:rFonts w:ascii="Arial" w:hAnsi="Arial" w:cs="Arial"/>
          <w:sz w:val="20"/>
          <w:lang w:val="es-ES"/>
        </w:rPr>
      </w:pPr>
      <w:r w:rsidRPr="001436EB">
        <w:rPr>
          <w:rFonts w:ascii="Arial" w:hAnsi="Arial" w:cs="Arial"/>
          <w:sz w:val="20"/>
          <w:lang w:val="es-ES"/>
        </w:rPr>
        <w:t>C.I.N.º20.384699</w:t>
      </w:r>
    </w:p>
    <w:p w14:paraId="6FFB228E" w14:textId="77777777" w:rsidR="004E2597" w:rsidRPr="001436EB" w:rsidRDefault="004E2597" w:rsidP="004E2597">
      <w:pPr>
        <w:rPr>
          <w:rFonts w:ascii="Arial" w:hAnsi="Arial" w:cs="Arial"/>
          <w:sz w:val="20"/>
          <w:lang w:val="es-ES"/>
        </w:rPr>
      </w:pPr>
    </w:p>
    <w:p w14:paraId="10698E63" w14:textId="77777777" w:rsidR="00321D13" w:rsidRPr="00371480" w:rsidRDefault="00321D13">
      <w:pPr>
        <w:rPr>
          <w:rFonts w:ascii="Arial" w:hAnsi="Arial" w:cs="Arial"/>
          <w:b/>
          <w:bCs/>
          <w:sz w:val="20"/>
          <w:lang w:val="es-ES"/>
        </w:rPr>
      </w:pPr>
    </w:p>
    <w:p w14:paraId="3C88158D" w14:textId="77777777" w:rsidR="00321D13" w:rsidRPr="00371480" w:rsidRDefault="00321D13">
      <w:pPr>
        <w:rPr>
          <w:rFonts w:ascii="Arial" w:hAnsi="Arial" w:cs="Arial"/>
          <w:b/>
          <w:bCs/>
          <w:sz w:val="20"/>
          <w:lang w:val="es-ES"/>
        </w:rPr>
      </w:pPr>
    </w:p>
    <w:p w14:paraId="4BAF94CB" w14:textId="77777777"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14:paraId="29EC1008" w14:textId="77777777" w:rsidR="00321D13" w:rsidRPr="00371480" w:rsidRDefault="00321D13">
      <w:pPr>
        <w:rPr>
          <w:rFonts w:ascii="Arial" w:hAnsi="Arial" w:cs="Arial"/>
          <w:b/>
          <w:bCs/>
          <w:sz w:val="20"/>
          <w:lang w:val="es-ES"/>
        </w:rPr>
      </w:pPr>
      <w:r w:rsidRPr="00371480">
        <w:rPr>
          <w:rFonts w:ascii="Arial" w:hAnsi="Arial" w:cs="Arial"/>
          <w:b/>
          <w:bCs/>
          <w:sz w:val="20"/>
          <w:lang w:val="es-ES"/>
        </w:rPr>
        <w:br/>
      </w:r>
    </w:p>
    <w:p w14:paraId="602FC60A" w14:textId="77777777" w:rsidR="006C0A12" w:rsidRDefault="00321D13">
      <w:pPr>
        <w:pStyle w:val="BodyText2"/>
        <w:rPr>
          <w:rFonts w:ascii="Arial" w:hAnsi="Arial" w:cs="Arial"/>
          <w:b w:val="0"/>
          <w:bCs w:val="0"/>
          <w:sz w:val="20"/>
          <w:lang w:val="es-ES"/>
        </w:rPr>
      </w:pPr>
      <w:r w:rsidRPr="00371480">
        <w:rPr>
          <w:rFonts w:ascii="Arial" w:hAnsi="Arial" w:cs="Arial"/>
          <w:b w:val="0"/>
          <w:bCs w:val="0"/>
          <w:sz w:val="20"/>
          <w:lang w:val="es-ES"/>
        </w:rPr>
        <w:br/>
      </w:r>
    </w:p>
    <w:p w14:paraId="23CD643F" w14:textId="77777777" w:rsidR="006C0A12" w:rsidRPr="006C0A12" w:rsidRDefault="006C0A12" w:rsidP="006C0A12">
      <w:pPr>
        <w:rPr>
          <w:lang w:val="es-ES"/>
        </w:rPr>
      </w:pPr>
    </w:p>
    <w:p w14:paraId="198B8CF8" w14:textId="77777777" w:rsidR="006C0A12" w:rsidRPr="006C0A12" w:rsidRDefault="006C0A12" w:rsidP="006C0A12">
      <w:pPr>
        <w:rPr>
          <w:lang w:val="es-ES"/>
        </w:rPr>
      </w:pPr>
    </w:p>
    <w:p w14:paraId="19ABD5E5" w14:textId="77777777" w:rsidR="006C0A12" w:rsidRPr="006C0A12" w:rsidRDefault="006C0A12" w:rsidP="006C0A12">
      <w:pPr>
        <w:rPr>
          <w:lang w:val="es-ES"/>
        </w:rPr>
      </w:pPr>
    </w:p>
    <w:p w14:paraId="703976D3" w14:textId="77777777" w:rsidR="006C0A12" w:rsidRPr="006C0A12" w:rsidRDefault="006C0A12" w:rsidP="006C0A12">
      <w:pPr>
        <w:rPr>
          <w:lang w:val="es-ES"/>
        </w:rPr>
      </w:pPr>
    </w:p>
    <w:p w14:paraId="6790652D" w14:textId="77777777" w:rsidR="006C0A12" w:rsidRPr="006C0A12" w:rsidRDefault="006C0A12" w:rsidP="006C0A12">
      <w:pPr>
        <w:rPr>
          <w:lang w:val="es-ES"/>
        </w:rPr>
      </w:pPr>
    </w:p>
    <w:p w14:paraId="2986582D" w14:textId="77777777" w:rsidR="006C0A12" w:rsidRPr="006C0A12" w:rsidRDefault="006C0A12" w:rsidP="006C0A12">
      <w:pPr>
        <w:rPr>
          <w:lang w:val="es-ES"/>
        </w:rPr>
      </w:pPr>
    </w:p>
    <w:p w14:paraId="21F16E3F" w14:textId="77777777" w:rsidR="006C0A12" w:rsidRPr="006C0A12" w:rsidRDefault="006C0A12" w:rsidP="006C0A12">
      <w:pPr>
        <w:rPr>
          <w:lang w:val="es-ES"/>
        </w:rPr>
      </w:pPr>
    </w:p>
    <w:p w14:paraId="461F2DB2" w14:textId="77777777" w:rsidR="006C0A12" w:rsidRPr="006C0A12" w:rsidRDefault="006C0A12" w:rsidP="006C0A12">
      <w:pPr>
        <w:rPr>
          <w:lang w:val="es-ES"/>
        </w:rPr>
      </w:pPr>
    </w:p>
    <w:p w14:paraId="3528D218" w14:textId="77777777" w:rsidR="006C0A12" w:rsidRPr="006C0A12" w:rsidRDefault="006C0A12" w:rsidP="006C0A12">
      <w:pPr>
        <w:rPr>
          <w:lang w:val="es-ES"/>
        </w:rPr>
      </w:pPr>
    </w:p>
    <w:p w14:paraId="7A10A0AE" w14:textId="77777777" w:rsidR="006C0A12" w:rsidRPr="006C0A12" w:rsidRDefault="006C0A12" w:rsidP="006C0A12">
      <w:pPr>
        <w:rPr>
          <w:lang w:val="es-ES"/>
        </w:rPr>
      </w:pPr>
    </w:p>
    <w:p w14:paraId="6AF13BBA" w14:textId="77777777" w:rsidR="006C0A12" w:rsidRPr="006C0A12" w:rsidRDefault="006C0A12" w:rsidP="006C0A12">
      <w:pPr>
        <w:rPr>
          <w:lang w:val="es-ES"/>
        </w:rPr>
      </w:pPr>
    </w:p>
    <w:p w14:paraId="438D4CF9" w14:textId="77777777" w:rsidR="006C0A12" w:rsidRPr="006C0A12" w:rsidRDefault="006C0A12" w:rsidP="006C0A12">
      <w:pPr>
        <w:rPr>
          <w:lang w:val="es-ES"/>
        </w:rPr>
      </w:pPr>
    </w:p>
    <w:p w14:paraId="1ECED6C8" w14:textId="77777777" w:rsidR="006C0A12" w:rsidRPr="006C0A12" w:rsidRDefault="006C0A12" w:rsidP="006C0A12">
      <w:pPr>
        <w:rPr>
          <w:lang w:val="es-ES"/>
        </w:rPr>
      </w:pPr>
    </w:p>
    <w:p w14:paraId="001286D5" w14:textId="77777777" w:rsidR="006C0A12" w:rsidRPr="006C0A12" w:rsidRDefault="006C0A12" w:rsidP="006C0A12">
      <w:pPr>
        <w:rPr>
          <w:lang w:val="es-ES"/>
        </w:rPr>
      </w:pPr>
    </w:p>
    <w:p w14:paraId="61CB5A7D" w14:textId="77777777" w:rsidR="006C0A12" w:rsidRPr="006C0A12" w:rsidRDefault="006C0A12" w:rsidP="006C0A12">
      <w:pPr>
        <w:rPr>
          <w:lang w:val="es-ES"/>
        </w:rPr>
      </w:pPr>
    </w:p>
    <w:p w14:paraId="515B67B2" w14:textId="77777777" w:rsidR="006C0A12" w:rsidRPr="006C0A12" w:rsidRDefault="006C0A12" w:rsidP="006C0A12">
      <w:pPr>
        <w:rPr>
          <w:lang w:val="es-ES"/>
        </w:rPr>
      </w:pPr>
    </w:p>
    <w:p w14:paraId="3AA5E990" w14:textId="77777777" w:rsidR="006C0A12" w:rsidRPr="006C0A12" w:rsidRDefault="006C0A12" w:rsidP="006C0A12">
      <w:pPr>
        <w:rPr>
          <w:lang w:val="es-ES"/>
        </w:rPr>
      </w:pPr>
    </w:p>
    <w:p w14:paraId="09FE013F" w14:textId="77777777" w:rsidR="006C0A12" w:rsidRPr="006C0A12" w:rsidRDefault="006C0A12" w:rsidP="006C0A12">
      <w:pPr>
        <w:rPr>
          <w:lang w:val="es-ES"/>
        </w:rPr>
      </w:pPr>
    </w:p>
    <w:p w14:paraId="70828FBF" w14:textId="77777777" w:rsidR="006C0A12" w:rsidRPr="006C0A12" w:rsidRDefault="006C0A12" w:rsidP="006C0A12">
      <w:pPr>
        <w:rPr>
          <w:lang w:val="es-ES"/>
        </w:rPr>
      </w:pPr>
    </w:p>
    <w:p w14:paraId="5BD185A0" w14:textId="77777777" w:rsidR="006C0A12" w:rsidRPr="006C0A12" w:rsidRDefault="006C0A12" w:rsidP="006C0A12">
      <w:pPr>
        <w:rPr>
          <w:lang w:val="es-ES"/>
        </w:rPr>
      </w:pPr>
    </w:p>
    <w:p w14:paraId="1000330E" w14:textId="77777777" w:rsidR="00EF6E33" w:rsidRPr="00EF6E33" w:rsidRDefault="00EF6E33" w:rsidP="00ED679D">
      <w:pPr>
        <w:rPr>
          <w:lang w:val="es-ES"/>
        </w:rPr>
      </w:pPr>
    </w:p>
    <w:sectPr w:rsidR="00EF6E33" w:rsidRPr="00EF6E33" w:rsidSect="00713F61">
      <w:headerReference w:type="default" r:id="rId9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86132" w14:textId="77777777" w:rsidR="00A254A3" w:rsidRDefault="00A254A3">
      <w:r>
        <w:separator/>
      </w:r>
    </w:p>
  </w:endnote>
  <w:endnote w:type="continuationSeparator" w:id="0">
    <w:p w14:paraId="19F8405A" w14:textId="77777777" w:rsidR="00A254A3" w:rsidRDefault="00A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73F0" w14:textId="77777777" w:rsidR="00A254A3" w:rsidRDefault="00A254A3">
      <w:r>
        <w:separator/>
      </w:r>
    </w:p>
  </w:footnote>
  <w:footnote w:type="continuationSeparator" w:id="0">
    <w:p w14:paraId="694D9CF0" w14:textId="77777777" w:rsidR="00A254A3" w:rsidRDefault="00A254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0AD7F" w14:textId="53499378" w:rsidR="00321D13" w:rsidRPr="007A5B70" w:rsidRDefault="0045410F">
    <w:pPr>
      <w:pStyle w:val="Header"/>
      <w:rPr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1A1A9B" wp14:editId="1BD847DC">
              <wp:simplePos x="0" y="0"/>
              <wp:positionH relativeFrom="column">
                <wp:posOffset>799465</wp:posOffset>
              </wp:positionH>
              <wp:positionV relativeFrom="paragraph">
                <wp:posOffset>6985</wp:posOffset>
              </wp:positionV>
              <wp:extent cx="3790950" cy="727075"/>
              <wp:effectExtent l="75565" t="70485" r="121285" b="12065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790950" cy="727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28F05" w14:textId="77777777" w:rsidR="0045410F" w:rsidRDefault="0045410F" w:rsidP="004541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5410F">
                            <w:rPr>
                              <w:rFonts w:ascii="Impact" w:eastAsia="Impact" w:hAnsi="Impact" w:cs="Impact"/>
                              <w:color w:val="00B0F0"/>
                              <w:sz w:val="72"/>
                              <w:szCs w:val="72"/>
                              <w14:shadow w14:blurRad="63500" w14:dist="38100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00B0F0"/>
                                    </w14:gs>
                                    <w14:gs w14:pos="100000">
                                      <w14:srgbClr w14:val="006A90">
                                        <w14:shade w14:val="60000"/>
                                      </w14:srgbClr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CURRICULUM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A1A9B" id="_x0000_t202" coordsize="21600,21600" o:spt="202" path="m0,0l0,21600,21600,21600,21600,0xe">
              <v:stroke joinstyle="miter"/>
              <v:path gradientshapeok="t" o:connecttype="rect"/>
            </v:shapetype>
            <v:shape id="WordArt_x0020_1" o:spid="_x0000_s1026" type="#_x0000_t202" style="position:absolute;margin-left:62.95pt;margin-top:.55pt;width:298.5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" filled="f" stroked="f">
              <v:stroke joinstyle="round"/>
              <o:lock v:ext="edit" shapetype="t"/>
              <v:textbox style="mso-fit-shape-to-text:t">
                <w:txbxContent>
                  <w:p w14:paraId="55328F05" w14:textId="77777777" w:rsidR="0045410F" w:rsidRDefault="0045410F" w:rsidP="0045410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5410F">
                      <w:rPr>
                        <w:rFonts w:ascii="Impact" w:eastAsia="Impact" w:hAnsi="Impact" w:cs="Impact"/>
                        <w:color w:val="00B0F0"/>
                        <w:sz w:val="72"/>
                        <w:szCs w:val="72"/>
                        <w14:shadow w14:blurRad="63500" w14:dist="38100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Fill>
                          <w14:gradFill>
                            <w14:gsLst>
                              <w14:gs w14:pos="0">
                                <w14:srgbClr w14:val="00B0F0"/>
                              </w14:gs>
                              <w14:gs w14:pos="100000">
                                <w14:srgbClr w14:val="006A90">
                                  <w14:shade w14:val="60000"/>
                                </w14:srgbClr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CURRICULUM</w:t>
                    </w:r>
                  </w:p>
                </w:txbxContent>
              </v:textbox>
            </v:shape>
          </w:pict>
        </mc:Fallback>
      </mc:AlternateContent>
    </w:r>
    <w:r w:rsidR="004C2538">
      <w:rPr>
        <w:noProof/>
        <w:sz w:val="40"/>
        <w:szCs w:val="40"/>
        <w:lang w:val="es-VE" w:eastAsia="es-VE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14CAB"/>
    <w:multiLevelType w:val="hybridMultilevel"/>
    <w:tmpl w:val="04DCB8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640A6"/>
    <w:multiLevelType w:val="hybridMultilevel"/>
    <w:tmpl w:val="B39E31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131F"/>
    <w:multiLevelType w:val="hybridMultilevel"/>
    <w:tmpl w:val="3A900D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62437B"/>
    <w:multiLevelType w:val="hybridMultilevel"/>
    <w:tmpl w:val="0CBA8C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12151B"/>
    <w:multiLevelType w:val="hybridMultilevel"/>
    <w:tmpl w:val="4B184C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83B06"/>
    <w:multiLevelType w:val="hybridMultilevel"/>
    <w:tmpl w:val="0F523B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4431E9"/>
    <w:multiLevelType w:val="hybridMultilevel"/>
    <w:tmpl w:val="FA5408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3F"/>
    <w:rsid w:val="00014AEB"/>
    <w:rsid w:val="000E43C6"/>
    <w:rsid w:val="00104420"/>
    <w:rsid w:val="001436EB"/>
    <w:rsid w:val="001A75BE"/>
    <w:rsid w:val="00231737"/>
    <w:rsid w:val="002553C6"/>
    <w:rsid w:val="002A187B"/>
    <w:rsid w:val="00321D13"/>
    <w:rsid w:val="003335E1"/>
    <w:rsid w:val="00371480"/>
    <w:rsid w:val="0038327B"/>
    <w:rsid w:val="003A561B"/>
    <w:rsid w:val="00426173"/>
    <w:rsid w:val="00426A4D"/>
    <w:rsid w:val="0044097D"/>
    <w:rsid w:val="0044623F"/>
    <w:rsid w:val="0045410F"/>
    <w:rsid w:val="004709CE"/>
    <w:rsid w:val="00495C1A"/>
    <w:rsid w:val="004C1CBE"/>
    <w:rsid w:val="004C2538"/>
    <w:rsid w:val="004E2597"/>
    <w:rsid w:val="00530CAB"/>
    <w:rsid w:val="00552F7B"/>
    <w:rsid w:val="005D4319"/>
    <w:rsid w:val="00623DCD"/>
    <w:rsid w:val="00665898"/>
    <w:rsid w:val="006C0A12"/>
    <w:rsid w:val="006F0487"/>
    <w:rsid w:val="007051D1"/>
    <w:rsid w:val="00713F61"/>
    <w:rsid w:val="00791DF4"/>
    <w:rsid w:val="007A1B1F"/>
    <w:rsid w:val="007A5B70"/>
    <w:rsid w:val="00883DAB"/>
    <w:rsid w:val="008C7D6C"/>
    <w:rsid w:val="008E6833"/>
    <w:rsid w:val="00917693"/>
    <w:rsid w:val="00925C80"/>
    <w:rsid w:val="0097480B"/>
    <w:rsid w:val="00A009B7"/>
    <w:rsid w:val="00A254A3"/>
    <w:rsid w:val="00A25A64"/>
    <w:rsid w:val="00A72C8B"/>
    <w:rsid w:val="00AB53A6"/>
    <w:rsid w:val="00AC4B8A"/>
    <w:rsid w:val="00B37840"/>
    <w:rsid w:val="00B44D34"/>
    <w:rsid w:val="00C04EAA"/>
    <w:rsid w:val="00CD011F"/>
    <w:rsid w:val="00D3215E"/>
    <w:rsid w:val="00E211F3"/>
    <w:rsid w:val="00ED679D"/>
    <w:rsid w:val="00EE6ADD"/>
    <w:rsid w:val="00EF6E33"/>
    <w:rsid w:val="00F57C48"/>
    <w:rsid w:val="00F94355"/>
    <w:rsid w:val="00FC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4061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6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13F61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3F61"/>
    <w:pPr>
      <w:jc w:val="center"/>
    </w:pPr>
    <w:rPr>
      <w:b/>
      <w:bCs/>
    </w:rPr>
  </w:style>
  <w:style w:type="paragraph" w:styleId="BodyText">
    <w:name w:val="Body Text"/>
    <w:basedOn w:val="Normal"/>
    <w:rsid w:val="00713F61"/>
    <w:rPr>
      <w:sz w:val="22"/>
    </w:rPr>
  </w:style>
  <w:style w:type="paragraph" w:styleId="BodyText2">
    <w:name w:val="Body Text 2"/>
    <w:basedOn w:val="Normal"/>
    <w:rsid w:val="00713F61"/>
    <w:rPr>
      <w:b/>
      <w:bCs/>
    </w:rPr>
  </w:style>
  <w:style w:type="character" w:styleId="Hyperlink">
    <w:name w:val="Hyperlink"/>
    <w:basedOn w:val="DefaultParagraphFont"/>
    <w:rsid w:val="00713F61"/>
    <w:rPr>
      <w:rFonts w:ascii="Arial" w:hAnsi="Arial" w:cs="Arial" w:hint="default"/>
      <w:color w:val="0000CC"/>
      <w:u w:val="single"/>
    </w:rPr>
  </w:style>
  <w:style w:type="paragraph" w:styleId="Header">
    <w:name w:val="header"/>
    <w:basedOn w:val="Normal"/>
    <w:rsid w:val="00713F6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713F61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7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C25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410F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edubarretop@hot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VFuncio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E:\CVFuncional.dotx</Template>
  <TotalTime>1</TotalTime>
  <Pages>4</Pages>
  <Words>555</Words>
  <Characters>3167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>kv</Company>
  <LinksUpToDate>false</LinksUpToDate>
  <CharactersWithSpaces>3715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mailto:edubarretop@hotmail.com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creator>Barreto</dc:creator>
  <cp:lastModifiedBy>nadine merino</cp:lastModifiedBy>
  <cp:revision>2</cp:revision>
  <cp:lastPrinted>2016-03-09T14:26:00Z</cp:lastPrinted>
  <dcterms:created xsi:type="dcterms:W3CDTF">2017-01-22T20:42:00Z</dcterms:created>
  <dcterms:modified xsi:type="dcterms:W3CDTF">2017-01-22T20:42:00Z</dcterms:modified>
</cp:coreProperties>
</file>