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324" w:type="dxa"/>
        <w:tblLayout w:type="fixed"/>
        <w:tblCellMar>
          <w:left w:w="144" w:type="dxa"/>
          <w:bottom w:w="360" w:type="dxa"/>
          <w:right w:w="144" w:type="dxa"/>
        </w:tblCellMar>
        <w:tblLook w:val="04A0" w:firstRow="1" w:lastRow="0" w:firstColumn="1" w:lastColumn="0" w:noHBand="0" w:noVBand="1"/>
        <w:tblDescription w:val="Currículum"/>
      </w:tblPr>
      <w:tblGrid>
        <w:gridCol w:w="2070"/>
        <w:gridCol w:w="7650"/>
      </w:tblGrid>
      <w:tr w:rsidR="006A2FDF" w:rsidRPr="00B90758" w14:paraId="2B30EE71" w14:textId="77777777" w:rsidTr="00056EDD">
        <w:tc>
          <w:tcPr>
            <w:tcW w:w="2070" w:type="dxa"/>
          </w:tcPr>
          <w:p w14:paraId="65F2E7E3" w14:textId="3413A2DF" w:rsidR="006A2FDF" w:rsidRDefault="00056EDD">
            <w:pPr>
              <w:spacing w:line="240" w:lineRule="auto"/>
            </w:pPr>
            <w:r>
              <w:t xml:space="preserve">       </w:t>
            </w:r>
            <w:r w:rsidR="00286A8C">
              <w:rPr>
                <w:noProof/>
                <w:lang w:val="es-ES" w:eastAsia="es-ES"/>
              </w:rPr>
              <w:drawing>
                <wp:inline distT="0" distB="0" distL="0" distR="0" wp14:anchorId="13C34090" wp14:editId="1B0D5A75">
                  <wp:extent cx="1130300" cy="1358900"/>
                  <wp:effectExtent l="0" t="0" r="12700" b="12700"/>
                  <wp:docPr id="4" name="Imagen 4" descr="Yosemite1:Users:Design:Documents:EDGAR-01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semite1:Users:Design:Documents:EDGAR-01 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  <w:tcMar>
              <w:bottom w:w="576" w:type="dxa"/>
            </w:tcMar>
          </w:tcPr>
          <w:p w14:paraId="32B6E627" w14:textId="77777777" w:rsidR="006A2FDF" w:rsidRPr="00B41AEA" w:rsidRDefault="00E8392F" w:rsidP="007460F6">
            <w:pPr>
              <w:pStyle w:val="Nombre"/>
              <w:pBdr>
                <w:bottom w:val="single" w:sz="6" w:space="1" w:color="000000" w:themeColor="text1"/>
              </w:pBdr>
              <w:rPr>
                <w:noProof/>
                <w:lang w:val="es-ES"/>
              </w:rPr>
            </w:pPr>
            <w:sdt>
              <w:sdtPr>
                <w:rPr>
                  <w:noProof/>
                  <w:color w:val="000000" w:themeColor="text1"/>
                  <w:lang w:val="es-ES"/>
                </w:rPr>
                <w:alias w:val="Su Nombre"/>
                <w:tag w:val=""/>
                <w:id w:val="1197042864"/>
                <w:placeholder>
                  <w:docPart w:val="05DD96427C934EBC9D85118CB47C0327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:text/>
              </w:sdtPr>
              <w:sdtContent>
                <w:r w:rsidR="00DE4190">
                  <w:rPr>
                    <w:noProof/>
                    <w:color w:val="000000" w:themeColor="text1"/>
                    <w:lang w:val="es-MX"/>
                  </w:rPr>
                  <w:t>eDgar vázquez rodrí</w:t>
                </w:r>
                <w:r w:rsidR="006B2097" w:rsidRPr="00E07FE3">
                  <w:rPr>
                    <w:noProof/>
                    <w:color w:val="000000" w:themeColor="text1"/>
                    <w:lang w:val="es-MX"/>
                  </w:rPr>
                  <w:t>guez</w:t>
                </w:r>
              </w:sdtContent>
            </w:sdt>
          </w:p>
          <w:p w14:paraId="2DA83538" w14:textId="7D54DDD6" w:rsidR="007460F6" w:rsidRDefault="004C7836" w:rsidP="007460F6">
            <w:pPr>
              <w:pStyle w:val="Sinespaciado"/>
              <w:pBdr>
                <w:bottom w:val="single" w:sz="6" w:space="1" w:color="000000" w:themeColor="text1"/>
              </w:pBdr>
              <w:jc w:val="both"/>
              <w:rPr>
                <w:noProof/>
                <w:lang w:val="es-ES"/>
              </w:rPr>
            </w:pPr>
            <w:r>
              <w:rPr>
                <w:noProof/>
                <w:lang w:val="es-ES"/>
              </w:rPr>
              <w:t>Francisco oropeza #24 colonia el ocote</w:t>
            </w:r>
            <w:r w:rsidR="009A40B7">
              <w:rPr>
                <w:noProof/>
                <w:lang w:val="es-ES"/>
              </w:rPr>
              <w:t>. Codigo postal 73160</w:t>
            </w:r>
            <w:r w:rsidR="005E2628" w:rsidRPr="00542015">
              <w:rPr>
                <w:rStyle w:val="Ttulo1Car"/>
                <w:lang w:val="es-ES"/>
              </w:rPr>
              <w:t xml:space="preserve"> </w:t>
            </w:r>
            <w:r w:rsidR="005E2628" w:rsidRPr="00542015">
              <w:rPr>
                <w:rStyle w:val="Enfasis"/>
                <w:lang w:val="es-ES"/>
              </w:rPr>
              <w:t>|</w:t>
            </w:r>
            <w:r w:rsidR="005E2628" w:rsidRPr="00B41AEA">
              <w:rPr>
                <w:noProof/>
                <w:lang w:val="es-ES"/>
              </w:rPr>
              <w:t xml:space="preserve"> </w:t>
            </w:r>
            <w:r w:rsidR="005E2628">
              <w:rPr>
                <w:noProof/>
                <w:lang w:val="es-ES"/>
              </w:rPr>
              <w:t xml:space="preserve"> </w:t>
            </w:r>
            <w:r>
              <w:rPr>
                <w:noProof/>
                <w:lang w:val="es-ES"/>
              </w:rPr>
              <w:t>ed_vr15</w:t>
            </w:r>
            <w:r w:rsidR="009A40B7" w:rsidRPr="009A40B7">
              <w:rPr>
                <w:noProof/>
                <w:lang w:val="es-ES"/>
              </w:rPr>
              <w:t>@hotmail.com</w:t>
            </w:r>
            <w:r w:rsidR="005E2628">
              <w:rPr>
                <w:noProof/>
                <w:lang w:val="es-ES"/>
              </w:rPr>
              <w:t xml:space="preserve">  </w:t>
            </w:r>
            <w:r w:rsidR="005E2628" w:rsidRPr="00542015">
              <w:rPr>
                <w:rStyle w:val="Enfasis"/>
                <w:lang w:val="es-ES"/>
              </w:rPr>
              <w:t xml:space="preserve">| </w:t>
            </w:r>
            <w:r w:rsidR="005E2628" w:rsidRPr="00B41AEA">
              <w:rPr>
                <w:noProof/>
                <w:lang w:val="es-ES"/>
              </w:rPr>
              <w:t xml:space="preserve"> </w:t>
            </w:r>
            <w:r w:rsidR="0063409A">
              <w:rPr>
                <w:noProof/>
                <w:lang w:val="es-ES"/>
              </w:rPr>
              <w:t>Telefono 776 120 91 72</w:t>
            </w:r>
            <w:r w:rsidR="00E07FE3">
              <w:rPr>
                <w:noProof/>
                <w:lang w:val="es-ES"/>
              </w:rPr>
              <w:t>.</w:t>
            </w:r>
          </w:p>
          <w:p w14:paraId="290E7106" w14:textId="77777777" w:rsidR="007460F6" w:rsidRDefault="007460F6" w:rsidP="007460F6">
            <w:pPr>
              <w:pStyle w:val="Sinespaciado"/>
              <w:pBdr>
                <w:bottom w:val="single" w:sz="6" w:space="1" w:color="000000" w:themeColor="text1"/>
              </w:pBdr>
              <w:jc w:val="both"/>
              <w:rPr>
                <w:noProof/>
                <w:lang w:val="es-ES"/>
              </w:rPr>
            </w:pPr>
          </w:p>
          <w:p w14:paraId="2A12B831" w14:textId="77777777" w:rsidR="00885E71" w:rsidRPr="00B41AEA" w:rsidRDefault="00885E71" w:rsidP="00E07FE3">
            <w:pPr>
              <w:pStyle w:val="Sinespaciado"/>
              <w:jc w:val="both"/>
              <w:rPr>
                <w:noProof/>
                <w:lang w:val="es-ES"/>
              </w:rPr>
            </w:pPr>
          </w:p>
        </w:tc>
      </w:tr>
      <w:tr w:rsidR="0030681B" w:rsidRPr="00B90758" w14:paraId="655052BD" w14:textId="77777777" w:rsidTr="00056EDD">
        <w:tc>
          <w:tcPr>
            <w:tcW w:w="2070" w:type="dxa"/>
          </w:tcPr>
          <w:p w14:paraId="0F383933" w14:textId="77777777" w:rsidR="0030681B" w:rsidRPr="00E07FE3" w:rsidRDefault="0030681B">
            <w:pPr>
              <w:pStyle w:val="Ttulo1"/>
              <w:rPr>
                <w:color w:val="000000" w:themeColor="text1"/>
              </w:rPr>
            </w:pPr>
            <w:r w:rsidRPr="00E07FE3">
              <w:rPr>
                <w:rFonts w:ascii="Arial" w:hAnsi="Arial"/>
                <w:color w:val="000000" w:themeColor="text1"/>
              </w:rPr>
              <w:t>Objetivo</w:t>
            </w:r>
          </w:p>
        </w:tc>
        <w:tc>
          <w:tcPr>
            <w:tcW w:w="7650" w:type="dxa"/>
          </w:tcPr>
          <w:p w14:paraId="7AF70C53" w14:textId="77777777" w:rsidR="0030681B" w:rsidRDefault="0030681B" w:rsidP="007460F6">
            <w:pPr>
              <w:pBdr>
                <w:bottom w:val="single" w:sz="6" w:space="1" w:color="000000" w:themeColor="text1"/>
              </w:pBdr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>Trascender de manera personal  para ser una persona exitosa que pueda tener una vida establ</w:t>
            </w:r>
            <w:r w:rsidR="00DE4190">
              <w:rPr>
                <w:rFonts w:ascii="Arial" w:hAnsi="Arial" w:cs="Arial"/>
                <w:lang w:val="es-MX"/>
              </w:rPr>
              <w:t>e y brindar a los que me rodean</w:t>
            </w:r>
            <w:r w:rsidRPr="0030681B">
              <w:rPr>
                <w:rFonts w:ascii="Arial" w:hAnsi="Arial" w:cs="Arial"/>
                <w:lang w:val="es-MX"/>
              </w:rPr>
              <w:t xml:space="preserve"> seguridad. En el aspecto laboral tener  siempre la convicción de seguir creciendo en el área en que me desempeño siempre manteniendo la responsabilidad y  el sentido de servicio hacia la gente y así brindar servicios de calidad que puedan ser explotados y aprovechados  y generen un beneficio real para las personas que lo necesiten y se puedan servir de ellos.</w:t>
            </w:r>
          </w:p>
          <w:p w14:paraId="72A0D232" w14:textId="77777777" w:rsidR="0030681B" w:rsidRDefault="0030681B" w:rsidP="007460F6">
            <w:pPr>
              <w:pBdr>
                <w:bottom w:val="single" w:sz="6" w:space="1" w:color="000000" w:themeColor="text1"/>
              </w:pBdr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>Formar parte de un equipo de trabajo responsable y eficaz en el que se pueda crecer y evolucionar hacia un futuro mejor.</w:t>
            </w:r>
          </w:p>
          <w:p w14:paraId="1EACC6B8" w14:textId="77777777" w:rsidR="007460F6" w:rsidRPr="0030681B" w:rsidRDefault="007460F6" w:rsidP="007460F6">
            <w:pPr>
              <w:pBdr>
                <w:bottom w:val="single" w:sz="6" w:space="1" w:color="000000" w:themeColor="text1"/>
              </w:pBd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30681B" w:rsidRPr="00B90758" w14:paraId="42F2B8EF" w14:textId="77777777" w:rsidTr="00056EDD">
        <w:tc>
          <w:tcPr>
            <w:tcW w:w="2070" w:type="dxa"/>
          </w:tcPr>
          <w:p w14:paraId="55830AF4" w14:textId="77777777" w:rsidR="0030681B" w:rsidRPr="00E07FE3" w:rsidRDefault="0030681B">
            <w:pPr>
              <w:pStyle w:val="Ttulo1"/>
              <w:rPr>
                <w:color w:val="000000" w:themeColor="text1"/>
              </w:rPr>
            </w:pPr>
            <w:r w:rsidRPr="00E07FE3">
              <w:rPr>
                <w:rFonts w:ascii="Arial" w:hAnsi="Arial"/>
                <w:color w:val="000000" w:themeColor="text1"/>
                <w:lang w:val="es-MX"/>
              </w:rPr>
              <w:t>Hab</w:t>
            </w:r>
            <w:r w:rsidRPr="00E07FE3">
              <w:rPr>
                <w:rFonts w:ascii="Arial" w:hAnsi="Arial"/>
                <w:color w:val="000000" w:themeColor="text1"/>
              </w:rPr>
              <w:t>ilidades</w:t>
            </w:r>
          </w:p>
        </w:tc>
        <w:tc>
          <w:tcPr>
            <w:tcW w:w="7650" w:type="dxa"/>
          </w:tcPr>
          <w:p w14:paraId="1F481ADE" w14:textId="77777777" w:rsidR="0030681B" w:rsidRDefault="0030681B" w:rsidP="007460F6">
            <w:pPr>
              <w:pBdr>
                <w:bottom w:val="single" w:sz="6" w:space="1" w:color="000000" w:themeColor="text1"/>
              </w:pBdr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>Mis habilidades  profesionales están enfocadas específicamente  hacia el  área de medios de comunicación. En cuanto a mis habilidades técnicas son en el manejo de cámara fotográfica, cámara de video, instrumentos de iluminación e instrumentos para la grabación de audio así como el manejo de software directamente enfocado al diseño gráfico, edición y post-producción de video en el cual se incluyen programas como, Adobe Photoshop (montajes y retoque fotográfico)  Adobe illustrator ( diseño e ilustración vectorial) Adobe audition y fl studio (producción de audio) Adobe after effects (creación de efectos especiales y animación grafica</w:t>
            </w:r>
            <w:r w:rsidR="0039201E">
              <w:rPr>
                <w:rFonts w:ascii="Arial" w:hAnsi="Arial" w:cs="Arial"/>
                <w:lang w:val="es-MX"/>
              </w:rPr>
              <w:t xml:space="preserve"> o motion graphics</w:t>
            </w:r>
            <w:r w:rsidRPr="0030681B">
              <w:rPr>
                <w:rFonts w:ascii="Arial" w:hAnsi="Arial" w:cs="Arial"/>
                <w:lang w:val="es-MX"/>
              </w:rPr>
              <w:t>) Adobe premier y sony vegas (montaje y edición de video).</w:t>
            </w:r>
          </w:p>
          <w:p w14:paraId="2C3B8387" w14:textId="77777777" w:rsidR="0030681B" w:rsidRDefault="0030681B" w:rsidP="007460F6">
            <w:pPr>
              <w:pBdr>
                <w:bottom w:val="single" w:sz="6" w:space="1" w:color="000000" w:themeColor="text1"/>
              </w:pBdr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>Cuento con la capacidad de trabajar y resolver problemas bajo presión además de siempre contar con la disponibilidad de trabajar y de seguir creciendo.</w:t>
            </w:r>
          </w:p>
          <w:p w14:paraId="02319376" w14:textId="77777777" w:rsidR="007460F6" w:rsidRPr="0030681B" w:rsidRDefault="007460F6" w:rsidP="007460F6">
            <w:pPr>
              <w:pBdr>
                <w:bottom w:val="single" w:sz="6" w:space="1" w:color="000000" w:themeColor="text1"/>
              </w:pBd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30681B" w:rsidRPr="00B90758" w14:paraId="22665B63" w14:textId="77777777" w:rsidTr="00056EDD">
        <w:tc>
          <w:tcPr>
            <w:tcW w:w="2070" w:type="dxa"/>
          </w:tcPr>
          <w:p w14:paraId="74AD82F6" w14:textId="77777777" w:rsidR="0030681B" w:rsidRPr="00E07FE3" w:rsidRDefault="0030681B">
            <w:pPr>
              <w:pStyle w:val="Ttulo1"/>
              <w:rPr>
                <w:color w:val="000000" w:themeColor="text1"/>
                <w:lang w:val="es-MX"/>
              </w:rPr>
            </w:pPr>
            <w:r w:rsidRPr="00E07FE3">
              <w:rPr>
                <w:rFonts w:ascii="Arial" w:hAnsi="Arial"/>
                <w:color w:val="000000" w:themeColor="text1"/>
                <w:lang w:val="es-MX"/>
              </w:rPr>
              <w:t>Experiencia</w:t>
            </w:r>
          </w:p>
        </w:tc>
        <w:tc>
          <w:tcPr>
            <w:tcW w:w="7650" w:type="dxa"/>
          </w:tcPr>
          <w:p w14:paraId="3F861BEA" w14:textId="77777777" w:rsidR="00467E9F" w:rsidRDefault="00467E9F" w:rsidP="002B757B">
            <w:pPr>
              <w:spacing w:after="0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 xml:space="preserve">DEPARTAMENTO DE POST-PRODUCCION – CONTROL MASTER, ANIMADOR Y EDITOR EN EL CANAL DE TELEVISION “CONCEPTO TV3” </w:t>
            </w:r>
          </w:p>
          <w:p w14:paraId="16E9C64A" w14:textId="36E16C01" w:rsidR="00467E9F" w:rsidRDefault="00467E9F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 w:rsidRPr="00467E9F">
              <w:rPr>
                <w:rFonts w:ascii="Arial" w:hAnsi="Arial" w:cs="Arial"/>
                <w:lang w:val="es-MX"/>
              </w:rPr>
              <w:t>FBRERO 24 2015</w:t>
            </w:r>
            <w:r w:rsidR="00E6791D">
              <w:rPr>
                <w:rFonts w:ascii="Arial" w:hAnsi="Arial" w:cs="Arial"/>
                <w:lang w:val="es-MX"/>
              </w:rPr>
              <w:t xml:space="preserve"> A  (ACTUALMENTE CONTRATADO)</w:t>
            </w:r>
          </w:p>
          <w:p w14:paraId="2168B60A" w14:textId="6A5CDD47" w:rsidR="00467E9F" w:rsidRPr="00467E9F" w:rsidRDefault="00467E9F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Se comenzo en el control master apoyando en la transimision de programacion en vivo y grabada, especificamente en el uso de la consola tricaster aproximadamente durante 2 meses, posteriormente fui movido al area de post produccion, especificamente para la realizacion de proyectos audiovisuales de corte comercial, tales como spots publicitarios y capsulas, tambien se apoyo en la edicion de programas pre grabados y en</w:t>
            </w:r>
            <w:r w:rsidR="00E55E73">
              <w:rPr>
                <w:rFonts w:ascii="Arial" w:hAnsi="Arial" w:cs="Arial"/>
                <w:lang w:val="es-MX"/>
              </w:rPr>
              <w:t xml:space="preserve"> la edintidad grafica de la programación</w:t>
            </w:r>
            <w:r>
              <w:rPr>
                <w:rFonts w:ascii="Arial" w:hAnsi="Arial" w:cs="Arial"/>
                <w:lang w:val="es-MX"/>
              </w:rPr>
              <w:t xml:space="preserve"> tanto en animacion como en graficos</w:t>
            </w:r>
            <w:r w:rsidR="0039201E">
              <w:rPr>
                <w:rFonts w:ascii="Arial" w:hAnsi="Arial" w:cs="Arial"/>
                <w:lang w:val="es-MX"/>
              </w:rPr>
              <w:t>. (uso especifico de software en esta area: after effects, audition, photoshop, premiere e illustrator).</w:t>
            </w:r>
          </w:p>
          <w:p w14:paraId="491C571A" w14:textId="77777777" w:rsidR="00467E9F" w:rsidRDefault="00467E9F" w:rsidP="002B757B">
            <w:pPr>
              <w:spacing w:after="0"/>
              <w:jc w:val="both"/>
              <w:rPr>
                <w:rFonts w:ascii="Arial" w:hAnsi="Arial" w:cs="Arial"/>
                <w:b/>
                <w:lang w:val="es-MX"/>
              </w:rPr>
            </w:pPr>
          </w:p>
          <w:p w14:paraId="5F46667F" w14:textId="77777777" w:rsidR="0030681B" w:rsidRPr="0030681B" w:rsidRDefault="0030681B" w:rsidP="002B757B">
            <w:pPr>
              <w:spacing w:after="0"/>
              <w:jc w:val="both"/>
              <w:rPr>
                <w:rFonts w:ascii="Arial" w:hAnsi="Arial" w:cs="Arial"/>
                <w:b/>
                <w:lang w:val="es-MX"/>
              </w:rPr>
            </w:pPr>
            <w:r w:rsidRPr="0030681B">
              <w:rPr>
                <w:rFonts w:ascii="Arial" w:hAnsi="Arial" w:cs="Arial"/>
                <w:b/>
                <w:lang w:val="es-MX"/>
              </w:rPr>
              <w:t>PRODUCTOR AUDIOVISUAL</w:t>
            </w:r>
            <w:r w:rsidR="00ED30F7">
              <w:rPr>
                <w:rFonts w:ascii="Arial" w:hAnsi="Arial" w:cs="Arial"/>
                <w:b/>
                <w:lang w:val="es-MX"/>
              </w:rPr>
              <w:t xml:space="preserve">: </w:t>
            </w:r>
            <w:r w:rsidRPr="0030681B">
              <w:rPr>
                <w:rFonts w:ascii="Arial" w:hAnsi="Arial" w:cs="Arial"/>
                <w:b/>
                <w:lang w:val="es-MX"/>
              </w:rPr>
              <w:t xml:space="preserve">RESTAURANT </w:t>
            </w:r>
            <w:r w:rsidR="00DE4190">
              <w:rPr>
                <w:rFonts w:ascii="Arial" w:hAnsi="Arial" w:cs="Arial"/>
                <w:b/>
                <w:lang w:val="es-MX"/>
              </w:rPr>
              <w:t>“</w:t>
            </w:r>
            <w:r w:rsidRPr="0030681B">
              <w:rPr>
                <w:rFonts w:ascii="Arial" w:hAnsi="Arial" w:cs="Arial"/>
                <w:b/>
                <w:lang w:val="es-MX"/>
              </w:rPr>
              <w:t>WACHITO</w:t>
            </w:r>
            <w:r w:rsidR="00DE4190">
              <w:rPr>
                <w:rFonts w:ascii="Arial" w:hAnsi="Arial" w:cs="Arial"/>
                <w:b/>
                <w:lang w:val="es-MX"/>
              </w:rPr>
              <w:t>”</w:t>
            </w:r>
            <w:r w:rsidRPr="0030681B">
              <w:rPr>
                <w:rFonts w:ascii="Arial" w:hAnsi="Arial" w:cs="Arial"/>
                <w:b/>
                <w:lang w:val="es-MX"/>
              </w:rPr>
              <w:t>.</w:t>
            </w:r>
          </w:p>
          <w:p w14:paraId="2AD6FF1D" w14:textId="77777777" w:rsidR="0030681B" w:rsidRPr="0030681B" w:rsidRDefault="0030681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 xml:space="preserve">AGOSTO 2013 A DICIEMBRE 2013 </w:t>
            </w:r>
          </w:p>
          <w:p w14:paraId="1505C15F" w14:textId="77777777" w:rsidR="00467E9F" w:rsidRDefault="0030681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>Se estableció línea de diseño para el restaurant tanto web, fotografía y papelería.</w:t>
            </w:r>
          </w:p>
          <w:p w14:paraId="18D81814" w14:textId="77777777" w:rsidR="002B757B" w:rsidRPr="0030681B" w:rsidRDefault="002B757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</w:p>
          <w:p w14:paraId="442050D5" w14:textId="77777777" w:rsidR="008F413A" w:rsidRDefault="008F413A" w:rsidP="002B757B">
            <w:pPr>
              <w:spacing w:after="0"/>
              <w:jc w:val="both"/>
              <w:rPr>
                <w:rFonts w:ascii="Arial" w:hAnsi="Arial" w:cs="Arial"/>
                <w:b/>
                <w:lang w:val="es-MX"/>
              </w:rPr>
            </w:pPr>
          </w:p>
          <w:p w14:paraId="26C9D24C" w14:textId="77777777" w:rsidR="008F413A" w:rsidRDefault="008F413A" w:rsidP="002B757B">
            <w:pPr>
              <w:spacing w:after="0"/>
              <w:jc w:val="both"/>
              <w:rPr>
                <w:rFonts w:ascii="Arial" w:hAnsi="Arial" w:cs="Arial"/>
                <w:b/>
                <w:lang w:val="es-MX"/>
              </w:rPr>
            </w:pPr>
          </w:p>
          <w:p w14:paraId="27957C10" w14:textId="77777777" w:rsidR="008F413A" w:rsidRDefault="008F413A" w:rsidP="002B757B">
            <w:pPr>
              <w:spacing w:after="0"/>
              <w:jc w:val="both"/>
              <w:rPr>
                <w:rFonts w:ascii="Arial" w:hAnsi="Arial" w:cs="Arial"/>
                <w:b/>
                <w:lang w:val="es-MX"/>
              </w:rPr>
            </w:pPr>
          </w:p>
          <w:p w14:paraId="35208471" w14:textId="77777777" w:rsidR="0030681B" w:rsidRPr="0030681B" w:rsidRDefault="00ED30F7" w:rsidP="002B757B">
            <w:pPr>
              <w:spacing w:after="0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lastRenderedPageBreak/>
              <w:t>PRODUCTOR AUDIOVISUAL:</w:t>
            </w:r>
            <w:r w:rsidR="00B90758">
              <w:rPr>
                <w:rFonts w:ascii="Arial" w:hAnsi="Arial" w:cs="Arial"/>
                <w:b/>
                <w:lang w:val="es-MX"/>
              </w:rPr>
              <w:t xml:space="preserve"> CAMPAÑ</w:t>
            </w:r>
            <w:r w:rsidR="0030681B" w:rsidRPr="0030681B">
              <w:rPr>
                <w:rFonts w:ascii="Arial" w:hAnsi="Arial" w:cs="Arial"/>
                <w:b/>
                <w:lang w:val="es-MX"/>
              </w:rPr>
              <w:t>A POLITICA</w:t>
            </w:r>
            <w:r w:rsidR="00B90758">
              <w:rPr>
                <w:rFonts w:ascii="Arial" w:hAnsi="Arial" w:cs="Arial"/>
                <w:b/>
                <w:lang w:val="es-MX"/>
              </w:rPr>
              <w:t xml:space="preserve"> POR LA</w:t>
            </w:r>
            <w:r w:rsidR="0030681B" w:rsidRPr="0030681B">
              <w:rPr>
                <w:rFonts w:ascii="Arial" w:hAnsi="Arial" w:cs="Arial"/>
                <w:b/>
                <w:lang w:val="es-MX"/>
              </w:rPr>
              <w:t xml:space="preserve"> COALICION PUEBLA UNIDA</w:t>
            </w:r>
            <w:r w:rsidR="00B90758">
              <w:rPr>
                <w:rFonts w:ascii="Arial" w:hAnsi="Arial" w:cs="Arial"/>
                <w:b/>
                <w:lang w:val="es-MX"/>
              </w:rPr>
              <w:t xml:space="preserve"> EN HUAUCHINANGO PUEBLA PARA EL ACTUAL PRESIDENTE MUNICIPAL GABRIEL ALVARADO LORENZO</w:t>
            </w:r>
            <w:r w:rsidR="0030681B">
              <w:rPr>
                <w:rFonts w:ascii="Arial" w:hAnsi="Arial" w:cs="Arial"/>
                <w:b/>
                <w:lang w:val="es-MX"/>
              </w:rPr>
              <w:t>.</w:t>
            </w:r>
          </w:p>
          <w:p w14:paraId="3B85C056" w14:textId="77777777" w:rsidR="0030681B" w:rsidRPr="0030681B" w:rsidRDefault="0030681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DICIEMBRE 2012 A AGOSTO 2013</w:t>
            </w:r>
          </w:p>
          <w:p w14:paraId="1530828E" w14:textId="77777777" w:rsidR="0030681B" w:rsidRDefault="0030681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>Manejo de la imagen y la proyección audiovisual durante la pre campaña y la campaña logrando llevar la información al público dirigido.</w:t>
            </w:r>
          </w:p>
          <w:p w14:paraId="010D36DD" w14:textId="77777777" w:rsidR="002B757B" w:rsidRPr="0030681B" w:rsidRDefault="002B757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</w:p>
          <w:p w14:paraId="72FE7561" w14:textId="77777777" w:rsidR="0030681B" w:rsidRPr="0030681B" w:rsidRDefault="0030681B" w:rsidP="002B757B">
            <w:pPr>
              <w:spacing w:after="0"/>
              <w:jc w:val="both"/>
              <w:rPr>
                <w:rFonts w:ascii="Arial" w:hAnsi="Arial" w:cs="Arial"/>
                <w:b/>
                <w:lang w:val="es-MX"/>
              </w:rPr>
            </w:pPr>
            <w:r w:rsidRPr="0030681B">
              <w:rPr>
                <w:rFonts w:ascii="Arial" w:hAnsi="Arial" w:cs="Arial"/>
                <w:b/>
                <w:lang w:val="es-MX"/>
              </w:rPr>
              <w:t xml:space="preserve">PRODUCTOR AUDIOVISUAL: PARRILLADAS </w:t>
            </w:r>
            <w:r w:rsidR="00DE4190">
              <w:rPr>
                <w:rFonts w:ascii="Arial" w:hAnsi="Arial" w:cs="Arial"/>
                <w:b/>
                <w:lang w:val="es-MX"/>
              </w:rPr>
              <w:t>“</w:t>
            </w:r>
            <w:r w:rsidRPr="0030681B">
              <w:rPr>
                <w:rFonts w:ascii="Arial" w:hAnsi="Arial" w:cs="Arial"/>
                <w:b/>
                <w:lang w:val="es-MX"/>
              </w:rPr>
              <w:t>DON MUNDO</w:t>
            </w:r>
            <w:r w:rsidR="00DE4190">
              <w:rPr>
                <w:rFonts w:ascii="Arial" w:hAnsi="Arial" w:cs="Arial"/>
                <w:b/>
                <w:lang w:val="es-MX"/>
              </w:rPr>
              <w:t>”</w:t>
            </w:r>
          </w:p>
          <w:p w14:paraId="26E9F3D1" w14:textId="77777777" w:rsidR="0030681B" w:rsidRPr="0030681B" w:rsidRDefault="0030681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>NOVIEMBRE 2012 A MARZO 2013</w:t>
            </w:r>
          </w:p>
          <w:p w14:paraId="783B5564" w14:textId="77777777" w:rsidR="0030681B" w:rsidRDefault="0030681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>Se estableció línea de diseño y campañas publicitarias audiovisuales para la proyección de promociones.</w:t>
            </w:r>
          </w:p>
          <w:p w14:paraId="1747CD93" w14:textId="77777777" w:rsidR="002B757B" w:rsidRPr="0030681B" w:rsidRDefault="002B757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</w:p>
          <w:p w14:paraId="38A637C6" w14:textId="77777777" w:rsidR="0030681B" w:rsidRPr="0030681B" w:rsidRDefault="0030681B" w:rsidP="002B757B">
            <w:pPr>
              <w:spacing w:after="0"/>
              <w:jc w:val="both"/>
              <w:rPr>
                <w:rFonts w:ascii="Arial" w:hAnsi="Arial" w:cs="Arial"/>
                <w:b/>
                <w:lang w:val="es-MX"/>
              </w:rPr>
            </w:pPr>
            <w:r w:rsidRPr="0030681B">
              <w:rPr>
                <w:rFonts w:ascii="Arial" w:hAnsi="Arial" w:cs="Arial"/>
                <w:b/>
                <w:lang w:val="es-MX"/>
              </w:rPr>
              <w:t xml:space="preserve"> PRODUCTOR AUDIOVISUAL: MANOS POBLANAS.</w:t>
            </w:r>
          </w:p>
          <w:p w14:paraId="5BB689AF" w14:textId="77777777" w:rsidR="0030681B" w:rsidRPr="0030681B" w:rsidRDefault="0030681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>AGOSTO 2012 A ENERO 2013</w:t>
            </w:r>
          </w:p>
          <w:p w14:paraId="04CCE7DA" w14:textId="77777777" w:rsidR="0030681B" w:rsidRDefault="0030681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>Se dirigió y produjo de documental de manos poblanas (rutas gastronómicas sazón y sentimientos) rodado a lo largo de estado de Puebla y se proyectó ante alumnos de la universidad gastronómica en Tehuacán Puebla.</w:t>
            </w:r>
          </w:p>
          <w:p w14:paraId="43E7518A" w14:textId="77777777" w:rsidR="002B757B" w:rsidRPr="0030681B" w:rsidRDefault="002B757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</w:p>
          <w:p w14:paraId="1C2FEF94" w14:textId="77777777" w:rsidR="0030681B" w:rsidRPr="0030681B" w:rsidRDefault="0030681B" w:rsidP="002B757B">
            <w:pPr>
              <w:spacing w:after="0"/>
              <w:jc w:val="both"/>
              <w:rPr>
                <w:rFonts w:ascii="Arial" w:hAnsi="Arial" w:cs="Arial"/>
                <w:b/>
                <w:lang w:val="es-MX"/>
              </w:rPr>
            </w:pPr>
            <w:r w:rsidRPr="0030681B">
              <w:rPr>
                <w:rFonts w:ascii="Arial" w:hAnsi="Arial" w:cs="Arial"/>
                <w:b/>
                <w:lang w:val="es-MX"/>
              </w:rPr>
              <w:t xml:space="preserve">PRODUCTOR AUDIOVISUAL: ENFOQUE DE LA SIERRA </w:t>
            </w:r>
          </w:p>
          <w:p w14:paraId="7606CF70" w14:textId="77777777" w:rsidR="0030681B" w:rsidRPr="00885E71" w:rsidRDefault="0030681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 w:rsidRPr="00885E71">
              <w:rPr>
                <w:rFonts w:ascii="Arial" w:hAnsi="Arial" w:cs="Arial"/>
                <w:lang w:val="es-MX"/>
              </w:rPr>
              <w:t>MAYO 2012 A AOGSTO 2013</w:t>
            </w:r>
          </w:p>
          <w:p w14:paraId="7E50F13F" w14:textId="77777777" w:rsidR="0030681B" w:rsidRDefault="0030681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>Se realizó el diseño y la animación para programas de televisión.</w:t>
            </w:r>
          </w:p>
          <w:p w14:paraId="0243FDF1" w14:textId="77777777" w:rsidR="002B757B" w:rsidRPr="0030681B" w:rsidRDefault="002B757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</w:p>
          <w:p w14:paraId="0571CA5D" w14:textId="77777777" w:rsidR="0030681B" w:rsidRPr="0030681B" w:rsidRDefault="0030681B" w:rsidP="007460F6">
            <w:pPr>
              <w:pBdr>
                <w:bottom w:val="single" w:sz="6" w:space="1" w:color="000000" w:themeColor="text1"/>
              </w:pBdr>
              <w:spacing w:after="0"/>
              <w:jc w:val="both"/>
              <w:rPr>
                <w:rFonts w:ascii="Arial" w:hAnsi="Arial" w:cs="Arial"/>
                <w:b/>
                <w:lang w:val="es-MX"/>
              </w:rPr>
            </w:pPr>
            <w:r w:rsidRPr="0030681B">
              <w:rPr>
                <w:rFonts w:ascii="Arial" w:hAnsi="Arial" w:cs="Arial"/>
                <w:b/>
                <w:lang w:val="es-MX"/>
              </w:rPr>
              <w:t xml:space="preserve">PRODUCTOR AUDIOVISUAL: RESTAURANT BAR CASA DE CARRANZA. </w:t>
            </w:r>
          </w:p>
          <w:p w14:paraId="796D1405" w14:textId="77777777" w:rsidR="0030681B" w:rsidRPr="0030681B" w:rsidRDefault="0030681B" w:rsidP="007460F6">
            <w:pPr>
              <w:pBdr>
                <w:bottom w:val="single" w:sz="6" w:space="1" w:color="000000" w:themeColor="text1"/>
              </w:pBdr>
              <w:spacing w:after="0"/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>SEPTIEMBRE 2011 A NOVIEMBRE 2012</w:t>
            </w:r>
          </w:p>
          <w:p w14:paraId="68A60A87" w14:textId="77777777" w:rsidR="0030681B" w:rsidRDefault="0030681B" w:rsidP="007460F6">
            <w:pPr>
              <w:pBdr>
                <w:bottom w:val="single" w:sz="6" w:space="1" w:color="000000" w:themeColor="text1"/>
              </w:pBdr>
              <w:spacing w:after="0"/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>Renovación de imagen corporativa y producción de publicidad impresa y audiovisual.</w:t>
            </w:r>
          </w:p>
          <w:p w14:paraId="44EEBE60" w14:textId="77777777" w:rsidR="007460F6" w:rsidRPr="0030681B" w:rsidRDefault="007460F6" w:rsidP="007460F6">
            <w:pPr>
              <w:pBdr>
                <w:bottom w:val="single" w:sz="6" w:space="1" w:color="000000" w:themeColor="text1"/>
              </w:pBdr>
              <w:spacing w:after="0"/>
              <w:jc w:val="both"/>
              <w:rPr>
                <w:rFonts w:ascii="Arial" w:hAnsi="Arial" w:cs="Arial"/>
                <w:lang w:val="es-MX"/>
              </w:rPr>
            </w:pPr>
          </w:p>
          <w:p w14:paraId="160A40D8" w14:textId="77777777" w:rsidR="0030681B" w:rsidRPr="0030681B" w:rsidRDefault="0030681B" w:rsidP="002B757B">
            <w:pPr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30681B" w:rsidRPr="00B90758" w14:paraId="41A0C775" w14:textId="77777777" w:rsidTr="00056EDD">
        <w:tc>
          <w:tcPr>
            <w:tcW w:w="2070" w:type="dxa"/>
          </w:tcPr>
          <w:p w14:paraId="4BCCB24A" w14:textId="77777777" w:rsidR="0030681B" w:rsidRPr="00E07FE3" w:rsidRDefault="0030681B">
            <w:pPr>
              <w:pStyle w:val="Ttulo1"/>
              <w:rPr>
                <w:color w:val="000000" w:themeColor="text1"/>
              </w:rPr>
            </w:pPr>
            <w:r w:rsidRPr="00E07FE3">
              <w:rPr>
                <w:rFonts w:ascii="Arial" w:hAnsi="Arial"/>
                <w:color w:val="000000" w:themeColor="text1"/>
              </w:rPr>
              <w:lastRenderedPageBreak/>
              <w:t>Educación</w:t>
            </w:r>
          </w:p>
        </w:tc>
        <w:tc>
          <w:tcPr>
            <w:tcW w:w="7650" w:type="dxa"/>
          </w:tcPr>
          <w:p w14:paraId="06E0AC1C" w14:textId="77777777" w:rsidR="0030681B" w:rsidRPr="0030681B" w:rsidRDefault="0030681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>CENTRO ESCOLAR GENERAL RAFAEL CRAVIOTO PACHECO.</w:t>
            </w:r>
          </w:p>
          <w:p w14:paraId="74375EDF" w14:textId="77777777" w:rsidR="0030681B" w:rsidRDefault="0030681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30681B">
              <w:rPr>
                <w:rFonts w:ascii="Arial" w:hAnsi="Arial" w:cs="Arial"/>
                <w:lang w:val="es-MX"/>
              </w:rPr>
              <w:t>ertificado de secundaria.</w:t>
            </w:r>
          </w:p>
          <w:p w14:paraId="0B3F93C4" w14:textId="77777777" w:rsidR="002B757B" w:rsidRPr="0030681B" w:rsidRDefault="002B757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</w:p>
          <w:p w14:paraId="21147855" w14:textId="77777777" w:rsidR="0030681B" w:rsidRPr="0030681B" w:rsidRDefault="0030681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 xml:space="preserve">CENTRO ESCOLAR GENERAL RAFAEL CRAVIOTO PACHECO. </w:t>
            </w:r>
          </w:p>
          <w:p w14:paraId="29591C36" w14:textId="77777777" w:rsidR="0030681B" w:rsidRDefault="0030681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30681B">
              <w:rPr>
                <w:rFonts w:ascii="Arial" w:hAnsi="Arial" w:cs="Arial"/>
                <w:lang w:val="es-MX"/>
              </w:rPr>
              <w:t>ertificado de bachillerato.</w:t>
            </w:r>
          </w:p>
          <w:p w14:paraId="5A9C1A75" w14:textId="77777777" w:rsidR="002B757B" w:rsidRPr="0030681B" w:rsidRDefault="002B757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</w:p>
          <w:p w14:paraId="31AFE85A" w14:textId="77777777" w:rsidR="0030681B" w:rsidRPr="0030681B" w:rsidRDefault="0030681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>UNIVERSIDAD DEL DESARROLLO DEL ESTADO DE PUEBLA.</w:t>
            </w:r>
          </w:p>
          <w:p w14:paraId="4471831C" w14:textId="77777777" w:rsidR="0030681B" w:rsidRDefault="0030681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C</w:t>
            </w:r>
            <w:r w:rsidRPr="0030681B">
              <w:rPr>
                <w:rFonts w:ascii="Arial" w:hAnsi="Arial" w:cs="Arial"/>
                <w:lang w:val="es-MX"/>
              </w:rPr>
              <w:t>arta de pasante – licenciatura en ciencias de la comunicación.</w:t>
            </w:r>
          </w:p>
          <w:p w14:paraId="00F9317E" w14:textId="77777777" w:rsidR="00E6791D" w:rsidRDefault="00E6791D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</w:p>
          <w:p w14:paraId="72EC5B0E" w14:textId="0169BF8C" w:rsidR="00E6791D" w:rsidRDefault="00E6791D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En proceso de titulación.</w:t>
            </w:r>
          </w:p>
          <w:p w14:paraId="51BFAEC6" w14:textId="77777777" w:rsidR="008C1DEF" w:rsidRPr="0030681B" w:rsidRDefault="008C1DEF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</w:p>
        </w:tc>
      </w:tr>
      <w:tr w:rsidR="0030681B" w:rsidRPr="00E07FE3" w14:paraId="7452DEA0" w14:textId="77777777" w:rsidTr="00616D8F">
        <w:trPr>
          <w:trHeight w:val="1660"/>
        </w:trPr>
        <w:tc>
          <w:tcPr>
            <w:tcW w:w="2070" w:type="dxa"/>
          </w:tcPr>
          <w:p w14:paraId="5010B210" w14:textId="77777777" w:rsidR="0030681B" w:rsidRPr="00E07FE3" w:rsidRDefault="0030681B">
            <w:pPr>
              <w:pStyle w:val="Ttulo1"/>
              <w:rPr>
                <w:color w:val="000000" w:themeColor="text1"/>
                <w:lang w:val="es-MX"/>
              </w:rPr>
            </w:pPr>
            <w:r w:rsidRPr="00E07FE3">
              <w:rPr>
                <w:rFonts w:ascii="Arial" w:hAnsi="Arial"/>
                <w:color w:val="000000" w:themeColor="text1"/>
                <w:lang w:val="es-MX"/>
              </w:rPr>
              <w:t>Referencias</w:t>
            </w:r>
          </w:p>
        </w:tc>
        <w:tc>
          <w:tcPr>
            <w:tcW w:w="7650" w:type="dxa"/>
          </w:tcPr>
          <w:p w14:paraId="2B8BF27F" w14:textId="0A789222" w:rsidR="0030681B" w:rsidRPr="0030681B" w:rsidRDefault="00B41A49" w:rsidP="002B757B">
            <w:pPr>
              <w:spacing w:after="0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FRANCISCO ROBLES GUERRERO</w:t>
            </w:r>
          </w:p>
          <w:p w14:paraId="32E2AE15" w14:textId="0518B139" w:rsidR="00CD4633" w:rsidRDefault="0030681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 xml:space="preserve">Dirección: </w:t>
            </w:r>
            <w:r w:rsidR="00B41A49">
              <w:rPr>
                <w:rFonts w:ascii="Arial" w:hAnsi="Arial" w:cs="Arial"/>
                <w:lang w:val="es-MX"/>
              </w:rPr>
              <w:t>C. Refinería Cadereyta #16 Huauchinango Puebla</w:t>
            </w:r>
          </w:p>
          <w:p w14:paraId="3D3D1B18" w14:textId="7E35C8B7" w:rsidR="0030681B" w:rsidRDefault="00B41A49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Teléfono: 7761056572</w:t>
            </w:r>
          </w:p>
          <w:p w14:paraId="6C453BC9" w14:textId="77777777" w:rsidR="002B757B" w:rsidRPr="0030681B" w:rsidRDefault="002B757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</w:p>
          <w:p w14:paraId="37138694" w14:textId="42426039" w:rsidR="0030681B" w:rsidRPr="0030681B" w:rsidRDefault="00E55E73" w:rsidP="002B757B">
            <w:pPr>
              <w:spacing w:after="0"/>
              <w:jc w:val="both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LIC. LEONEL TREJO RAMÍREZ</w:t>
            </w:r>
          </w:p>
          <w:p w14:paraId="031EBFA6" w14:textId="64AD491F" w:rsidR="00EB70DF" w:rsidRPr="0030681B" w:rsidRDefault="0030681B" w:rsidP="002B757B">
            <w:pPr>
              <w:spacing w:after="0"/>
              <w:jc w:val="both"/>
              <w:rPr>
                <w:rFonts w:ascii="Arial" w:hAnsi="Arial" w:cs="Arial"/>
                <w:lang w:val="es-MX"/>
              </w:rPr>
            </w:pPr>
            <w:r w:rsidRPr="0030681B">
              <w:rPr>
                <w:rFonts w:ascii="Arial" w:hAnsi="Arial" w:cs="Arial"/>
                <w:lang w:val="es-MX"/>
              </w:rPr>
              <w:t xml:space="preserve">Dirección: </w:t>
            </w:r>
            <w:r w:rsidR="00E55E73">
              <w:rPr>
                <w:rFonts w:ascii="Arial" w:hAnsi="Arial" w:cs="Arial"/>
                <w:lang w:val="es-MX"/>
              </w:rPr>
              <w:t>Agustín Craviot</w:t>
            </w:r>
            <w:r w:rsidR="00B41A49">
              <w:rPr>
                <w:rFonts w:ascii="Arial" w:hAnsi="Arial" w:cs="Arial"/>
                <w:lang w:val="es-MX"/>
              </w:rPr>
              <w:t>o #13 col. Centro Huauchinango P</w:t>
            </w:r>
            <w:r w:rsidR="00E55E73">
              <w:rPr>
                <w:rFonts w:ascii="Arial" w:hAnsi="Arial" w:cs="Arial"/>
                <w:lang w:val="es-MX"/>
              </w:rPr>
              <w:t>uebla</w:t>
            </w:r>
          </w:p>
          <w:p w14:paraId="4DAAFBA6" w14:textId="75947572" w:rsidR="00EB70DF" w:rsidRDefault="00E55E73" w:rsidP="008C1DEF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Teléfono</w:t>
            </w:r>
            <w:proofErr w:type="spellEnd"/>
            <w:r>
              <w:rPr>
                <w:rFonts w:ascii="Arial" w:hAnsi="Arial" w:cs="Arial"/>
              </w:rPr>
              <w:t>: 7761213418</w:t>
            </w:r>
          </w:p>
          <w:p w14:paraId="3384FFED" w14:textId="77777777" w:rsidR="00EB70DF" w:rsidRDefault="00EB70DF" w:rsidP="008C1DE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105AF1CE" w14:textId="77777777" w:rsidR="00EB70DF" w:rsidRPr="00467E9F" w:rsidRDefault="00EB70DF" w:rsidP="008C1DEF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467E9F">
              <w:rPr>
                <w:rFonts w:ascii="Arial" w:hAnsi="Arial" w:cs="Arial"/>
                <w:b/>
              </w:rPr>
              <w:t>CONTADOR PUBLICO HUGO SANCHEZ. QUINTERO</w:t>
            </w:r>
          </w:p>
          <w:p w14:paraId="0BFB22FD" w14:textId="77777777" w:rsidR="00EB70DF" w:rsidRDefault="00EB70DF" w:rsidP="008C1DEF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Dirección</w:t>
            </w:r>
            <w:proofErr w:type="spellEnd"/>
            <w:r>
              <w:rPr>
                <w:rFonts w:ascii="Arial" w:hAnsi="Arial" w:cs="Arial"/>
              </w:rPr>
              <w:t xml:space="preserve">: San </w:t>
            </w:r>
            <w:proofErr w:type="spellStart"/>
            <w:r>
              <w:rPr>
                <w:rFonts w:ascii="Arial" w:hAnsi="Arial" w:cs="Arial"/>
              </w:rPr>
              <w:t>Gerónimo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Caleras</w:t>
            </w:r>
            <w:proofErr w:type="spellEnd"/>
            <w:r>
              <w:rPr>
                <w:rFonts w:ascii="Arial" w:hAnsi="Arial" w:cs="Arial"/>
              </w:rPr>
              <w:t xml:space="preserve"> cd. De Puebla.</w:t>
            </w:r>
          </w:p>
          <w:p w14:paraId="3C79EB66" w14:textId="77777777" w:rsidR="00EB70DF" w:rsidRDefault="00EB70DF" w:rsidP="008C1DEF">
            <w:pPr>
              <w:spacing w:after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Teléfono</w:t>
            </w:r>
            <w:proofErr w:type="spellEnd"/>
            <w:r>
              <w:rPr>
                <w:rFonts w:ascii="Arial" w:hAnsi="Arial" w:cs="Arial"/>
              </w:rPr>
              <w:t>: 2221812677</w:t>
            </w:r>
          </w:p>
          <w:p w14:paraId="2C487755" w14:textId="77777777" w:rsidR="00EB70DF" w:rsidRDefault="00EB70DF" w:rsidP="008C1DEF">
            <w:pPr>
              <w:spacing w:after="0"/>
              <w:jc w:val="both"/>
              <w:rPr>
                <w:rFonts w:ascii="Arial" w:hAnsi="Arial" w:cs="Arial"/>
              </w:rPr>
            </w:pPr>
            <w:r w:rsidRPr="005A55A6">
              <w:rPr>
                <w:rFonts w:ascii="Arial" w:hAnsi="Arial"/>
                <w:noProof/>
                <w:color w:val="auto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A67C8DB" wp14:editId="6A914935">
                      <wp:simplePos x="0" y="0"/>
                      <wp:positionH relativeFrom="column">
                        <wp:posOffset>-334010</wp:posOffset>
                      </wp:positionH>
                      <wp:positionV relativeFrom="paragraph">
                        <wp:posOffset>210820</wp:posOffset>
                      </wp:positionV>
                      <wp:extent cx="5038725" cy="1905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387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73D26D4" id="Conector recto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3pt,16.6pt" to="370.4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316B218" w14:textId="77777777" w:rsidR="00EB70DF" w:rsidRDefault="00EB70DF" w:rsidP="008C1DE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48BB4817" w14:textId="77777777" w:rsidR="008C1DEF" w:rsidRDefault="008C1DEF" w:rsidP="008C1DEF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3C9807B" w14:textId="77777777" w:rsidR="00A01CA5" w:rsidRPr="008C1DEF" w:rsidRDefault="005A55A6" w:rsidP="008C1DEF">
            <w:pPr>
              <w:spacing w:after="0"/>
              <w:jc w:val="both"/>
              <w:rPr>
                <w:rFonts w:ascii="Arial" w:hAnsi="Arial" w:cs="Arial"/>
              </w:rPr>
            </w:pPr>
            <w:r w:rsidRPr="005A55A6">
              <w:rPr>
                <w:rFonts w:ascii="Arial" w:hAnsi="Arial" w:cs="Arial"/>
                <w:u w:val="single"/>
              </w:rPr>
              <w:t xml:space="preserve">                                                    </w:t>
            </w:r>
            <w:r w:rsidRPr="005A55A6">
              <w:rPr>
                <w:rFonts w:ascii="Arial" w:hAnsi="Arial" w:cs="Arial"/>
              </w:rPr>
              <w:t xml:space="preserve">                                                                                       </w:t>
            </w:r>
          </w:p>
        </w:tc>
      </w:tr>
    </w:tbl>
    <w:p w14:paraId="13E59696" w14:textId="77777777" w:rsidR="006A2FDF" w:rsidRPr="00A51251" w:rsidRDefault="006A2FDF">
      <w:pPr>
        <w:rPr>
          <w:color w:val="000000" w:themeColor="text1"/>
          <w:lang w:val="es-MX"/>
        </w:rPr>
      </w:pPr>
    </w:p>
    <w:p w14:paraId="69CEABE4" w14:textId="77777777" w:rsidR="005B19A4" w:rsidRPr="00A51251" w:rsidRDefault="005B19A4">
      <w:pPr>
        <w:rPr>
          <w:color w:val="000000" w:themeColor="text1"/>
          <w:lang w:val="es-MX"/>
        </w:rPr>
      </w:pPr>
    </w:p>
    <w:p w14:paraId="38A53AE5" w14:textId="77777777" w:rsidR="005B19A4" w:rsidRPr="00A51251" w:rsidRDefault="005B19A4">
      <w:pPr>
        <w:rPr>
          <w:color w:val="000000" w:themeColor="text1"/>
          <w:lang w:val="es-MX"/>
        </w:rPr>
      </w:pPr>
    </w:p>
    <w:p w14:paraId="2BEDB31D" w14:textId="77777777" w:rsidR="00E6791D" w:rsidRDefault="00E6791D" w:rsidP="00E6791D">
      <w:pPr>
        <w:spacing w:line="240" w:lineRule="atLeast"/>
        <w:rPr>
          <w:color w:val="000000" w:themeColor="text1"/>
          <w:sz w:val="36"/>
          <w:szCs w:val="36"/>
          <w:lang w:val="es-MX"/>
        </w:rPr>
      </w:pPr>
    </w:p>
    <w:p w14:paraId="607B0AA3" w14:textId="1C268A95" w:rsidR="00E6791D" w:rsidRPr="00E6791D" w:rsidRDefault="00E6791D" w:rsidP="00E6791D">
      <w:pPr>
        <w:spacing w:after="0"/>
        <w:jc w:val="both"/>
        <w:rPr>
          <w:color w:val="000000" w:themeColor="text1"/>
          <w:sz w:val="24"/>
          <w:szCs w:val="24"/>
          <w:lang w:val="es-MX"/>
        </w:rPr>
      </w:pPr>
      <w:r w:rsidRPr="00E6791D">
        <w:rPr>
          <w:color w:val="000000" w:themeColor="text1"/>
          <w:sz w:val="24"/>
          <w:szCs w:val="24"/>
          <w:lang w:val="es-MX"/>
        </w:rPr>
        <w:t>Links a trabajos y demo reel.</w:t>
      </w:r>
    </w:p>
    <w:p w14:paraId="0D9F3512" w14:textId="77777777" w:rsidR="00E6791D" w:rsidRDefault="00E6791D" w:rsidP="00E6791D">
      <w:pPr>
        <w:spacing w:after="0"/>
        <w:jc w:val="both"/>
        <w:rPr>
          <w:color w:val="000000" w:themeColor="text1"/>
          <w:sz w:val="24"/>
          <w:szCs w:val="24"/>
          <w:lang w:val="es-MX"/>
        </w:rPr>
      </w:pPr>
    </w:p>
    <w:p w14:paraId="3FB0B3D2" w14:textId="77777777" w:rsidR="00E8392F" w:rsidRDefault="00E8392F" w:rsidP="00E8392F">
      <w:pPr>
        <w:spacing w:after="0"/>
        <w:jc w:val="both"/>
        <w:rPr>
          <w:color w:val="000000" w:themeColor="text1"/>
          <w:sz w:val="24"/>
          <w:szCs w:val="24"/>
          <w:lang w:val="es-MX"/>
        </w:rPr>
      </w:pPr>
      <w:bookmarkStart w:id="0" w:name="_GoBack"/>
      <w:r w:rsidRPr="00E6791D">
        <w:rPr>
          <w:color w:val="000000" w:themeColor="text1"/>
          <w:sz w:val="24"/>
          <w:szCs w:val="24"/>
          <w:lang w:val="es-MX"/>
        </w:rPr>
        <w:t>Demo reel 2017:</w:t>
      </w:r>
    </w:p>
    <w:p w14:paraId="78EF58FA" w14:textId="77777777" w:rsidR="00E8392F" w:rsidRPr="00E6791D" w:rsidRDefault="00E8392F" w:rsidP="00E8392F">
      <w:pPr>
        <w:spacing w:after="0"/>
        <w:jc w:val="both"/>
        <w:rPr>
          <w:rFonts w:ascii="Arial" w:hAnsi="Arial" w:cs="Arial"/>
          <w:b/>
          <w:sz w:val="24"/>
          <w:szCs w:val="24"/>
          <w:lang w:val="es-MX"/>
        </w:rPr>
      </w:pPr>
      <w:hyperlink r:id="rId10" w:history="1">
        <w:r w:rsidRPr="002507F7">
          <w:rPr>
            <w:rStyle w:val="Hipervnculo"/>
            <w:sz w:val="24"/>
            <w:szCs w:val="24"/>
            <w:lang w:val="es-MX"/>
          </w:rPr>
          <w:t>https://www.youtube.com/watch?v=tfSm0PT8m3s&amp;feature=youtu.be</w:t>
        </w:r>
      </w:hyperlink>
    </w:p>
    <w:p w14:paraId="23090C0C" w14:textId="77777777" w:rsidR="00E8392F" w:rsidRDefault="00E8392F" w:rsidP="00E6791D">
      <w:pPr>
        <w:spacing w:after="0"/>
        <w:jc w:val="both"/>
        <w:rPr>
          <w:color w:val="000000" w:themeColor="text1"/>
          <w:sz w:val="24"/>
          <w:szCs w:val="24"/>
          <w:lang w:val="es-MX"/>
        </w:rPr>
      </w:pPr>
    </w:p>
    <w:p w14:paraId="2FC3BD32" w14:textId="7A2712A6" w:rsidR="00E6791D" w:rsidRPr="00E6791D" w:rsidRDefault="00E6791D" w:rsidP="00E6791D">
      <w:pPr>
        <w:spacing w:after="0"/>
        <w:jc w:val="both"/>
        <w:rPr>
          <w:color w:val="000000" w:themeColor="text1"/>
          <w:sz w:val="24"/>
          <w:szCs w:val="24"/>
          <w:lang w:val="es-MX"/>
        </w:rPr>
      </w:pPr>
      <w:r w:rsidRPr="00E6791D">
        <w:rPr>
          <w:color w:val="000000" w:themeColor="text1"/>
          <w:sz w:val="24"/>
          <w:szCs w:val="24"/>
          <w:lang w:val="es-MX"/>
        </w:rPr>
        <w:t>Intro para reality show:</w:t>
      </w:r>
    </w:p>
    <w:p w14:paraId="5532E275" w14:textId="2473064A" w:rsidR="00E6791D" w:rsidRPr="00E6791D" w:rsidRDefault="00E8392F" w:rsidP="00E6791D">
      <w:pPr>
        <w:spacing w:after="0"/>
        <w:jc w:val="both"/>
        <w:rPr>
          <w:color w:val="000000" w:themeColor="text1"/>
          <w:sz w:val="24"/>
          <w:szCs w:val="24"/>
          <w:lang w:val="es-MX"/>
        </w:rPr>
      </w:pPr>
      <w:hyperlink r:id="rId11" w:history="1">
        <w:r w:rsidR="00E6791D" w:rsidRPr="00E6791D">
          <w:rPr>
            <w:rStyle w:val="Hipervnculo"/>
            <w:sz w:val="24"/>
            <w:szCs w:val="24"/>
            <w:lang w:val="es-MX"/>
          </w:rPr>
          <w:t>https://www.youtube.com/watch?v=_CZ8fFgx4qg</w:t>
        </w:r>
      </w:hyperlink>
    </w:p>
    <w:p w14:paraId="6BC50E16" w14:textId="77777777" w:rsidR="00E6791D" w:rsidRPr="00E6791D" w:rsidRDefault="00E6791D" w:rsidP="00E6791D">
      <w:pPr>
        <w:spacing w:after="0"/>
        <w:jc w:val="both"/>
        <w:rPr>
          <w:color w:val="000000" w:themeColor="text1"/>
          <w:sz w:val="24"/>
          <w:szCs w:val="24"/>
          <w:lang w:val="es-MX"/>
        </w:rPr>
      </w:pPr>
    </w:p>
    <w:p w14:paraId="01BA4D98" w14:textId="37C425D2" w:rsidR="00E6791D" w:rsidRPr="00E6791D" w:rsidRDefault="00E6791D" w:rsidP="00E6791D">
      <w:pPr>
        <w:spacing w:after="0"/>
        <w:jc w:val="both"/>
        <w:rPr>
          <w:color w:val="000000" w:themeColor="text1"/>
          <w:sz w:val="24"/>
          <w:szCs w:val="24"/>
          <w:lang w:val="es-MX"/>
        </w:rPr>
      </w:pPr>
      <w:r w:rsidRPr="00E6791D">
        <w:rPr>
          <w:color w:val="000000" w:themeColor="text1"/>
          <w:sz w:val="24"/>
          <w:szCs w:val="24"/>
          <w:lang w:val="es-MX"/>
        </w:rPr>
        <w:t>Intro para documental EARL.</w:t>
      </w:r>
    </w:p>
    <w:p w14:paraId="1354D034" w14:textId="28203340" w:rsidR="00E6791D" w:rsidRPr="00E6791D" w:rsidRDefault="00E8392F" w:rsidP="00E6791D">
      <w:pPr>
        <w:spacing w:after="0"/>
        <w:jc w:val="both"/>
        <w:rPr>
          <w:color w:val="000000" w:themeColor="text1"/>
          <w:sz w:val="24"/>
          <w:szCs w:val="24"/>
          <w:lang w:val="es-MX"/>
        </w:rPr>
      </w:pPr>
      <w:hyperlink r:id="rId12" w:history="1">
        <w:r w:rsidR="00E6791D" w:rsidRPr="00E6791D">
          <w:rPr>
            <w:rStyle w:val="Hipervnculo"/>
            <w:sz w:val="24"/>
            <w:szCs w:val="24"/>
            <w:lang w:val="es-MX"/>
          </w:rPr>
          <w:t>https://www.youtube.com/watch?v=H1ffS3fa-S4</w:t>
        </w:r>
      </w:hyperlink>
    </w:p>
    <w:bookmarkEnd w:id="0"/>
    <w:p w14:paraId="765AD372" w14:textId="77777777" w:rsidR="00E6791D" w:rsidRPr="00E6791D" w:rsidRDefault="00E6791D" w:rsidP="00E6791D">
      <w:pPr>
        <w:spacing w:after="0"/>
        <w:jc w:val="both"/>
        <w:rPr>
          <w:color w:val="000000" w:themeColor="text1"/>
          <w:sz w:val="24"/>
          <w:szCs w:val="24"/>
          <w:lang w:val="es-MX"/>
        </w:rPr>
      </w:pPr>
    </w:p>
    <w:p w14:paraId="00088BE1" w14:textId="77777777" w:rsidR="00E6791D" w:rsidRDefault="00E6791D" w:rsidP="00E6791D">
      <w:pPr>
        <w:spacing w:line="240" w:lineRule="atLeast"/>
        <w:rPr>
          <w:color w:val="000000" w:themeColor="text1"/>
          <w:sz w:val="36"/>
          <w:szCs w:val="36"/>
          <w:lang w:val="es-MX"/>
        </w:rPr>
      </w:pPr>
    </w:p>
    <w:p w14:paraId="62EAD59B" w14:textId="77777777" w:rsidR="00E6791D" w:rsidRDefault="00E6791D" w:rsidP="00E6791D">
      <w:pPr>
        <w:spacing w:line="240" w:lineRule="atLeast"/>
        <w:rPr>
          <w:color w:val="000000" w:themeColor="text1"/>
          <w:sz w:val="36"/>
          <w:szCs w:val="36"/>
          <w:lang w:val="es-MX"/>
        </w:rPr>
      </w:pPr>
    </w:p>
    <w:p w14:paraId="66119537" w14:textId="77777777" w:rsidR="00E6791D" w:rsidRDefault="00E6791D" w:rsidP="00E6791D">
      <w:pPr>
        <w:spacing w:line="240" w:lineRule="atLeast"/>
        <w:rPr>
          <w:color w:val="000000" w:themeColor="text1"/>
          <w:sz w:val="36"/>
          <w:szCs w:val="36"/>
          <w:lang w:val="es-MX"/>
        </w:rPr>
      </w:pPr>
    </w:p>
    <w:p w14:paraId="4B965AC3" w14:textId="77777777" w:rsidR="00E6791D" w:rsidRDefault="00E6791D" w:rsidP="00E6791D">
      <w:pPr>
        <w:spacing w:line="240" w:lineRule="atLeast"/>
        <w:rPr>
          <w:color w:val="000000" w:themeColor="text1"/>
          <w:sz w:val="36"/>
          <w:szCs w:val="36"/>
          <w:lang w:val="es-MX"/>
        </w:rPr>
      </w:pPr>
    </w:p>
    <w:p w14:paraId="6224C760" w14:textId="77777777" w:rsidR="00E6791D" w:rsidRDefault="00E6791D" w:rsidP="00E6791D">
      <w:pPr>
        <w:spacing w:line="240" w:lineRule="atLeast"/>
        <w:rPr>
          <w:color w:val="000000" w:themeColor="text1"/>
          <w:sz w:val="36"/>
          <w:szCs w:val="36"/>
          <w:lang w:val="es-MX"/>
        </w:rPr>
      </w:pPr>
    </w:p>
    <w:p w14:paraId="3801943A" w14:textId="77777777" w:rsidR="00E6791D" w:rsidRDefault="00E6791D" w:rsidP="00E6791D">
      <w:pPr>
        <w:spacing w:line="240" w:lineRule="atLeast"/>
        <w:rPr>
          <w:color w:val="000000" w:themeColor="text1"/>
          <w:sz w:val="36"/>
          <w:szCs w:val="36"/>
          <w:lang w:val="es-MX"/>
        </w:rPr>
      </w:pPr>
    </w:p>
    <w:p w14:paraId="2FA0538E" w14:textId="77777777" w:rsidR="00E6791D" w:rsidRDefault="00E6791D" w:rsidP="00E6791D">
      <w:pPr>
        <w:spacing w:line="240" w:lineRule="atLeast"/>
        <w:rPr>
          <w:color w:val="000000" w:themeColor="text1"/>
          <w:sz w:val="36"/>
          <w:szCs w:val="36"/>
          <w:lang w:val="es-MX"/>
        </w:rPr>
      </w:pPr>
    </w:p>
    <w:p w14:paraId="34B24A4D" w14:textId="77777777" w:rsidR="00E6791D" w:rsidRDefault="00E6791D" w:rsidP="00E6791D">
      <w:pPr>
        <w:spacing w:line="240" w:lineRule="atLeast"/>
        <w:rPr>
          <w:color w:val="000000" w:themeColor="text1"/>
          <w:sz w:val="36"/>
          <w:szCs w:val="36"/>
          <w:lang w:val="es-MX"/>
        </w:rPr>
      </w:pPr>
    </w:p>
    <w:p w14:paraId="36D92C0A" w14:textId="77777777" w:rsidR="00E6791D" w:rsidRDefault="00E6791D" w:rsidP="00E6791D">
      <w:pPr>
        <w:spacing w:line="240" w:lineRule="atLeast"/>
        <w:rPr>
          <w:color w:val="000000" w:themeColor="text1"/>
          <w:sz w:val="36"/>
          <w:szCs w:val="36"/>
          <w:lang w:val="es-MX"/>
        </w:rPr>
      </w:pPr>
    </w:p>
    <w:p w14:paraId="447B3AB9" w14:textId="77777777" w:rsidR="00E6791D" w:rsidRDefault="00E6791D" w:rsidP="00E6791D">
      <w:pPr>
        <w:spacing w:line="240" w:lineRule="atLeast"/>
        <w:rPr>
          <w:color w:val="000000" w:themeColor="text1"/>
          <w:sz w:val="36"/>
          <w:szCs w:val="36"/>
          <w:lang w:val="es-MX"/>
        </w:rPr>
      </w:pPr>
    </w:p>
    <w:p w14:paraId="4688A2CC" w14:textId="77777777" w:rsidR="00E6791D" w:rsidRDefault="00E6791D" w:rsidP="00E6791D">
      <w:pPr>
        <w:spacing w:line="240" w:lineRule="atLeast"/>
        <w:rPr>
          <w:color w:val="000000" w:themeColor="text1"/>
          <w:sz w:val="36"/>
          <w:szCs w:val="36"/>
          <w:lang w:val="es-MX"/>
        </w:rPr>
      </w:pPr>
    </w:p>
    <w:p w14:paraId="02DA52EA" w14:textId="77777777" w:rsidR="00E6791D" w:rsidRDefault="00E6791D" w:rsidP="00E6791D">
      <w:pPr>
        <w:spacing w:line="240" w:lineRule="atLeast"/>
        <w:rPr>
          <w:color w:val="000000" w:themeColor="text1"/>
          <w:sz w:val="36"/>
          <w:szCs w:val="36"/>
          <w:lang w:val="es-MX"/>
        </w:rPr>
      </w:pPr>
    </w:p>
    <w:p w14:paraId="35D140B4" w14:textId="25AF7C5B" w:rsidR="005B19A4" w:rsidRPr="00E6791D" w:rsidRDefault="00E6791D" w:rsidP="00E6791D">
      <w:pPr>
        <w:spacing w:line="240" w:lineRule="atLeast"/>
        <w:rPr>
          <w:color w:val="000000" w:themeColor="text1"/>
          <w:sz w:val="36"/>
          <w:szCs w:val="36"/>
          <w:lang w:val="es-MX"/>
        </w:rPr>
      </w:pPr>
      <w:r w:rsidRPr="00E6791D">
        <w:rPr>
          <w:color w:val="000000" w:themeColor="text1"/>
          <w:sz w:val="36"/>
          <w:szCs w:val="36"/>
          <w:lang w:val="es-MX"/>
        </w:rPr>
        <w:t>Contacto:</w:t>
      </w:r>
    </w:p>
    <w:p w14:paraId="27FB860C" w14:textId="7752559E" w:rsidR="00E6791D" w:rsidRPr="00E6791D" w:rsidRDefault="00E6791D" w:rsidP="00E6791D">
      <w:pPr>
        <w:spacing w:line="240" w:lineRule="atLeast"/>
        <w:rPr>
          <w:color w:val="000000" w:themeColor="text1"/>
          <w:sz w:val="36"/>
          <w:szCs w:val="36"/>
          <w:lang w:val="es-MX"/>
        </w:rPr>
      </w:pPr>
      <w:r w:rsidRPr="00E6791D">
        <w:rPr>
          <w:color w:val="000000" w:themeColor="text1"/>
          <w:sz w:val="36"/>
          <w:szCs w:val="36"/>
          <w:lang w:val="es-MX"/>
        </w:rPr>
        <w:t>Tel: 7761209172</w:t>
      </w:r>
    </w:p>
    <w:p w14:paraId="2CAB97BE" w14:textId="4DE92BEA" w:rsidR="00E6791D" w:rsidRPr="00E6791D" w:rsidRDefault="00E6791D" w:rsidP="00E6791D">
      <w:pPr>
        <w:spacing w:line="240" w:lineRule="atLeast"/>
        <w:rPr>
          <w:color w:val="000000" w:themeColor="text1"/>
          <w:sz w:val="36"/>
          <w:szCs w:val="36"/>
          <w:lang w:val="es-MX"/>
        </w:rPr>
      </w:pPr>
      <w:r w:rsidRPr="00E6791D">
        <w:rPr>
          <w:color w:val="000000" w:themeColor="text1"/>
          <w:sz w:val="36"/>
          <w:szCs w:val="36"/>
          <w:lang w:val="es-MX"/>
        </w:rPr>
        <w:t>Correo: ed_vr15@hotmail.com</w:t>
      </w:r>
    </w:p>
    <w:p w14:paraId="58427C29" w14:textId="77777777" w:rsidR="00E6791D" w:rsidRPr="00A51251" w:rsidRDefault="00E6791D">
      <w:pPr>
        <w:rPr>
          <w:color w:val="000000" w:themeColor="text1"/>
          <w:lang w:val="es-MX"/>
        </w:rPr>
      </w:pPr>
    </w:p>
    <w:p w14:paraId="37AC073E" w14:textId="77777777" w:rsidR="005B19A4" w:rsidRPr="00A51251" w:rsidRDefault="005B19A4">
      <w:pPr>
        <w:rPr>
          <w:color w:val="000000" w:themeColor="text1"/>
          <w:lang w:val="es-MX"/>
        </w:rPr>
      </w:pPr>
    </w:p>
    <w:p w14:paraId="5D9EA4CC" w14:textId="77777777" w:rsidR="005B19A4" w:rsidRPr="00A51251" w:rsidRDefault="005B19A4">
      <w:pPr>
        <w:rPr>
          <w:color w:val="000000" w:themeColor="text1"/>
          <w:lang w:val="es-MX"/>
        </w:rPr>
      </w:pPr>
    </w:p>
    <w:p w14:paraId="2A2506B2" w14:textId="77777777" w:rsidR="005B19A4" w:rsidRPr="00A51251" w:rsidRDefault="005B19A4">
      <w:pPr>
        <w:rPr>
          <w:color w:val="000000" w:themeColor="text1"/>
          <w:lang w:val="es-MX"/>
        </w:rPr>
      </w:pPr>
    </w:p>
    <w:p w14:paraId="697E934F" w14:textId="77777777" w:rsidR="005B19A4" w:rsidRPr="00A51251" w:rsidRDefault="005B19A4">
      <w:pPr>
        <w:rPr>
          <w:color w:val="000000" w:themeColor="text1"/>
          <w:lang w:val="es-MX"/>
        </w:rPr>
      </w:pPr>
    </w:p>
    <w:p w14:paraId="7FEFC04A" w14:textId="77777777" w:rsidR="005B19A4" w:rsidRPr="00A51251" w:rsidRDefault="005B19A4">
      <w:pPr>
        <w:rPr>
          <w:color w:val="000000" w:themeColor="text1"/>
          <w:lang w:val="es-MX"/>
        </w:rPr>
      </w:pPr>
    </w:p>
    <w:p w14:paraId="3A195010" w14:textId="33F28721" w:rsidR="00CD4633" w:rsidRDefault="00E6791D">
      <w:pPr>
        <w:rPr>
          <w:color w:val="000000" w:themeColor="text1"/>
          <w:lang w:val="es-MX"/>
        </w:rPr>
      </w:pPr>
      <w:r w:rsidRPr="00E6791D">
        <w:rPr>
          <w:noProof/>
          <w:color w:val="000000" w:themeColor="text1"/>
          <w:lang w:val="es-ES" w:eastAsia="es-ES"/>
        </w:rPr>
        <w:drawing>
          <wp:inline distT="0" distB="0" distL="0" distR="0" wp14:anchorId="4A51A21B" wp14:editId="0840AB26">
            <wp:extent cx="6172200" cy="8013526"/>
            <wp:effectExtent l="0" t="0" r="0" b="0"/>
            <wp:docPr id="2" name="Imagen 2" descr="C:\Users\vaio\Desktop\foto infantil isa\CCI2110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io\Desktop\foto infantil isa\CCI211020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8013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13952" w14:textId="77777777" w:rsidR="00CD4633" w:rsidRDefault="00F7352D" w:rsidP="00F7352D">
      <w:pPr>
        <w:jc w:val="center"/>
        <w:rPr>
          <w:color w:val="000000" w:themeColor="text1"/>
          <w:lang w:val="es-MX"/>
        </w:rPr>
      </w:pPr>
      <w:r>
        <w:rPr>
          <w:noProof/>
          <w:color w:val="000000" w:themeColor="text1"/>
          <w:lang w:val="es-ES" w:eastAsia="es-ES"/>
        </w:rPr>
        <w:lastRenderedPageBreak/>
        <w:drawing>
          <wp:inline distT="0" distB="0" distL="0" distR="0" wp14:anchorId="38B2F104" wp14:editId="43D504CA">
            <wp:extent cx="6639271" cy="8620125"/>
            <wp:effectExtent l="0" t="0" r="9525" b="0"/>
            <wp:docPr id="3" name="Imagen 3" descr="C:\Users\vaio\Desktop\foto infantil isa\CCI2110201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io\Desktop\foto infantil isa\CCI21102014_0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531" cy="8651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0F1E1" w14:textId="77777777" w:rsidR="00CD4633" w:rsidRDefault="00CD4633">
      <w:pPr>
        <w:rPr>
          <w:color w:val="000000" w:themeColor="text1"/>
          <w:lang w:val="es-MX"/>
        </w:rPr>
      </w:pPr>
    </w:p>
    <w:p w14:paraId="126C1E95" w14:textId="77777777" w:rsidR="00CD4633" w:rsidRDefault="00CD4633">
      <w:pPr>
        <w:rPr>
          <w:color w:val="000000" w:themeColor="text1"/>
          <w:lang w:val="es-MX"/>
        </w:rPr>
      </w:pPr>
    </w:p>
    <w:p w14:paraId="58DDE570" w14:textId="77777777" w:rsidR="00CD4633" w:rsidRDefault="00CD4633">
      <w:pPr>
        <w:rPr>
          <w:color w:val="000000" w:themeColor="text1"/>
          <w:lang w:val="es-MX"/>
        </w:rPr>
      </w:pPr>
    </w:p>
    <w:p w14:paraId="53B7D313" w14:textId="77777777" w:rsidR="00CD4633" w:rsidRDefault="00CD4633">
      <w:pPr>
        <w:rPr>
          <w:color w:val="000000" w:themeColor="text1"/>
          <w:lang w:val="es-MX"/>
        </w:rPr>
      </w:pPr>
    </w:p>
    <w:p w14:paraId="4E29747D" w14:textId="77777777" w:rsidR="00CD4633" w:rsidRDefault="00CD4633">
      <w:pPr>
        <w:rPr>
          <w:color w:val="000000" w:themeColor="text1"/>
          <w:lang w:val="es-MX"/>
        </w:rPr>
      </w:pPr>
    </w:p>
    <w:p w14:paraId="2766D187" w14:textId="77777777" w:rsidR="00CD4633" w:rsidRDefault="00CD4633">
      <w:pPr>
        <w:rPr>
          <w:color w:val="000000" w:themeColor="text1"/>
          <w:lang w:val="es-MX"/>
        </w:rPr>
      </w:pPr>
    </w:p>
    <w:p w14:paraId="2E80F406" w14:textId="77777777" w:rsidR="00CD4633" w:rsidRDefault="00CD4633">
      <w:pPr>
        <w:rPr>
          <w:color w:val="000000" w:themeColor="text1"/>
          <w:lang w:val="es-MX"/>
        </w:rPr>
      </w:pPr>
    </w:p>
    <w:p w14:paraId="241E44B3" w14:textId="77777777" w:rsidR="00CD4633" w:rsidRDefault="00CD4633">
      <w:pPr>
        <w:rPr>
          <w:color w:val="000000" w:themeColor="text1"/>
          <w:lang w:val="es-MX"/>
        </w:rPr>
      </w:pPr>
    </w:p>
    <w:p w14:paraId="383E5B8C" w14:textId="77777777" w:rsidR="00CD4633" w:rsidRDefault="00CD4633">
      <w:pPr>
        <w:rPr>
          <w:color w:val="000000" w:themeColor="text1"/>
          <w:lang w:val="es-MX"/>
        </w:rPr>
      </w:pPr>
    </w:p>
    <w:p w14:paraId="4B4ADF81" w14:textId="77777777" w:rsidR="00CD4633" w:rsidRDefault="00CD4633">
      <w:pPr>
        <w:rPr>
          <w:color w:val="000000" w:themeColor="text1"/>
          <w:lang w:val="es-MX"/>
        </w:rPr>
      </w:pPr>
    </w:p>
    <w:p w14:paraId="126D22F2" w14:textId="77777777" w:rsidR="00CD4633" w:rsidRDefault="00CD4633">
      <w:pPr>
        <w:rPr>
          <w:color w:val="000000" w:themeColor="text1"/>
          <w:lang w:val="es-MX"/>
        </w:rPr>
      </w:pPr>
    </w:p>
    <w:p w14:paraId="7FE25189" w14:textId="77777777" w:rsidR="00CD4633" w:rsidRDefault="00CD4633">
      <w:pPr>
        <w:rPr>
          <w:color w:val="000000" w:themeColor="text1"/>
          <w:lang w:val="es-MX"/>
        </w:rPr>
      </w:pPr>
    </w:p>
    <w:p w14:paraId="285EFABE" w14:textId="77777777" w:rsidR="00CD4633" w:rsidRDefault="00CD4633">
      <w:pPr>
        <w:rPr>
          <w:color w:val="000000" w:themeColor="text1"/>
          <w:lang w:val="es-MX"/>
        </w:rPr>
      </w:pPr>
    </w:p>
    <w:p w14:paraId="5EC61C2B" w14:textId="77777777" w:rsidR="00CD4633" w:rsidRDefault="00CD4633">
      <w:pPr>
        <w:rPr>
          <w:color w:val="000000" w:themeColor="text1"/>
          <w:lang w:val="es-MX"/>
        </w:rPr>
      </w:pPr>
    </w:p>
    <w:p w14:paraId="713392F5" w14:textId="77777777" w:rsidR="00CD4633" w:rsidRDefault="00CD4633">
      <w:pPr>
        <w:rPr>
          <w:color w:val="000000" w:themeColor="text1"/>
          <w:lang w:val="es-MX"/>
        </w:rPr>
      </w:pPr>
    </w:p>
    <w:p w14:paraId="6299AC13" w14:textId="77777777" w:rsidR="00CD4633" w:rsidRDefault="00CD4633">
      <w:pPr>
        <w:rPr>
          <w:color w:val="000000" w:themeColor="text1"/>
          <w:lang w:val="es-MX"/>
        </w:rPr>
      </w:pPr>
    </w:p>
    <w:p w14:paraId="3C6B4479" w14:textId="77777777" w:rsidR="00CD4633" w:rsidRDefault="00CD4633">
      <w:pPr>
        <w:rPr>
          <w:color w:val="000000" w:themeColor="text1"/>
          <w:lang w:val="es-MX"/>
        </w:rPr>
      </w:pPr>
    </w:p>
    <w:p w14:paraId="7A2E9B30" w14:textId="77777777" w:rsidR="00CD4633" w:rsidRDefault="00CD4633">
      <w:pPr>
        <w:rPr>
          <w:color w:val="000000" w:themeColor="text1"/>
          <w:lang w:val="es-MX"/>
        </w:rPr>
      </w:pPr>
    </w:p>
    <w:p w14:paraId="69047A58" w14:textId="77777777" w:rsidR="00CD4633" w:rsidRDefault="00CD4633">
      <w:pPr>
        <w:rPr>
          <w:color w:val="000000" w:themeColor="text1"/>
          <w:lang w:val="es-MX"/>
        </w:rPr>
      </w:pPr>
    </w:p>
    <w:p w14:paraId="6BD67030" w14:textId="77777777" w:rsidR="00CD4633" w:rsidRDefault="00CD4633">
      <w:pPr>
        <w:rPr>
          <w:color w:val="000000" w:themeColor="text1"/>
          <w:lang w:val="es-MX"/>
        </w:rPr>
      </w:pPr>
    </w:p>
    <w:p w14:paraId="1C9AC2B2" w14:textId="77777777" w:rsidR="00CD4633" w:rsidRDefault="00CD4633">
      <w:pPr>
        <w:rPr>
          <w:color w:val="000000" w:themeColor="text1"/>
          <w:lang w:val="es-MX"/>
        </w:rPr>
      </w:pPr>
    </w:p>
    <w:p w14:paraId="782BF7CF" w14:textId="77777777" w:rsidR="00CD4633" w:rsidRDefault="00CD4633">
      <w:pPr>
        <w:rPr>
          <w:color w:val="000000" w:themeColor="text1"/>
          <w:lang w:val="es-MX"/>
        </w:rPr>
      </w:pPr>
    </w:p>
    <w:p w14:paraId="49CEB589" w14:textId="77777777" w:rsidR="00CD4633" w:rsidRDefault="00CD4633">
      <w:pPr>
        <w:rPr>
          <w:color w:val="000000" w:themeColor="text1"/>
          <w:lang w:val="es-MX"/>
        </w:rPr>
      </w:pPr>
    </w:p>
    <w:p w14:paraId="1A1733FF" w14:textId="77777777" w:rsidR="00CD4633" w:rsidRDefault="00CD4633">
      <w:pPr>
        <w:rPr>
          <w:color w:val="000000" w:themeColor="text1"/>
          <w:lang w:val="es-MX"/>
        </w:rPr>
      </w:pPr>
    </w:p>
    <w:p w14:paraId="07326E58" w14:textId="77777777" w:rsidR="00CD4633" w:rsidRDefault="00CD4633">
      <w:pPr>
        <w:rPr>
          <w:color w:val="000000" w:themeColor="text1"/>
          <w:lang w:val="es-MX"/>
        </w:rPr>
      </w:pPr>
    </w:p>
    <w:p w14:paraId="34BFDBFE" w14:textId="77777777" w:rsidR="00CD4633" w:rsidRDefault="00CD4633">
      <w:pPr>
        <w:rPr>
          <w:color w:val="000000" w:themeColor="text1"/>
          <w:lang w:val="es-MX"/>
        </w:rPr>
      </w:pPr>
    </w:p>
    <w:p w14:paraId="3F6777B0" w14:textId="77777777" w:rsidR="00CD4633" w:rsidRDefault="00CD4633">
      <w:pPr>
        <w:rPr>
          <w:color w:val="000000" w:themeColor="text1"/>
          <w:lang w:val="es-MX"/>
        </w:rPr>
      </w:pPr>
    </w:p>
    <w:p w14:paraId="7F6781A9" w14:textId="77777777" w:rsidR="00CD4633" w:rsidRDefault="00CD4633">
      <w:pPr>
        <w:rPr>
          <w:color w:val="000000" w:themeColor="text1"/>
          <w:lang w:val="es-MX"/>
        </w:rPr>
      </w:pPr>
    </w:p>
    <w:p w14:paraId="40E631B9" w14:textId="77777777" w:rsidR="00CD4633" w:rsidRDefault="00CD4633">
      <w:pPr>
        <w:rPr>
          <w:color w:val="000000" w:themeColor="text1"/>
          <w:lang w:val="es-MX"/>
        </w:rPr>
      </w:pPr>
    </w:p>
    <w:p w14:paraId="5A0E4D76" w14:textId="77777777" w:rsidR="00CD4633" w:rsidRDefault="00CD4633">
      <w:pPr>
        <w:rPr>
          <w:color w:val="000000" w:themeColor="text1"/>
          <w:lang w:val="es-MX"/>
        </w:rPr>
      </w:pPr>
    </w:p>
    <w:p w14:paraId="71BE9E1A" w14:textId="77777777" w:rsidR="00212D61" w:rsidRPr="00E07FE3" w:rsidRDefault="00212D61">
      <w:pPr>
        <w:rPr>
          <w:color w:val="000000" w:themeColor="text1"/>
          <w:lang w:val="es-MX"/>
        </w:rPr>
      </w:pPr>
    </w:p>
    <w:sectPr w:rsidR="00212D61" w:rsidRPr="00E07FE3">
      <w:pgSz w:w="12240" w:h="15840"/>
      <w:pgMar w:top="1512" w:right="1584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5FCD3" w14:textId="77777777" w:rsidR="00E8392F" w:rsidRDefault="00E8392F">
      <w:pPr>
        <w:spacing w:after="0" w:line="240" w:lineRule="auto"/>
      </w:pPr>
      <w:r>
        <w:separator/>
      </w:r>
    </w:p>
  </w:endnote>
  <w:endnote w:type="continuationSeparator" w:id="0">
    <w:p w14:paraId="65B29FAF" w14:textId="77777777" w:rsidR="00E8392F" w:rsidRDefault="00E83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58728" w14:textId="77777777" w:rsidR="00E8392F" w:rsidRDefault="00E8392F">
      <w:pPr>
        <w:spacing w:after="0" w:line="240" w:lineRule="auto"/>
      </w:pPr>
      <w:r>
        <w:separator/>
      </w:r>
    </w:p>
  </w:footnote>
  <w:footnote w:type="continuationSeparator" w:id="0">
    <w:p w14:paraId="1944A13C" w14:textId="77777777" w:rsidR="00E8392F" w:rsidRDefault="00E839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B7"/>
    <w:rsid w:val="000018D0"/>
    <w:rsid w:val="00001E88"/>
    <w:rsid w:val="000262B3"/>
    <w:rsid w:val="00056EDD"/>
    <w:rsid w:val="00152413"/>
    <w:rsid w:val="001809B8"/>
    <w:rsid w:val="00212D61"/>
    <w:rsid w:val="00214133"/>
    <w:rsid w:val="00230624"/>
    <w:rsid w:val="002507F7"/>
    <w:rsid w:val="00264BAB"/>
    <w:rsid w:val="00286A8C"/>
    <w:rsid w:val="002B757B"/>
    <w:rsid w:val="002D74E5"/>
    <w:rsid w:val="002D7CF1"/>
    <w:rsid w:val="0030681B"/>
    <w:rsid w:val="00337416"/>
    <w:rsid w:val="003725D1"/>
    <w:rsid w:val="0037579F"/>
    <w:rsid w:val="0039201E"/>
    <w:rsid w:val="00393B9C"/>
    <w:rsid w:val="003B6814"/>
    <w:rsid w:val="003C01E2"/>
    <w:rsid w:val="003F3103"/>
    <w:rsid w:val="00404BA0"/>
    <w:rsid w:val="004553CD"/>
    <w:rsid w:val="00467E9F"/>
    <w:rsid w:val="004759D6"/>
    <w:rsid w:val="004C5528"/>
    <w:rsid w:val="004C7836"/>
    <w:rsid w:val="004D4108"/>
    <w:rsid w:val="004E12B2"/>
    <w:rsid w:val="00503743"/>
    <w:rsid w:val="00507B9A"/>
    <w:rsid w:val="00542015"/>
    <w:rsid w:val="005725C5"/>
    <w:rsid w:val="00575329"/>
    <w:rsid w:val="00586396"/>
    <w:rsid w:val="005A55A6"/>
    <w:rsid w:val="005B078D"/>
    <w:rsid w:val="005B19A4"/>
    <w:rsid w:val="005D16BC"/>
    <w:rsid w:val="005E2628"/>
    <w:rsid w:val="00616D8F"/>
    <w:rsid w:val="0063409A"/>
    <w:rsid w:val="00641B47"/>
    <w:rsid w:val="00694FB0"/>
    <w:rsid w:val="006A2FDF"/>
    <w:rsid w:val="006B2097"/>
    <w:rsid w:val="006C0D69"/>
    <w:rsid w:val="006C455E"/>
    <w:rsid w:val="006C5814"/>
    <w:rsid w:val="006F032E"/>
    <w:rsid w:val="00722013"/>
    <w:rsid w:val="00722BAF"/>
    <w:rsid w:val="00740457"/>
    <w:rsid w:val="007460F6"/>
    <w:rsid w:val="0074705E"/>
    <w:rsid w:val="007B28BA"/>
    <w:rsid w:val="00810C2C"/>
    <w:rsid w:val="00825A8D"/>
    <w:rsid w:val="00832993"/>
    <w:rsid w:val="008523F6"/>
    <w:rsid w:val="008607FE"/>
    <w:rsid w:val="008743FA"/>
    <w:rsid w:val="00885E71"/>
    <w:rsid w:val="00895BD3"/>
    <w:rsid w:val="008C1DEF"/>
    <w:rsid w:val="008D3FEC"/>
    <w:rsid w:val="008F413A"/>
    <w:rsid w:val="00927723"/>
    <w:rsid w:val="00951844"/>
    <w:rsid w:val="009639DA"/>
    <w:rsid w:val="009A40B7"/>
    <w:rsid w:val="009D5B52"/>
    <w:rsid w:val="009F0F80"/>
    <w:rsid w:val="00A01CA5"/>
    <w:rsid w:val="00A05E31"/>
    <w:rsid w:val="00A131F0"/>
    <w:rsid w:val="00A16D07"/>
    <w:rsid w:val="00A244F4"/>
    <w:rsid w:val="00A4069D"/>
    <w:rsid w:val="00A51251"/>
    <w:rsid w:val="00AC5136"/>
    <w:rsid w:val="00B41A49"/>
    <w:rsid w:val="00B41AEA"/>
    <w:rsid w:val="00B5323B"/>
    <w:rsid w:val="00B90758"/>
    <w:rsid w:val="00BC5243"/>
    <w:rsid w:val="00BE3D65"/>
    <w:rsid w:val="00BF5583"/>
    <w:rsid w:val="00C552E4"/>
    <w:rsid w:val="00C910D4"/>
    <w:rsid w:val="00CB6573"/>
    <w:rsid w:val="00CD058B"/>
    <w:rsid w:val="00CD4633"/>
    <w:rsid w:val="00CE2EEC"/>
    <w:rsid w:val="00D07131"/>
    <w:rsid w:val="00D9561F"/>
    <w:rsid w:val="00DE4190"/>
    <w:rsid w:val="00DF3740"/>
    <w:rsid w:val="00E00CCA"/>
    <w:rsid w:val="00E01D1E"/>
    <w:rsid w:val="00E07FE3"/>
    <w:rsid w:val="00E23FD0"/>
    <w:rsid w:val="00E55E73"/>
    <w:rsid w:val="00E6791D"/>
    <w:rsid w:val="00E8392F"/>
    <w:rsid w:val="00EB70DF"/>
    <w:rsid w:val="00ED30F7"/>
    <w:rsid w:val="00EF7EF4"/>
    <w:rsid w:val="00F16B2A"/>
    <w:rsid w:val="00F7352D"/>
    <w:rsid w:val="00F7666F"/>
    <w:rsid w:val="00F9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255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1" w:unhideWhenUsed="0" w:qFormat="1"/>
    <w:lsdException w:name="Emphasis" w:semiHidden="0" w:uiPriority="2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unhideWhenUsed/>
    <w:qFormat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Pr>
      <w:b/>
      <w:bCs/>
      <w:caps/>
      <w:color w:val="7C9E0E" w:themeColor="accent1"/>
      <w:kern w:val="20"/>
    </w:rPr>
  </w:style>
  <w:style w:type="character" w:customStyle="1" w:styleId="Ttulo2Car">
    <w:name w:val="Título 2 Car"/>
    <w:basedOn w:val="Fuentedeprrafopredeter"/>
    <w:link w:val="Ttulo2"/>
    <w:uiPriority w:val="1"/>
    <w:rPr>
      <w:caps/>
      <w:color w:val="000000" w:themeColor="text1"/>
      <w:kern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customStyle="1" w:styleId="Reanudartabla">
    <w:name w:val="Reanudar tabla"/>
    <w:basedOn w:val="Tablanormal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Ind w:w="0" w:type="dxa"/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aconcuadrcula">
    <w:name w:val="Table Grid"/>
    <w:basedOn w:val="Tabla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3"/>
    <w:qFormat/>
    <w:pPr>
      <w:spacing w:after="0" w:line="240" w:lineRule="auto"/>
    </w:pPr>
  </w:style>
  <w:style w:type="character" w:styleId="Textoennegrita">
    <w:name w:val="Strong"/>
    <w:basedOn w:val="Fuentedeprrafopredeter"/>
    <w:uiPriority w:val="1"/>
    <w:qFormat/>
    <w:rPr>
      <w:b/>
      <w:bCs/>
    </w:rPr>
  </w:style>
  <w:style w:type="character" w:customStyle="1" w:styleId="Ttulo3Car">
    <w:name w:val="Título 3 Car"/>
    <w:basedOn w:val="Fuentedeprrafopredeter"/>
    <w:link w:val="Ttulo3"/>
    <w:uiPriority w:val="1"/>
    <w:rPr>
      <w:caps/>
      <w:color w:val="7F7F7F" w:themeColor="text1" w:themeTint="80"/>
      <w:sz w:val="17"/>
      <w:szCs w:val="17"/>
    </w:rPr>
  </w:style>
  <w:style w:type="paragraph" w:customStyle="1" w:styleId="Nombre">
    <w:name w:val="Nombr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Enfasis">
    <w:name w:val="Emphasis"/>
    <w:basedOn w:val="Fuentedeprrafopredeter"/>
    <w:uiPriority w:val="2"/>
    <w:unhideWhenUsed/>
    <w:qFormat/>
    <w:rPr>
      <w:i w:val="0"/>
      <w:iCs w:val="0"/>
      <w:color w:val="7C9E0E" w:themeColor="accent1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bCs/>
      <w:caps/>
      <w:color w:val="7C9E0E" w:themeColor="accent1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83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53CD"/>
    <w:rPr>
      <w:color w:val="8EB61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1251"/>
    <w:rPr>
      <w:color w:val="F7921E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262626" w:themeColor="text1" w:themeTint="D9"/>
        <w:sz w:val="18"/>
        <w:szCs w:val="18"/>
        <w:lang w:val="en-US" w:eastAsia="ja-JP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Strong" w:semiHidden="0" w:uiPriority="1" w:unhideWhenUsed="0" w:qFormat="1"/>
    <w:lsdException w:name="Emphasis" w:semiHidden="0" w:uiPriority="2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unhideWhenUsed/>
    <w:qFormat/>
    <w:pPr>
      <w:pBdr>
        <w:right w:val="single" w:sz="8" w:space="4" w:color="7C9E0E" w:themeColor="accent1"/>
      </w:pBdr>
      <w:spacing w:after="0" w:line="240" w:lineRule="auto"/>
      <w:jc w:val="right"/>
      <w:outlineLvl w:val="0"/>
    </w:pPr>
    <w:rPr>
      <w:b/>
      <w:bCs/>
      <w:caps/>
      <w:color w:val="7C9E0E" w:themeColor="accent1"/>
      <w:kern w:val="2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pPr>
      <w:keepNext/>
      <w:keepLines/>
      <w:spacing w:after="0"/>
      <w:outlineLvl w:val="1"/>
    </w:pPr>
    <w:rPr>
      <w:caps/>
      <w:color w:val="000000" w:themeColor="text1"/>
      <w:kern w:val="20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pPr>
      <w:keepNext/>
      <w:keepLines/>
      <w:spacing w:after="80"/>
      <w:outlineLvl w:val="2"/>
    </w:pPr>
    <w:rPr>
      <w:caps/>
      <w:color w:val="7F7F7F" w:themeColor="text1" w:themeTint="80"/>
      <w:sz w:val="17"/>
      <w:szCs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Pr>
      <w:b/>
      <w:bCs/>
      <w:caps/>
      <w:color w:val="7C9E0E" w:themeColor="accent1"/>
      <w:kern w:val="20"/>
    </w:rPr>
  </w:style>
  <w:style w:type="character" w:customStyle="1" w:styleId="Ttulo2Car">
    <w:name w:val="Título 2 Car"/>
    <w:basedOn w:val="Fuentedeprrafopredeter"/>
    <w:link w:val="Ttulo2"/>
    <w:uiPriority w:val="1"/>
    <w:rPr>
      <w:caps/>
      <w:color w:val="000000" w:themeColor="text1"/>
      <w:kern w:val="20"/>
    </w:r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customStyle="1" w:styleId="Reanudartabla">
    <w:name w:val="Reanudar tabla"/>
    <w:basedOn w:val="Tablanormal"/>
    <w:uiPriority w:val="99"/>
    <w:pPr>
      <w:spacing w:before="40" w:line="288" w:lineRule="auto"/>
    </w:pPr>
    <w:rPr>
      <w:color w:val="595959" w:themeColor="text1" w:themeTint="A6"/>
      <w:sz w:val="20"/>
      <w:szCs w:val="20"/>
    </w:rPr>
    <w:tblPr>
      <w:tblInd w:w="0" w:type="dxa"/>
      <w:tblBorders>
        <w:insideH w:val="single" w:sz="4" w:space="0" w:color="7C9E0E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styleId="Tablaconcuadrcula">
    <w:name w:val="Table Grid"/>
    <w:basedOn w:val="Tablanormal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3"/>
    <w:qFormat/>
    <w:pPr>
      <w:spacing w:after="0" w:line="240" w:lineRule="auto"/>
    </w:pPr>
  </w:style>
  <w:style w:type="character" w:styleId="Textoennegrita">
    <w:name w:val="Strong"/>
    <w:basedOn w:val="Fuentedeprrafopredeter"/>
    <w:uiPriority w:val="1"/>
    <w:qFormat/>
    <w:rPr>
      <w:b/>
      <w:bCs/>
    </w:rPr>
  </w:style>
  <w:style w:type="character" w:customStyle="1" w:styleId="Ttulo3Car">
    <w:name w:val="Título 3 Car"/>
    <w:basedOn w:val="Fuentedeprrafopredeter"/>
    <w:link w:val="Ttulo3"/>
    <w:uiPriority w:val="1"/>
    <w:rPr>
      <w:caps/>
      <w:color w:val="7F7F7F" w:themeColor="text1" w:themeTint="80"/>
      <w:sz w:val="17"/>
      <w:szCs w:val="17"/>
    </w:rPr>
  </w:style>
  <w:style w:type="paragraph" w:customStyle="1" w:styleId="Nombre">
    <w:name w:val="Nombre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caps/>
      <w:color w:val="7C9E0E" w:themeColor="accent1"/>
      <w:sz w:val="48"/>
      <w:szCs w:val="48"/>
    </w:rPr>
  </w:style>
  <w:style w:type="character" w:styleId="Enfasis">
    <w:name w:val="Emphasis"/>
    <w:basedOn w:val="Fuentedeprrafopredeter"/>
    <w:uiPriority w:val="2"/>
    <w:unhideWhenUsed/>
    <w:qFormat/>
    <w:rPr>
      <w:i w:val="0"/>
      <w:iCs w:val="0"/>
      <w:color w:val="7C9E0E" w:themeColor="accent1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qFormat/>
    <w:pPr>
      <w:spacing w:before="240" w:after="0" w:line="240" w:lineRule="auto"/>
      <w:jc w:val="right"/>
    </w:pPr>
    <w:rPr>
      <w:b/>
      <w:bCs/>
      <w:caps/>
      <w:color w:val="7C9E0E" w:themeColor="accent1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Pr>
      <w:b/>
      <w:bCs/>
      <w:caps/>
      <w:color w:val="7C9E0E" w:themeColor="accent1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B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7836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553CD"/>
    <w:rPr>
      <w:color w:val="8EB610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51251"/>
    <w:rPr>
      <w:color w:val="F7921E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youtube.com/watch?v=_CZ8fFgx4qg" TargetMode="External"/><Relationship Id="rId12" Type="http://schemas.openxmlformats.org/officeDocument/2006/relationships/hyperlink" Target="https://www.youtube.com/watch?v=H1ffS3fa-S4" TargetMode="External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hyperlink" Target="https://www.youtube.com/watch?v=tfSm0PT8m3s&amp;feature=youtu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a_e_000\AppData\Roaming\Microsoft\Templates\Curr&#237;culum%20funcion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DD96427C934EBC9D85118CB47C0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BDE2-7071-442D-ABA3-A797A278961F}"/>
      </w:docPartPr>
      <w:docPartBody>
        <w:p w:rsidR="00A72B6C" w:rsidRDefault="0060271A">
          <w:pPr>
            <w:pStyle w:val="05DD96427C934EBC9D85118CB47C0327"/>
          </w:pPr>
          <w:r w:rsidRPr="00B41AEA">
            <w:rPr>
              <w:noProof/>
              <w:lang w:val="es-ES"/>
            </w:rPr>
            <w:t>[</w:t>
          </w:r>
          <w:r>
            <w:rPr>
              <w:noProof/>
              <w:lang w:val="es-ES"/>
            </w:rPr>
            <w:t>SU NOMBRE</w:t>
          </w:r>
          <w:r w:rsidRPr="00B41AEA">
            <w:rPr>
              <w:noProof/>
              <w:lang w:val="es-E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1A"/>
    <w:rsid w:val="001366F0"/>
    <w:rsid w:val="001F0088"/>
    <w:rsid w:val="002214AF"/>
    <w:rsid w:val="002976DB"/>
    <w:rsid w:val="002E3825"/>
    <w:rsid w:val="00352313"/>
    <w:rsid w:val="005654EF"/>
    <w:rsid w:val="005F468B"/>
    <w:rsid w:val="0060271A"/>
    <w:rsid w:val="00805004"/>
    <w:rsid w:val="00A16827"/>
    <w:rsid w:val="00A72B6C"/>
    <w:rsid w:val="00BF3880"/>
    <w:rsid w:val="00C42339"/>
    <w:rsid w:val="00C94EF3"/>
    <w:rsid w:val="00E4731D"/>
    <w:rsid w:val="00EC27CA"/>
    <w:rsid w:val="00F4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5DD96427C934EBC9D85118CB47C0327">
    <w:name w:val="05DD96427C934EBC9D85118CB47C0327"/>
  </w:style>
  <w:style w:type="paragraph" w:customStyle="1" w:styleId="46467DCD2C2749EA99782A72AD4F00BF">
    <w:name w:val="46467DCD2C2749EA99782A72AD4F00BF"/>
  </w:style>
  <w:style w:type="paragraph" w:customStyle="1" w:styleId="BD1EAC7757D74D5C9AEE7B74D04A6151">
    <w:name w:val="BD1EAC7757D74D5C9AEE7B74D04A6151"/>
  </w:style>
  <w:style w:type="paragraph" w:customStyle="1" w:styleId="8489F0144A804DB8AD7681FFE77544E3">
    <w:name w:val="8489F0144A804DB8AD7681FFE77544E3"/>
  </w:style>
  <w:style w:type="paragraph" w:customStyle="1" w:styleId="EDE80DD928B247E8A23AC7F2F19F50A4">
    <w:name w:val="EDE80DD928B247E8A23AC7F2F19F50A4"/>
  </w:style>
  <w:style w:type="paragraph" w:customStyle="1" w:styleId="CE8552156E0B4C6E9C9D839FAF812C37">
    <w:name w:val="CE8552156E0B4C6E9C9D839FAF812C37"/>
  </w:style>
  <w:style w:type="character" w:styleId="Textodelmarcadordeposicin">
    <w:name w:val="Placeholder Text"/>
    <w:basedOn w:val="Fuentedeprrafopredeter"/>
    <w:uiPriority w:val="99"/>
    <w:semiHidden/>
    <w:rsid w:val="005F468B"/>
    <w:rPr>
      <w:color w:val="808080"/>
    </w:rPr>
  </w:style>
  <w:style w:type="paragraph" w:customStyle="1" w:styleId="75D8D09C201E4240B0208FC14912FC28">
    <w:name w:val="75D8D09C201E4240B0208FC14912FC28"/>
  </w:style>
  <w:style w:type="character" w:styleId="Textoennegrita">
    <w:name w:val="Strong"/>
    <w:basedOn w:val="Fuentedeprrafopredeter"/>
    <w:uiPriority w:val="1"/>
    <w:qFormat/>
    <w:rPr>
      <w:b/>
      <w:bCs/>
    </w:rPr>
  </w:style>
  <w:style w:type="paragraph" w:customStyle="1" w:styleId="E99D2ECC53504258A53DF9F13220EAF1">
    <w:name w:val="E99D2ECC53504258A53DF9F13220EAF1"/>
  </w:style>
  <w:style w:type="paragraph" w:customStyle="1" w:styleId="AEE4578978734F8DA8D1E9C1829179D5">
    <w:name w:val="AEE4578978734F8DA8D1E9C1829179D5"/>
  </w:style>
  <w:style w:type="paragraph" w:customStyle="1" w:styleId="278084138C4B4A779198A17268355E7F">
    <w:name w:val="278084138C4B4A779198A17268355E7F"/>
  </w:style>
  <w:style w:type="paragraph" w:customStyle="1" w:styleId="01D0399340F54F1686D91DB257A6F1E5">
    <w:name w:val="01D0399340F54F1686D91DB257A6F1E5"/>
  </w:style>
  <w:style w:type="paragraph" w:customStyle="1" w:styleId="F4AFAFAF5A0E4FDD89F3F2D1195D1079">
    <w:name w:val="F4AFAFAF5A0E4FDD89F3F2D1195D1079"/>
  </w:style>
  <w:style w:type="paragraph" w:customStyle="1" w:styleId="7B8926CEDF7941A4BE27A34C8447A267">
    <w:name w:val="7B8926CEDF7941A4BE27A34C8447A267"/>
  </w:style>
  <w:style w:type="paragraph" w:customStyle="1" w:styleId="B5D0CAA6CB184801B7D8A76D547B1DD3">
    <w:name w:val="B5D0CAA6CB184801B7D8A76D547B1DD3"/>
  </w:style>
  <w:style w:type="paragraph" w:customStyle="1" w:styleId="C6CF85A0607F4EBBB67776CFCA583460">
    <w:name w:val="C6CF85A0607F4EBBB67776CFCA583460"/>
  </w:style>
  <w:style w:type="paragraph" w:customStyle="1" w:styleId="17968DCE80AA426AA9199FB8E211A57E">
    <w:name w:val="17968DCE80AA426AA9199FB8E211A57E"/>
  </w:style>
  <w:style w:type="paragraph" w:customStyle="1" w:styleId="F64F936086934F2B8949E8B2AC038F4C">
    <w:name w:val="F64F936086934F2B8949E8B2AC038F4C"/>
  </w:style>
  <w:style w:type="paragraph" w:customStyle="1" w:styleId="9168B8D1526D40438B4C7F12E34F2F03">
    <w:name w:val="9168B8D1526D40438B4C7F12E34F2F03"/>
  </w:style>
  <w:style w:type="paragraph" w:customStyle="1" w:styleId="9449A049FE3747AA856B328B68F6A7BB">
    <w:name w:val="9449A049FE3747AA856B328B68F6A7BB"/>
  </w:style>
  <w:style w:type="paragraph" w:customStyle="1" w:styleId="453CC12AA31449F8A3CB6B125F37AC8C">
    <w:name w:val="453CC12AA31449F8A3CB6B125F37AC8C"/>
  </w:style>
  <w:style w:type="paragraph" w:customStyle="1" w:styleId="FE072BA680C14F8AA0F403ED34A87835">
    <w:name w:val="FE072BA680C14F8AA0F403ED34A87835"/>
  </w:style>
  <w:style w:type="paragraph" w:customStyle="1" w:styleId="89E1E372494C4128838D001413A186EE">
    <w:name w:val="89E1E372494C4128838D001413A186EE"/>
    <w:rsid w:val="005F468B"/>
    <w:pPr>
      <w:spacing w:after="200" w:line="276" w:lineRule="auto"/>
    </w:pPr>
  </w:style>
  <w:style w:type="paragraph" w:customStyle="1" w:styleId="C49503D2C2474A7BB22BF4492907D9A4">
    <w:name w:val="C49503D2C2474A7BB22BF4492907D9A4"/>
    <w:rsid w:val="005F468B"/>
    <w:pPr>
      <w:spacing w:after="200" w:line="276" w:lineRule="auto"/>
    </w:pPr>
  </w:style>
  <w:style w:type="paragraph" w:customStyle="1" w:styleId="F42E421E11714C37AA7E66C1F895AD3A">
    <w:name w:val="F42E421E11714C37AA7E66C1F895AD3A"/>
    <w:rsid w:val="005F468B"/>
    <w:pPr>
      <w:spacing w:after="200" w:line="276" w:lineRule="auto"/>
    </w:pPr>
  </w:style>
  <w:style w:type="paragraph" w:customStyle="1" w:styleId="87E6E26A0383458F855C6BF92E639C87">
    <w:name w:val="87E6E26A0383458F855C6BF92E639C87"/>
    <w:rsid w:val="005F468B"/>
    <w:pPr>
      <w:spacing w:after="200" w:line="276" w:lineRule="auto"/>
    </w:pPr>
  </w:style>
  <w:style w:type="paragraph" w:customStyle="1" w:styleId="B29C94FD992C4DCFB35CC17111605906">
    <w:name w:val="B29C94FD992C4DCFB35CC17111605906"/>
    <w:rsid w:val="005F468B"/>
    <w:pPr>
      <w:spacing w:after="200" w:line="276" w:lineRule="auto"/>
    </w:pPr>
  </w:style>
  <w:style w:type="paragraph" w:customStyle="1" w:styleId="6C29AA3D444446A88C6D3DF97CA860B8">
    <w:name w:val="6C29AA3D444446A88C6D3DF97CA860B8"/>
    <w:rsid w:val="005F468B"/>
    <w:pPr>
      <w:spacing w:after="200" w:line="276" w:lineRule="auto"/>
    </w:pPr>
  </w:style>
  <w:style w:type="paragraph" w:customStyle="1" w:styleId="710E64E4DC8344CD8F30F4B56D70A160">
    <w:name w:val="710E64E4DC8344CD8F30F4B56D70A160"/>
    <w:rsid w:val="005F468B"/>
    <w:pPr>
      <w:spacing w:after="200" w:line="276" w:lineRule="auto"/>
    </w:pPr>
  </w:style>
  <w:style w:type="paragraph" w:customStyle="1" w:styleId="FF7169C69DD24DCDBCD40F22412B4BBE">
    <w:name w:val="FF7169C69DD24DCDBCD40F22412B4BBE"/>
    <w:rsid w:val="005F468B"/>
    <w:pPr>
      <w:spacing w:after="200" w:line="276" w:lineRule="auto"/>
    </w:pPr>
  </w:style>
  <w:style w:type="paragraph" w:customStyle="1" w:styleId="8FB72B9467BE447393151C7551D53768">
    <w:name w:val="8FB72B9467BE447393151C7551D53768"/>
    <w:rsid w:val="005F468B"/>
    <w:pPr>
      <w:spacing w:after="200" w:line="276" w:lineRule="auto"/>
    </w:pPr>
  </w:style>
  <w:style w:type="paragraph" w:customStyle="1" w:styleId="98A5F493C9434409B51DA32F4E5FB485">
    <w:name w:val="98A5F493C9434409B51DA32F4E5FB485"/>
    <w:rsid w:val="005F468B"/>
    <w:pPr>
      <w:spacing w:after="200" w:line="276" w:lineRule="auto"/>
    </w:pPr>
  </w:style>
  <w:style w:type="paragraph" w:customStyle="1" w:styleId="02A44911BCD74378ADBBF09BBD6CEE76">
    <w:name w:val="02A44911BCD74378ADBBF09BBD6CEE76"/>
    <w:rsid w:val="005F468B"/>
    <w:pPr>
      <w:spacing w:after="200" w:line="276" w:lineRule="auto"/>
    </w:pPr>
  </w:style>
  <w:style w:type="paragraph" w:customStyle="1" w:styleId="68B8E775DE62479A8CC39030B46AFE08">
    <w:name w:val="68B8E775DE62479A8CC39030B46AFE08"/>
    <w:rsid w:val="005F468B"/>
    <w:pPr>
      <w:spacing w:after="200" w:line="276" w:lineRule="auto"/>
    </w:pPr>
  </w:style>
  <w:style w:type="paragraph" w:customStyle="1" w:styleId="E5F7D9F708544000B5957E780DECB019">
    <w:name w:val="E5F7D9F708544000B5957E780DECB019"/>
    <w:rsid w:val="005F468B"/>
    <w:pPr>
      <w:spacing w:after="200" w:line="276" w:lineRule="auto"/>
    </w:pPr>
  </w:style>
  <w:style w:type="paragraph" w:customStyle="1" w:styleId="4CFCA4DEF5F846A190E7332FA15AF510">
    <w:name w:val="4CFCA4DEF5F846A190E7332FA15AF510"/>
    <w:rsid w:val="005F468B"/>
    <w:pPr>
      <w:spacing w:after="200" w:line="276" w:lineRule="auto"/>
    </w:pPr>
  </w:style>
  <w:style w:type="paragraph" w:customStyle="1" w:styleId="DA1DF28265C34784B9C1929AFA614CC8">
    <w:name w:val="DA1DF28265C34784B9C1929AFA614CC8"/>
    <w:rsid w:val="005F468B"/>
    <w:pPr>
      <w:spacing w:after="200" w:line="276" w:lineRule="auto"/>
    </w:pPr>
  </w:style>
  <w:style w:type="paragraph" w:customStyle="1" w:styleId="4D3ACB87DDEB4D7DBD573D525510E902">
    <w:name w:val="4D3ACB87DDEB4D7DBD573D525510E902"/>
    <w:rsid w:val="005F468B"/>
    <w:pPr>
      <w:spacing w:after="200" w:line="276" w:lineRule="auto"/>
    </w:pPr>
  </w:style>
  <w:style w:type="paragraph" w:customStyle="1" w:styleId="B546A344DD544885995BDD724AF7E3B8">
    <w:name w:val="B546A344DD544885995BDD724AF7E3B8"/>
    <w:rsid w:val="005F468B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1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5DD96427C934EBC9D85118CB47C0327">
    <w:name w:val="05DD96427C934EBC9D85118CB47C0327"/>
  </w:style>
  <w:style w:type="paragraph" w:customStyle="1" w:styleId="46467DCD2C2749EA99782A72AD4F00BF">
    <w:name w:val="46467DCD2C2749EA99782A72AD4F00BF"/>
  </w:style>
  <w:style w:type="paragraph" w:customStyle="1" w:styleId="BD1EAC7757D74D5C9AEE7B74D04A6151">
    <w:name w:val="BD1EAC7757D74D5C9AEE7B74D04A6151"/>
  </w:style>
  <w:style w:type="paragraph" w:customStyle="1" w:styleId="8489F0144A804DB8AD7681FFE77544E3">
    <w:name w:val="8489F0144A804DB8AD7681FFE77544E3"/>
  </w:style>
  <w:style w:type="paragraph" w:customStyle="1" w:styleId="EDE80DD928B247E8A23AC7F2F19F50A4">
    <w:name w:val="EDE80DD928B247E8A23AC7F2F19F50A4"/>
  </w:style>
  <w:style w:type="paragraph" w:customStyle="1" w:styleId="CE8552156E0B4C6E9C9D839FAF812C37">
    <w:name w:val="CE8552156E0B4C6E9C9D839FAF812C37"/>
  </w:style>
  <w:style w:type="character" w:styleId="Textodelmarcadordeposicin">
    <w:name w:val="Placeholder Text"/>
    <w:basedOn w:val="Fuentedeprrafopredeter"/>
    <w:uiPriority w:val="99"/>
    <w:semiHidden/>
    <w:rsid w:val="005F468B"/>
    <w:rPr>
      <w:color w:val="808080"/>
    </w:rPr>
  </w:style>
  <w:style w:type="paragraph" w:customStyle="1" w:styleId="75D8D09C201E4240B0208FC14912FC28">
    <w:name w:val="75D8D09C201E4240B0208FC14912FC28"/>
  </w:style>
  <w:style w:type="character" w:styleId="Textoennegrita">
    <w:name w:val="Strong"/>
    <w:basedOn w:val="Fuentedeprrafopredeter"/>
    <w:uiPriority w:val="1"/>
    <w:qFormat/>
    <w:rPr>
      <w:b/>
      <w:bCs/>
    </w:rPr>
  </w:style>
  <w:style w:type="paragraph" w:customStyle="1" w:styleId="E99D2ECC53504258A53DF9F13220EAF1">
    <w:name w:val="E99D2ECC53504258A53DF9F13220EAF1"/>
  </w:style>
  <w:style w:type="paragraph" w:customStyle="1" w:styleId="AEE4578978734F8DA8D1E9C1829179D5">
    <w:name w:val="AEE4578978734F8DA8D1E9C1829179D5"/>
  </w:style>
  <w:style w:type="paragraph" w:customStyle="1" w:styleId="278084138C4B4A779198A17268355E7F">
    <w:name w:val="278084138C4B4A779198A17268355E7F"/>
  </w:style>
  <w:style w:type="paragraph" w:customStyle="1" w:styleId="01D0399340F54F1686D91DB257A6F1E5">
    <w:name w:val="01D0399340F54F1686D91DB257A6F1E5"/>
  </w:style>
  <w:style w:type="paragraph" w:customStyle="1" w:styleId="F4AFAFAF5A0E4FDD89F3F2D1195D1079">
    <w:name w:val="F4AFAFAF5A0E4FDD89F3F2D1195D1079"/>
  </w:style>
  <w:style w:type="paragraph" w:customStyle="1" w:styleId="7B8926CEDF7941A4BE27A34C8447A267">
    <w:name w:val="7B8926CEDF7941A4BE27A34C8447A267"/>
  </w:style>
  <w:style w:type="paragraph" w:customStyle="1" w:styleId="B5D0CAA6CB184801B7D8A76D547B1DD3">
    <w:name w:val="B5D0CAA6CB184801B7D8A76D547B1DD3"/>
  </w:style>
  <w:style w:type="paragraph" w:customStyle="1" w:styleId="C6CF85A0607F4EBBB67776CFCA583460">
    <w:name w:val="C6CF85A0607F4EBBB67776CFCA583460"/>
  </w:style>
  <w:style w:type="paragraph" w:customStyle="1" w:styleId="17968DCE80AA426AA9199FB8E211A57E">
    <w:name w:val="17968DCE80AA426AA9199FB8E211A57E"/>
  </w:style>
  <w:style w:type="paragraph" w:customStyle="1" w:styleId="F64F936086934F2B8949E8B2AC038F4C">
    <w:name w:val="F64F936086934F2B8949E8B2AC038F4C"/>
  </w:style>
  <w:style w:type="paragraph" w:customStyle="1" w:styleId="9168B8D1526D40438B4C7F12E34F2F03">
    <w:name w:val="9168B8D1526D40438B4C7F12E34F2F03"/>
  </w:style>
  <w:style w:type="paragraph" w:customStyle="1" w:styleId="9449A049FE3747AA856B328B68F6A7BB">
    <w:name w:val="9449A049FE3747AA856B328B68F6A7BB"/>
  </w:style>
  <w:style w:type="paragraph" w:customStyle="1" w:styleId="453CC12AA31449F8A3CB6B125F37AC8C">
    <w:name w:val="453CC12AA31449F8A3CB6B125F37AC8C"/>
  </w:style>
  <w:style w:type="paragraph" w:customStyle="1" w:styleId="FE072BA680C14F8AA0F403ED34A87835">
    <w:name w:val="FE072BA680C14F8AA0F403ED34A87835"/>
  </w:style>
  <w:style w:type="paragraph" w:customStyle="1" w:styleId="89E1E372494C4128838D001413A186EE">
    <w:name w:val="89E1E372494C4128838D001413A186EE"/>
    <w:rsid w:val="005F468B"/>
    <w:pPr>
      <w:spacing w:after="200" w:line="276" w:lineRule="auto"/>
    </w:pPr>
  </w:style>
  <w:style w:type="paragraph" w:customStyle="1" w:styleId="C49503D2C2474A7BB22BF4492907D9A4">
    <w:name w:val="C49503D2C2474A7BB22BF4492907D9A4"/>
    <w:rsid w:val="005F468B"/>
    <w:pPr>
      <w:spacing w:after="200" w:line="276" w:lineRule="auto"/>
    </w:pPr>
  </w:style>
  <w:style w:type="paragraph" w:customStyle="1" w:styleId="F42E421E11714C37AA7E66C1F895AD3A">
    <w:name w:val="F42E421E11714C37AA7E66C1F895AD3A"/>
    <w:rsid w:val="005F468B"/>
    <w:pPr>
      <w:spacing w:after="200" w:line="276" w:lineRule="auto"/>
    </w:pPr>
  </w:style>
  <w:style w:type="paragraph" w:customStyle="1" w:styleId="87E6E26A0383458F855C6BF92E639C87">
    <w:name w:val="87E6E26A0383458F855C6BF92E639C87"/>
    <w:rsid w:val="005F468B"/>
    <w:pPr>
      <w:spacing w:after="200" w:line="276" w:lineRule="auto"/>
    </w:pPr>
  </w:style>
  <w:style w:type="paragraph" w:customStyle="1" w:styleId="B29C94FD992C4DCFB35CC17111605906">
    <w:name w:val="B29C94FD992C4DCFB35CC17111605906"/>
    <w:rsid w:val="005F468B"/>
    <w:pPr>
      <w:spacing w:after="200" w:line="276" w:lineRule="auto"/>
    </w:pPr>
  </w:style>
  <w:style w:type="paragraph" w:customStyle="1" w:styleId="6C29AA3D444446A88C6D3DF97CA860B8">
    <w:name w:val="6C29AA3D444446A88C6D3DF97CA860B8"/>
    <w:rsid w:val="005F468B"/>
    <w:pPr>
      <w:spacing w:after="200" w:line="276" w:lineRule="auto"/>
    </w:pPr>
  </w:style>
  <w:style w:type="paragraph" w:customStyle="1" w:styleId="710E64E4DC8344CD8F30F4B56D70A160">
    <w:name w:val="710E64E4DC8344CD8F30F4B56D70A160"/>
    <w:rsid w:val="005F468B"/>
    <w:pPr>
      <w:spacing w:after="200" w:line="276" w:lineRule="auto"/>
    </w:pPr>
  </w:style>
  <w:style w:type="paragraph" w:customStyle="1" w:styleId="FF7169C69DD24DCDBCD40F22412B4BBE">
    <w:name w:val="FF7169C69DD24DCDBCD40F22412B4BBE"/>
    <w:rsid w:val="005F468B"/>
    <w:pPr>
      <w:spacing w:after="200" w:line="276" w:lineRule="auto"/>
    </w:pPr>
  </w:style>
  <w:style w:type="paragraph" w:customStyle="1" w:styleId="8FB72B9467BE447393151C7551D53768">
    <w:name w:val="8FB72B9467BE447393151C7551D53768"/>
    <w:rsid w:val="005F468B"/>
    <w:pPr>
      <w:spacing w:after="200" w:line="276" w:lineRule="auto"/>
    </w:pPr>
  </w:style>
  <w:style w:type="paragraph" w:customStyle="1" w:styleId="98A5F493C9434409B51DA32F4E5FB485">
    <w:name w:val="98A5F493C9434409B51DA32F4E5FB485"/>
    <w:rsid w:val="005F468B"/>
    <w:pPr>
      <w:spacing w:after="200" w:line="276" w:lineRule="auto"/>
    </w:pPr>
  </w:style>
  <w:style w:type="paragraph" w:customStyle="1" w:styleId="02A44911BCD74378ADBBF09BBD6CEE76">
    <w:name w:val="02A44911BCD74378ADBBF09BBD6CEE76"/>
    <w:rsid w:val="005F468B"/>
    <w:pPr>
      <w:spacing w:after="200" w:line="276" w:lineRule="auto"/>
    </w:pPr>
  </w:style>
  <w:style w:type="paragraph" w:customStyle="1" w:styleId="68B8E775DE62479A8CC39030B46AFE08">
    <w:name w:val="68B8E775DE62479A8CC39030B46AFE08"/>
    <w:rsid w:val="005F468B"/>
    <w:pPr>
      <w:spacing w:after="200" w:line="276" w:lineRule="auto"/>
    </w:pPr>
  </w:style>
  <w:style w:type="paragraph" w:customStyle="1" w:styleId="E5F7D9F708544000B5957E780DECB019">
    <w:name w:val="E5F7D9F708544000B5957E780DECB019"/>
    <w:rsid w:val="005F468B"/>
    <w:pPr>
      <w:spacing w:after="200" w:line="276" w:lineRule="auto"/>
    </w:pPr>
  </w:style>
  <w:style w:type="paragraph" w:customStyle="1" w:styleId="4CFCA4DEF5F846A190E7332FA15AF510">
    <w:name w:val="4CFCA4DEF5F846A190E7332FA15AF510"/>
    <w:rsid w:val="005F468B"/>
    <w:pPr>
      <w:spacing w:after="200" w:line="276" w:lineRule="auto"/>
    </w:pPr>
  </w:style>
  <w:style w:type="paragraph" w:customStyle="1" w:styleId="DA1DF28265C34784B9C1929AFA614CC8">
    <w:name w:val="DA1DF28265C34784B9C1929AFA614CC8"/>
    <w:rsid w:val="005F468B"/>
    <w:pPr>
      <w:spacing w:after="200" w:line="276" w:lineRule="auto"/>
    </w:pPr>
  </w:style>
  <w:style w:type="paragraph" w:customStyle="1" w:styleId="4D3ACB87DDEB4D7DBD573D525510E902">
    <w:name w:val="4D3ACB87DDEB4D7DBD573D525510E902"/>
    <w:rsid w:val="005F468B"/>
    <w:pPr>
      <w:spacing w:after="200" w:line="276" w:lineRule="auto"/>
    </w:pPr>
  </w:style>
  <w:style w:type="paragraph" w:customStyle="1" w:styleId="B546A344DD544885995BDD724AF7E3B8">
    <w:name w:val="B546A344DD544885995BDD724AF7E3B8"/>
    <w:rsid w:val="005F468B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473F2-88E6-472D-8B39-3543FF8333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C8367A-570C-9747-AB1B-BC6A93D2D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\Users\dea_e_000\AppData\Roaming\Microsoft\Templates\Currículum funcional.dotx</Template>
  <TotalTime>44</TotalTime>
  <Pages>6</Pages>
  <Words>772</Words>
  <Characters>4246</Characters>
  <Application>Microsoft Macintosh Word</Application>
  <DocSecurity>0</DocSecurity>
  <Lines>35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 vázquez rodríguez</dc:creator>
  <cp:lastModifiedBy>Mac1 grupo</cp:lastModifiedBy>
  <cp:revision>10</cp:revision>
  <cp:lastPrinted>2015-02-09T16:33:00Z</cp:lastPrinted>
  <dcterms:created xsi:type="dcterms:W3CDTF">2017-02-13T22:39:00Z</dcterms:created>
  <dcterms:modified xsi:type="dcterms:W3CDTF">2017-09-14T00:32:00Z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TC034566219991</vt:lpwstr>
  </property>
</Properties>
</file>