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FA" w:rsidRPr="00DF57B9" w:rsidRDefault="00A57870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Dirección postal"/>
          <w:tag w:val="Dirección postal"/>
          <w:id w:val="1415969137"/>
          <w:placeholder>
            <w:docPart w:val="C7C64CBC192342B79293AD72BF61337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8E2144">
            <w:rPr>
              <w:noProof/>
              <w:lang w:val="es-ES_tradnl"/>
            </w:rPr>
            <w:t>Av. Copilco 162. Col. Copilco Universidad</w:t>
          </w:r>
        </w:sdtContent>
      </w:sdt>
    </w:p>
    <w:sdt>
      <w:sdtPr>
        <w:rPr>
          <w:noProof/>
          <w:lang w:val="es-ES_tradnl"/>
        </w:rPr>
        <w:alias w:val="Categoría"/>
        <w:tag w:val=""/>
        <w:id w:val="1543715586"/>
        <w:placeholder>
          <w:docPart w:val="D73F66A7B2D54201816A41EF9351C20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E953FA" w:rsidRPr="00DF57B9" w:rsidRDefault="008E2144">
          <w:pPr>
            <w:pStyle w:val="Informacindecontacto"/>
            <w:rPr>
              <w:noProof/>
              <w:lang w:val="es-ES_tradnl"/>
            </w:rPr>
          </w:pPr>
          <w:r>
            <w:rPr>
              <w:noProof/>
              <w:lang w:val="es-ES_tradnl"/>
            </w:rPr>
            <w:t>04340 México Distrito Federal</w:t>
          </w:r>
        </w:p>
      </w:sdtContent>
    </w:sdt>
    <w:p w:rsidR="00E953FA" w:rsidRPr="00DF57B9" w:rsidRDefault="00A57870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Teléfono"/>
          <w:tag w:val="Teléfono"/>
          <w:id w:val="599758962"/>
          <w:placeholder>
            <w:docPart w:val="D735AB4B67074B5EB569357041896E6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E2144">
            <w:rPr>
              <w:noProof/>
              <w:lang w:val="es-ES_tradnl"/>
            </w:rPr>
            <w:t>044 5529661953</w:t>
          </w:r>
        </w:sdtContent>
      </w:sdt>
    </w:p>
    <w:p w:rsidR="008E2144" w:rsidRDefault="00A57870" w:rsidP="008E2144">
      <w:pPr>
        <w:pStyle w:val="Informacindecontacto"/>
        <w:rPr>
          <w:noProof/>
          <w:lang w:val="es-ES_tradnl"/>
        </w:rPr>
      </w:pPr>
      <w:sdt>
        <w:sdtPr>
          <w:rPr>
            <w:noProof/>
            <w:lang w:val="es-ES_tradnl"/>
          </w:rPr>
          <w:alias w:val="Sitio web"/>
          <w:tag w:val="Sitio web"/>
          <w:id w:val="48967594"/>
          <w:placeholder>
            <w:docPart w:val="FB8FADDFC63649F7B1B90E3D7982B75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9561A">
            <w:rPr>
              <w:noProof/>
              <w:lang w:val="es-ES_tradnl"/>
            </w:rPr>
            <w:t>30</w:t>
          </w:r>
          <w:r w:rsidR="008E2144">
            <w:rPr>
              <w:noProof/>
              <w:lang w:val="es-ES_tradnl"/>
            </w:rPr>
            <w:t xml:space="preserve"> años</w:t>
          </w:r>
        </w:sdtContent>
      </w:sdt>
    </w:p>
    <w:p w:rsidR="00E953FA" w:rsidRPr="008E2144" w:rsidRDefault="00A57870" w:rsidP="008E2144">
      <w:pPr>
        <w:pStyle w:val="Informacindecontacto"/>
        <w:rPr>
          <w:rStyle w:val="nfasis"/>
          <w:noProof/>
          <w:color w:val="595959" w:themeColor="text1" w:themeTint="A6"/>
          <w:lang w:val="es-ES_tradnl"/>
        </w:rPr>
      </w:pPr>
      <w:sdt>
        <w:sdtPr>
          <w:rPr>
            <w:rStyle w:val="nfasis"/>
            <w:noProof/>
            <w:color w:val="595959" w:themeColor="text1" w:themeTint="A6"/>
            <w:lang w:val="es-ES_tradnl"/>
          </w:rPr>
          <w:alias w:val="Correo electrónico"/>
          <w:tag w:val=""/>
          <w:id w:val="1889536063"/>
          <w:placeholder>
            <w:docPart w:val="DEED8134C99C4FCFA64DC27FBC312065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>
          <w:rPr>
            <w:rStyle w:val="nfasis"/>
          </w:rPr>
        </w:sdtEndPr>
        <w:sdtContent>
          <w:r w:rsidR="008E2144" w:rsidRPr="008E2144">
            <w:rPr>
              <w:rStyle w:val="nfasis"/>
              <w:noProof/>
              <w:color w:val="595959" w:themeColor="text1" w:themeTint="A6"/>
              <w:lang w:val="es-ES_tradnl"/>
            </w:rPr>
            <w:t>Davidhlara1@gmail.com</w:t>
          </w:r>
        </w:sdtContent>
      </w:sdt>
    </w:p>
    <w:p w:rsidR="00E953FA" w:rsidRPr="00DF57B9" w:rsidRDefault="00A57870">
      <w:pPr>
        <w:pStyle w:val="Nombre"/>
        <w:rPr>
          <w:noProof/>
          <w:lang w:val="es-ES_tradnl"/>
        </w:rPr>
      </w:pPr>
      <w:sdt>
        <w:sdtPr>
          <w:rPr>
            <w:noProof/>
            <w:lang w:val="es-ES_tradnl"/>
          </w:rPr>
          <w:alias w:val="SU NOMBRE"/>
          <w:tag w:val=""/>
          <w:id w:val="1197042864"/>
          <w:placeholder>
            <w:docPart w:val="1A59946C19324BED82AE7184821B86B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E2144">
            <w:rPr>
              <w:noProof/>
              <w:lang w:val="es-MX"/>
            </w:rPr>
            <w:t>David hernández lara</w:t>
          </w:r>
        </w:sdtContent>
      </w:sdt>
    </w:p>
    <w:tbl>
      <w:tblPr>
        <w:tblStyle w:val="Informeanual"/>
        <w:tblW w:w="5000" w:type="pct"/>
        <w:tblLook w:val="04A0" w:firstRow="1" w:lastRow="0" w:firstColumn="1" w:lastColumn="0" w:noHBand="0" w:noVBand="1"/>
        <w:tblDescription w:val="Resume"/>
      </w:tblPr>
      <w:tblGrid>
        <w:gridCol w:w="1788"/>
        <w:gridCol w:w="475"/>
        <w:gridCol w:w="7877"/>
      </w:tblGrid>
      <w:tr w:rsidR="00E953FA" w:rsidRPr="00DF57B9" w:rsidTr="008119A9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Objetivo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:rsidR="00E953FA" w:rsidRPr="00DF57B9" w:rsidRDefault="008E2144" w:rsidP="008E2144">
            <w:pPr>
              <w:pStyle w:val="Textodelcurrculumvtae"/>
              <w:spacing w:line="264" w:lineRule="auto"/>
              <w:ind w:right="360"/>
              <w:rPr>
                <w:noProof/>
                <w:lang w:val="es-ES_tradnl"/>
              </w:rPr>
            </w:pPr>
            <w:r w:rsidRPr="00CC3808">
              <w:rPr>
                <w:noProof/>
                <w:lang w:val="es-ES_tradnl"/>
              </w:rPr>
              <w:t>Establecerme y consolidarme en una empresa que me otorgue estabilidad laboral</w:t>
            </w:r>
            <w:r>
              <w:rPr>
                <w:noProof/>
                <w:lang w:val="es-ES_tradnl"/>
              </w:rPr>
              <w:t xml:space="preserve"> y una reputación respetable. A</w:t>
            </w:r>
            <w:r w:rsidRPr="00CC3808">
              <w:rPr>
                <w:noProof/>
                <w:lang w:val="es-ES_tradnl"/>
              </w:rPr>
              <w:t>plicar mis experiencias y conocimientos en las d</w:t>
            </w:r>
            <w:r>
              <w:rPr>
                <w:noProof/>
                <w:lang w:val="es-ES_tradnl"/>
              </w:rPr>
              <w:t xml:space="preserve">istintas áreas de la empresa, así como </w:t>
            </w:r>
            <w:r w:rsidRPr="00CC3808">
              <w:rPr>
                <w:noProof/>
                <w:lang w:val="es-ES_tradnl"/>
              </w:rPr>
              <w:t>desarrollarm</w:t>
            </w:r>
            <w:r>
              <w:rPr>
                <w:noProof/>
                <w:lang w:val="es-ES_tradnl"/>
              </w:rPr>
              <w:t>e profesionalmente para un óptimo desempeño sobre</w:t>
            </w:r>
            <w:r w:rsidRPr="00CC3808">
              <w:rPr>
                <w:noProof/>
                <w:lang w:val="es-ES_tradnl"/>
              </w:rPr>
              <w:t xml:space="preserve"> las funciones asignadas.</w:t>
            </w:r>
          </w:p>
        </w:tc>
        <w:bookmarkStart w:id="0" w:name="_GoBack"/>
        <w:bookmarkEnd w:id="0"/>
      </w:tr>
      <w:tr w:rsidR="00E953FA" w:rsidRPr="00DF57B9" w:rsidTr="008119A9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Conocimientos</w:t>
            </w:r>
          </w:p>
        </w:tc>
        <w:tc>
          <w:tcPr>
            <w:tcW w:w="475" w:type="dxa"/>
          </w:tcPr>
          <w:p w:rsidR="00E953FA" w:rsidRPr="00DF57B9" w:rsidRDefault="008E2144">
            <w:pPr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 xml:space="preserve">  </w:t>
            </w:r>
          </w:p>
        </w:tc>
        <w:tc>
          <w:tcPr>
            <w:tcW w:w="7877" w:type="dxa"/>
          </w:tcPr>
          <w:p w:rsidR="008E2144" w:rsidRPr="008E2144" w:rsidRDefault="008E2144" w:rsidP="008E2144">
            <w:pPr>
              <w:numPr>
                <w:ilvl w:val="0"/>
                <w:numId w:val="1"/>
              </w:numPr>
              <w:spacing w:after="40" w:line="264" w:lineRule="auto"/>
              <w:ind w:right="720"/>
              <w:rPr>
                <w:noProof/>
                <w:lang w:val="es-ES_tradnl"/>
              </w:rPr>
            </w:pPr>
            <w:r w:rsidRPr="008E2144">
              <w:rPr>
                <w:noProof/>
                <w:lang w:val="es-ES_tradnl"/>
              </w:rPr>
              <w:t xml:space="preserve">Ventas                                     </w:t>
            </w:r>
          </w:p>
          <w:p w:rsidR="008E2144" w:rsidRPr="008E2144" w:rsidRDefault="008E2144" w:rsidP="008E2144">
            <w:pPr>
              <w:numPr>
                <w:ilvl w:val="0"/>
                <w:numId w:val="1"/>
              </w:numPr>
              <w:spacing w:after="40" w:line="264" w:lineRule="auto"/>
              <w:ind w:right="720"/>
              <w:rPr>
                <w:noProof/>
                <w:lang w:val="es-ES_tradnl"/>
              </w:rPr>
            </w:pPr>
            <w:r w:rsidRPr="008E2144">
              <w:rPr>
                <w:noProof/>
                <w:lang w:val="es-ES_tradnl"/>
              </w:rPr>
              <w:t>Relaciones Públicas</w:t>
            </w:r>
          </w:p>
          <w:p w:rsidR="008E2144" w:rsidRPr="008E2144" w:rsidRDefault="008E2144" w:rsidP="008E2144">
            <w:pPr>
              <w:numPr>
                <w:ilvl w:val="0"/>
                <w:numId w:val="1"/>
              </w:numPr>
              <w:spacing w:after="40" w:line="264" w:lineRule="auto"/>
              <w:ind w:right="720"/>
              <w:rPr>
                <w:noProof/>
                <w:lang w:val="es-ES_tradnl"/>
              </w:rPr>
            </w:pPr>
            <w:r w:rsidRPr="008E2144">
              <w:rPr>
                <w:noProof/>
                <w:lang w:val="es-ES_tradnl"/>
              </w:rPr>
              <w:t>Guionismo</w:t>
            </w:r>
          </w:p>
          <w:p w:rsidR="008E2144" w:rsidRPr="008E2144" w:rsidRDefault="008E2144" w:rsidP="008E2144">
            <w:pPr>
              <w:numPr>
                <w:ilvl w:val="0"/>
                <w:numId w:val="1"/>
              </w:numPr>
              <w:spacing w:after="40" w:line="264" w:lineRule="auto"/>
              <w:ind w:right="720"/>
              <w:rPr>
                <w:noProof/>
                <w:lang w:val="es-ES_tradnl"/>
              </w:rPr>
            </w:pPr>
            <w:r w:rsidRPr="008E2144">
              <w:rPr>
                <w:noProof/>
                <w:lang w:val="es-ES_tradnl"/>
              </w:rPr>
              <w:t xml:space="preserve">Producción y desarrollo de contenidos televisivos </w:t>
            </w:r>
          </w:p>
          <w:p w:rsidR="008E2144" w:rsidRDefault="008E2144" w:rsidP="008E2144">
            <w:pPr>
              <w:numPr>
                <w:ilvl w:val="0"/>
                <w:numId w:val="1"/>
              </w:numPr>
              <w:spacing w:after="40" w:line="264" w:lineRule="auto"/>
              <w:ind w:right="720"/>
              <w:rPr>
                <w:noProof/>
                <w:lang w:val="es-ES_tradnl"/>
              </w:rPr>
            </w:pPr>
            <w:r w:rsidRPr="008E2144">
              <w:rPr>
                <w:noProof/>
                <w:lang w:val="es-ES_tradnl"/>
              </w:rPr>
              <w:t>Manejo de paquetería Office (Word, Excel, Power Point)</w:t>
            </w:r>
          </w:p>
          <w:p w:rsidR="00E953FA" w:rsidRPr="008E2144" w:rsidRDefault="008E2144" w:rsidP="008E2144">
            <w:pPr>
              <w:numPr>
                <w:ilvl w:val="0"/>
                <w:numId w:val="1"/>
              </w:numPr>
              <w:spacing w:after="40" w:line="264" w:lineRule="auto"/>
              <w:ind w:right="720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Indesign (nivel básico)</w:t>
            </w:r>
          </w:p>
        </w:tc>
      </w:tr>
      <w:tr w:rsidR="00E953FA" w:rsidRPr="00DF57B9" w:rsidTr="008119A9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Experiencia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221802691"/>
                  <w:placeholder>
                    <w:docPart w:val="C5FA9D222E2843C0922D9F4AF505531D"/>
                  </w:placeholder>
                  <w15:color w:val="C0C0C0"/>
                  <w15:repeatingSectionItem/>
                </w:sdtPr>
                <w:sdtEndPr>
                  <w:rPr>
                    <w:rFonts w:eastAsiaTheme="minorHAnsi"/>
                  </w:rPr>
                </w:sdtEndPr>
                <w:sdtContent>
                  <w:sdt>
                    <w:sdtPr>
                      <w:rPr>
                        <w:noProof/>
                        <w:lang w:val="es-ES_tradnl"/>
                      </w:rPr>
                      <w:id w:val="335887804"/>
                      <w:placeholder>
                        <w:docPart w:val="D9FEF1F4D6784F5EB93F94759CD83D8C"/>
                      </w:placeholder>
                      <w:temporary/>
                      <w15:color w:val="C0C0C0"/>
                      <w15:appearance w15:val="hidden"/>
                      <w:text/>
                    </w:sdtPr>
                    <w:sdtEndPr/>
                    <w:sdtContent>
                      <w:p w:rsidR="00DF57B9" w:rsidRPr="00DF57B9" w:rsidRDefault="008E2144" w:rsidP="00AC03C7">
                        <w:pPr>
                          <w:pStyle w:val="Ttulo2"/>
                          <w:spacing w:line="264" w:lineRule="auto"/>
                          <w:rPr>
                            <w:noProof/>
                            <w:lang w:val="es-ES_tradnl"/>
                          </w:rPr>
                        </w:pPr>
                        <w:r w:rsidRPr="008E2144">
                          <w:rPr>
                            <w:noProof/>
                            <w:lang w:val="es-ES_tradnl"/>
                          </w:rPr>
                          <w:t>CREADOR Y PRODUCTOR DE MI PROPIO SHOW TELEVISIVO “DEMONIOS” CON FIN DE VENTA A CANALES DE PAGA A TRAVÉS DE DISTRIBUIDORAS DE CONTENIDO</w:t>
                        </w:r>
                      </w:p>
                    </w:sdtContent>
                  </w:sdt>
                  <w:p w:rsidR="00DF57B9" w:rsidRPr="00DF57B9" w:rsidRDefault="008E2144" w:rsidP="00AC03C7">
                    <w:pPr>
                      <w:pStyle w:val="Textodelcurrculumvtae"/>
                      <w:spacing w:line="264" w:lineRule="auto"/>
                      <w:rPr>
                        <w:noProof/>
                        <w:lang w:val="es-ES_tradnl"/>
                      </w:rPr>
                    </w:pPr>
                    <w:r w:rsidRPr="008E2144">
                      <w:rPr>
                        <w:noProof/>
                        <w:lang w:val="es-ES_tradnl"/>
                      </w:rPr>
                      <w:t>Enero 2011 – Actual (status Venta)</w:t>
                    </w:r>
                  </w:p>
                </w:sdtContent>
              </w:sdt>
              <w:p w:rsidR="008E2144" w:rsidRDefault="008E2144" w:rsidP="00AC03C7">
                <w:pPr>
                  <w:pStyle w:val="Ttulo2"/>
                  <w:spacing w:line="264" w:lineRule="auto"/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</w:pPr>
                <w:r w:rsidRPr="008E2144">
                  <w:rPr>
                    <w:rFonts w:asciiTheme="minorHAnsi" w:eastAsiaTheme="minorHAnsi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t>Durante este tiempo se ha conseguido establecer relaciones y alianzas importantes dentro de la industria cinematográfica y televisiva, permitiendo el avance correcto del proyecto.</w:t>
                </w:r>
              </w:p>
              <w:p w:rsidR="008E2144" w:rsidRPr="008E2144" w:rsidRDefault="008E2144" w:rsidP="008E2144">
                <w:pPr>
                  <w:rPr>
                    <w:lang w:val="es-ES_tradnl"/>
                  </w:rPr>
                </w:pPr>
                <w:r w:rsidRPr="008E2144">
                  <w:rPr>
                    <w:lang w:val="es-ES_tradnl"/>
                  </w:rPr>
                  <w:t xml:space="preserve">En el 2012 se llevó acabo la filmación del </w:t>
                </w:r>
                <w:proofErr w:type="spellStart"/>
                <w:r w:rsidRPr="008E2144">
                  <w:rPr>
                    <w:lang w:val="es-ES_tradnl"/>
                  </w:rPr>
                  <w:t>teaser</w:t>
                </w:r>
                <w:proofErr w:type="spellEnd"/>
                <w:r w:rsidRPr="008E2144">
                  <w:rPr>
                    <w:lang w:val="es-ES_tradnl"/>
                  </w:rPr>
                  <w:t xml:space="preserve"> (actualmente utilizado como material de venta), en el cual estuve a cargo de su producción y contenido.</w:t>
                </w:r>
              </w:p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68699791"/>
                  <w:placeholder>
                    <w:docPart w:val="C5FA9D222E2843C0922D9F4AF505531D"/>
                  </w:placeholder>
                  <w15:color w:val="C0C0C0"/>
                  <w15:repeatingSectionItem/>
                </w:sdtPr>
                <w:sdtEndPr/>
                <w:sdtContent>
                  <w:p w:rsidR="00DF57B9" w:rsidRPr="00DF57B9" w:rsidRDefault="008E2144" w:rsidP="00AC03C7">
                    <w:pPr>
                      <w:pStyle w:val="Ttulo2"/>
                      <w:spacing w:line="264" w:lineRule="auto"/>
                      <w:rPr>
                        <w:noProof/>
                        <w:lang w:val="es-ES_tradnl"/>
                      </w:rPr>
                    </w:pPr>
                    <w:r w:rsidRPr="008E2144">
                      <w:rPr>
                        <w:noProof/>
                        <w:lang w:val="es-ES_tradnl"/>
                      </w:rPr>
                      <w:t>ELABORACIÓN DE PROPUESTA TELEVISIVA PARA LA PRODUCTORA EL BARANDAL</w:t>
                    </w:r>
                  </w:p>
                  <w:p w:rsidR="00DF57B9" w:rsidRPr="00DF57B9" w:rsidRDefault="008E2144" w:rsidP="00AC03C7">
                    <w:pPr>
                      <w:pStyle w:val="Textodelcurrculumvtae"/>
                      <w:spacing w:line="264" w:lineRule="auto"/>
                      <w:rPr>
                        <w:noProof/>
                        <w:lang w:val="es-ES_tradnl"/>
                      </w:rPr>
                    </w:pPr>
                    <w:r w:rsidRPr="008E2144">
                      <w:rPr>
                        <w:noProof/>
                        <w:lang w:val="es-ES_tradnl"/>
                      </w:rPr>
                      <w:t>Agosto 2014</w:t>
                    </w:r>
                  </w:p>
                  <w:p w:rsidR="008E2144" w:rsidRPr="00DF57B9" w:rsidRDefault="00FF633D" w:rsidP="00AC03C7">
                    <w:pPr>
                      <w:spacing w:line="264" w:lineRule="auto"/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Bajo la propia petición de los socios de la</w:t>
                    </w:r>
                    <w:r w:rsidR="008E2144" w:rsidRPr="008E2144">
                      <w:rPr>
                        <w:noProof/>
                        <w:lang w:val="es-ES_tradnl"/>
                      </w:rPr>
                      <w:t xml:space="preserve"> productora, se me encargó una propuesta de show televisivo para mostrarla en NatGeo y Fox Latin Television.</w:t>
                    </w:r>
                  </w:p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  <w:noProof/>
                    <w:lang w:val="es-ES_tradnl"/>
                  </w:rPr>
                  <w:id w:val="-859429717"/>
                  <w:placeholder>
                    <w:docPart w:val="91BE96F8207D42F99E0A3A5CDF11B0B6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8E2144" w:rsidRDefault="008E2144" w:rsidP="008E2144">
                    <w:pPr>
                      <w:pStyle w:val="Textodelcurrculumvtae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8E2144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RELACIÓN</w:t>
                    </w:r>
                    <w:r w:rsidR="00FF633D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ES</w:t>
                    </w:r>
                    <w:r w:rsidRPr="008E2144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 PÚBLICAS PARA GUAYABO FILMS EN CAMPAÑA ALDEAS MÉXICO</w:t>
                    </w:r>
                  </w:p>
                  <w:p w:rsidR="008E2144" w:rsidRPr="00DF57B9" w:rsidRDefault="008E2144" w:rsidP="008E2144">
                    <w:pPr>
                      <w:pStyle w:val="Textodelcurrculumvtae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Junio 2012</w:t>
                    </w:r>
                  </w:p>
                  <w:p w:rsidR="008E2144" w:rsidRPr="00DF57B9" w:rsidRDefault="008E2144" w:rsidP="008E2144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8E2144">
                      <w:rPr>
                        <w:noProof/>
                        <w:lang w:val="es-ES_tradnl"/>
                      </w:rPr>
                      <w:t>Relaciones Públicas con artista y/o manager, con el fin de convencerlo de su aparición benéfica  para la campaña.</w:t>
                    </w:r>
                  </w:p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  <w:noProof/>
                    <w:lang w:val="es-ES_tradnl"/>
                  </w:rPr>
                  <w:id w:val="371115031"/>
                  <w:placeholder>
                    <w:docPart w:val="53A40F44E9A34749AD1176C939692CEA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8E2144" w:rsidRDefault="008E2144" w:rsidP="008E2144">
                    <w:pPr>
                      <w:pStyle w:val="Textodelcurrculumvtae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8E2144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ASISTENTE DE PRODUCCIÓN EN GUAYAB</w:t>
                    </w:r>
                    <w:r w:rsidR="002B0A07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O FILMS DURANTE LA FI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L</w:t>
                    </w:r>
                    <w:r w:rsidR="002B0A07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M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ACIÓN De </w:t>
                    </w:r>
                    <w:r w:rsidRPr="008E2144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REEL</w:t>
                    </w:r>
                  </w:p>
                  <w:p w:rsidR="002B0A07" w:rsidRPr="002B0A07" w:rsidRDefault="002B0A07" w:rsidP="002B0A07">
                    <w:pPr>
                      <w:pStyle w:val="Textodelcurrculumvtae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Junio 2012</w:t>
                    </w:r>
                  </w:p>
                </w:sdtContent>
              </w:sdt>
              <w:p w:rsidR="002B0A07" w:rsidRDefault="002B0A07" w:rsidP="002B0A07">
                <w:pPr>
                  <w:pStyle w:val="Textodelcurrculumvtae"/>
                  <w:rPr>
                    <w:rFonts w:eastAsiaTheme="minorEastAsia"/>
                    <w:b/>
                    <w:bCs/>
                    <w:caps/>
                    <w:noProof/>
                    <w:lang w:val="es-ES_tradnl"/>
                  </w:rPr>
                </w:pPr>
              </w:p>
              <w:sdt>
                <w:sdtPr>
                  <w:rPr>
                    <w:rFonts w:eastAsiaTheme="minorEastAsia"/>
                    <w:b/>
                    <w:bCs/>
                    <w:caps/>
                    <w:noProof/>
                    <w:lang w:val="es-ES_tradnl"/>
                  </w:rPr>
                  <w:id w:val="-509764171"/>
                  <w:placeholder>
                    <w:docPart w:val="2CC0C01783DF4C958CF3B7B58C42743F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2B0A07" w:rsidRDefault="002B0A07" w:rsidP="002B0A07">
                    <w:pPr>
                      <w:pStyle w:val="Textodelcurrculumvtae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2B0A07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>REPRESENTANTE DE VENTAS PARA EMPRESA DE VINOS Y LICORES ALTERBRANDS</w:t>
                    </w:r>
                  </w:p>
                  <w:p w:rsidR="002B0A07" w:rsidRPr="00DF57B9" w:rsidRDefault="002B0A07" w:rsidP="002B0A07">
                    <w:pPr>
                      <w:pStyle w:val="Textodelcurrculumvtae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Enero 2010 – Marzo 2012</w:t>
                    </w:r>
                  </w:p>
                  <w:p w:rsidR="002B0A07" w:rsidRPr="002B0A07" w:rsidRDefault="002B0A07" w:rsidP="002B0A07">
                    <w:pPr>
                      <w:pStyle w:val="Textodelcurrculumvtae"/>
                      <w:rPr>
                        <w:rFonts w:eastAsiaTheme="minorEastAsia"/>
                        <w:noProof/>
                        <w:lang w:val="es-ES_tradnl"/>
                      </w:rPr>
                    </w:pPr>
                    <w:r>
                      <w:rPr>
                        <w:rFonts w:eastAsiaTheme="minorEastAsia"/>
                        <w:noProof/>
                        <w:lang w:val="es-ES_tradnl"/>
                      </w:rPr>
                      <w:lastRenderedPageBreak/>
                      <w:t>Durante este periodo coloqué</w:t>
                    </w: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 xml:space="preserve"> el producto principal de la marc</w:t>
                    </w:r>
                    <w:r>
                      <w:rPr>
                        <w:rFonts w:eastAsiaTheme="minorEastAsia"/>
                        <w:noProof/>
                        <w:lang w:val="es-ES_tradnl"/>
                      </w:rPr>
                      <w:t>a (Jëgs, C</w:t>
                    </w: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>octel perla negra) en distintos centros de consumo de preferencia no</w:t>
                    </w:r>
                    <w:r w:rsidR="00FF633D">
                      <w:rPr>
                        <w:rFonts w:eastAsiaTheme="minorEastAsia"/>
                        <w:noProof/>
                        <w:lang w:val="es-ES_tradnl"/>
                      </w:rPr>
                      <w:t>cturna, dándolo a conocer entre</w:t>
                    </w: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 xml:space="preserve"> un target de tipo  b+ y c-; priorizando su consumo sobre la compentencia. </w:t>
                    </w:r>
                  </w:p>
                  <w:p w:rsidR="002B0A07" w:rsidRPr="00DF57B9" w:rsidRDefault="002B0A07" w:rsidP="002B0A07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>En conjunto de socios externos a la marca, lideré estrategias de venta y publicidad.</w:t>
                    </w:r>
                  </w:p>
                </w:sdtContent>
              </w:sdt>
              <w:sdt>
                <w:sdtPr>
                  <w:rPr>
                    <w:rFonts w:eastAsiaTheme="minorEastAsia"/>
                    <w:b/>
                    <w:bCs/>
                    <w:caps/>
                    <w:noProof/>
                    <w:lang w:val="es-ES_tradnl"/>
                  </w:rPr>
                  <w:id w:val="1260021651"/>
                  <w:placeholder>
                    <w:docPart w:val="A7A67CFFAD004AE1B7F5BFBB993D6A1D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  <w:caps w:val="0"/>
                  </w:rPr>
                </w:sdtEndPr>
                <w:sdtContent>
                  <w:p w:rsidR="002B0A07" w:rsidRDefault="002B0A07" w:rsidP="008E2144">
                    <w:pPr>
                      <w:pStyle w:val="Textodelcurrculumvtae"/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</w:pPr>
                    <w:r w:rsidRPr="002B0A07">
                      <w:rPr>
                        <w:rFonts w:asciiTheme="majorHAnsi" w:eastAsiaTheme="majorEastAsia" w:hAnsiTheme="majorHAnsi" w:cstheme="majorBidi"/>
                        <w:b/>
                        <w:bCs/>
                        <w:caps/>
                        <w:noProof/>
                        <w:color w:val="404040" w:themeColor="text1" w:themeTint="BF"/>
                        <w:lang w:val="es-ES_tradnl"/>
                        <w14:ligatures w14:val="standardContextual"/>
                      </w:rPr>
                      <w:t xml:space="preserve">RELACIONES PÚBLICAS PARA ESTACIÓN DE RADIO POR INTERNET RADIO ACTIVO </w:t>
                    </w:r>
                  </w:p>
                  <w:p w:rsidR="002B0A07" w:rsidRPr="00DF57B9" w:rsidRDefault="002B0A07" w:rsidP="008E2144">
                    <w:pPr>
                      <w:pStyle w:val="Textodelcurrculumvtae"/>
                      <w:rPr>
                        <w:noProof/>
                        <w:lang w:val="es-ES_tradnl"/>
                      </w:rPr>
                    </w:pPr>
                    <w:r>
                      <w:rPr>
                        <w:noProof/>
                        <w:lang w:val="es-ES_tradnl"/>
                      </w:rPr>
                      <w:t>Junio 2009 – Diciembre 2009</w:t>
                    </w:r>
                  </w:p>
                  <w:p w:rsidR="002B0A07" w:rsidRPr="002B0A07" w:rsidRDefault="002B0A07" w:rsidP="002B0A07">
                    <w:pPr>
                      <w:pStyle w:val="Textodelcurrculumvtae"/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>Elaboración en equipo de diferentes planes de conveniencia entre empresa y socios con el fin de expandir la audiencia sin costo alguno.</w:t>
                    </w:r>
                  </w:p>
                  <w:p w:rsidR="002B0A07" w:rsidRPr="002B0A07" w:rsidRDefault="002B0A07" w:rsidP="002B0A07">
                    <w:pPr>
                      <w:pStyle w:val="Textodelcurrculumvtae"/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>Búsqueda de patrocinios en especie para presentaciones de la emisora.</w:t>
                    </w:r>
                  </w:p>
                  <w:p w:rsidR="00E953FA" w:rsidRPr="00DF57B9" w:rsidRDefault="002B0A07" w:rsidP="002B0A07">
                    <w:pPr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2B0A07">
                      <w:rPr>
                        <w:rFonts w:eastAsiaTheme="minorEastAsia"/>
                        <w:noProof/>
                        <w:lang w:val="es-ES_tradnl"/>
                      </w:rPr>
                      <w:t>Organización de eventos públicos.</w:t>
                    </w:r>
                  </w:p>
                </w:sdtContent>
              </w:sdt>
            </w:sdtContent>
          </w:sdt>
        </w:tc>
      </w:tr>
      <w:tr w:rsidR="00E953FA" w:rsidRPr="00DF57B9" w:rsidTr="008119A9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lastRenderedPageBreak/>
              <w:t>Formación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595959" w:themeColor="text1" w:themeTint="A6"/>
                <w:lang w:val="es-ES_tradnl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noProof/>
                    <w:color w:val="595959" w:themeColor="text1" w:themeTint="A6"/>
                    <w:lang w:val="es-ES_tradnl"/>
                    <w14:ligatures w14:val="none"/>
                  </w:rPr>
                  <w:id w:val="-1126388115"/>
                  <w:placeholder>
                    <w:docPart w:val="8F8398008090453F80AD49D936B3A791"/>
                  </w:placeholder>
                  <w15:repeatingSectionItem/>
                </w:sdtPr>
                <w:sdtEndPr/>
                <w:sdtContent>
                  <w:p w:rsidR="00DF57B9" w:rsidRPr="00DF57B9" w:rsidRDefault="002B0A07" w:rsidP="00DF57B9">
                    <w:pPr>
                      <w:pStyle w:val="Ttulo2"/>
                      <w:rPr>
                        <w:noProof/>
                        <w:lang w:val="es-ES_tradnl"/>
                      </w:rPr>
                    </w:pPr>
                    <w:r w:rsidRPr="002B0A07">
                      <w:rPr>
                        <w:noProof/>
                        <w:lang w:val="es-ES_tradnl"/>
                      </w:rPr>
                      <w:t>WESTRBRIDGE SCHOOL</w:t>
                    </w:r>
                  </w:p>
                  <w:p w:rsidR="002B0A07" w:rsidRPr="002B0A07" w:rsidRDefault="002B0A07" w:rsidP="002B0A07">
                    <w:pPr>
                      <w:pStyle w:val="Ttulo2"/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</w:pPr>
                    <w:r w:rsidRPr="002B0A07"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lang w:val="es-ES_tradnl"/>
                        <w14:ligatures w14:val="none"/>
                      </w:rPr>
                      <w:t>2006 – 2008</w:t>
                    </w:r>
                  </w:p>
                  <w:p w:rsidR="00E953FA" w:rsidRPr="00DF57B9" w:rsidRDefault="002B0A07" w:rsidP="002B0A07">
                    <w:pPr>
                      <w:spacing w:after="140" w:line="264" w:lineRule="auto"/>
                      <w:rPr>
                        <w:rFonts w:eastAsiaTheme="minorEastAsia"/>
                        <w:noProof/>
                        <w:lang w:val="es-ES_tradnl"/>
                      </w:rPr>
                    </w:pPr>
                    <w:r w:rsidRPr="002B0A07">
                      <w:rPr>
                        <w:noProof/>
                        <w:lang w:val="es-ES_tradnl"/>
                      </w:rPr>
                      <w:t>Carrera Trunca en Cine</w:t>
                    </w:r>
                  </w:p>
                </w:sdtContent>
              </w:sdt>
            </w:sdtContent>
          </w:sdt>
        </w:tc>
      </w:tr>
      <w:tr w:rsidR="00E953FA" w:rsidRPr="00DF57B9" w:rsidTr="008119A9">
        <w:tc>
          <w:tcPr>
            <w:tcW w:w="1788" w:type="dxa"/>
          </w:tcPr>
          <w:p w:rsidR="00E953FA" w:rsidRPr="00DF57B9" w:rsidRDefault="00FF633D">
            <w:pPr>
              <w:pStyle w:val="Ttulo1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Características perso</w:t>
            </w:r>
            <w:r w:rsidR="00671A6A" w:rsidRPr="00DF57B9">
              <w:rPr>
                <w:noProof/>
                <w:lang w:val="es-ES_tradnl"/>
              </w:rPr>
              <w:t>n</w:t>
            </w:r>
            <w:r>
              <w:rPr>
                <w:noProof/>
                <w:lang w:val="es-ES_tradnl"/>
              </w:rPr>
              <w:t>ales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Autodidacta</w:t>
            </w:r>
          </w:p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Creativo</w:t>
            </w:r>
          </w:p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Capacidad de comunicación y negociación</w:t>
            </w:r>
          </w:p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Sentido de previsión</w:t>
            </w:r>
          </w:p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Iniciativa y sentido de urgencia</w:t>
            </w:r>
          </w:p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Capacidad para delegar y trabajar en equipo</w:t>
            </w:r>
          </w:p>
          <w:p w:rsid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Conocimientos y contactos en el medio</w:t>
            </w:r>
          </w:p>
          <w:p w:rsidR="00E953FA" w:rsidRPr="00FF633D" w:rsidRDefault="00FF633D" w:rsidP="00FF633D">
            <w:pPr>
              <w:pStyle w:val="Textodelcurrculumvtae"/>
              <w:numPr>
                <w:ilvl w:val="0"/>
                <w:numId w:val="1"/>
              </w:numPr>
              <w:spacing w:line="264" w:lineRule="auto"/>
              <w:ind w:right="1349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Extrovertido</w:t>
            </w:r>
          </w:p>
        </w:tc>
      </w:tr>
      <w:tr w:rsidR="00E953FA" w:rsidRPr="00DF57B9" w:rsidTr="008119A9">
        <w:tc>
          <w:tcPr>
            <w:tcW w:w="1788" w:type="dxa"/>
          </w:tcPr>
          <w:p w:rsidR="00E953FA" w:rsidRPr="00DF57B9" w:rsidRDefault="00671A6A">
            <w:pPr>
              <w:pStyle w:val="Ttulo1"/>
              <w:rPr>
                <w:noProof/>
                <w:lang w:val="es-ES_tradnl"/>
              </w:rPr>
            </w:pPr>
            <w:r w:rsidRPr="00DF57B9">
              <w:rPr>
                <w:noProof/>
                <w:lang w:val="es-ES_tradnl"/>
              </w:rPr>
              <w:t>id</w:t>
            </w:r>
            <w:r w:rsidR="00BB2A8C">
              <w:rPr>
                <w:noProof/>
                <w:lang w:val="es-ES_tradnl"/>
              </w:rPr>
              <w:t>iomas</w:t>
            </w:r>
          </w:p>
        </w:tc>
        <w:tc>
          <w:tcPr>
            <w:tcW w:w="475" w:type="dxa"/>
          </w:tcPr>
          <w:p w:rsidR="00E953FA" w:rsidRPr="00DF57B9" w:rsidRDefault="00E953FA">
            <w:pPr>
              <w:rPr>
                <w:noProof/>
                <w:lang w:val="es-ES_tradnl"/>
              </w:rPr>
            </w:pPr>
          </w:p>
        </w:tc>
        <w:tc>
          <w:tcPr>
            <w:tcW w:w="7877" w:type="dxa"/>
          </w:tcPr>
          <w:p w:rsidR="00E953FA" w:rsidRDefault="005319BF" w:rsidP="005319BF">
            <w:pPr>
              <w:pStyle w:val="Textodelcurrculumvtae"/>
              <w:numPr>
                <w:ilvl w:val="0"/>
                <w:numId w:val="1"/>
              </w:numPr>
              <w:spacing w:line="264" w:lineRule="auto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Inglés (hablado y escrito)</w:t>
            </w:r>
          </w:p>
          <w:p w:rsidR="005319BF" w:rsidRPr="00DF57B9" w:rsidRDefault="005319BF" w:rsidP="005319BF">
            <w:pPr>
              <w:pStyle w:val="Textodelcurrculumvtae"/>
              <w:numPr>
                <w:ilvl w:val="0"/>
                <w:numId w:val="1"/>
              </w:numPr>
              <w:spacing w:line="264" w:lineRule="auto"/>
              <w:rPr>
                <w:noProof/>
                <w:lang w:val="es-ES_tradnl"/>
              </w:rPr>
            </w:pPr>
            <w:r>
              <w:rPr>
                <w:noProof/>
                <w:lang w:val="es-ES_tradnl"/>
              </w:rPr>
              <w:t>Italiano (conocimientos básicos)</w:t>
            </w:r>
          </w:p>
        </w:tc>
      </w:tr>
    </w:tbl>
    <w:p w:rsidR="00E953FA" w:rsidRPr="00DF57B9" w:rsidRDefault="00E953FA">
      <w:pPr>
        <w:rPr>
          <w:noProof/>
          <w:lang w:val="es-ES_tradnl"/>
        </w:rPr>
      </w:pPr>
    </w:p>
    <w:sectPr w:rsidR="00E953FA" w:rsidRPr="00DF57B9" w:rsidSect="009C7C5D">
      <w:footerReference w:type="default" r:id="rId10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70" w:rsidRDefault="00A57870">
      <w:pPr>
        <w:spacing w:before="0" w:after="0" w:line="240" w:lineRule="auto"/>
      </w:pPr>
      <w:r>
        <w:separator/>
      </w:r>
    </w:p>
  </w:endnote>
  <w:endnote w:type="continuationSeparator" w:id="0">
    <w:p w:rsidR="00A57870" w:rsidRDefault="00A578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89561A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70" w:rsidRDefault="00A57870">
      <w:pPr>
        <w:spacing w:before="0" w:after="0" w:line="240" w:lineRule="auto"/>
      </w:pPr>
      <w:r>
        <w:separator/>
      </w:r>
    </w:p>
  </w:footnote>
  <w:footnote w:type="continuationSeparator" w:id="0">
    <w:p w:rsidR="00A57870" w:rsidRDefault="00A578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D0D86"/>
    <w:multiLevelType w:val="hybridMultilevel"/>
    <w:tmpl w:val="ACDE39DC"/>
    <w:lvl w:ilvl="0" w:tplc="C1324670">
      <w:start w:val="43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44"/>
    <w:rsid w:val="00047D69"/>
    <w:rsid w:val="000D42EC"/>
    <w:rsid w:val="000F33A6"/>
    <w:rsid w:val="001B6A86"/>
    <w:rsid w:val="002039EC"/>
    <w:rsid w:val="002B0A07"/>
    <w:rsid w:val="002E214A"/>
    <w:rsid w:val="0035607F"/>
    <w:rsid w:val="004B617A"/>
    <w:rsid w:val="005319BF"/>
    <w:rsid w:val="005C02C4"/>
    <w:rsid w:val="00671A6A"/>
    <w:rsid w:val="007F4112"/>
    <w:rsid w:val="008119A9"/>
    <w:rsid w:val="0089561A"/>
    <w:rsid w:val="008E2144"/>
    <w:rsid w:val="009C7C5D"/>
    <w:rsid w:val="00A11106"/>
    <w:rsid w:val="00A57870"/>
    <w:rsid w:val="00A94F08"/>
    <w:rsid w:val="00AA095A"/>
    <w:rsid w:val="00AC03C7"/>
    <w:rsid w:val="00BB2A8C"/>
    <w:rsid w:val="00CB5F70"/>
    <w:rsid w:val="00DF57B9"/>
    <w:rsid w:val="00E36737"/>
    <w:rsid w:val="00E85F71"/>
    <w:rsid w:val="00E953FA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8A52B"/>
  <w15:docId w15:val="{964DE2AA-1F13-4062-9726-0B843AA6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64CBC192342B79293AD72BF613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C53CD-242E-40DA-AB54-748399DDCE12}"/>
      </w:docPartPr>
      <w:docPartBody>
        <w:p w:rsidR="00B53741" w:rsidRDefault="00876A07">
          <w:pPr>
            <w:pStyle w:val="C7C64CBC192342B79293AD72BF61337A"/>
          </w:pPr>
          <w:r w:rsidRPr="000F33A6">
            <w:t>[Dirección postal]</w:t>
          </w:r>
        </w:p>
      </w:docPartBody>
    </w:docPart>
    <w:docPart>
      <w:docPartPr>
        <w:name w:val="D73F66A7B2D54201816A41EF9351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4381-0AED-4B54-B089-D2D82E8086A8}"/>
      </w:docPartPr>
      <w:docPartBody>
        <w:p w:rsidR="00B53741" w:rsidRDefault="00876A07">
          <w:pPr>
            <w:pStyle w:val="D73F66A7B2D54201816A41EF9351C209"/>
          </w:pPr>
          <w:r w:rsidRPr="000F33A6">
            <w:t>[Código postal, ciudad y provincia o estado]</w:t>
          </w:r>
        </w:p>
      </w:docPartBody>
    </w:docPart>
    <w:docPart>
      <w:docPartPr>
        <w:name w:val="D735AB4B67074B5EB56935704189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5A48-3614-45AD-981A-720BBA64BCF6}"/>
      </w:docPartPr>
      <w:docPartBody>
        <w:p w:rsidR="00B53741" w:rsidRDefault="00876A07">
          <w:pPr>
            <w:pStyle w:val="D735AB4B67074B5EB569357041896E6E"/>
          </w:pPr>
          <w:r w:rsidRPr="000F33A6">
            <w:t>[Teléfono]</w:t>
          </w:r>
        </w:p>
      </w:docPartBody>
    </w:docPart>
    <w:docPart>
      <w:docPartPr>
        <w:name w:val="FB8FADDFC63649F7B1B90E3D7982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90A4-5A9D-40E0-82CE-36B6694998B9}"/>
      </w:docPartPr>
      <w:docPartBody>
        <w:p w:rsidR="00B53741" w:rsidRDefault="00876A07">
          <w:pPr>
            <w:pStyle w:val="FB8FADDFC63649F7B1B90E3D7982B756"/>
          </w:pPr>
          <w:r w:rsidRPr="000F33A6">
            <w:t>[Sitio web]</w:t>
          </w:r>
        </w:p>
      </w:docPartBody>
    </w:docPart>
    <w:docPart>
      <w:docPartPr>
        <w:name w:val="DEED8134C99C4FCFA64DC27FBC31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8E330-2E4E-491E-8D02-15D42B46E49F}"/>
      </w:docPartPr>
      <w:docPartBody>
        <w:p w:rsidR="00B53741" w:rsidRDefault="00876A07">
          <w:pPr>
            <w:pStyle w:val="DEED8134C99C4FCFA64DC27FBC312065"/>
          </w:pPr>
          <w:r w:rsidRPr="000F33A6">
            <w:rPr>
              <w:rStyle w:val="nfasis"/>
            </w:rPr>
            <w:t>[Correo electrónico]</w:t>
          </w:r>
        </w:p>
      </w:docPartBody>
    </w:docPart>
    <w:docPart>
      <w:docPartPr>
        <w:name w:val="1A59946C19324BED82AE7184821B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A5CB-5876-406C-BB84-0B80900E89AE}"/>
      </w:docPartPr>
      <w:docPartBody>
        <w:p w:rsidR="00B53741" w:rsidRDefault="00876A07">
          <w:pPr>
            <w:pStyle w:val="1A59946C19324BED82AE7184821B86B0"/>
          </w:pPr>
          <w:r w:rsidRPr="000F33A6">
            <w:t>[Su nombre]</w:t>
          </w:r>
        </w:p>
      </w:docPartBody>
    </w:docPart>
    <w:docPart>
      <w:docPartPr>
        <w:name w:val="C5FA9D222E2843C0922D9F4AF505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E4D6-6DF4-45BE-A54E-74F5E19FDAE6}"/>
      </w:docPartPr>
      <w:docPartBody>
        <w:p w:rsidR="00B53741" w:rsidRDefault="00876A07">
          <w:pPr>
            <w:pStyle w:val="C5FA9D222E2843C0922D9F4AF505531D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9FEF1F4D6784F5EB93F94759CD83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F021E-D153-4BC8-BC38-28E7C5F43DB7}"/>
      </w:docPartPr>
      <w:docPartBody>
        <w:p w:rsidR="00B53741" w:rsidRDefault="00876A07">
          <w:pPr>
            <w:pStyle w:val="D9FEF1F4D6784F5EB93F94759CD83D8C"/>
          </w:pPr>
          <w:r w:rsidRPr="007246B2">
            <w:rPr>
              <w:lang w:val="it-IT"/>
            </w:rPr>
            <w:t>[Puesto y nombre de la empresa]</w:t>
          </w:r>
        </w:p>
      </w:docPartBody>
    </w:docPart>
    <w:docPart>
      <w:docPartPr>
        <w:name w:val="8F8398008090453F80AD49D936B3A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B726E-A658-4E4B-952D-6A239ABED2DA}"/>
      </w:docPartPr>
      <w:docPartBody>
        <w:p w:rsidR="00B53741" w:rsidRDefault="00876A07">
          <w:pPr>
            <w:pStyle w:val="8F8398008090453F80AD49D936B3A791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1BE96F8207D42F99E0A3A5CDF11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BDEE-24E5-48AD-AC96-7F6B49C1AB23}"/>
      </w:docPartPr>
      <w:docPartBody>
        <w:p w:rsidR="00B53741" w:rsidRDefault="004270EC" w:rsidP="004270EC">
          <w:pPr>
            <w:pStyle w:val="91BE96F8207D42F99E0A3A5CDF11B0B6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3A40F44E9A34749AD1176C93969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E9FD-5388-4DFC-8B69-5C6437AA4FB7}"/>
      </w:docPartPr>
      <w:docPartBody>
        <w:p w:rsidR="00B53741" w:rsidRDefault="004270EC" w:rsidP="004270EC">
          <w:pPr>
            <w:pStyle w:val="53A40F44E9A34749AD1176C939692CEA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CC0C01783DF4C958CF3B7B58C42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E848-6B0A-4298-9BB0-F290EA963B05}"/>
      </w:docPartPr>
      <w:docPartBody>
        <w:p w:rsidR="00B53741" w:rsidRDefault="004270EC" w:rsidP="004270EC">
          <w:pPr>
            <w:pStyle w:val="2CC0C01783DF4C958CF3B7B58C42743F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A67CFFAD004AE1B7F5BFBB993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B5E9-0BEE-406C-A755-1EF7C62C409D}"/>
      </w:docPartPr>
      <w:docPartBody>
        <w:p w:rsidR="00B53741" w:rsidRDefault="004270EC" w:rsidP="004270EC">
          <w:pPr>
            <w:pStyle w:val="A7A67CFFAD004AE1B7F5BFBB993D6A1D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EC"/>
    <w:rsid w:val="004270EC"/>
    <w:rsid w:val="004E40EB"/>
    <w:rsid w:val="00876A07"/>
    <w:rsid w:val="00AA083A"/>
    <w:rsid w:val="00B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C64CBC192342B79293AD72BF61337A">
    <w:name w:val="C7C64CBC192342B79293AD72BF61337A"/>
  </w:style>
  <w:style w:type="paragraph" w:customStyle="1" w:styleId="D73F66A7B2D54201816A41EF9351C209">
    <w:name w:val="D73F66A7B2D54201816A41EF9351C209"/>
  </w:style>
  <w:style w:type="paragraph" w:customStyle="1" w:styleId="D735AB4B67074B5EB569357041896E6E">
    <w:name w:val="D735AB4B67074B5EB569357041896E6E"/>
  </w:style>
  <w:style w:type="paragraph" w:customStyle="1" w:styleId="FB8FADDFC63649F7B1B90E3D7982B756">
    <w:name w:val="FB8FADDFC63649F7B1B90E3D7982B756"/>
  </w:style>
  <w:style w:type="character" w:styleId="nfasis">
    <w:name w:val="Emphasis"/>
    <w:basedOn w:val="Fuentedeprrafopredeter"/>
    <w:uiPriority w:val="2"/>
    <w:unhideWhenUsed/>
    <w:qFormat/>
    <w:rPr>
      <w:color w:val="5B9BD5" w:themeColor="accent1"/>
    </w:rPr>
  </w:style>
  <w:style w:type="paragraph" w:customStyle="1" w:styleId="DEED8134C99C4FCFA64DC27FBC312065">
    <w:name w:val="DEED8134C99C4FCFA64DC27FBC312065"/>
  </w:style>
  <w:style w:type="paragraph" w:customStyle="1" w:styleId="1A59946C19324BED82AE7184821B86B0">
    <w:name w:val="1A59946C19324BED82AE7184821B86B0"/>
  </w:style>
  <w:style w:type="paragraph" w:customStyle="1" w:styleId="14FCA9359F0E4113808A29D594997246">
    <w:name w:val="14FCA9359F0E4113808A29D594997246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s-ES" w:eastAsia="en-US"/>
    </w:rPr>
  </w:style>
  <w:style w:type="paragraph" w:customStyle="1" w:styleId="E66A5FFE87B0490395E5E0CD88A29350">
    <w:name w:val="E66A5FFE87B0490395E5E0CD88A29350"/>
  </w:style>
  <w:style w:type="character" w:styleId="Textodelmarcadordeposicin">
    <w:name w:val="Placeholder Text"/>
    <w:basedOn w:val="Fuentedeprrafopredeter"/>
    <w:uiPriority w:val="99"/>
    <w:semiHidden/>
    <w:rsid w:val="004270EC"/>
    <w:rPr>
      <w:color w:val="808080"/>
    </w:rPr>
  </w:style>
  <w:style w:type="paragraph" w:customStyle="1" w:styleId="C5FA9D222E2843C0922D9F4AF505531D">
    <w:name w:val="C5FA9D222E2843C0922D9F4AF505531D"/>
  </w:style>
  <w:style w:type="paragraph" w:customStyle="1" w:styleId="D9FEF1F4D6784F5EB93F94759CD83D8C">
    <w:name w:val="D9FEF1F4D6784F5EB93F94759CD83D8C"/>
  </w:style>
  <w:style w:type="paragraph" w:customStyle="1" w:styleId="6281749D5B4D4539BA329D341AFB11B6">
    <w:name w:val="6281749D5B4D4539BA329D341AFB11B6"/>
  </w:style>
  <w:style w:type="paragraph" w:customStyle="1" w:styleId="629004E00DF84A11B8EB6CB60B0FA91A">
    <w:name w:val="629004E00DF84A11B8EB6CB60B0FA91A"/>
  </w:style>
  <w:style w:type="paragraph" w:customStyle="1" w:styleId="8F8398008090453F80AD49D936B3A791">
    <w:name w:val="8F8398008090453F80AD49D936B3A791"/>
  </w:style>
  <w:style w:type="paragraph" w:customStyle="1" w:styleId="9EFE734C0DF94ADC88848F062E4ADD0B">
    <w:name w:val="9EFE734C0DF94ADC88848F062E4ADD0B"/>
  </w:style>
  <w:style w:type="paragraph" w:customStyle="1" w:styleId="5F13C21F78324362BB6D9C75A3CFEF16">
    <w:name w:val="5F13C21F78324362BB6D9C75A3CFEF16"/>
  </w:style>
  <w:style w:type="paragraph" w:customStyle="1" w:styleId="B5983AED23104BD58C22911354650AE1">
    <w:name w:val="B5983AED23104BD58C22911354650AE1"/>
  </w:style>
  <w:style w:type="paragraph" w:customStyle="1" w:styleId="1F6BCFC99D7F400CAA2B6B1DA959DB6B">
    <w:name w:val="1F6BCFC99D7F400CAA2B6B1DA959DB6B"/>
  </w:style>
  <w:style w:type="paragraph" w:customStyle="1" w:styleId="96BA1BB625B04C1E9086E5E80D4810BC">
    <w:name w:val="96BA1BB625B04C1E9086E5E80D4810BC"/>
  </w:style>
  <w:style w:type="paragraph" w:customStyle="1" w:styleId="446F7F6B4E0F4BBD850001538E61E3B8">
    <w:name w:val="446F7F6B4E0F4BBD850001538E61E3B8"/>
  </w:style>
  <w:style w:type="paragraph" w:customStyle="1" w:styleId="4BC20A30566541B7B077911E648E15E2">
    <w:name w:val="4BC20A30566541B7B077911E648E15E2"/>
  </w:style>
  <w:style w:type="paragraph" w:customStyle="1" w:styleId="B98D0AF130FB46839559C6F02D2829F8">
    <w:name w:val="B98D0AF130FB46839559C6F02D2829F8"/>
  </w:style>
  <w:style w:type="paragraph" w:customStyle="1" w:styleId="91BE96F8207D42F99E0A3A5CDF11B0B6">
    <w:name w:val="91BE96F8207D42F99E0A3A5CDF11B0B6"/>
    <w:rsid w:val="004270EC"/>
  </w:style>
  <w:style w:type="paragraph" w:customStyle="1" w:styleId="8261DBCC15E14447BE23050011EEF537">
    <w:name w:val="8261DBCC15E14447BE23050011EEF537"/>
    <w:rsid w:val="004270EC"/>
  </w:style>
  <w:style w:type="paragraph" w:customStyle="1" w:styleId="E4C95D23939B44108487B23F10C75EEB">
    <w:name w:val="E4C95D23939B44108487B23F10C75EEB"/>
    <w:rsid w:val="004270EC"/>
  </w:style>
  <w:style w:type="paragraph" w:customStyle="1" w:styleId="53A40F44E9A34749AD1176C939692CEA">
    <w:name w:val="53A40F44E9A34749AD1176C939692CEA"/>
    <w:rsid w:val="004270EC"/>
  </w:style>
  <w:style w:type="paragraph" w:customStyle="1" w:styleId="1CDA71A6B5C643D7B13A253FB9CD0D0B">
    <w:name w:val="1CDA71A6B5C643D7B13A253FB9CD0D0B"/>
    <w:rsid w:val="004270EC"/>
  </w:style>
  <w:style w:type="paragraph" w:customStyle="1" w:styleId="BD98A3AC5F60425595C5B24C1F30EDD7">
    <w:name w:val="BD98A3AC5F60425595C5B24C1F30EDD7"/>
    <w:rsid w:val="004270EC"/>
  </w:style>
  <w:style w:type="paragraph" w:customStyle="1" w:styleId="2CC0C01783DF4C958CF3B7B58C42743F">
    <w:name w:val="2CC0C01783DF4C958CF3B7B58C42743F"/>
    <w:rsid w:val="004270EC"/>
  </w:style>
  <w:style w:type="paragraph" w:customStyle="1" w:styleId="4DDD73CE33B241D8A62D6D61BB21077B">
    <w:name w:val="4DDD73CE33B241D8A62D6D61BB21077B"/>
    <w:rsid w:val="004270EC"/>
  </w:style>
  <w:style w:type="paragraph" w:customStyle="1" w:styleId="A7A67CFFAD004AE1B7F5BFBB993D6A1D">
    <w:name w:val="A7A67CFFAD004AE1B7F5BFBB993D6A1D"/>
    <w:rsid w:val="004270EC"/>
  </w:style>
  <w:style w:type="paragraph" w:customStyle="1" w:styleId="7B5967339A98408F825863C2AEDDA732">
    <w:name w:val="7B5967339A98408F825863C2AEDDA732"/>
    <w:rsid w:val="00427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Av. Copilco 162. Col. Copilco Universidad</CompanyAddress>
  <CompanyPhone>044 5529661953</CompanyPhone>
  <CompanyFax/>
  <CompanyEmail>Davidhlara1@gmail.com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32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hernández lara</dc:creator>
  <cp:keywords>30 años</cp:keywords>
  <cp:lastModifiedBy>David</cp:lastModifiedBy>
  <cp:revision>7</cp:revision>
  <dcterms:created xsi:type="dcterms:W3CDTF">2016-01-27T01:55:00Z</dcterms:created>
  <dcterms:modified xsi:type="dcterms:W3CDTF">2016-10-16T16:56:00Z</dcterms:modified>
  <cp:category>04340 México Distrito Federal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