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6D" w:rsidRPr="00427DF2" w:rsidRDefault="007275DC" w:rsidP="00427DF2">
      <w:pPr>
        <w:pStyle w:val="Puesto"/>
        <w:jc w:val="both"/>
        <w:rPr>
          <w:rFonts w:ascii="Montserrat" w:hAnsi="Montserrat"/>
          <w:b/>
          <w:sz w:val="28"/>
          <w:szCs w:val="24"/>
        </w:rPr>
      </w:pPr>
      <w:sdt>
        <w:sdtPr>
          <w:rPr>
            <w:rFonts w:ascii="Montserrat" w:hAnsi="Montserrat"/>
            <w:b/>
            <w:sz w:val="28"/>
            <w:szCs w:val="24"/>
          </w:rPr>
          <w:alias w:val="Escriba su nombre:"/>
          <w:tag w:val=""/>
          <w:id w:val="-328297061"/>
          <w:placeholder>
            <w:docPart w:val="B82463A5C8EE403498258E1B079F838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427DF2" w:rsidRPr="00427DF2">
            <w:rPr>
              <w:rFonts w:ascii="Montserrat" w:hAnsi="Montserrat"/>
              <w:b/>
              <w:sz w:val="28"/>
              <w:szCs w:val="24"/>
            </w:rPr>
            <w:t>BENJAMÍN ALEJANDRO BRAVO RAMÍREZ</w:t>
          </w:r>
        </w:sdtContent>
      </w:sdt>
    </w:p>
    <w:p w:rsidR="00427DF2" w:rsidRDefault="00392A72" w:rsidP="00427DF2">
      <w:pPr>
        <w:spacing w:after="0"/>
        <w:jc w:val="both"/>
        <w:rPr>
          <w:rFonts w:ascii="Montserrat" w:hAnsi="Montserrat"/>
          <w:sz w:val="24"/>
          <w:szCs w:val="24"/>
          <w:lang w:bidi="es-ES"/>
        </w:rPr>
      </w:pPr>
      <w:r w:rsidRPr="00427DF2">
        <w:rPr>
          <w:rFonts w:ascii="Montserrat" w:hAnsi="Montserrat"/>
          <w:sz w:val="24"/>
          <w:szCs w:val="24"/>
        </w:rPr>
        <w:t>Marcelino Dávalos # 51, depto. 209</w:t>
      </w:r>
      <w:r w:rsidR="00CC75DB" w:rsidRPr="00427DF2">
        <w:rPr>
          <w:rFonts w:ascii="Montserrat" w:hAnsi="Montserrat"/>
          <w:sz w:val="24"/>
          <w:szCs w:val="24"/>
          <w:lang w:bidi="es-ES"/>
        </w:rPr>
        <w:t xml:space="preserve">, </w:t>
      </w:r>
      <w:r w:rsidRPr="00427DF2">
        <w:rPr>
          <w:rFonts w:ascii="Montserrat" w:hAnsi="Montserrat"/>
          <w:sz w:val="24"/>
          <w:szCs w:val="24"/>
          <w:lang w:bidi="es-ES"/>
        </w:rPr>
        <w:t xml:space="preserve">Col. Algarín, Alcaldía </w:t>
      </w:r>
      <w:r w:rsidR="00427DF2" w:rsidRPr="00427DF2">
        <w:rPr>
          <w:rFonts w:ascii="Montserrat" w:hAnsi="Montserrat"/>
          <w:sz w:val="24"/>
          <w:szCs w:val="24"/>
          <w:lang w:bidi="es-ES"/>
        </w:rPr>
        <w:t>Cuauhtém</w:t>
      </w:r>
      <w:r w:rsidR="00427DF2">
        <w:rPr>
          <w:rFonts w:ascii="Montserrat" w:hAnsi="Montserrat"/>
          <w:sz w:val="24"/>
          <w:szCs w:val="24"/>
          <w:lang w:bidi="es-ES"/>
        </w:rPr>
        <w:t>oc, Ciudad de México</w:t>
      </w:r>
      <w:r w:rsidR="00427DF2" w:rsidRPr="00427DF2">
        <w:rPr>
          <w:rFonts w:ascii="Montserrat" w:hAnsi="Montserrat"/>
          <w:sz w:val="24"/>
          <w:szCs w:val="24"/>
          <w:lang w:bidi="es-ES"/>
        </w:rPr>
        <w:t>, C.</w:t>
      </w:r>
      <w:r w:rsidR="00427DF2">
        <w:rPr>
          <w:rFonts w:ascii="Montserrat" w:hAnsi="Montserrat"/>
          <w:sz w:val="24"/>
          <w:szCs w:val="24"/>
          <w:lang w:bidi="es-ES"/>
        </w:rPr>
        <w:t xml:space="preserve">P. 068880 |  </w:t>
      </w:r>
      <w:sdt>
        <w:sdtPr>
          <w:rPr>
            <w:rFonts w:ascii="Montserrat" w:hAnsi="Montserrat"/>
            <w:sz w:val="24"/>
            <w:szCs w:val="24"/>
          </w:rPr>
          <w:alias w:val="Escriba el teléfono:"/>
          <w:tag w:val="Escriba el teléfono:"/>
          <w:id w:val="-1416317146"/>
          <w:placeholder>
            <w:docPart w:val="5197A77FF3684508BFFE50BBC474F5B6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7D00B3" w:rsidRPr="00427DF2">
            <w:rPr>
              <w:rFonts w:ascii="Montserrat" w:hAnsi="Montserrat"/>
              <w:sz w:val="24"/>
              <w:szCs w:val="24"/>
              <w:lang w:bidi="es-ES"/>
            </w:rPr>
            <w:t>Teléfono</w:t>
          </w:r>
        </w:sdtContent>
      </w:sdt>
      <w:r w:rsidRPr="00427DF2">
        <w:rPr>
          <w:rFonts w:ascii="Montserrat" w:hAnsi="Montserrat"/>
          <w:sz w:val="24"/>
          <w:szCs w:val="24"/>
          <w:lang w:bidi="es-ES"/>
        </w:rPr>
        <w:t xml:space="preserve"> particular: 7706 4786</w:t>
      </w:r>
      <w:r w:rsidR="00427DF2">
        <w:rPr>
          <w:rFonts w:ascii="Montserrat" w:hAnsi="Montserrat"/>
          <w:sz w:val="24"/>
          <w:szCs w:val="24"/>
          <w:lang w:bidi="es-ES"/>
        </w:rPr>
        <w:t xml:space="preserve"> | </w:t>
      </w:r>
      <w:r w:rsidRPr="00427DF2">
        <w:rPr>
          <w:rFonts w:ascii="Montserrat" w:hAnsi="Montserrat"/>
          <w:sz w:val="24"/>
          <w:szCs w:val="24"/>
          <w:lang w:bidi="es-ES"/>
        </w:rPr>
        <w:t>Teléfono móvil: (55) 7229 3029</w:t>
      </w:r>
    </w:p>
    <w:p w:rsidR="00394A6D" w:rsidRPr="00427DF2" w:rsidRDefault="007275DC" w:rsidP="00427DF2">
      <w:pPr>
        <w:spacing w:after="0"/>
        <w:jc w:val="both"/>
        <w:rPr>
          <w:rFonts w:ascii="Montserrat" w:hAnsi="Montserrat"/>
          <w:sz w:val="24"/>
          <w:szCs w:val="24"/>
          <w:lang w:bidi="es-ES"/>
        </w:rPr>
      </w:pPr>
      <w:sdt>
        <w:sdtPr>
          <w:rPr>
            <w:rFonts w:ascii="Montserrat" w:hAnsi="Montserrat"/>
            <w:sz w:val="24"/>
            <w:szCs w:val="24"/>
          </w:rPr>
          <w:alias w:val="Escriba el correo electrónico:"/>
          <w:tag w:val="Escriba el correo electrónico:"/>
          <w:id w:val="-391963670"/>
          <w:placeholder>
            <w:docPart w:val="E4B58699E4F74A6EA6091444F03E7240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Content>
          <w:r w:rsidR="007D00B3" w:rsidRPr="00427DF2">
            <w:rPr>
              <w:rFonts w:ascii="Montserrat" w:hAnsi="Montserrat"/>
              <w:sz w:val="24"/>
              <w:szCs w:val="24"/>
              <w:lang w:bidi="es-ES"/>
            </w:rPr>
            <w:t>Correo electrónico</w:t>
          </w:r>
        </w:sdtContent>
      </w:sdt>
      <w:r w:rsidR="00392A72" w:rsidRPr="00427DF2">
        <w:rPr>
          <w:rFonts w:ascii="Montserrat" w:hAnsi="Montserrat"/>
          <w:sz w:val="24"/>
          <w:szCs w:val="24"/>
        </w:rPr>
        <w:t>: benjaminalejandrobr@gmail.com</w:t>
      </w:r>
      <w:bookmarkStart w:id="0" w:name="_GoBack"/>
      <w:bookmarkEnd w:id="0"/>
    </w:p>
    <w:sdt>
      <w:sdtPr>
        <w:rPr>
          <w:rFonts w:ascii="Montserrat" w:hAnsi="Montserrat"/>
          <w:sz w:val="24"/>
          <w:szCs w:val="24"/>
        </w:rPr>
        <w:alias w:val="Objetivo:"/>
        <w:tag w:val="Objetivo:"/>
        <w:id w:val="-736782104"/>
        <w:placeholder>
          <w:docPart w:val="BAD203DFB7E14385BF9F0BD3E76C03E9"/>
        </w:placeholder>
        <w:temporary/>
        <w:showingPlcHdr/>
        <w15:appearance w15:val="hidden"/>
      </w:sdtPr>
      <w:sdtContent>
        <w:p w:rsidR="00394A6D" w:rsidRPr="00427DF2" w:rsidRDefault="007D00B3" w:rsidP="00427DF2">
          <w:pPr>
            <w:pStyle w:val="Ttulo1"/>
            <w:jc w:val="both"/>
            <w:rPr>
              <w:rFonts w:ascii="Montserrat" w:hAnsi="Montserrat"/>
              <w:sz w:val="24"/>
              <w:szCs w:val="24"/>
            </w:rPr>
          </w:pPr>
          <w:r w:rsidRPr="00427DF2">
            <w:rPr>
              <w:rFonts w:ascii="Montserrat" w:hAnsi="Montserrat"/>
              <w:sz w:val="24"/>
              <w:szCs w:val="24"/>
              <w:lang w:bidi="es-ES"/>
            </w:rPr>
            <w:t>Objetivo</w:t>
          </w:r>
        </w:p>
      </w:sdtContent>
    </w:sdt>
    <w:p w:rsidR="006F25F2" w:rsidRPr="00427DF2" w:rsidRDefault="00392A72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Mi objetivo es implementar estrategias de comunicación de acuerdo con las necesidades establecidas por la sociedad dentro de una institución, manejar los diversos lenguajes para mediar las relaciones entre los medios y la sociedad, aprovechar momentos críticos para la renovación de los espacios culturales, además de ser una herramienta de cambio</w:t>
      </w:r>
      <w:r w:rsidR="00474132" w:rsidRPr="00427DF2">
        <w:rPr>
          <w:rFonts w:ascii="Montserrat" w:hAnsi="Montserrat"/>
          <w:sz w:val="24"/>
          <w:szCs w:val="24"/>
        </w:rPr>
        <w:t>.</w:t>
      </w:r>
    </w:p>
    <w:p w:rsidR="00394A6D" w:rsidRPr="00427DF2" w:rsidRDefault="00474132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Brindar información verdadera a los demás de forma objetiva, hacer de nuestra sociedad, una sociedad bien informada, capaz de tomar decisiones basadas en informació</w:t>
      </w:r>
      <w:r w:rsidR="00A65A67" w:rsidRPr="00427DF2">
        <w:rPr>
          <w:rFonts w:ascii="Montserrat" w:hAnsi="Montserrat"/>
          <w:sz w:val="24"/>
          <w:szCs w:val="24"/>
        </w:rPr>
        <w:t>n veraz.</w:t>
      </w:r>
    </w:p>
    <w:p w:rsidR="00A65A67" w:rsidRPr="00427DF2" w:rsidRDefault="00F218DE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 xml:space="preserve">Desarrollar en el público objetivo la capacidad crítica ante la información que recibe y ofrecerle las herramientas necesarias para comprender y evaluar los mensajes que se ofrecen; </w:t>
      </w:r>
    </w:p>
    <w:sdt>
      <w:sdtPr>
        <w:rPr>
          <w:rFonts w:ascii="Montserrat" w:hAnsi="Montserrat"/>
          <w:sz w:val="24"/>
          <w:szCs w:val="24"/>
        </w:rPr>
        <w:alias w:val="Aptitudes y habilidades:"/>
        <w:tag w:val="Aptitudes y habilidades:"/>
        <w:id w:val="495469907"/>
        <w:placeholder>
          <w:docPart w:val="B7DDCBEDC5AE489291E3157432B7D113"/>
        </w:placeholder>
        <w:temporary/>
        <w:showingPlcHdr/>
        <w15:appearance w15:val="hidden"/>
      </w:sdtPr>
      <w:sdtContent>
        <w:p w:rsidR="00394A6D" w:rsidRPr="00427DF2" w:rsidRDefault="007D00B3" w:rsidP="00427DF2">
          <w:pPr>
            <w:pStyle w:val="Ttulo1"/>
            <w:jc w:val="both"/>
            <w:rPr>
              <w:rFonts w:ascii="Montserrat" w:hAnsi="Montserrat"/>
              <w:sz w:val="24"/>
              <w:szCs w:val="24"/>
            </w:rPr>
          </w:pPr>
          <w:r w:rsidRPr="00427DF2">
            <w:rPr>
              <w:rFonts w:ascii="Montserrat" w:hAnsi="Montserrat"/>
              <w:sz w:val="24"/>
              <w:szCs w:val="24"/>
              <w:lang w:bidi="es-ES"/>
            </w:rPr>
            <w:t>Aptitudes y habilidades</w:t>
          </w:r>
        </w:p>
      </w:sdtContent>
    </w:sdt>
    <w:p w:rsidR="00A65A67" w:rsidRPr="00427DF2" w:rsidRDefault="00A65A67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 xml:space="preserve">Habilidad para expresar de manera correcta, concreta, dependiendo de la labor encomendada. </w:t>
      </w:r>
    </w:p>
    <w:p w:rsidR="00394A6D" w:rsidRPr="00427DF2" w:rsidRDefault="00A65A67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Analizar, investigar, observar, evaluar e interpretar una crítica real de los acontecimientos del mundo actual.</w:t>
      </w:r>
    </w:p>
    <w:p w:rsidR="00A65A67" w:rsidRPr="00427DF2" w:rsidRDefault="00A65A67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Proponer mensajes para lograr objetivos en los diferentes canales de comunicación de una empresa.</w:t>
      </w:r>
    </w:p>
    <w:p w:rsidR="00A65A67" w:rsidRPr="00427DF2" w:rsidRDefault="00A65A67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 xml:space="preserve">Elaborar estrategias dentro de las áreas de relaciones públicas, </w:t>
      </w:r>
      <w:r w:rsidR="00C958ED" w:rsidRPr="00427DF2">
        <w:rPr>
          <w:rFonts w:ascii="Montserrat" w:hAnsi="Montserrat"/>
          <w:sz w:val="24"/>
          <w:szCs w:val="24"/>
        </w:rPr>
        <w:t>recursos humanos, mercadotecnia.</w:t>
      </w:r>
      <w:r w:rsidRPr="00427DF2">
        <w:rPr>
          <w:rFonts w:ascii="Montserrat" w:hAnsi="Montserrat"/>
          <w:sz w:val="24"/>
          <w:szCs w:val="24"/>
        </w:rPr>
        <w:t xml:space="preserve"> </w:t>
      </w:r>
    </w:p>
    <w:p w:rsidR="00377003" w:rsidRPr="00427DF2" w:rsidRDefault="00377003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 xml:space="preserve">Organización y flexibilidad, dominio de equipo de cómputo y </w:t>
      </w:r>
      <w:proofErr w:type="spellStart"/>
      <w:r w:rsidRPr="00427DF2">
        <w:rPr>
          <w:rFonts w:ascii="Montserrat" w:hAnsi="Montserrat"/>
          <w:sz w:val="24"/>
          <w:szCs w:val="24"/>
        </w:rPr>
        <w:t>TICs</w:t>
      </w:r>
      <w:proofErr w:type="spellEnd"/>
      <w:r w:rsidRPr="00427DF2">
        <w:rPr>
          <w:rFonts w:ascii="Montserrat" w:hAnsi="Montserrat"/>
          <w:sz w:val="24"/>
          <w:szCs w:val="24"/>
        </w:rPr>
        <w:t>, adaptab</w:t>
      </w:r>
      <w:r w:rsidR="00F95C02" w:rsidRPr="00427DF2">
        <w:rPr>
          <w:rFonts w:ascii="Montserrat" w:hAnsi="Montserrat"/>
          <w:sz w:val="24"/>
          <w:szCs w:val="24"/>
        </w:rPr>
        <w:t>le y capacidad de recuperación.</w:t>
      </w:r>
    </w:p>
    <w:p w:rsidR="00F95C02" w:rsidRPr="00427DF2" w:rsidRDefault="00F95C02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Capacidad de diseñar comunicados que satisfagan las necesidades de la institución, establecer mecanismo para la producción de los mensajes, crear formas de difusión de los mensajes</w:t>
      </w:r>
      <w:r w:rsidR="006F25F2" w:rsidRPr="00427DF2">
        <w:rPr>
          <w:rFonts w:ascii="Montserrat" w:hAnsi="Montserrat"/>
          <w:sz w:val="24"/>
          <w:szCs w:val="24"/>
        </w:rPr>
        <w:t xml:space="preserve"> dentro de una organización.</w:t>
      </w:r>
    </w:p>
    <w:sdt>
      <w:sdtPr>
        <w:rPr>
          <w:rFonts w:ascii="Montserrat" w:hAnsi="Montserrat"/>
          <w:sz w:val="24"/>
          <w:szCs w:val="24"/>
        </w:rPr>
        <w:alias w:val="Experiencia:"/>
        <w:tag w:val="Experiencia:"/>
        <w:id w:val="1494989950"/>
        <w:placeholder>
          <w:docPart w:val="275A64526B7B4DE9A40366D81E0AC090"/>
        </w:placeholder>
        <w:temporary/>
        <w:showingPlcHdr/>
        <w15:appearance w15:val="hidden"/>
      </w:sdtPr>
      <w:sdtContent>
        <w:p w:rsidR="00394A6D" w:rsidRPr="00427DF2" w:rsidRDefault="007D00B3" w:rsidP="00427DF2">
          <w:pPr>
            <w:pStyle w:val="Ttulo1"/>
            <w:jc w:val="both"/>
            <w:rPr>
              <w:rFonts w:ascii="Montserrat" w:hAnsi="Montserrat"/>
              <w:sz w:val="24"/>
              <w:szCs w:val="24"/>
            </w:rPr>
          </w:pPr>
          <w:r w:rsidRPr="00427DF2">
            <w:rPr>
              <w:rFonts w:ascii="Montserrat" w:hAnsi="Montserrat"/>
              <w:sz w:val="24"/>
              <w:szCs w:val="24"/>
              <w:lang w:bidi="es-ES"/>
            </w:rPr>
            <w:t>Experiencia</w:t>
          </w:r>
        </w:p>
      </w:sdtContent>
    </w:sdt>
    <w:p w:rsidR="00394A6D" w:rsidRPr="00427DF2" w:rsidRDefault="00FD13B7" w:rsidP="00427DF2">
      <w:pPr>
        <w:pStyle w:val="Ttulo2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Asistente Técnico Administrativo</w:t>
      </w:r>
      <w:r w:rsidR="007D00B3" w:rsidRPr="00427DF2">
        <w:rPr>
          <w:rFonts w:ascii="Montserrat" w:hAnsi="Montserrat"/>
          <w:sz w:val="24"/>
          <w:szCs w:val="24"/>
          <w:lang w:bidi="es-ES"/>
        </w:rPr>
        <w:t> | </w:t>
      </w:r>
      <w:r w:rsidR="004E2B15" w:rsidRPr="00427DF2">
        <w:rPr>
          <w:rFonts w:ascii="Montserrat" w:hAnsi="Montserrat"/>
          <w:sz w:val="24"/>
          <w:szCs w:val="24"/>
        </w:rPr>
        <w:t>CONSEJO DE PROMOCIÓN TURÍSTICA DE MÉXICO, S.A. DE C.V.</w:t>
      </w:r>
      <w:r w:rsidR="007D00B3" w:rsidRPr="00427DF2">
        <w:rPr>
          <w:rFonts w:ascii="Montserrat" w:hAnsi="Montserrat"/>
          <w:sz w:val="24"/>
          <w:szCs w:val="24"/>
          <w:lang w:bidi="es-ES"/>
        </w:rPr>
        <w:t> | </w:t>
      </w:r>
      <w:r w:rsidR="004E2B15" w:rsidRPr="00427DF2">
        <w:rPr>
          <w:rFonts w:ascii="Montserrat" w:hAnsi="Montserrat"/>
          <w:sz w:val="24"/>
          <w:szCs w:val="24"/>
        </w:rPr>
        <w:t>2018 - ACTUAL</w:t>
      </w:r>
    </w:p>
    <w:p w:rsidR="00394A6D" w:rsidRPr="00427DF2" w:rsidRDefault="00C8417F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Asegurar el buen funcionamiento de la oficina, archivar, planificar y coordinar las actividades generales de la oficina. Con responsabilidades y funciones diversas dentro de la misma. Gestión y control de llamadas, correos; redacción de documentos. Manejo de archivo de trámite y de concentración. Coordinación y agendar de reuniones, entrevistas, eventos.</w:t>
      </w:r>
    </w:p>
    <w:p w:rsidR="004E2B15" w:rsidRPr="00427DF2" w:rsidRDefault="00FD13B7" w:rsidP="00427DF2">
      <w:pPr>
        <w:pStyle w:val="Ttulo2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lastRenderedPageBreak/>
        <w:t xml:space="preserve">Enlace </w:t>
      </w:r>
      <w:r w:rsidR="00427DF2" w:rsidRPr="00427DF2">
        <w:rPr>
          <w:rFonts w:ascii="Montserrat" w:hAnsi="Montserrat"/>
          <w:sz w:val="24"/>
          <w:szCs w:val="24"/>
        </w:rPr>
        <w:t xml:space="preserve">OIC </w:t>
      </w:r>
      <w:r w:rsidR="00427DF2" w:rsidRPr="00427DF2">
        <w:rPr>
          <w:rFonts w:ascii="Montserrat" w:hAnsi="Montserrat"/>
          <w:sz w:val="24"/>
          <w:szCs w:val="24"/>
          <w:lang w:bidi="es-ES"/>
        </w:rPr>
        <w:t>|</w:t>
      </w:r>
      <w:r w:rsidR="007D00B3" w:rsidRPr="00427DF2">
        <w:rPr>
          <w:rFonts w:ascii="Montserrat" w:hAnsi="Montserrat"/>
          <w:sz w:val="24"/>
          <w:szCs w:val="24"/>
          <w:lang w:bidi="es-ES"/>
        </w:rPr>
        <w:t> </w:t>
      </w:r>
      <w:r w:rsidR="004E2B15" w:rsidRPr="00427DF2">
        <w:rPr>
          <w:rFonts w:ascii="Montserrat" w:hAnsi="Montserrat"/>
          <w:sz w:val="24"/>
          <w:szCs w:val="24"/>
        </w:rPr>
        <w:t>cONSEJO NACIONAL DE EVALUACIÓN DE LA POLÍTICA DE DESARROLLO SOCIAL</w:t>
      </w:r>
      <w:r w:rsidR="007D00B3" w:rsidRPr="00427DF2">
        <w:rPr>
          <w:rFonts w:ascii="Montserrat" w:hAnsi="Montserrat"/>
          <w:sz w:val="24"/>
          <w:szCs w:val="24"/>
          <w:lang w:bidi="es-ES"/>
        </w:rPr>
        <w:t> | </w:t>
      </w:r>
      <w:r w:rsidR="00427DF2" w:rsidRPr="00427DF2">
        <w:rPr>
          <w:rFonts w:ascii="Montserrat" w:hAnsi="Montserrat"/>
          <w:sz w:val="24"/>
          <w:szCs w:val="24"/>
        </w:rPr>
        <w:t xml:space="preserve">2016 – </w:t>
      </w:r>
      <w:r w:rsidR="004E2B15" w:rsidRPr="00427DF2">
        <w:rPr>
          <w:rFonts w:ascii="Montserrat" w:hAnsi="Montserrat"/>
          <w:sz w:val="24"/>
          <w:szCs w:val="24"/>
        </w:rPr>
        <w:t>2018</w:t>
      </w:r>
    </w:p>
    <w:p w:rsidR="00FD13B7" w:rsidRPr="00427DF2" w:rsidRDefault="00C8417F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Coordinación general de oficina, gestión de llamadas, correos electrónicos y correspondencia</w:t>
      </w:r>
      <w:r w:rsidR="005C76DC" w:rsidRPr="00427DF2">
        <w:rPr>
          <w:rFonts w:ascii="Montserrat" w:hAnsi="Montserrat"/>
          <w:sz w:val="24"/>
          <w:szCs w:val="24"/>
        </w:rPr>
        <w:t>; interacción con otras áreas y otras oficinas; organización, resguardo y captura de archivo de concentración y trámite; registro y solicitud del mantenimiento de las instalaciones; requisición de material de papelería.</w:t>
      </w:r>
    </w:p>
    <w:p w:rsidR="00FD13B7" w:rsidRPr="00427DF2" w:rsidRDefault="00FD13B7" w:rsidP="00427DF2">
      <w:pPr>
        <w:pStyle w:val="Ttulo2"/>
        <w:jc w:val="both"/>
        <w:rPr>
          <w:rFonts w:ascii="Montserrat" w:hAnsi="Montserrat"/>
          <w:sz w:val="24"/>
          <w:szCs w:val="24"/>
          <w:lang w:bidi="es-ES"/>
        </w:rPr>
      </w:pPr>
      <w:r w:rsidRPr="00427DF2">
        <w:rPr>
          <w:rFonts w:ascii="Montserrat" w:hAnsi="Montserrat"/>
          <w:sz w:val="24"/>
          <w:szCs w:val="24"/>
        </w:rPr>
        <w:t>analista de cuenta</w:t>
      </w:r>
      <w:r w:rsidR="004E2B15" w:rsidRPr="00427DF2">
        <w:rPr>
          <w:rFonts w:ascii="Montserrat" w:hAnsi="Montserrat"/>
          <w:sz w:val="24"/>
          <w:szCs w:val="24"/>
          <w:lang w:bidi="es-ES"/>
        </w:rPr>
        <w:t xml:space="preserve"> | INTERMEDIA </w:t>
      </w:r>
      <w:r w:rsidR="00427DF2" w:rsidRPr="00427DF2">
        <w:rPr>
          <w:rFonts w:ascii="Montserrat" w:hAnsi="Montserrat"/>
          <w:sz w:val="24"/>
          <w:szCs w:val="24"/>
          <w:lang w:bidi="es-ES"/>
        </w:rPr>
        <w:t>WEB, S.A. de C.V.</w:t>
      </w:r>
      <w:r w:rsidR="004E2B15" w:rsidRPr="00427DF2">
        <w:rPr>
          <w:rFonts w:ascii="Montserrat" w:hAnsi="Montserrat"/>
          <w:sz w:val="24"/>
          <w:szCs w:val="24"/>
          <w:lang w:bidi="es-ES"/>
        </w:rPr>
        <w:t>| </w:t>
      </w:r>
      <w:r w:rsidR="00427DF2" w:rsidRPr="00427DF2">
        <w:rPr>
          <w:rFonts w:ascii="Montserrat" w:hAnsi="Montserrat"/>
          <w:sz w:val="24"/>
          <w:szCs w:val="24"/>
          <w:lang w:bidi="es-ES"/>
        </w:rPr>
        <w:t>2014 - 2015</w:t>
      </w:r>
    </w:p>
    <w:p w:rsidR="00FD13B7" w:rsidRPr="00427DF2" w:rsidRDefault="005C76DC" w:rsidP="00427DF2">
      <w:pPr>
        <w:pStyle w:val="Listaconvietas"/>
        <w:jc w:val="both"/>
        <w:rPr>
          <w:rFonts w:ascii="Montserrat" w:hAnsi="Montserrat"/>
          <w:sz w:val="24"/>
          <w:szCs w:val="24"/>
          <w:lang w:bidi="es-ES"/>
        </w:rPr>
      </w:pPr>
      <w:r w:rsidRPr="00427DF2">
        <w:rPr>
          <w:rFonts w:ascii="Montserrat" w:hAnsi="Montserrat"/>
          <w:sz w:val="24"/>
          <w:szCs w:val="24"/>
          <w:lang w:bidi="es-ES"/>
        </w:rPr>
        <w:t xml:space="preserve">Mantener la accesibilidad y seguridad de la información; monitoreo de la información para garantizar que se manejen los parámetros requeridos por el cliente; recopilar información y examinar las tendencias sobre la estrategia del cliente; </w:t>
      </w:r>
      <w:r w:rsidR="00EB562A" w:rsidRPr="00427DF2">
        <w:rPr>
          <w:rFonts w:ascii="Montserrat" w:hAnsi="Montserrat"/>
          <w:sz w:val="24"/>
          <w:szCs w:val="24"/>
          <w:lang w:bidi="es-ES"/>
        </w:rPr>
        <w:t xml:space="preserve">elaboración de </w:t>
      </w:r>
      <w:r w:rsidR="00377003" w:rsidRPr="00427DF2">
        <w:rPr>
          <w:rFonts w:ascii="Montserrat" w:hAnsi="Montserrat"/>
          <w:sz w:val="24"/>
          <w:szCs w:val="24"/>
          <w:lang w:bidi="es-ES"/>
        </w:rPr>
        <w:t>informes mensuales</w:t>
      </w:r>
      <w:r w:rsidR="00EB562A" w:rsidRPr="00427DF2">
        <w:rPr>
          <w:rFonts w:ascii="Montserrat" w:hAnsi="Montserrat"/>
          <w:sz w:val="24"/>
          <w:szCs w:val="24"/>
          <w:lang w:bidi="es-ES"/>
        </w:rPr>
        <w:t xml:space="preserve"> detallado</w:t>
      </w:r>
      <w:r w:rsidR="00722F7A" w:rsidRPr="00427DF2">
        <w:rPr>
          <w:rFonts w:ascii="Montserrat" w:hAnsi="Montserrat"/>
          <w:sz w:val="24"/>
          <w:szCs w:val="24"/>
          <w:lang w:bidi="es-ES"/>
        </w:rPr>
        <w:t xml:space="preserve">s sobre el impacto de su marca. </w:t>
      </w:r>
    </w:p>
    <w:p w:rsidR="004E2B15" w:rsidRPr="00427DF2" w:rsidRDefault="00FD13B7" w:rsidP="00427DF2">
      <w:pPr>
        <w:pStyle w:val="Ttulo2"/>
        <w:jc w:val="both"/>
        <w:rPr>
          <w:rFonts w:ascii="Montserrat" w:hAnsi="Montserrat"/>
          <w:sz w:val="24"/>
          <w:szCs w:val="24"/>
          <w:lang w:bidi="es-ES"/>
        </w:rPr>
      </w:pPr>
      <w:r w:rsidRPr="00427DF2">
        <w:rPr>
          <w:rFonts w:ascii="Montserrat" w:hAnsi="Montserrat"/>
          <w:sz w:val="24"/>
          <w:szCs w:val="24"/>
        </w:rPr>
        <w:t>asistente de producción</w:t>
      </w:r>
      <w:r w:rsidR="004E2B15" w:rsidRPr="00427DF2">
        <w:rPr>
          <w:rFonts w:ascii="Montserrat" w:hAnsi="Montserrat"/>
          <w:sz w:val="24"/>
          <w:szCs w:val="24"/>
          <w:lang w:bidi="es-ES"/>
        </w:rPr>
        <w:t xml:space="preserve"> | </w:t>
      </w:r>
      <w:proofErr w:type="spellStart"/>
      <w:r w:rsidR="00B3546F" w:rsidRPr="00427DF2">
        <w:rPr>
          <w:rFonts w:ascii="Montserrat" w:hAnsi="Montserrat"/>
          <w:sz w:val="24"/>
          <w:szCs w:val="24"/>
          <w:lang w:bidi="es-ES"/>
        </w:rPr>
        <w:t>XEEP</w:t>
      </w:r>
      <w:proofErr w:type="spellEnd"/>
      <w:r w:rsidR="00B3546F" w:rsidRPr="00427DF2">
        <w:rPr>
          <w:rFonts w:ascii="Montserrat" w:hAnsi="Montserrat"/>
          <w:sz w:val="24"/>
          <w:szCs w:val="24"/>
          <w:lang w:bidi="es-ES"/>
        </w:rPr>
        <w:t xml:space="preserve"> 1060 AM </w:t>
      </w:r>
      <w:r w:rsidR="004E2B15" w:rsidRPr="00427DF2">
        <w:rPr>
          <w:rFonts w:ascii="Montserrat" w:hAnsi="Montserrat"/>
          <w:sz w:val="24"/>
          <w:szCs w:val="24"/>
          <w:lang w:bidi="es-ES"/>
        </w:rPr>
        <w:t>RADIO EDUCACIÓN | </w:t>
      </w:r>
      <w:r w:rsidR="00427DF2" w:rsidRPr="00427DF2">
        <w:rPr>
          <w:rFonts w:ascii="Montserrat" w:hAnsi="Montserrat"/>
          <w:sz w:val="24"/>
          <w:szCs w:val="24"/>
          <w:lang w:bidi="es-ES"/>
        </w:rPr>
        <w:t>2012 - 2014</w:t>
      </w:r>
    </w:p>
    <w:p w:rsidR="00FD13B7" w:rsidRPr="00427DF2" w:rsidRDefault="00377003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 xml:space="preserve">Producción de programas radiofónicos en vivo; coordinación y grabación de capsulas; gestión de permisos para grabar en locación; planificación y logística de viajes, invitados, programas, guiones; </w:t>
      </w:r>
      <w:r w:rsidR="00534364" w:rsidRPr="00427DF2">
        <w:rPr>
          <w:rFonts w:ascii="Montserrat" w:hAnsi="Montserrat"/>
          <w:sz w:val="24"/>
          <w:szCs w:val="24"/>
        </w:rPr>
        <w:t>representante del productor en todas las actividades operativas que se requieran.</w:t>
      </w:r>
    </w:p>
    <w:sdt>
      <w:sdtPr>
        <w:rPr>
          <w:rFonts w:ascii="Montserrat" w:hAnsi="Montserrat"/>
          <w:sz w:val="24"/>
          <w:szCs w:val="24"/>
        </w:rPr>
        <w:alias w:val="Educación:"/>
        <w:tag w:val="Formación:"/>
        <w:id w:val="1513793667"/>
        <w:placeholder>
          <w:docPart w:val="90C8A56E3EB840DF93B243A5A1567ED9"/>
        </w:placeholder>
        <w:temporary/>
        <w:showingPlcHdr/>
        <w15:appearance w15:val="hidden"/>
      </w:sdtPr>
      <w:sdtContent>
        <w:p w:rsidR="00A65A67" w:rsidRPr="00427DF2" w:rsidRDefault="00A65A67" w:rsidP="00427DF2">
          <w:pPr>
            <w:pStyle w:val="Ttulo1"/>
            <w:jc w:val="both"/>
            <w:rPr>
              <w:rFonts w:ascii="Montserrat" w:hAnsi="Montserrat"/>
              <w:sz w:val="24"/>
              <w:szCs w:val="24"/>
            </w:rPr>
          </w:pPr>
          <w:r w:rsidRPr="00427DF2">
            <w:rPr>
              <w:rFonts w:ascii="Montserrat" w:hAnsi="Montserrat"/>
              <w:sz w:val="24"/>
              <w:szCs w:val="24"/>
              <w:lang w:bidi="es-ES"/>
            </w:rPr>
            <w:t>Formación</w:t>
          </w:r>
        </w:p>
      </w:sdtContent>
    </w:sdt>
    <w:p w:rsidR="00A65A67" w:rsidRPr="00427DF2" w:rsidRDefault="00534364" w:rsidP="00427DF2">
      <w:pPr>
        <w:pStyle w:val="Ttulo2"/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uNIVERSIDAD INTERCONTINENTAL</w:t>
      </w:r>
      <w:proofErr w:type="gramStart"/>
      <w:r w:rsidR="00427DF2" w:rsidRPr="00427DF2">
        <w:rPr>
          <w:rFonts w:ascii="Montserrat" w:hAnsi="Montserrat"/>
          <w:sz w:val="24"/>
          <w:szCs w:val="24"/>
          <w:lang w:bidi="es-ES"/>
        </w:rPr>
        <w:t> </w:t>
      </w:r>
      <w:r w:rsidR="00427DF2">
        <w:rPr>
          <w:rFonts w:ascii="Montserrat" w:hAnsi="Montserrat"/>
          <w:sz w:val="24"/>
          <w:szCs w:val="24"/>
          <w:lang w:bidi="es-ES"/>
        </w:rPr>
        <w:t xml:space="preserve"> </w:t>
      </w:r>
      <w:r w:rsidR="00427DF2" w:rsidRPr="00427DF2">
        <w:rPr>
          <w:rFonts w:ascii="Montserrat" w:hAnsi="Montserrat"/>
          <w:sz w:val="24"/>
          <w:szCs w:val="24"/>
          <w:lang w:bidi="es-ES"/>
        </w:rPr>
        <w:t>|</w:t>
      </w:r>
      <w:proofErr w:type="gramEnd"/>
      <w:r w:rsidR="00427DF2" w:rsidRPr="00427DF2">
        <w:rPr>
          <w:rFonts w:ascii="Montserrat" w:hAnsi="Montserrat"/>
          <w:sz w:val="24"/>
          <w:szCs w:val="24"/>
          <w:lang w:bidi="es-ES"/>
        </w:rPr>
        <w:t xml:space="preserve"> LICENCIATURA</w:t>
      </w:r>
      <w:r w:rsidRPr="00427DF2">
        <w:rPr>
          <w:rFonts w:ascii="Montserrat" w:hAnsi="Montserrat"/>
          <w:sz w:val="24"/>
          <w:szCs w:val="24"/>
          <w:lang w:bidi="es-ES"/>
        </w:rPr>
        <w:t xml:space="preserve"> EN CIENCIAS DE LA COMUNICACIÓN</w:t>
      </w:r>
      <w:r w:rsidR="00A65A67" w:rsidRPr="00427DF2">
        <w:rPr>
          <w:rFonts w:ascii="Montserrat" w:hAnsi="Montserrat"/>
          <w:sz w:val="24"/>
          <w:szCs w:val="24"/>
          <w:lang w:bidi="es-ES"/>
        </w:rPr>
        <w:t> </w:t>
      </w:r>
      <w:r w:rsidRPr="00427DF2">
        <w:rPr>
          <w:rFonts w:ascii="Montserrat" w:hAnsi="Montserrat"/>
          <w:sz w:val="24"/>
          <w:szCs w:val="24"/>
          <w:lang w:bidi="es-ES"/>
        </w:rPr>
        <w:t xml:space="preserve"> </w:t>
      </w:r>
      <w:r w:rsidR="00A65A67" w:rsidRPr="00427DF2">
        <w:rPr>
          <w:rFonts w:ascii="Montserrat" w:hAnsi="Montserrat"/>
          <w:sz w:val="24"/>
          <w:szCs w:val="24"/>
          <w:lang w:bidi="es-ES"/>
        </w:rPr>
        <w:t>| </w:t>
      </w:r>
      <w:r w:rsidRPr="00427DF2">
        <w:rPr>
          <w:rFonts w:ascii="Montserrat" w:hAnsi="Montserrat"/>
          <w:sz w:val="24"/>
          <w:szCs w:val="24"/>
          <w:lang w:bidi="es-ES"/>
        </w:rPr>
        <w:t xml:space="preserve">   </w:t>
      </w:r>
      <w:r w:rsidRPr="00427DF2">
        <w:rPr>
          <w:rFonts w:ascii="Montserrat" w:hAnsi="Montserrat"/>
          <w:sz w:val="24"/>
          <w:szCs w:val="24"/>
        </w:rPr>
        <w:t>2003-2008</w:t>
      </w:r>
    </w:p>
    <w:p w:rsidR="00534364" w:rsidRPr="00427DF2" w:rsidRDefault="00534364" w:rsidP="00427DF2">
      <w:pPr>
        <w:pStyle w:val="Ttulo2"/>
        <w:jc w:val="both"/>
        <w:rPr>
          <w:rFonts w:ascii="Montserrat" w:hAnsi="Montserrat"/>
          <w:sz w:val="24"/>
          <w:szCs w:val="24"/>
        </w:rPr>
      </w:pPr>
    </w:p>
    <w:p w:rsidR="00A65A67" w:rsidRPr="00427DF2" w:rsidRDefault="00427DF2" w:rsidP="00427DF2">
      <w:pPr>
        <w:pStyle w:val="Listaconvietas"/>
        <w:numPr>
          <w:ilvl w:val="0"/>
          <w:numId w:val="18"/>
        </w:numPr>
        <w:jc w:val="both"/>
        <w:rPr>
          <w:rFonts w:ascii="Montserrat" w:hAnsi="Montserrat"/>
          <w:sz w:val="24"/>
          <w:szCs w:val="24"/>
        </w:rPr>
      </w:pPr>
      <w:r w:rsidRPr="00427DF2">
        <w:rPr>
          <w:rFonts w:ascii="Montserrat" w:hAnsi="Montserrat"/>
          <w:sz w:val="24"/>
          <w:szCs w:val="24"/>
        </w:rPr>
        <w:t>Inglés</w:t>
      </w:r>
      <w:r w:rsidR="006F25F2" w:rsidRPr="00427DF2">
        <w:rPr>
          <w:rFonts w:ascii="Montserrat" w:hAnsi="Montserrat"/>
          <w:sz w:val="24"/>
          <w:szCs w:val="24"/>
        </w:rPr>
        <w:t>: 90%</w:t>
      </w:r>
    </w:p>
    <w:p w:rsidR="00A65A67" w:rsidRPr="00427DF2" w:rsidRDefault="007275DC" w:rsidP="00427DF2">
      <w:pPr>
        <w:pStyle w:val="Listaconvietas"/>
        <w:jc w:val="both"/>
        <w:rPr>
          <w:rFonts w:ascii="Montserrat" w:hAnsi="Montserrat"/>
          <w:sz w:val="24"/>
          <w:szCs w:val="24"/>
        </w:rPr>
      </w:pPr>
      <w:sdt>
        <w:sdtPr>
          <w:rPr>
            <w:rFonts w:ascii="Montserrat" w:hAnsi="Montserrat"/>
            <w:sz w:val="24"/>
            <w:szCs w:val="24"/>
          </w:rPr>
          <w:alias w:val="Especialidad:"/>
          <w:tag w:val="Especialidad:"/>
          <w:id w:val="-1428026952"/>
          <w:placeholder>
            <w:docPart w:val="8F163E464EF8494797D9AEAD33D3F16D"/>
          </w:placeholder>
          <w:temporary/>
          <w:showingPlcHdr/>
          <w15:appearance w15:val="hidden"/>
        </w:sdtPr>
        <w:sdtContent>
          <w:r w:rsidR="00A65A67" w:rsidRPr="00427DF2">
            <w:rPr>
              <w:rFonts w:ascii="Montserrat" w:hAnsi="Montserrat"/>
              <w:sz w:val="24"/>
              <w:szCs w:val="24"/>
              <w:lang w:bidi="es-ES"/>
            </w:rPr>
            <w:t>Especialidad</w:t>
          </w:r>
        </w:sdtContent>
      </w:sdt>
      <w:r w:rsidR="00A65A67" w:rsidRPr="00427DF2">
        <w:rPr>
          <w:rFonts w:ascii="Montserrat" w:hAnsi="Montserrat"/>
          <w:sz w:val="24"/>
          <w:szCs w:val="24"/>
          <w:lang w:bidi="es-ES"/>
        </w:rPr>
        <w:t xml:space="preserve">: </w:t>
      </w:r>
      <w:proofErr w:type="spellStart"/>
      <w:r w:rsidR="006F25F2" w:rsidRPr="00427DF2">
        <w:rPr>
          <w:rFonts w:ascii="Montserrat" w:hAnsi="Montserrat"/>
          <w:sz w:val="24"/>
          <w:szCs w:val="24"/>
          <w:lang w:bidi="es-ES"/>
        </w:rPr>
        <w:t>TICs</w:t>
      </w:r>
      <w:proofErr w:type="spellEnd"/>
      <w:r w:rsidR="006F25F2" w:rsidRPr="00427DF2">
        <w:rPr>
          <w:rFonts w:ascii="Montserrat" w:hAnsi="Montserrat"/>
          <w:sz w:val="24"/>
          <w:szCs w:val="24"/>
          <w:lang w:bidi="es-ES"/>
        </w:rPr>
        <w:t xml:space="preserve"> y Manejo de información veraz</w:t>
      </w:r>
    </w:p>
    <w:sectPr w:rsidR="00A65A67" w:rsidRPr="00427DF2" w:rsidSect="00B27F19">
      <w:footerReference w:type="default" r:id="rId7"/>
      <w:pgSz w:w="11907" w:h="16839" w:code="9"/>
      <w:pgMar w:top="1276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716" w:rsidRDefault="009E5716">
      <w:pPr>
        <w:spacing w:after="0"/>
      </w:pPr>
      <w:r>
        <w:separator/>
      </w:r>
    </w:p>
  </w:endnote>
  <w:endnote w:type="continuationSeparator" w:id="0">
    <w:p w:rsidR="009E5716" w:rsidRDefault="009E57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575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427DF2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716" w:rsidRDefault="009E5716">
      <w:pPr>
        <w:spacing w:after="0"/>
      </w:pPr>
      <w:r>
        <w:separator/>
      </w:r>
    </w:p>
  </w:footnote>
  <w:footnote w:type="continuationSeparator" w:id="0">
    <w:p w:rsidR="009E5716" w:rsidRDefault="009E57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aconvietas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aconvietas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2"/>
    <w:rsid w:val="002D5C1A"/>
    <w:rsid w:val="002F615E"/>
    <w:rsid w:val="00374627"/>
    <w:rsid w:val="00377003"/>
    <w:rsid w:val="00392A72"/>
    <w:rsid w:val="00394A6D"/>
    <w:rsid w:val="003F19B9"/>
    <w:rsid w:val="00427DF2"/>
    <w:rsid w:val="004476A1"/>
    <w:rsid w:val="00474132"/>
    <w:rsid w:val="004E2B15"/>
    <w:rsid w:val="005114E7"/>
    <w:rsid w:val="00534364"/>
    <w:rsid w:val="005C76DC"/>
    <w:rsid w:val="005E5E55"/>
    <w:rsid w:val="00616068"/>
    <w:rsid w:val="006E401C"/>
    <w:rsid w:val="006F25F2"/>
    <w:rsid w:val="00716657"/>
    <w:rsid w:val="00722F7A"/>
    <w:rsid w:val="007275DC"/>
    <w:rsid w:val="0077621B"/>
    <w:rsid w:val="007963CE"/>
    <w:rsid w:val="007D00B3"/>
    <w:rsid w:val="008916B6"/>
    <w:rsid w:val="008E10EB"/>
    <w:rsid w:val="009763C8"/>
    <w:rsid w:val="009E5716"/>
    <w:rsid w:val="00A65A67"/>
    <w:rsid w:val="00A8131A"/>
    <w:rsid w:val="00B27F19"/>
    <w:rsid w:val="00B3546F"/>
    <w:rsid w:val="00B769EE"/>
    <w:rsid w:val="00C33E1A"/>
    <w:rsid w:val="00C57E43"/>
    <w:rsid w:val="00C72B59"/>
    <w:rsid w:val="00C8417F"/>
    <w:rsid w:val="00C958ED"/>
    <w:rsid w:val="00CC75DB"/>
    <w:rsid w:val="00D065AD"/>
    <w:rsid w:val="00D33143"/>
    <w:rsid w:val="00D56207"/>
    <w:rsid w:val="00D765AF"/>
    <w:rsid w:val="00DD4208"/>
    <w:rsid w:val="00EA2B92"/>
    <w:rsid w:val="00EB562A"/>
    <w:rsid w:val="00EC0005"/>
    <w:rsid w:val="00F218DE"/>
    <w:rsid w:val="00F95C02"/>
    <w:rsid w:val="00FD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E179F-B3C6-4937-A005-0180693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Ttulo1">
    <w:name w:val="heading 1"/>
    <w:basedOn w:val="Normal"/>
    <w:link w:val="Ttulo1C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PuestoCar">
    <w:name w:val="Puesto Car"/>
    <w:basedOn w:val="Fuentedeprrafopredeter"/>
    <w:link w:val="Puest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Textodelmarcadordeposicin">
    <w:name w:val="Placeholder Text"/>
    <w:basedOn w:val="Fuentedeprrafopredeter"/>
    <w:uiPriority w:val="99"/>
    <w:semiHidden/>
    <w:rsid w:val="008916B6"/>
    <w:rPr>
      <w:color w:val="707070" w:themeColor="accent3" w:themeShade="BF"/>
    </w:rPr>
  </w:style>
  <w:style w:type="paragraph" w:styleId="Listaconvietas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/>
    </w:pPr>
    <w:rPr>
      <w:color w:val="141414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14141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color w:val="auto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</w:rPr>
  </w:style>
  <w:style w:type="character" w:customStyle="1" w:styleId="Ttulo1Car">
    <w:name w:val="Título 1 Car"/>
    <w:basedOn w:val="Fuentedeprrafopredeter"/>
    <w:link w:val="Ttulo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fa">
    <w:name w:val="Bibliography"/>
    <w:basedOn w:val="Normal"/>
    <w:next w:val="Normal"/>
    <w:uiPriority w:val="37"/>
    <w:semiHidden/>
    <w:unhideWhenUsed/>
    <w:rsid w:val="00CC75DB"/>
  </w:style>
  <w:style w:type="paragraph" w:styleId="Textodebloque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C75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C75DB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C75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C75DB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C75DB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C75DB"/>
    <w:pPr>
      <w:spacing w:after="28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C75DB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C75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C75DB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C75D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C75DB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C75DB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ierre">
    <w:name w:val="Closing"/>
    <w:basedOn w:val="Normal"/>
    <w:link w:val="CierreC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ierreCar">
    <w:name w:val="Cierre Car"/>
    <w:basedOn w:val="Fuentedeprrafopredeter"/>
    <w:link w:val="Cierre"/>
    <w:uiPriority w:val="2"/>
    <w:semiHidden/>
    <w:rsid w:val="00CC75DB"/>
  </w:style>
  <w:style w:type="table" w:styleId="Cuadrculavistosa">
    <w:name w:val="Colorful Grid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Listaoscura">
    <w:name w:val="Dark List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1"/>
    <w:semiHidden/>
    <w:unhideWhenUsed/>
    <w:qFormat/>
    <w:rsid w:val="00CC75DB"/>
  </w:style>
  <w:style w:type="character" w:customStyle="1" w:styleId="FechaCar">
    <w:name w:val="Fecha Car"/>
    <w:basedOn w:val="Fuentedeprrafopredeter"/>
    <w:link w:val="Fecha"/>
    <w:uiPriority w:val="1"/>
    <w:semiHidden/>
    <w:rsid w:val="00CC75DB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C75DB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C75DB"/>
    <w:pPr>
      <w:spacing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C75DB"/>
  </w:style>
  <w:style w:type="character" w:styleId="nfasis">
    <w:name w:val="Emphasis"/>
    <w:basedOn w:val="Fuentedeprrafopredeter"/>
    <w:uiPriority w:val="20"/>
    <w:semiHidden/>
    <w:unhideWhenUsed/>
    <w:qFormat/>
    <w:rsid w:val="00CC75DB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CC75D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C75DB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C75D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75DB"/>
    <w:rPr>
      <w:szCs w:val="20"/>
    </w:rPr>
  </w:style>
  <w:style w:type="table" w:styleId="Tabladecuadrcula1clara">
    <w:name w:val="Grid Table 1 Light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3">
    <w:name w:val="Grid Table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Fuentedeprrafopredeter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CC75DB"/>
  </w:style>
  <w:style w:type="paragraph" w:styleId="DireccinHTML">
    <w:name w:val="HTML Address"/>
    <w:basedOn w:val="Normal"/>
    <w:link w:val="DireccinHTMLC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C75DB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C75DB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CC75DB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C75DB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C75D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C75DB"/>
    <w:rPr>
      <w:color w:val="5F5F5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C75DB"/>
    <w:rPr>
      <w:i/>
      <w:iCs/>
      <w:color w:val="141414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2">
    <w:name w:val="List Table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3">
    <w:name w:val="List Table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C75DB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uentedeprrafopredeter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C75DB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C75DB"/>
  </w:style>
  <w:style w:type="character" w:styleId="Nmerodepgina">
    <w:name w:val="page number"/>
    <w:basedOn w:val="Fuentedeprrafopredeter"/>
    <w:uiPriority w:val="99"/>
    <w:semiHidden/>
    <w:unhideWhenUsed/>
    <w:rsid w:val="00CC75DB"/>
  </w:style>
  <w:style w:type="table" w:styleId="Tablanormal1">
    <w:name w:val="Plain Table 1"/>
    <w:basedOn w:val="Tabla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75DB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semiHidden/>
    <w:rsid w:val="00CC75DB"/>
    <w:rPr>
      <w:i/>
      <w:iCs/>
    </w:rPr>
  </w:style>
  <w:style w:type="paragraph" w:styleId="Saludo">
    <w:name w:val="Salutation"/>
    <w:basedOn w:val="Normal"/>
    <w:next w:val="Normal"/>
    <w:link w:val="SaludoCar"/>
    <w:uiPriority w:val="2"/>
    <w:semiHidden/>
    <w:unhideWhenUsed/>
    <w:qFormat/>
    <w:rsid w:val="00CC75DB"/>
  </w:style>
  <w:style w:type="character" w:customStyle="1" w:styleId="SaludoCar">
    <w:name w:val="Saludo Car"/>
    <w:basedOn w:val="Fuentedeprrafopredeter"/>
    <w:link w:val="Saludo"/>
    <w:uiPriority w:val="2"/>
    <w:semiHidden/>
    <w:rsid w:val="00CC75DB"/>
  </w:style>
  <w:style w:type="paragraph" w:styleId="Firma">
    <w:name w:val="Signature"/>
    <w:basedOn w:val="Normal"/>
    <w:link w:val="FirmaC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FirmaCar">
    <w:name w:val="Firma Car"/>
    <w:basedOn w:val="Fuentedeprrafopredeter"/>
    <w:link w:val="Firma"/>
    <w:uiPriority w:val="2"/>
    <w:semiHidden/>
    <w:rsid w:val="00CC75DB"/>
  </w:style>
  <w:style w:type="character" w:customStyle="1" w:styleId="SmartHyperlink">
    <w:name w:val="Smart Hyperlink"/>
    <w:basedOn w:val="Fuentedeprrafopredeter"/>
    <w:uiPriority w:val="99"/>
    <w:semiHidden/>
    <w:unhideWhenUsed/>
    <w:rsid w:val="00CC75DB"/>
    <w:rPr>
      <w:u w:val="dotted"/>
    </w:rPr>
  </w:style>
  <w:style w:type="character" w:styleId="Textoennegrita">
    <w:name w:val="Strong"/>
    <w:basedOn w:val="Fuentedeprrafopredeter"/>
    <w:uiPriority w:val="22"/>
    <w:semiHidden/>
    <w:unhideWhenUsed/>
    <w:qFormat/>
    <w:rsid w:val="00CC75DB"/>
    <w:rPr>
      <w:b/>
      <w:bCs/>
    </w:rPr>
  </w:style>
  <w:style w:type="paragraph" w:styleId="Subttulo">
    <w:name w:val="Subtitle"/>
    <w:basedOn w:val="Normal"/>
    <w:next w:val="Normal"/>
    <w:link w:val="SubttuloC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ravo\AppData\Roaming\Microsoft\Templates\Curr&#237;culum%20v&#237;tae%20func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2463A5C8EE403498258E1B079F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3A3-22B5-4429-9045-1EE2ECE32486}"/>
      </w:docPartPr>
      <w:docPartBody>
        <w:p w:rsidR="00B24AE1" w:rsidRDefault="00B87F89">
          <w:pPr>
            <w:pStyle w:val="B82463A5C8EE403498258E1B079F8387"/>
          </w:pPr>
          <w:r>
            <w:rPr>
              <w:lang w:bidi="es-ES"/>
            </w:rPr>
            <w:t>Su nombre</w:t>
          </w:r>
        </w:p>
      </w:docPartBody>
    </w:docPart>
    <w:docPart>
      <w:docPartPr>
        <w:name w:val="5197A77FF3684508BFFE50BBC474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9F94-0E11-466B-A4DC-75B7D0200534}"/>
      </w:docPartPr>
      <w:docPartBody>
        <w:p w:rsidR="00B24AE1" w:rsidRDefault="00B87F89">
          <w:pPr>
            <w:pStyle w:val="5197A77FF3684508BFFE50BBC474F5B6"/>
          </w:pPr>
          <w:r>
            <w:rPr>
              <w:lang w:bidi="es-ES"/>
            </w:rPr>
            <w:t>Teléfono</w:t>
          </w:r>
        </w:p>
      </w:docPartBody>
    </w:docPart>
    <w:docPart>
      <w:docPartPr>
        <w:name w:val="E4B58699E4F74A6EA6091444F03E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3179-CA57-4133-BD00-D75831AB6A89}"/>
      </w:docPartPr>
      <w:docPartBody>
        <w:p w:rsidR="00B24AE1" w:rsidRDefault="00B87F89">
          <w:pPr>
            <w:pStyle w:val="E4B58699E4F74A6EA6091444F03E7240"/>
          </w:pPr>
          <w:r>
            <w:rPr>
              <w:lang w:bidi="es-ES"/>
            </w:rPr>
            <w:t>Correo electrónico</w:t>
          </w:r>
        </w:p>
      </w:docPartBody>
    </w:docPart>
    <w:docPart>
      <w:docPartPr>
        <w:name w:val="BAD203DFB7E14385BF9F0BD3E76C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B1B0-0CEF-45C7-842E-B08EC3600D21}"/>
      </w:docPartPr>
      <w:docPartBody>
        <w:p w:rsidR="00B24AE1" w:rsidRDefault="00B87F89">
          <w:pPr>
            <w:pStyle w:val="BAD203DFB7E14385BF9F0BD3E76C03E9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B7DDCBEDC5AE489291E3157432B7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79AB2-25A3-4FD5-B989-064C86910203}"/>
      </w:docPartPr>
      <w:docPartBody>
        <w:p w:rsidR="00B24AE1" w:rsidRDefault="00B87F89">
          <w:pPr>
            <w:pStyle w:val="B7DDCBEDC5AE489291E3157432B7D113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275A64526B7B4DE9A40366D81E0A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C87D-23BF-4340-B413-C3B60062F441}"/>
      </w:docPartPr>
      <w:docPartBody>
        <w:p w:rsidR="00B24AE1" w:rsidRDefault="00B87F89">
          <w:pPr>
            <w:pStyle w:val="275A64526B7B4DE9A40366D81E0AC090"/>
          </w:pPr>
          <w:r>
            <w:rPr>
              <w:lang w:bidi="es-ES"/>
            </w:rPr>
            <w:t>Experiencia</w:t>
          </w:r>
        </w:p>
      </w:docPartBody>
    </w:docPart>
    <w:docPart>
      <w:docPartPr>
        <w:name w:val="90C8A56E3EB840DF93B243A5A1567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D660-9308-4BA9-9497-DDF853200B96}"/>
      </w:docPartPr>
      <w:docPartBody>
        <w:p w:rsidR="00B24AE1" w:rsidRDefault="0019100B" w:rsidP="0019100B">
          <w:pPr>
            <w:pStyle w:val="90C8A56E3EB840DF93B243A5A1567ED9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8F163E464EF8494797D9AEAD33D3F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45201-CF0D-4F55-845E-F1A3EA967D20}"/>
      </w:docPartPr>
      <w:docPartBody>
        <w:p w:rsidR="00B24AE1" w:rsidRDefault="0019100B" w:rsidP="0019100B">
          <w:pPr>
            <w:pStyle w:val="8F163E464EF8494797D9AEAD33D3F16D"/>
          </w:pPr>
          <w:r>
            <w:rPr>
              <w:lang w:bidi="es-ES"/>
            </w:rPr>
            <w:t>Especialidad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0B"/>
    <w:rsid w:val="0019100B"/>
    <w:rsid w:val="001F6945"/>
    <w:rsid w:val="00B24AE1"/>
    <w:rsid w:val="00B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82463A5C8EE403498258E1B079F8387">
    <w:name w:val="B82463A5C8EE403498258E1B079F8387"/>
  </w:style>
  <w:style w:type="paragraph" w:customStyle="1" w:styleId="9F9C4A2018724968BCB9B487EFC3C6D2">
    <w:name w:val="9F9C4A2018724968BCB9B487EFC3C6D2"/>
  </w:style>
  <w:style w:type="paragraph" w:customStyle="1" w:styleId="05551F68E1334AEC9E88355750A98254">
    <w:name w:val="05551F68E1334AEC9E88355750A98254"/>
  </w:style>
  <w:style w:type="paragraph" w:customStyle="1" w:styleId="5197A77FF3684508BFFE50BBC474F5B6">
    <w:name w:val="5197A77FF3684508BFFE50BBC474F5B6"/>
  </w:style>
  <w:style w:type="paragraph" w:customStyle="1" w:styleId="E4B58699E4F74A6EA6091444F03E7240">
    <w:name w:val="E4B58699E4F74A6EA6091444F03E7240"/>
  </w:style>
  <w:style w:type="paragraph" w:customStyle="1" w:styleId="BAD203DFB7E14385BF9F0BD3E76C03E9">
    <w:name w:val="BAD203DFB7E14385BF9F0BD3E76C03E9"/>
  </w:style>
  <w:style w:type="paragraph" w:customStyle="1" w:styleId="9F7237DE10AC400CAD5AB04059385C4D">
    <w:name w:val="9F7237DE10AC400CAD5AB04059385C4D"/>
  </w:style>
  <w:style w:type="paragraph" w:customStyle="1" w:styleId="F228E04EC7AE4A4D93E0ABDC08128FD9">
    <w:name w:val="F228E04EC7AE4A4D93E0ABDC08128FD9"/>
  </w:style>
  <w:style w:type="paragraph" w:customStyle="1" w:styleId="EBF43E381BF542BEA62048BCF01B3547">
    <w:name w:val="EBF43E381BF542BEA62048BCF01B3547"/>
  </w:style>
  <w:style w:type="paragraph" w:customStyle="1" w:styleId="4127022CB689405193892422FE5C2308">
    <w:name w:val="4127022CB689405193892422FE5C2308"/>
  </w:style>
  <w:style w:type="paragraph" w:customStyle="1" w:styleId="E5060196151F4558AFE728E935EF9E43">
    <w:name w:val="E5060196151F4558AFE728E935EF9E43"/>
  </w:style>
  <w:style w:type="paragraph" w:customStyle="1" w:styleId="1AF95675F2A4483D8EAEE0EF8581FD5B">
    <w:name w:val="1AF95675F2A4483D8EAEE0EF8581FD5B"/>
  </w:style>
  <w:style w:type="paragraph" w:customStyle="1" w:styleId="FCEFBF1E73644F32B3208B0EAE6AFA32">
    <w:name w:val="FCEFBF1E73644F32B3208B0EAE6AFA32"/>
  </w:style>
  <w:style w:type="paragraph" w:customStyle="1" w:styleId="4ADB310016D240998F80E0EEEE8E08A5">
    <w:name w:val="4ADB310016D240998F80E0EEEE8E08A5"/>
  </w:style>
  <w:style w:type="paragraph" w:customStyle="1" w:styleId="914CFEEBE020440AB131191EFBFE59BE">
    <w:name w:val="914CFEEBE020440AB131191EFBFE59BE"/>
  </w:style>
  <w:style w:type="paragraph" w:customStyle="1" w:styleId="03D761512F344944814CA5DD0C9EBD52">
    <w:name w:val="03D761512F344944814CA5DD0C9EBD52"/>
  </w:style>
  <w:style w:type="paragraph" w:customStyle="1" w:styleId="D5B52C600ECA4A57860DC4C2BE66EAD1">
    <w:name w:val="D5B52C600ECA4A57860DC4C2BE66EAD1"/>
  </w:style>
  <w:style w:type="paragraph" w:customStyle="1" w:styleId="6C91DA2038CB4AD392FFE0F8C67AD5A3">
    <w:name w:val="6C91DA2038CB4AD392FFE0F8C67AD5A3"/>
  </w:style>
  <w:style w:type="paragraph" w:customStyle="1" w:styleId="CFA3981EA76740F6B46C56D76E5AEF72">
    <w:name w:val="CFA3981EA76740F6B46C56D76E5AEF72"/>
  </w:style>
  <w:style w:type="paragraph" w:customStyle="1" w:styleId="B7DDCBEDC5AE489291E3157432B7D113">
    <w:name w:val="B7DDCBEDC5AE489291E3157432B7D113"/>
  </w:style>
  <w:style w:type="paragraph" w:customStyle="1" w:styleId="EE8010A747294ABE82F93648CD062536">
    <w:name w:val="EE8010A747294ABE82F93648CD062536"/>
  </w:style>
  <w:style w:type="paragraph" w:customStyle="1" w:styleId="E0BD211F9B5E484F84F5E1EB4A342CD8">
    <w:name w:val="E0BD211F9B5E484F84F5E1EB4A342CD8"/>
  </w:style>
  <w:style w:type="paragraph" w:customStyle="1" w:styleId="1344A3875F4C4D5EB99DAB518F09A6DA">
    <w:name w:val="1344A3875F4C4D5EB99DAB518F09A6DA"/>
  </w:style>
  <w:style w:type="paragraph" w:customStyle="1" w:styleId="CF3BA00F01AE496C9131422F91FAC64A">
    <w:name w:val="CF3BA00F01AE496C9131422F91FAC64A"/>
  </w:style>
  <w:style w:type="paragraph" w:customStyle="1" w:styleId="A7281170F5904A389AD6CE6E1CF0C729">
    <w:name w:val="A7281170F5904A389AD6CE6E1CF0C729"/>
  </w:style>
  <w:style w:type="paragraph" w:customStyle="1" w:styleId="7E782CA2F19B44BCBB3C138D011AC316">
    <w:name w:val="7E782CA2F19B44BCBB3C138D011AC316"/>
  </w:style>
  <w:style w:type="paragraph" w:customStyle="1" w:styleId="D39167D6E4DA45D79BBD5BE2DFBFEC76">
    <w:name w:val="D39167D6E4DA45D79BBD5BE2DFBFEC76"/>
  </w:style>
  <w:style w:type="paragraph" w:customStyle="1" w:styleId="2A649C3D14814A619926AEC286AC2054">
    <w:name w:val="2A649C3D14814A619926AEC286AC2054"/>
  </w:style>
  <w:style w:type="paragraph" w:customStyle="1" w:styleId="275A64526B7B4DE9A40366D81E0AC090">
    <w:name w:val="275A64526B7B4DE9A40366D81E0AC090"/>
  </w:style>
  <w:style w:type="paragraph" w:customStyle="1" w:styleId="EF586B98134E4B8B956B53EB4DA6ACFC">
    <w:name w:val="EF586B98134E4B8B956B53EB4DA6ACFC"/>
  </w:style>
  <w:style w:type="paragraph" w:customStyle="1" w:styleId="9587164E6F6140A3BEBF68B2B7177C0E">
    <w:name w:val="9587164E6F6140A3BEBF68B2B7177C0E"/>
  </w:style>
  <w:style w:type="paragraph" w:customStyle="1" w:styleId="8890498D888D45B8AF64E8735A052FD4">
    <w:name w:val="8890498D888D45B8AF64E8735A052FD4"/>
  </w:style>
  <w:style w:type="paragraph" w:customStyle="1" w:styleId="1DE7385BFA0649EE902E63032245D453">
    <w:name w:val="1DE7385BFA0649EE902E63032245D453"/>
  </w:style>
  <w:style w:type="paragraph" w:customStyle="1" w:styleId="590EEBEA17A44B18B60918E5D2FFAAA8">
    <w:name w:val="590EEBEA17A44B18B60918E5D2FFAAA8"/>
  </w:style>
  <w:style w:type="paragraph" w:customStyle="1" w:styleId="95290B19941A43FBBFCA7C1787AE431A">
    <w:name w:val="95290B19941A43FBBFCA7C1787AE431A"/>
  </w:style>
  <w:style w:type="paragraph" w:customStyle="1" w:styleId="E89C91415C214C1694463176B157FF81">
    <w:name w:val="E89C91415C214C1694463176B157FF81"/>
  </w:style>
  <w:style w:type="paragraph" w:customStyle="1" w:styleId="90C8A56E3EB840DF93B243A5A1567ED9">
    <w:name w:val="90C8A56E3EB840DF93B243A5A1567ED9"/>
    <w:rsid w:val="0019100B"/>
  </w:style>
  <w:style w:type="paragraph" w:customStyle="1" w:styleId="DFBF377CD16E44F3B5F3C83917C63231">
    <w:name w:val="DFBF377CD16E44F3B5F3C83917C63231"/>
    <w:rsid w:val="0019100B"/>
  </w:style>
  <w:style w:type="paragraph" w:customStyle="1" w:styleId="1DF5643E87CE407B9757AAE19ECBA47C">
    <w:name w:val="1DF5643E87CE407B9757AAE19ECBA47C"/>
    <w:rsid w:val="0019100B"/>
  </w:style>
  <w:style w:type="paragraph" w:customStyle="1" w:styleId="E12958F3B6464E99A5BBD64C0628BAB3">
    <w:name w:val="E12958F3B6464E99A5BBD64C0628BAB3"/>
    <w:rsid w:val="0019100B"/>
  </w:style>
  <w:style w:type="paragraph" w:customStyle="1" w:styleId="E30E4A486D6C43A890FB580D2379726C">
    <w:name w:val="E30E4A486D6C43A890FB580D2379726C"/>
    <w:rsid w:val="0019100B"/>
  </w:style>
  <w:style w:type="paragraph" w:customStyle="1" w:styleId="F2F09918A63244A8A84A88ECE6CA0AF0">
    <w:name w:val="F2F09918A63244A8A84A88ECE6CA0AF0"/>
    <w:rsid w:val="0019100B"/>
  </w:style>
  <w:style w:type="paragraph" w:customStyle="1" w:styleId="8F163E464EF8494797D9AEAD33D3F16D">
    <w:name w:val="8F163E464EF8494797D9AEAD33D3F16D"/>
    <w:rsid w:val="0019100B"/>
  </w:style>
  <w:style w:type="paragraph" w:customStyle="1" w:styleId="A163ADAAAA354DA28D6EB6D0664BC156">
    <w:name w:val="A163ADAAAA354DA28D6EB6D0664BC156"/>
    <w:rsid w:val="0019100B"/>
  </w:style>
  <w:style w:type="paragraph" w:customStyle="1" w:styleId="1DA9F75926004F3196BF829A6A6C6A42">
    <w:name w:val="1DA9F75926004F3196BF829A6A6C6A42"/>
    <w:rsid w:val="0019100B"/>
  </w:style>
  <w:style w:type="paragraph" w:customStyle="1" w:styleId="41F6E03F24154F5484244DB43AFDC0C7">
    <w:name w:val="41F6E03F24154F5484244DB43AFDC0C7"/>
    <w:rsid w:val="0019100B"/>
  </w:style>
  <w:style w:type="paragraph" w:customStyle="1" w:styleId="0542B455686A4F6DA4065F774E3F84F9">
    <w:name w:val="0542B455686A4F6DA4065F774E3F84F9"/>
    <w:rsid w:val="0019100B"/>
  </w:style>
  <w:style w:type="paragraph" w:customStyle="1" w:styleId="9D7176136AE449ED82708874F1B80E95">
    <w:name w:val="9D7176136AE449ED82708874F1B80E95"/>
    <w:rsid w:val="0019100B"/>
  </w:style>
  <w:style w:type="paragraph" w:customStyle="1" w:styleId="7940A198EBDC43B3AEA7EB23A62A26E4">
    <w:name w:val="7940A198EBDC43B3AEA7EB23A62A26E4"/>
    <w:rsid w:val="0019100B"/>
  </w:style>
  <w:style w:type="paragraph" w:customStyle="1" w:styleId="EA7928195F584EACA445319528C02082">
    <w:name w:val="EA7928195F584EACA445319528C02082"/>
    <w:rsid w:val="0019100B"/>
  </w:style>
  <w:style w:type="paragraph" w:customStyle="1" w:styleId="2EDD745F9C994E15B40402CD3914CD9E">
    <w:name w:val="2EDD745F9C994E15B40402CD3914CD9E"/>
    <w:rsid w:val="0019100B"/>
  </w:style>
  <w:style w:type="paragraph" w:customStyle="1" w:styleId="8AD7FE1E66894709890B00C2D7CA7F6C">
    <w:name w:val="8AD7FE1E66894709890B00C2D7CA7F6C"/>
    <w:rsid w:val="0019100B"/>
  </w:style>
  <w:style w:type="paragraph" w:customStyle="1" w:styleId="1B923B1C6B70425F9A5E65BBD474A3F3">
    <w:name w:val="1B923B1C6B70425F9A5E65BBD474A3F3"/>
    <w:rsid w:val="0019100B"/>
  </w:style>
  <w:style w:type="paragraph" w:customStyle="1" w:styleId="8678F8EF9E7D46C7AFF02E2D04145CAB">
    <w:name w:val="8678F8EF9E7D46C7AFF02E2D04145CAB"/>
    <w:rsid w:val="0019100B"/>
  </w:style>
  <w:style w:type="paragraph" w:customStyle="1" w:styleId="A0CC538663204A43A8F2191EBA0192F9">
    <w:name w:val="A0CC538663204A43A8F2191EBA0192F9"/>
    <w:rsid w:val="0019100B"/>
  </w:style>
  <w:style w:type="paragraph" w:customStyle="1" w:styleId="26F5CE4BAAB94B76A9BD53897EF365DD">
    <w:name w:val="26F5CE4BAAB94B76A9BD53897EF365DD"/>
    <w:rsid w:val="00191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funcional</Template>
  <TotalTime>236</TotalTime>
  <Pages>2</Pages>
  <Words>537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Benjamín Alejandro Bravo Ramírez</dc:creator>
  <cp:keywords/>
  <dc:description>BENJAMÍN ALEJANDRO BRAVO RAMÍREZ</dc:description>
  <cp:lastModifiedBy>Benjamín Alejandro Bravo Ramírez</cp:lastModifiedBy>
  <cp:revision>2</cp:revision>
  <dcterms:created xsi:type="dcterms:W3CDTF">2019-04-01T23:59:00Z</dcterms:created>
  <dcterms:modified xsi:type="dcterms:W3CDTF">2019-04-02T20:36:00Z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