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:rsidTr="00C420C8">
        <w:tc>
          <w:tcPr>
            <w:tcW w:w="3023" w:type="dxa"/>
          </w:tcPr>
          <w:p w:rsidR="00C420C8" w:rsidRPr="005152F2" w:rsidRDefault="00342B59" w:rsidP="003856C9">
            <w:pPr>
              <w:pStyle w:val="Ttulo1"/>
            </w:pPr>
            <w:r>
              <w:t>angel daniel osegura vital</w:t>
            </w:r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7F09A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PR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5XAA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DdtMT9PRQAAFtyAAAOAAAAAAAAAAAAAAAAAC4CAABk&#10;cnMvZTJvRG9jLnhtbFBLAQItABQABgAIAAAAIQBoRxvQ2AAAAAMBAAAPAAAAAAAAAAAAAAAAAJcW&#10;AABkcnMvZG93bnJldi54bWxQSwUGAAAAAAQABADzAAAAnBcAAAAA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="008E5CB3">
              <w:t>Minato16@live.com.mx</w:t>
            </w:r>
          </w:p>
          <w:p w:rsidR="00C420C8" w:rsidRPr="00C420C8" w:rsidRDefault="00545650" w:rsidP="00441EB9">
            <w:pPr>
              <w:pStyle w:val="Ttulo3"/>
            </w:pPr>
            <w:sdt>
              <w:sdtPr>
                <w:alias w:val="Escriba el correo electrónico:"/>
                <w:tag w:val="Escriba el correo electrónico:"/>
                <w:id w:val="1159736844"/>
                <w:placeholder>
                  <w:docPart w:val="A4A2F7F75C4B46FF8DEA7CACAD92E33A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Correo electrónico</w:t>
                </w:r>
              </w:sdtContent>
            </w:sdt>
          </w:p>
          <w:p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MX" w:eastAsia="es-MX"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C9F3B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S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6fMouVElAADd3gAADgAAAAAAAAAAAAAAAAAuAgAAZHJzL2Uyb0RvYy54bWxQSwEC&#10;LQAUAAYACAAAACEAaEcb0NgAAAADAQAADwAAAAAAAAAAAAAAAACrJwAAZHJzL2Rvd25yZXYueG1s&#10;UEsFBgAAAAAEAAQA8wAAALAoAAAAAA==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="008E5CB3">
              <w:t>55-40-50-61-37</w:t>
            </w:r>
          </w:p>
          <w:p w:rsidR="00C420C8" w:rsidRPr="00C420C8" w:rsidRDefault="00545650" w:rsidP="00441EB9">
            <w:pPr>
              <w:pStyle w:val="Ttulo3"/>
            </w:pPr>
            <w:sdt>
              <w:sdtPr>
                <w:alias w:val="Escriba el teléfono:"/>
                <w:tag w:val="Escriba el teléfono:"/>
                <w:id w:val="2067829428"/>
                <w:placeholder>
                  <w:docPart w:val="3D993EC67A81425CB6DD3F33E8B692BD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rPr>
                    <w:lang w:bidi="es-ES"/>
                  </w:rPr>
                  <w:t>Teléfono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:rsidTr="008E5CB3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:rsidR="00C420C8" w:rsidRDefault="00C420C8" w:rsidP="008E5CB3"/>
              </w:tc>
            </w:tr>
            <w:tr w:rsidR="00C420C8" w:rsidRPr="005152F2" w:rsidTr="008E5CB3">
              <w:tc>
                <w:tcPr>
                  <w:tcW w:w="2922" w:type="dxa"/>
                  <w:tcMar>
                    <w:top w:w="288" w:type="dxa"/>
                    <w:bottom w:w="288" w:type="dxa"/>
                  </w:tcMar>
                </w:tcPr>
                <w:p w:rsidR="00C420C8" w:rsidRDefault="00545650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369B3B2EFD6E4A7EB8955F59AD9079F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C420C8" w:rsidRPr="005A7E57" w:rsidRDefault="00C420C8" w:rsidP="00616FF4">
                  <w:pPr>
                    <w:pStyle w:val="Lneade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43E05F24" wp14:editId="11AED04E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0975437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Pr="005152F2" w:rsidRDefault="00302530" w:rsidP="00302530">
                  <w:r>
                    <w:t>O</w:t>
                  </w:r>
                  <w:r w:rsidR="008E5CB3">
                    <w:t>rganizar</w:t>
                  </w:r>
                  <w:r>
                    <w:t xml:space="preserve"> a las personas o eventos, tener una buena convivencia en el área de trabajo, responsable, cuidadoso. Poner mi mejor esfuerzo en cada cosa que hago.</w:t>
                  </w:r>
                </w:p>
              </w:tc>
            </w:tr>
          </w:tbl>
          <w:p w:rsidR="008E5CB3" w:rsidRPr="005152F2" w:rsidRDefault="008E5CB3" w:rsidP="00D373F4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545650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B24C0EDF043C4B31BB4BF0AB9B1FFA6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C420C8" w:rsidRDefault="007E003F" w:rsidP="007E003F">
                  <w:r>
                    <w:t xml:space="preserve"> trabaje</w:t>
                  </w:r>
                  <w:r w:rsidR="00342B59">
                    <w:t xml:space="preserve"> como parte de STAFF en la empresa de High </w:t>
                  </w:r>
                  <w:proofErr w:type="spellStart"/>
                  <w:r w:rsidR="00342B59">
                    <w:t>Quality</w:t>
                  </w:r>
                  <w:proofErr w:type="spellEnd"/>
                  <w:r w:rsidR="00342B59">
                    <w:t xml:space="preserve"> que organizábamos eventos de musicales y graduaciones, he estado en un café internet, trabajos de cortometrajes,</w:t>
                  </w:r>
                  <w:r>
                    <w:t xml:space="preserve"> publicidades y documentales,</w:t>
                  </w:r>
                  <w:r w:rsidR="00342B59">
                    <w:t xml:space="preserve"> toma</w:t>
                  </w:r>
                  <w:r>
                    <w:t xml:space="preserve">ndo fotos </w:t>
                  </w:r>
                  <w:r w:rsidR="00342B59">
                    <w:t xml:space="preserve"> </w:t>
                  </w:r>
                  <w:r>
                    <w:t>y cubriendo eventos sociales apoyo</w:t>
                  </w:r>
                  <w:r w:rsidR="00342B59">
                    <w:t xml:space="preserve"> a una revista hacer pequeños videos y cubrien</w:t>
                  </w:r>
                  <w:r w:rsidR="00302530">
                    <w:t>do algunos eventos de la ciudad, hice mi servicio en la Cineteca Nacional fui Guía de una exposición, y filme un video clip para una banda.</w:t>
                  </w:r>
                </w:p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545650" w:rsidP="008F6337">
                  <w:pPr>
                    <w:pStyle w:val="Ttulo2"/>
                  </w:pPr>
                  <w:sdt>
                    <w:sdtPr>
                      <w:alias w:val="Educación:"/>
                      <w:tag w:val="Formación:"/>
                      <w:id w:val="1349516922"/>
                      <w:placeholder>
                        <w:docPart w:val="37F494EA5A964B8E9353D8BA8D9A5FC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sdt>
                  <w:sdtPr>
                    <w:alias w:val="Escriba la titulación y la fecha de obtención:"/>
                    <w:tag w:val="Escriba la titulación y la fecha de obtención:"/>
                    <w:id w:val="634905938"/>
                    <w:placeholder>
                      <w:docPart w:val="C875C540917A437190D54647D305F64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43426C" w:rsidRDefault="00C420C8" w:rsidP="002B3890">
                      <w:pPr>
                        <w:pStyle w:val="Ttulo4"/>
                      </w:pPr>
                      <w:r w:rsidRPr="0043426C">
                        <w:rPr>
                          <w:lang w:bidi="es-ES"/>
                        </w:rPr>
                        <w:t>Titulación y fecha de obtención</w:t>
                      </w:r>
                    </w:p>
                  </w:sdtContent>
                </w:sdt>
                <w:p w:rsidR="00C420C8" w:rsidRDefault="008E5CB3" w:rsidP="008E5CB3">
                  <w:pPr>
                    <w:pStyle w:val="Ttulo5"/>
                  </w:pPr>
                  <w:r>
                    <w:t xml:space="preserve">Secundaria Oficial </w:t>
                  </w:r>
                  <w:r w:rsidR="00342B59">
                    <w:t>terminada</w:t>
                  </w:r>
                  <w:r>
                    <w:t xml:space="preserve"> </w:t>
                  </w:r>
                </w:p>
                <w:p w:rsidR="00342B59" w:rsidRDefault="008E5CB3" w:rsidP="00342B59">
                  <w:r>
                    <w:t>Preparatoria terminada</w:t>
                  </w:r>
                  <w:r w:rsidR="00342B59">
                    <w:t xml:space="preserve"> como técnico en </w:t>
                  </w:r>
                  <w:r>
                    <w:t>Logística</w:t>
                  </w:r>
                </w:p>
                <w:p w:rsidR="00342B59" w:rsidRPr="00342B59" w:rsidRDefault="007E003F" w:rsidP="00342B59">
                  <w:r>
                    <w:t xml:space="preserve">Universidad </w:t>
                  </w:r>
                  <w:r w:rsidR="008E5CB3">
                    <w:t>Lic. En ciencias de la comunicación</w:t>
                  </w:r>
                  <w:r>
                    <w:t xml:space="preserve"> </w:t>
                  </w:r>
                  <w:r w:rsidR="000D353D">
                    <w:t>Egresado</w:t>
                  </w:r>
                </w:p>
              </w:tc>
            </w:tr>
            <w:tr w:rsidR="00C420C8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545650" w:rsidP="008F6337">
                  <w:pPr>
                    <w:pStyle w:val="Ttulo2"/>
                  </w:pPr>
                  <w:sdt>
                    <w:sdtPr>
                      <w:alias w:val="Experiencia de voluntariado o liderazgo:"/>
                      <w:tag w:val="Experiencia de voluntariado o liderazgo:"/>
                      <w:id w:val="-1093778966"/>
                      <w:placeholder>
                        <w:docPart w:val="2118F06D1A8942ECA68F332C80AB17A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rPr>
                          <w:lang w:bidi="es-ES"/>
                        </w:rPr>
                        <w:t>Experiencia de voluntariado o dirección</w:t>
                      </w:r>
                    </w:sdtContent>
                  </w:sdt>
                </w:p>
                <w:p w:rsidR="00C420C8" w:rsidRDefault="008E5CB3" w:rsidP="008E5CB3">
                  <w:r>
                    <w:t xml:space="preserve">Voluntariado en la revista </w:t>
                  </w:r>
                  <w:proofErr w:type="spellStart"/>
                  <w:r>
                    <w:t>swich</w:t>
                  </w:r>
                  <w:proofErr w:type="spellEnd"/>
                  <w:r>
                    <w:t xml:space="preserve"> cubriendo eventos y haciendo reportajes.</w:t>
                  </w:r>
                </w:p>
                <w:p w:rsidR="00302530" w:rsidRDefault="00302530" w:rsidP="00302530">
                  <w:r>
                    <w:t>Filma</w:t>
                  </w:r>
                  <w:r w:rsidR="007E003F">
                    <w:t xml:space="preserve">ndo un videoclip para Mustang </w:t>
                  </w:r>
                  <w:proofErr w:type="spellStart"/>
                  <w:r w:rsidR="007E003F">
                    <w:t>stellar</w:t>
                  </w:r>
                  <w:proofErr w:type="spellEnd"/>
                </w:p>
                <w:p w:rsidR="000D353D" w:rsidRDefault="000D353D" w:rsidP="00302530">
                  <w:proofErr w:type="spellStart"/>
                  <w:r>
                    <w:t>Guia</w:t>
                  </w:r>
                  <w:proofErr w:type="spellEnd"/>
                  <w:r>
                    <w:t xml:space="preserve"> en Cineteca </w:t>
                  </w:r>
                  <w:bookmarkStart w:id="0" w:name="_GoBack"/>
                  <w:bookmarkEnd w:id="0"/>
                </w:p>
              </w:tc>
            </w:tr>
          </w:tbl>
          <w:p w:rsidR="00C420C8" w:rsidRPr="005152F2" w:rsidRDefault="00C420C8" w:rsidP="003856C9"/>
        </w:tc>
      </w:tr>
    </w:tbl>
    <w:p w:rsidR="003F5FDB" w:rsidRDefault="003F5FDB" w:rsidP="00841714">
      <w:pPr>
        <w:pStyle w:val="Sinespaciado"/>
      </w:pPr>
    </w:p>
    <w:sectPr w:rsidR="003F5FDB" w:rsidSect="00466E6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50" w:rsidRDefault="00545650" w:rsidP="003856C9">
      <w:pPr>
        <w:spacing w:after="0" w:line="240" w:lineRule="auto"/>
      </w:pPr>
      <w:r>
        <w:separator/>
      </w:r>
    </w:p>
  </w:endnote>
  <w:endnote w:type="continuationSeparator" w:id="0">
    <w:p w:rsidR="00545650" w:rsidRDefault="0054565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BC3D8F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x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8E5CB3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E" w:rsidRDefault="00DC79BB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C611D6C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x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F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Mf9XaV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50" w:rsidRDefault="00545650" w:rsidP="003856C9">
      <w:pPr>
        <w:spacing w:after="0" w:line="240" w:lineRule="auto"/>
      </w:pPr>
      <w:r>
        <w:separator/>
      </w:r>
    </w:p>
  </w:footnote>
  <w:footnote w:type="continuationSeparator" w:id="0">
    <w:p w:rsidR="00545650" w:rsidRDefault="0054565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DD24CE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R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pwA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NJz4li9FgAA3awAAA4A&#10;AAAAAAAAAAAAAAAALgIAAGRycy9lMm9Eb2MueG1sUEsBAi0AFAAGAAgAAAAhAEzxCuXcAAAABQEA&#10;AA8AAAAAAAAAAAAAAAAAFxkAAGRycy9kb3ducmV2LnhtbFBLBQYAAAAABAAEAPMAAAAgGgAAAAA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BB" w:rsidRDefault="00DC79BB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8397EDD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x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59"/>
    <w:rsid w:val="00052BE1"/>
    <w:rsid w:val="0007412A"/>
    <w:rsid w:val="000D353D"/>
    <w:rsid w:val="0010199E"/>
    <w:rsid w:val="0010257B"/>
    <w:rsid w:val="001166C2"/>
    <w:rsid w:val="001503AC"/>
    <w:rsid w:val="001765FE"/>
    <w:rsid w:val="0019561F"/>
    <w:rsid w:val="001B32D2"/>
    <w:rsid w:val="001C5BD0"/>
    <w:rsid w:val="00274F01"/>
    <w:rsid w:val="00283B81"/>
    <w:rsid w:val="00293B83"/>
    <w:rsid w:val="002A3621"/>
    <w:rsid w:val="002A4C3B"/>
    <w:rsid w:val="002B3890"/>
    <w:rsid w:val="002B7747"/>
    <w:rsid w:val="002C77B9"/>
    <w:rsid w:val="002F485A"/>
    <w:rsid w:val="00302530"/>
    <w:rsid w:val="003053D9"/>
    <w:rsid w:val="00342B59"/>
    <w:rsid w:val="003856C9"/>
    <w:rsid w:val="00396369"/>
    <w:rsid w:val="003F4D31"/>
    <w:rsid w:val="003F5FDB"/>
    <w:rsid w:val="0043426C"/>
    <w:rsid w:val="00441EB9"/>
    <w:rsid w:val="00463463"/>
    <w:rsid w:val="00466E60"/>
    <w:rsid w:val="00473EF8"/>
    <w:rsid w:val="004760E5"/>
    <w:rsid w:val="004D22BB"/>
    <w:rsid w:val="00506C1C"/>
    <w:rsid w:val="005152F2"/>
    <w:rsid w:val="005246B9"/>
    <w:rsid w:val="00534E4E"/>
    <w:rsid w:val="00545650"/>
    <w:rsid w:val="00551D35"/>
    <w:rsid w:val="005562D4"/>
    <w:rsid w:val="00557019"/>
    <w:rsid w:val="005674AC"/>
    <w:rsid w:val="00580925"/>
    <w:rsid w:val="005A1E51"/>
    <w:rsid w:val="005A7E57"/>
    <w:rsid w:val="00615281"/>
    <w:rsid w:val="00616FF4"/>
    <w:rsid w:val="006A3CE7"/>
    <w:rsid w:val="00743379"/>
    <w:rsid w:val="00747550"/>
    <w:rsid w:val="007803B7"/>
    <w:rsid w:val="007A7C08"/>
    <w:rsid w:val="007B2F5C"/>
    <w:rsid w:val="007C5F05"/>
    <w:rsid w:val="007E003F"/>
    <w:rsid w:val="00825ED8"/>
    <w:rsid w:val="00832043"/>
    <w:rsid w:val="00832F81"/>
    <w:rsid w:val="00841714"/>
    <w:rsid w:val="008501C7"/>
    <w:rsid w:val="008C7CA2"/>
    <w:rsid w:val="008E5CB3"/>
    <w:rsid w:val="008F6337"/>
    <w:rsid w:val="00914DAF"/>
    <w:rsid w:val="0093286E"/>
    <w:rsid w:val="00986149"/>
    <w:rsid w:val="009D1627"/>
    <w:rsid w:val="00A42F91"/>
    <w:rsid w:val="00A62073"/>
    <w:rsid w:val="00AF1258"/>
    <w:rsid w:val="00B01E52"/>
    <w:rsid w:val="00B550FC"/>
    <w:rsid w:val="00B85871"/>
    <w:rsid w:val="00B93310"/>
    <w:rsid w:val="00B96528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373F4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B2A5D"/>
  <w15:chartTrackingRefBased/>
  <w15:docId w15:val="{BD1CDD4B-D877-4077-97D6-5D106DAF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de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pin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A2F7F75C4B46FF8DEA7CACAD92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A744-A3D1-4725-9385-B1BE32A17A6C}"/>
      </w:docPartPr>
      <w:docPartBody>
        <w:p w:rsidR="00D2193D" w:rsidRDefault="006121A1">
          <w:pPr>
            <w:pStyle w:val="A4A2F7F75C4B46FF8DEA7CACAD92E33A"/>
          </w:pPr>
          <w:r w:rsidRPr="00C420C8">
            <w:rPr>
              <w:lang w:bidi="es-ES"/>
            </w:rPr>
            <w:t>Correo electrónico</w:t>
          </w:r>
        </w:p>
      </w:docPartBody>
    </w:docPart>
    <w:docPart>
      <w:docPartPr>
        <w:name w:val="3D993EC67A81425CB6DD3F33E8B69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2C92-8587-4FE0-899A-D8EC6BF25243}"/>
      </w:docPartPr>
      <w:docPartBody>
        <w:p w:rsidR="00D2193D" w:rsidRDefault="006121A1">
          <w:pPr>
            <w:pStyle w:val="3D993EC67A81425CB6DD3F33E8B692BD"/>
          </w:pPr>
          <w:r w:rsidRPr="00C420C8">
            <w:rPr>
              <w:lang w:bidi="es-ES"/>
            </w:rPr>
            <w:t>Teléfono</w:t>
          </w:r>
        </w:p>
      </w:docPartBody>
    </w:docPart>
    <w:docPart>
      <w:docPartPr>
        <w:name w:val="369B3B2EFD6E4A7EB8955F59AD90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FC78-0CE5-47E0-BE93-635D55807B15}"/>
      </w:docPartPr>
      <w:docPartBody>
        <w:p w:rsidR="00D2193D" w:rsidRDefault="006121A1">
          <w:pPr>
            <w:pStyle w:val="369B3B2EFD6E4A7EB8955F59AD9079F1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B24C0EDF043C4B31BB4BF0AB9B1F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2AD1-A2AB-48BF-AA92-B3FCEE20B0E2}"/>
      </w:docPartPr>
      <w:docPartBody>
        <w:p w:rsidR="00D2193D" w:rsidRDefault="006121A1">
          <w:pPr>
            <w:pStyle w:val="B24C0EDF043C4B31BB4BF0AB9B1FFA63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37F494EA5A964B8E9353D8BA8D9A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7ADB-8FA5-4F15-828E-7C958E5F7D81}"/>
      </w:docPartPr>
      <w:docPartBody>
        <w:p w:rsidR="00D2193D" w:rsidRDefault="006121A1">
          <w:pPr>
            <w:pStyle w:val="37F494EA5A964B8E9353D8BA8D9A5FC1"/>
          </w:pPr>
          <w:r w:rsidRPr="005152F2">
            <w:rPr>
              <w:lang w:bidi="es-ES"/>
            </w:rPr>
            <w:t>Educación</w:t>
          </w:r>
        </w:p>
      </w:docPartBody>
    </w:docPart>
    <w:docPart>
      <w:docPartPr>
        <w:name w:val="C875C540917A437190D54647D305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E81C-CDBF-4148-8486-FE299E9E0C2D}"/>
      </w:docPartPr>
      <w:docPartBody>
        <w:p w:rsidR="00D2193D" w:rsidRDefault="006121A1">
          <w:pPr>
            <w:pStyle w:val="C875C540917A437190D54647D305F649"/>
          </w:pPr>
          <w:r w:rsidRPr="0043426C">
            <w:rPr>
              <w:lang w:bidi="es-ES"/>
            </w:rPr>
            <w:t>Titulación y fecha de obtención</w:t>
          </w:r>
        </w:p>
      </w:docPartBody>
    </w:docPart>
    <w:docPart>
      <w:docPartPr>
        <w:name w:val="2118F06D1A8942ECA68F332C80AB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0449-2585-4534-9CD4-F12FB4505366}"/>
      </w:docPartPr>
      <w:docPartBody>
        <w:p w:rsidR="00D2193D" w:rsidRDefault="006121A1">
          <w:pPr>
            <w:pStyle w:val="2118F06D1A8942ECA68F332C80AB17A5"/>
          </w:pPr>
          <w:r w:rsidRPr="005152F2">
            <w:rPr>
              <w:lang w:bidi="es-ES"/>
            </w:rPr>
            <w:t>Experiencia de voluntariado o dirección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A1"/>
    <w:rsid w:val="006121A1"/>
    <w:rsid w:val="00C058D4"/>
    <w:rsid w:val="00D2193D"/>
    <w:rsid w:val="00E06E11"/>
    <w:rsid w:val="00FE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9B51B77337C49C89F0F12DF5E1B0B39">
    <w:name w:val="39B51B77337C49C89F0F12DF5E1B0B39"/>
  </w:style>
  <w:style w:type="paragraph" w:customStyle="1" w:styleId="A4A2F7F75C4B46FF8DEA7CACAD92E33A">
    <w:name w:val="A4A2F7F75C4B46FF8DEA7CACAD92E33A"/>
  </w:style>
  <w:style w:type="paragraph" w:customStyle="1" w:styleId="3D993EC67A81425CB6DD3F33E8B692BD">
    <w:name w:val="3D993EC67A81425CB6DD3F33E8B692BD"/>
  </w:style>
  <w:style w:type="paragraph" w:customStyle="1" w:styleId="5EF6FCB9E09347CD9BF1E42A2DA2B62A">
    <w:name w:val="5EF6FCB9E09347CD9BF1E42A2DA2B62A"/>
  </w:style>
  <w:style w:type="paragraph" w:customStyle="1" w:styleId="C9E1038758D745778C1D1ED2815888B8">
    <w:name w:val="C9E1038758D745778C1D1ED2815888B8"/>
  </w:style>
  <w:style w:type="paragraph" w:customStyle="1" w:styleId="843E2062B9C94218A5F34B8C733BD63D">
    <w:name w:val="843E2062B9C94218A5F34B8C733BD63D"/>
  </w:style>
  <w:style w:type="paragraph" w:customStyle="1" w:styleId="D6C4281E941F45E58BBFD305933DB6E5">
    <w:name w:val="D6C4281E941F45E58BBFD305933DB6E5"/>
  </w:style>
  <w:style w:type="paragraph" w:customStyle="1" w:styleId="369B3B2EFD6E4A7EB8955F59AD9079F1">
    <w:name w:val="369B3B2EFD6E4A7EB8955F59AD9079F1"/>
  </w:style>
  <w:style w:type="paragraph" w:customStyle="1" w:styleId="76CFB4C34F10434C80952DACC801CF38">
    <w:name w:val="76CFB4C34F10434C80952DACC801CF38"/>
  </w:style>
  <w:style w:type="paragraph" w:customStyle="1" w:styleId="B24C0EDF043C4B31BB4BF0AB9B1FFA63">
    <w:name w:val="B24C0EDF043C4B31BB4BF0AB9B1FFA63"/>
  </w:style>
  <w:style w:type="paragraph" w:customStyle="1" w:styleId="C640EBFFCD8242AC9AAC3864A7782CF0">
    <w:name w:val="C640EBFFCD8242AC9AAC3864A7782CF0"/>
  </w:style>
  <w:style w:type="paragraph" w:customStyle="1" w:styleId="B9FA4A07386E443F9D0E546F4CDCBA8D">
    <w:name w:val="B9FA4A07386E443F9D0E546F4CDCBA8D"/>
  </w:style>
  <w:style w:type="paragraph" w:customStyle="1" w:styleId="8D4C3CFB23594E1EB7A8F34F97A5450C">
    <w:name w:val="8D4C3CFB23594E1EB7A8F34F97A5450C"/>
  </w:style>
  <w:style w:type="paragraph" w:customStyle="1" w:styleId="EAAB1FBA9AD14236BB88FA2C249FEAB1">
    <w:name w:val="EAAB1FBA9AD14236BB88FA2C249FEAB1"/>
  </w:style>
  <w:style w:type="paragraph" w:customStyle="1" w:styleId="2AE90F10CD314F9094B0E0AB9DB80333">
    <w:name w:val="2AE90F10CD314F9094B0E0AB9DB80333"/>
  </w:style>
  <w:style w:type="paragraph" w:customStyle="1" w:styleId="72899C4EF4ED4979BC59EBB1DEA1217D">
    <w:name w:val="72899C4EF4ED4979BC59EBB1DEA1217D"/>
  </w:style>
  <w:style w:type="paragraph" w:customStyle="1" w:styleId="28932929D5904358A0B1AED5921DA857">
    <w:name w:val="28932929D5904358A0B1AED5921DA857"/>
  </w:style>
  <w:style w:type="paragraph" w:customStyle="1" w:styleId="8AE7D693227A4A5D9554EC4E157E9B05">
    <w:name w:val="8AE7D693227A4A5D9554EC4E157E9B05"/>
  </w:style>
  <w:style w:type="paragraph" w:customStyle="1" w:styleId="37F494EA5A964B8E9353D8BA8D9A5FC1">
    <w:name w:val="37F494EA5A964B8E9353D8BA8D9A5FC1"/>
  </w:style>
  <w:style w:type="paragraph" w:customStyle="1" w:styleId="C875C540917A437190D54647D305F649">
    <w:name w:val="C875C540917A437190D54647D305F649"/>
  </w:style>
  <w:style w:type="paragraph" w:customStyle="1" w:styleId="E6D94885B72B47DBBE874055F7C95621">
    <w:name w:val="E6D94885B72B47DBBE874055F7C95621"/>
  </w:style>
  <w:style w:type="paragraph" w:customStyle="1" w:styleId="1BF3D5BA8BAA4C3F9A7BCCD8A1D05CF1">
    <w:name w:val="1BF3D5BA8BAA4C3F9A7BCCD8A1D05CF1"/>
  </w:style>
  <w:style w:type="paragraph" w:customStyle="1" w:styleId="2118F06D1A8942ECA68F332C80AB17A5">
    <w:name w:val="2118F06D1A8942ECA68F332C80AB17A5"/>
  </w:style>
  <w:style w:type="paragraph" w:customStyle="1" w:styleId="B746F8B916514B7480FA0EA03037ABB4">
    <w:name w:val="B746F8B916514B7480FA0EA03037A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41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gonzalo garcia</cp:lastModifiedBy>
  <cp:revision>5</cp:revision>
  <dcterms:created xsi:type="dcterms:W3CDTF">2019-03-07T17:19:00Z</dcterms:created>
  <dcterms:modified xsi:type="dcterms:W3CDTF">2019-11-08T15:14:00Z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