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86"/>
        <w:gridCol w:w="6492"/>
      </w:tblGrid>
      <w:tr w:rsidR="002C2CDD" w:rsidRPr="00333CD3" w:rsidTr="00821127">
        <w:tc>
          <w:tcPr>
            <w:tcW w:w="3686" w:type="dxa"/>
            <w:tcMar>
              <w:top w:w="504" w:type="dxa"/>
              <w:right w:w="720" w:type="dxa"/>
            </w:tcMar>
          </w:tcPr>
          <w:p w:rsidR="00821127" w:rsidRDefault="00821127" w:rsidP="00821127"/>
          <w:p w:rsidR="00F53A2A" w:rsidRDefault="00F53A2A" w:rsidP="00D66F17">
            <w:pPr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85875" cy="164441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to ana.jp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70" cy="165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3A2A" w:rsidRDefault="00F53A2A" w:rsidP="00D66F17">
            <w:pPr>
              <w:jc w:val="center"/>
            </w:pPr>
          </w:p>
          <w:p w:rsidR="00821127" w:rsidRPr="00F53A2A" w:rsidRDefault="00821127" w:rsidP="00D66F17">
            <w:pPr>
              <w:jc w:val="center"/>
              <w:rPr>
                <w:rFonts w:ascii="Gill Sans MT" w:hAnsi="Gill Sans MT"/>
              </w:rPr>
            </w:pPr>
            <w:r w:rsidRPr="00F53A2A">
              <w:rPr>
                <w:rFonts w:ascii="Gill Sans MT" w:hAnsi="Gill Sans MT"/>
              </w:rPr>
              <w:t xml:space="preserve">Ana </w:t>
            </w:r>
            <w:r w:rsidR="00A018D1" w:rsidRPr="00F53A2A">
              <w:rPr>
                <w:rFonts w:ascii="Gill Sans MT" w:hAnsi="Gill Sans MT"/>
              </w:rPr>
              <w:t>María</w:t>
            </w:r>
            <w:r w:rsidRPr="00F53A2A">
              <w:rPr>
                <w:rFonts w:ascii="Gill Sans MT" w:hAnsi="Gill Sans MT"/>
              </w:rPr>
              <w:t xml:space="preserve"> Herrero Cervera.</w:t>
            </w:r>
          </w:p>
          <w:p w:rsidR="00821127" w:rsidRPr="00D563D8" w:rsidRDefault="00821127" w:rsidP="00D66F17">
            <w:pPr>
              <w:jc w:val="center"/>
              <w:rPr>
                <w:rFonts w:ascii="Gill Sans MT" w:hAnsi="Gill Sans MT"/>
                <w:color w:val="0070C0"/>
              </w:rPr>
            </w:pPr>
            <w:r w:rsidRPr="00D563D8">
              <w:rPr>
                <w:rFonts w:ascii="Gill Sans MT" w:hAnsi="Gill Sans MT"/>
                <w:color w:val="0070C0"/>
              </w:rPr>
              <w:t>anamariahc09@gmail.com</w:t>
            </w:r>
          </w:p>
          <w:p w:rsidR="002C2CDD" w:rsidRPr="00F53A2A" w:rsidRDefault="00821127" w:rsidP="00D66F17">
            <w:pPr>
              <w:jc w:val="center"/>
              <w:rPr>
                <w:rFonts w:ascii="Gill Sans MT" w:hAnsi="Gill Sans MT"/>
              </w:rPr>
            </w:pPr>
            <w:r w:rsidRPr="00F53A2A">
              <w:rPr>
                <w:rFonts w:ascii="Gill Sans MT" w:hAnsi="Gill Sans MT"/>
              </w:rPr>
              <w:t>Cel</w:t>
            </w:r>
            <w:r w:rsidRPr="00F53A2A">
              <w:rPr>
                <w:rFonts w:ascii="Gill Sans MT" w:hAnsi="Gill Sans MT"/>
                <w:b/>
              </w:rPr>
              <w:t>:</w:t>
            </w:r>
            <w:r w:rsidRPr="00F53A2A">
              <w:rPr>
                <w:rFonts w:ascii="Gill Sans MT" w:hAnsi="Gill Sans MT"/>
              </w:rPr>
              <w:t xml:space="preserve"> 5543164016</w:t>
            </w:r>
          </w:p>
          <w:p w:rsidR="002C2CDD" w:rsidRPr="00333CD3" w:rsidRDefault="00821127" w:rsidP="00F820EB">
            <w:pPr>
              <w:pStyle w:val="Ttulo3"/>
            </w:pPr>
            <w:r>
              <w:t>EDUCACIÓN</w:t>
            </w:r>
          </w:p>
          <w:p w:rsidR="00741125" w:rsidRPr="00F80664" w:rsidRDefault="00821127" w:rsidP="001C7FC6">
            <w:pPr>
              <w:rPr>
                <w:rFonts w:ascii="Gill Sans MT" w:hAnsi="Gill Sans MT"/>
              </w:rPr>
            </w:pPr>
            <w:r w:rsidRPr="00F80664">
              <w:rPr>
                <w:rFonts w:ascii="Gill Sans MT" w:hAnsi="Gill Sans MT"/>
              </w:rPr>
              <w:t xml:space="preserve">DOCTORA EN BELLAS ARTES. 2016. Programa de </w:t>
            </w:r>
            <w:r w:rsidR="00F53A2A" w:rsidRPr="00F80664">
              <w:rPr>
                <w:rFonts w:ascii="Gill Sans MT" w:hAnsi="Gill Sans MT"/>
              </w:rPr>
              <w:t>doctorado en Arte: P</w:t>
            </w:r>
            <w:r w:rsidRPr="00F80664">
              <w:rPr>
                <w:rFonts w:ascii="Gill Sans MT" w:hAnsi="Gill Sans MT"/>
              </w:rPr>
              <w:t xml:space="preserve">roducción e </w:t>
            </w:r>
            <w:r w:rsidR="00F53A2A" w:rsidRPr="00F80664">
              <w:rPr>
                <w:rFonts w:ascii="Gill Sans MT" w:hAnsi="Gill Sans MT"/>
              </w:rPr>
              <w:t>I</w:t>
            </w:r>
            <w:r w:rsidRPr="00F80664">
              <w:rPr>
                <w:rFonts w:ascii="Gill Sans MT" w:hAnsi="Gill Sans MT"/>
              </w:rPr>
              <w:t>nvestigación. UPV, ESPAÑA.</w:t>
            </w:r>
          </w:p>
          <w:p w:rsidR="00821CEB" w:rsidRPr="00F80664" w:rsidRDefault="00821CEB" w:rsidP="001C7FC6">
            <w:pPr>
              <w:rPr>
                <w:rFonts w:ascii="Gill Sans MT" w:hAnsi="Gill Sans MT"/>
              </w:rPr>
            </w:pPr>
          </w:p>
          <w:p w:rsidR="00821CEB" w:rsidRPr="00F80664" w:rsidRDefault="00821CEB" w:rsidP="00821CEB">
            <w:pPr>
              <w:rPr>
                <w:rFonts w:ascii="Gill Sans MT" w:hAnsi="Gill Sans MT"/>
              </w:rPr>
            </w:pPr>
            <w:r w:rsidRPr="00F80664">
              <w:rPr>
                <w:rFonts w:ascii="Gill Sans MT" w:hAnsi="Gill Sans MT"/>
              </w:rPr>
              <w:t>ESPECIALISTA PROFESIONAL EN DISEÑO DE ESPACIOS ESCÉNICOS Y</w:t>
            </w:r>
          </w:p>
          <w:p w:rsidR="00821CEB" w:rsidRPr="00F80664" w:rsidRDefault="00821CEB" w:rsidP="00821CEB">
            <w:pPr>
              <w:rPr>
                <w:rFonts w:ascii="Gill Sans MT" w:hAnsi="Gill Sans MT"/>
              </w:rPr>
            </w:pPr>
            <w:r w:rsidRPr="00F80664">
              <w:rPr>
                <w:rFonts w:ascii="Gill Sans MT" w:hAnsi="Gill Sans MT"/>
              </w:rPr>
              <w:t>PUBLICITARIOS. 2011. Facultad de Bellas Artes (UPV) y la Escuela Superior de Arte y</w:t>
            </w:r>
          </w:p>
          <w:p w:rsidR="00821CEB" w:rsidRPr="00F80664" w:rsidRDefault="00821CEB" w:rsidP="00821CEB">
            <w:pPr>
              <w:rPr>
                <w:rFonts w:ascii="Gill Sans MT" w:hAnsi="Gill Sans MT"/>
              </w:rPr>
            </w:pPr>
            <w:r w:rsidRPr="00F80664">
              <w:rPr>
                <w:rFonts w:ascii="Gill Sans MT" w:hAnsi="Gill Sans MT"/>
              </w:rPr>
              <w:t>Diseño, Valencia.</w:t>
            </w:r>
            <w:r w:rsidRPr="00F80664">
              <w:rPr>
                <w:rFonts w:ascii="Gill Sans MT" w:hAnsi="Gill Sans MT"/>
              </w:rPr>
              <w:t xml:space="preserve"> España.</w:t>
            </w:r>
            <w:bookmarkStart w:id="0" w:name="_GoBack"/>
            <w:bookmarkEnd w:id="0"/>
          </w:p>
          <w:p w:rsidR="00821127" w:rsidRDefault="00821127" w:rsidP="00821127">
            <w:pPr>
              <w:pStyle w:val="Ttulo3"/>
            </w:pPr>
            <w:r>
              <w:t>IDIOMAS</w:t>
            </w:r>
          </w:p>
          <w:p w:rsidR="00821127" w:rsidRPr="00F80664" w:rsidRDefault="001C7FC6" w:rsidP="00821127">
            <w:pPr>
              <w:rPr>
                <w:rFonts w:ascii="Gill Sans MT" w:hAnsi="Gill Sans MT"/>
              </w:rPr>
            </w:pPr>
            <w:r w:rsidRPr="00F80664">
              <w:rPr>
                <w:rFonts w:ascii="Gill Sans MT" w:hAnsi="Gill Sans MT"/>
              </w:rPr>
              <w:t>Cert</w:t>
            </w:r>
            <w:r w:rsidR="00F53A2A" w:rsidRPr="00F80664">
              <w:rPr>
                <w:rFonts w:ascii="Gill Sans MT" w:hAnsi="Gill Sans MT"/>
              </w:rPr>
              <w:t>ificado de lengua italiana, UPV,</w:t>
            </w:r>
            <w:r w:rsidR="00821127" w:rsidRPr="00F80664">
              <w:rPr>
                <w:rFonts w:ascii="Gill Sans MT" w:hAnsi="Gill Sans MT"/>
              </w:rPr>
              <w:t xml:space="preserve"> 2006</w:t>
            </w:r>
            <w:r w:rsidRPr="00F80664">
              <w:rPr>
                <w:rFonts w:ascii="Gill Sans MT" w:hAnsi="Gill Sans MT"/>
              </w:rPr>
              <w:t>. Nivel básico.</w:t>
            </w:r>
          </w:p>
          <w:p w:rsidR="00D66F17" w:rsidRPr="00F80664" w:rsidRDefault="00D66F17" w:rsidP="00821127">
            <w:pPr>
              <w:rPr>
                <w:rFonts w:ascii="Gill Sans MT" w:hAnsi="Gill Sans MT"/>
              </w:rPr>
            </w:pPr>
          </w:p>
          <w:p w:rsidR="00821127" w:rsidRPr="00821127" w:rsidRDefault="00821127" w:rsidP="00821127">
            <w:r w:rsidRPr="00F80664">
              <w:rPr>
                <w:rFonts w:ascii="Gill Sans MT" w:hAnsi="Gill Sans MT"/>
              </w:rPr>
              <w:t>Language Studies International (Berkeley) Curso intensivo inglés, 2007.</w:t>
            </w:r>
            <w:r w:rsidR="001C7FC6" w:rsidRPr="00F80664">
              <w:rPr>
                <w:rFonts w:ascii="Gill Sans MT" w:hAnsi="Gill Sans MT"/>
              </w:rPr>
              <w:t xml:space="preserve"> A2 Elementary.</w:t>
            </w:r>
          </w:p>
        </w:tc>
        <w:tc>
          <w:tcPr>
            <w:tcW w:w="6492" w:type="dxa"/>
            <w:tcMar>
              <w:top w:w="504" w:type="dxa"/>
              <w:left w:w="0" w:type="dxa"/>
            </w:tcMar>
          </w:tcPr>
          <w:p w:rsidR="002C2CDD" w:rsidRPr="00333CD3" w:rsidRDefault="0022248E" w:rsidP="007569C1">
            <w:pPr>
              <w:pStyle w:val="Ttulo3"/>
            </w:pPr>
            <w:r>
              <w:t xml:space="preserve"> EXPERIENCIA PROFESIONAL</w:t>
            </w:r>
          </w:p>
          <w:p w:rsidR="0022248E" w:rsidRDefault="0022248E" w:rsidP="007569C1">
            <w:pPr>
              <w:rPr>
                <w:rFonts w:ascii="Gill Sans MT" w:hAnsi="Gill Sans MT"/>
              </w:rPr>
            </w:pPr>
          </w:p>
          <w:p w:rsidR="002C2CDD" w:rsidRPr="00D66F17" w:rsidRDefault="001E1E4B" w:rsidP="007569C1">
            <w:pPr>
              <w:rPr>
                <w:rFonts w:ascii="Gill Sans MT" w:hAnsi="Gill Sans MT"/>
              </w:rPr>
            </w:pPr>
            <w:r w:rsidRPr="00D66F17">
              <w:rPr>
                <w:rFonts w:ascii="Gill Sans MT" w:hAnsi="Gill Sans MT"/>
              </w:rPr>
              <w:t xml:space="preserve">COLABORADORA CULTURAL DE ACTIVIDADES. </w:t>
            </w:r>
            <w:r w:rsidR="00D66F17" w:rsidRPr="00D66F17">
              <w:rPr>
                <w:rFonts w:ascii="Gill Sans MT" w:hAnsi="Gill Sans MT"/>
              </w:rPr>
              <w:t>Encuentro de Cine, solidaridad y diversidad</w:t>
            </w:r>
            <w:r w:rsidR="00F53A2A">
              <w:rPr>
                <w:rFonts w:ascii="Gill Sans MT" w:hAnsi="Gill Sans MT"/>
              </w:rPr>
              <w:t>.</w:t>
            </w:r>
            <w:r w:rsidR="00D66F17" w:rsidRPr="00D66F17">
              <w:rPr>
                <w:rFonts w:ascii="Gill Sans MT" w:hAnsi="Gill Sans MT"/>
              </w:rPr>
              <w:t xml:space="preserve"> </w:t>
            </w:r>
            <w:r w:rsidRPr="00D66F17">
              <w:rPr>
                <w:rFonts w:ascii="Gill Sans MT" w:hAnsi="Gill Sans MT"/>
              </w:rPr>
              <w:t>Centro de estudios Reina Sofía. Valencia, 2007. España.</w:t>
            </w:r>
          </w:p>
          <w:p w:rsidR="001E1E4B" w:rsidRDefault="001E1E4B" w:rsidP="00821127">
            <w:pPr>
              <w:spacing w:after="60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821127" w:rsidRPr="00821127" w:rsidRDefault="00821127" w:rsidP="00821127">
            <w:pPr>
              <w:spacing w:after="60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821127">
              <w:rPr>
                <w:rFonts w:ascii="Gill Sans MT" w:eastAsia="Gill Sans MT" w:hAnsi="Gill Sans MT" w:cs="Times New Roman"/>
              </w:rPr>
              <w:t>EDITORA VIDEO. Mujeres en Frecuencia A.C. CDMX, 2012.</w:t>
            </w:r>
          </w:p>
          <w:p w:rsidR="00821127" w:rsidRPr="00821127" w:rsidRDefault="00821127" w:rsidP="00821127">
            <w:pPr>
              <w:spacing w:after="60"/>
              <w:ind w:left="720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821127" w:rsidRPr="00821127" w:rsidRDefault="0082112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821127">
              <w:rPr>
                <w:rFonts w:ascii="Gill Sans MT" w:eastAsia="Gill Sans MT" w:hAnsi="Gill Sans MT" w:cs="Times New Roman"/>
              </w:rPr>
              <w:t>PROFESORA INVITADA. Facultad Artes y Diseño. UNAM. CDMX. 19 Nov.- 12 Dic. 2013. Taller Video</w:t>
            </w:r>
            <w:r w:rsidR="00F53A2A">
              <w:rPr>
                <w:rFonts w:ascii="Gill Sans MT" w:eastAsia="Gill Sans MT" w:hAnsi="Gill Sans MT" w:cs="Times New Roman"/>
              </w:rPr>
              <w:t xml:space="preserve"> </w:t>
            </w:r>
            <w:r w:rsidRPr="00821127">
              <w:rPr>
                <w:rFonts w:ascii="Gill Sans MT" w:eastAsia="Gill Sans MT" w:hAnsi="Gill Sans MT" w:cs="Times New Roman"/>
              </w:rPr>
              <w:t>apropiación en la práctica artística. Una visión crítica de la cultura visual.</w:t>
            </w:r>
          </w:p>
          <w:p w:rsidR="00821127" w:rsidRPr="00821127" w:rsidRDefault="00821127" w:rsidP="00821127">
            <w:pPr>
              <w:spacing w:after="60" w:line="240" w:lineRule="auto"/>
              <w:ind w:left="720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821127" w:rsidRPr="00821127" w:rsidRDefault="0082112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821127">
              <w:rPr>
                <w:rFonts w:ascii="Gill Sans MT" w:eastAsia="Gill Sans MT" w:hAnsi="Gill Sans MT" w:cs="Times New Roman"/>
              </w:rPr>
              <w:t>PROFESORA INVITADA. UAM Azcapotzalco. Dpto. Semiótica del Diseño. CDMX. 1-7 Dic. 2014. Taller El vídeo como herramienta crítica en la producción de imágenes y generador de discursos políticos, culturales y sociales.</w:t>
            </w:r>
          </w:p>
          <w:p w:rsidR="00821127" w:rsidRPr="00821127" w:rsidRDefault="00821127" w:rsidP="00821127">
            <w:pPr>
              <w:spacing w:after="60" w:line="240" w:lineRule="auto"/>
              <w:ind w:left="720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821127" w:rsidRDefault="0082112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821127">
              <w:rPr>
                <w:rFonts w:ascii="Gill Sans MT" w:eastAsia="Gill Sans MT" w:hAnsi="Gill Sans MT" w:cs="Times New Roman"/>
              </w:rPr>
              <w:t>TALLERISTA. Centro Cultural España en México. CDMX. 4-7 May. 2015. Taller ¿Qué hay detrás de las imágenes?</w:t>
            </w:r>
          </w:p>
          <w:p w:rsidR="00F80664" w:rsidRDefault="00F80664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F80664" w:rsidRPr="00821127" w:rsidRDefault="00F80664" w:rsidP="00F80664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F80664">
              <w:rPr>
                <w:rFonts w:ascii="Gill Sans MT" w:eastAsia="Gill Sans MT" w:hAnsi="Gill Sans MT" w:cs="Times New Roman"/>
              </w:rPr>
              <w:t>PROFESORA. Fábrica de Artes y Oficios Faro Ara</w:t>
            </w:r>
            <w:r>
              <w:rPr>
                <w:rFonts w:ascii="Gill Sans MT" w:eastAsia="Gill Sans MT" w:hAnsi="Gill Sans MT" w:cs="Times New Roman"/>
              </w:rPr>
              <w:t xml:space="preserve">gón. CDMX, 18 Jul.-4 Ago. 2016. </w:t>
            </w:r>
            <w:r w:rsidRPr="00F80664">
              <w:rPr>
                <w:rFonts w:ascii="Gill Sans MT" w:eastAsia="Gill Sans MT" w:hAnsi="Gill Sans MT" w:cs="Times New Roman"/>
              </w:rPr>
              <w:t>Taller Representaciones de la mujer en el cine mexicano: Esposa, madre y rumbera.</w:t>
            </w:r>
          </w:p>
          <w:p w:rsidR="00821127" w:rsidRPr="00821127" w:rsidRDefault="00821127" w:rsidP="00821127">
            <w:pPr>
              <w:spacing w:after="60" w:line="240" w:lineRule="auto"/>
              <w:ind w:left="720"/>
              <w:contextualSpacing/>
              <w:rPr>
                <w:rFonts w:ascii="Gill Sans MT" w:eastAsia="Gill Sans MT" w:hAnsi="Gill Sans MT" w:cs="Times New Roman"/>
              </w:rPr>
            </w:pPr>
          </w:p>
          <w:p w:rsidR="00821127" w:rsidRPr="00821127" w:rsidRDefault="0082112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821127">
              <w:rPr>
                <w:rFonts w:ascii="Gill Sans MT" w:eastAsia="Gill Sans MT" w:hAnsi="Gill Sans MT" w:cs="Times New Roman"/>
              </w:rPr>
              <w:t>PROFESO</w:t>
            </w:r>
            <w:r w:rsidR="00F53A2A">
              <w:rPr>
                <w:rFonts w:ascii="Gill Sans MT" w:eastAsia="Gill Sans MT" w:hAnsi="Gill Sans MT" w:cs="Times New Roman"/>
              </w:rPr>
              <w:t xml:space="preserve">RA. Fábrica de Artes y Oficios </w:t>
            </w:r>
            <w:r w:rsidRPr="00821127">
              <w:rPr>
                <w:rFonts w:ascii="Gill Sans MT" w:eastAsia="Gill Sans MT" w:hAnsi="Gill Sans MT" w:cs="Times New Roman"/>
              </w:rPr>
              <w:t>Faro Aragón. CDMX. 8 Oct. – 16 Dic. 2016. Taller Cine Debate: Aprendiendo a leer las imágenes.</w:t>
            </w:r>
          </w:p>
          <w:p w:rsidR="00821127" w:rsidRPr="00821127" w:rsidRDefault="00821127" w:rsidP="00821127">
            <w:pPr>
              <w:spacing w:after="60" w:line="240" w:lineRule="auto"/>
              <w:ind w:left="720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821127" w:rsidRDefault="0082112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821127">
              <w:rPr>
                <w:rFonts w:ascii="Gill Sans MT" w:eastAsia="Gill Sans MT" w:hAnsi="Gill Sans MT" w:cs="Times New Roman"/>
              </w:rPr>
              <w:t>PROFESORA DE ASIGNATURA POR OBRA DETERMINADA. UACM San Lorenzo de Tezonco. CDMX. 8 Ago.- 23 Dic. 2016. Taller Proyectos Culturales.</w:t>
            </w:r>
          </w:p>
          <w:p w:rsidR="00821127" w:rsidRDefault="0082112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2C2CDD" w:rsidRDefault="0082112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821127">
              <w:rPr>
                <w:rFonts w:ascii="Gill Sans MT" w:eastAsia="Gill Sans MT" w:hAnsi="Gill Sans MT" w:cs="Times New Roman"/>
              </w:rPr>
              <w:t>TALLERISTA. Museo del Estanquillo. CDMX. 2-16 Dic. 2016. Taller de Videoarte dirigido a mujeres</w:t>
            </w:r>
            <w:r>
              <w:rPr>
                <w:rFonts w:ascii="Gill Sans MT" w:eastAsia="Gill Sans MT" w:hAnsi="Gill Sans MT" w:cs="Times New Roman"/>
              </w:rPr>
              <w:t>.</w:t>
            </w:r>
          </w:p>
          <w:p w:rsidR="001E1E4B" w:rsidRDefault="001E1E4B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1E1E4B" w:rsidRDefault="001E1E4B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 w:rsidRPr="001E1E4B">
              <w:rPr>
                <w:rFonts w:ascii="Gill Sans MT" w:eastAsia="Gill Sans MT" w:hAnsi="Gill Sans MT" w:cs="Times New Roman"/>
              </w:rPr>
              <w:t xml:space="preserve">CURADORA. Museo de las Mujeres de Costa Rica. San José, Costa Rica. 2017. Exposición online: </w:t>
            </w:r>
            <w:r w:rsidRPr="00D66F17">
              <w:rPr>
                <w:rFonts w:ascii="Gill Sans MT" w:eastAsia="Gill Sans MT" w:hAnsi="Gill Sans MT" w:cs="Times New Roman"/>
                <w:i/>
              </w:rPr>
              <w:t>Prácticas videográficas feministas: miradas contra las violencias.</w:t>
            </w:r>
          </w:p>
          <w:p w:rsidR="00D66F17" w:rsidRDefault="00D66F1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</w:p>
          <w:p w:rsidR="00D66F17" w:rsidRDefault="00D66F17" w:rsidP="00821127">
            <w:pPr>
              <w:spacing w:after="60" w:line="240" w:lineRule="auto"/>
              <w:contextualSpacing/>
              <w:jc w:val="both"/>
              <w:rPr>
                <w:rFonts w:ascii="Gill Sans MT" w:eastAsia="Gill Sans MT" w:hAnsi="Gill Sans MT" w:cs="Times New Roman"/>
              </w:rPr>
            </w:pPr>
            <w:r>
              <w:rPr>
                <w:rFonts w:ascii="Gill Sans MT" w:eastAsia="Gill Sans MT" w:hAnsi="Gill Sans MT" w:cs="Times New Roman"/>
              </w:rPr>
              <w:t>DISE</w:t>
            </w:r>
            <w:r w:rsidR="00DD3E36">
              <w:rPr>
                <w:rFonts w:ascii="Gill Sans MT" w:eastAsia="Gill Sans MT" w:hAnsi="Gill Sans MT" w:cs="Times New Roman"/>
              </w:rPr>
              <w:t>ÑO Y DESARROLLO DE CURSOS EDUCATIVOS</w:t>
            </w:r>
            <w:r w:rsidR="00F53A2A">
              <w:rPr>
                <w:rFonts w:ascii="Gill Sans MT" w:eastAsia="Gill Sans MT" w:hAnsi="Gill Sans MT" w:cs="Times New Roman"/>
              </w:rPr>
              <w:t>. Educadores S</w:t>
            </w:r>
            <w:r w:rsidR="007A6D43">
              <w:rPr>
                <w:rFonts w:ascii="Gill Sans MT" w:eastAsia="Gill Sans MT" w:hAnsi="Gill Sans MT" w:cs="Times New Roman"/>
              </w:rPr>
              <w:t>omos Todos A.C. CDMX</w:t>
            </w:r>
            <w:r w:rsidR="00F53A2A">
              <w:rPr>
                <w:rFonts w:ascii="Gill Sans MT" w:eastAsia="Gill Sans MT" w:hAnsi="Gill Sans MT" w:cs="Times New Roman"/>
              </w:rPr>
              <w:t>, 2018.</w:t>
            </w:r>
          </w:p>
          <w:p w:rsidR="002C2CDD" w:rsidRPr="00333CD3" w:rsidRDefault="001E1E4B" w:rsidP="007569C1">
            <w:pPr>
              <w:pStyle w:val="Ttulo3"/>
            </w:pPr>
            <w:r>
              <w:t>HERRAMIENTAS INFORMATICAS Y DIGITALES</w:t>
            </w:r>
          </w:p>
          <w:p w:rsidR="00D66F17" w:rsidRPr="00D66F17" w:rsidRDefault="00D66F17" w:rsidP="00D66F1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</w:t>
            </w:r>
            <w:r w:rsidR="001E1E4B" w:rsidRPr="00D66F17">
              <w:rPr>
                <w:rFonts w:ascii="Gill Sans MT" w:hAnsi="Gill Sans MT"/>
              </w:rPr>
              <w:t>Adobe Premiere CS5, Final Cut, Adobe Photoshop y Microsoft Office.</w:t>
            </w:r>
          </w:p>
          <w:p w:rsidR="00D66F17" w:rsidRPr="00D66F17" w:rsidRDefault="00D66F17" w:rsidP="00D66F17">
            <w:pPr>
              <w:rPr>
                <w:rFonts w:ascii="Gill Sans MT" w:hAnsi="Gill Sans MT"/>
              </w:rPr>
            </w:pPr>
            <w:r w:rsidRPr="00D66F17">
              <w:rPr>
                <w:rFonts w:ascii="Gill Sans MT" w:hAnsi="Gill Sans MT"/>
              </w:rPr>
              <w:t>-Mecanografía.</w:t>
            </w:r>
          </w:p>
          <w:p w:rsidR="00D66F17" w:rsidRPr="00D66F17" w:rsidRDefault="00D66F17" w:rsidP="00D66F17">
            <w:pPr>
              <w:rPr>
                <w:rFonts w:ascii="Gill Sans MT" w:hAnsi="Gill Sans MT"/>
              </w:rPr>
            </w:pPr>
            <w:r w:rsidRPr="00D66F17">
              <w:rPr>
                <w:rFonts w:ascii="Gill Sans MT" w:hAnsi="Gill Sans MT"/>
              </w:rPr>
              <w:t>-Conocimientos en medios digitales: fotografía y vídeo.</w:t>
            </w:r>
          </w:p>
          <w:p w:rsidR="00D66F17" w:rsidRPr="00D66F17" w:rsidRDefault="00D66F17" w:rsidP="00D66F17">
            <w:pPr>
              <w:rPr>
                <w:rFonts w:ascii="Gill Sans MT" w:hAnsi="Gill Sans MT"/>
              </w:rPr>
            </w:pPr>
            <w:r w:rsidRPr="00D66F17">
              <w:rPr>
                <w:rFonts w:ascii="Gill Sans MT" w:hAnsi="Gill Sans MT"/>
              </w:rPr>
              <w:t>-Experiencia en</w:t>
            </w:r>
            <w:r>
              <w:rPr>
                <w:rFonts w:ascii="Gill Sans MT" w:hAnsi="Gill Sans MT"/>
              </w:rPr>
              <w:t xml:space="preserve"> el uso de fanpage de Facebook y gestión </w:t>
            </w:r>
            <w:r w:rsidRPr="00D66F17">
              <w:rPr>
                <w:rFonts w:ascii="Gill Sans MT" w:hAnsi="Gill Sans MT"/>
              </w:rPr>
              <w:t>de contenidos</w:t>
            </w:r>
            <w:r>
              <w:rPr>
                <w:rFonts w:ascii="Gill Sans MT" w:hAnsi="Gill Sans MT"/>
              </w:rPr>
              <w:t>.</w:t>
            </w:r>
            <w:r w:rsidRPr="00D66F17">
              <w:rPr>
                <w:rFonts w:ascii="Gill Sans MT" w:hAnsi="Gill Sans MT"/>
              </w:rPr>
              <w:t xml:space="preserve"> audiovisuales en Youtube y Vimeo.</w:t>
            </w:r>
          </w:p>
          <w:p w:rsidR="00D66F17" w:rsidRPr="006F7E9E" w:rsidRDefault="00D66F17" w:rsidP="00D66F17">
            <w:pPr>
              <w:rPr>
                <w:rFonts w:ascii="Gill Sans MT" w:hAnsi="Gill Sans MT"/>
              </w:rPr>
            </w:pPr>
            <w:r w:rsidRPr="00D66F17">
              <w:rPr>
                <w:rFonts w:ascii="Gill Sans MT" w:hAnsi="Gill Sans MT"/>
              </w:rPr>
              <w:t>-Manejo y diseño de Blog y Wordpress</w:t>
            </w:r>
            <w:r>
              <w:rPr>
                <w:rFonts w:ascii="Gill Sans MT" w:hAnsi="Gill Sans MT"/>
              </w:rPr>
              <w:t>.</w:t>
            </w:r>
          </w:p>
          <w:p w:rsidR="001E1E4B" w:rsidRPr="006F7E9E" w:rsidRDefault="001E1E4B" w:rsidP="006F7E9E">
            <w:pPr>
              <w:rPr>
                <w:rFonts w:ascii="Gill Sans MT" w:hAnsi="Gill Sans MT"/>
              </w:rPr>
            </w:pPr>
          </w:p>
        </w:tc>
      </w:tr>
    </w:tbl>
    <w:p w:rsidR="00C660E5" w:rsidRDefault="00C660E5" w:rsidP="00E22E87">
      <w:pPr>
        <w:pStyle w:val="Sinespaciado"/>
      </w:pPr>
    </w:p>
    <w:sectPr w:rsidR="00C660E5" w:rsidSect="000B628A">
      <w:headerReference w:type="default" r:id="rId9"/>
      <w:footerReference w:type="default" r:id="rId10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3E" w:rsidRDefault="00305C3E" w:rsidP="00713050">
      <w:pPr>
        <w:spacing w:line="240" w:lineRule="auto"/>
      </w:pPr>
      <w:r>
        <w:separator/>
      </w:r>
    </w:p>
  </w:endnote>
  <w:endnote w:type="continuationSeparator" w:id="0">
    <w:p w:rsidR="00305C3E" w:rsidRDefault="00305C3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5"/>
      <w:gridCol w:w="2544"/>
      <w:gridCol w:w="2544"/>
    </w:tblGrid>
    <w:tr w:rsidR="00DD3E36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D3E36" w:rsidRDefault="00DD3E36" w:rsidP="00684488">
          <w:pPr>
            <w:pStyle w:val="Piedepgina"/>
          </w:pPr>
          <w:r w:rsidRPr="00CA3DF1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620DE1D4" wp14:editId="499D648C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387F25A" id="Grupo 102" o:spid="_x0000_s1026" alt="Icono de correo electrónico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">
                    <o:lock v:ext="edit" aspectratio="t"/>
                    <v:oval id="Elipse 1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a4e4e [3204]" stroked="f" strokeweight="1pt">
                      <v:stroke joinstyle="miter"/>
                    </v:oval>
                    <v:group id="Grupo 18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orma libre 19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D3E36" w:rsidRDefault="00DD3E36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3627233B" wp14:editId="167F5625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írculo alrededor del 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ímbolo de Twitter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C62CA4" id="Grupo 4" o:spid="_x0000_s1026" alt="Icono de Twitter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eRTL7txIAACxlAAAOAAAAAAAAAAAA&#10;AAAAAC4CAABkcnMvZTJvRG9jLnhtbFBLAQItABQABgAIAAAAIQBoRxvQ2AAAAAMBAAAPAAAAAAAA&#10;AAAAAAAAABEVAABkcnMvZG93bnJldi54bWxQSwUGAAAAAAQABADzAAAAFhYAAAAA&#10;">
                    <o:lock v:ext="edit" aspectratio="t"/>
                    <v:shape id="Círculo alrededor del símbolo de Twitter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6WMMA&#10;AADaAAAADwAAAGRycy9kb3ducmV2LnhtbESPS4vCQBCE78L+h6EXvMhmYg7iZp0EEQKC68HHYY9N&#10;pvPATE/IjBr//Y4geCyq6itqlY+mEzcaXGtZwTyKQRCXVrdcKzifiq8lCOeRNXaWScGDHOTZx2SF&#10;qbZ3PtDt6GsRIOxSVNB436dSurIhgy6yPXHwKjsY9EEOtdQD3gPcdDKJ44U02HJYaLCnTUPl5Xg1&#10;Cr7/+mo9S3a/yUXLovJ7Ggt5VWr6Oa5/QHga/Tv8am+1ggU8r4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6WMMAAADaAAAADwAAAAAAAAAAAAAAAACYAgAAZHJzL2Rv&#10;d25yZXYueG1sUEsFBgAAAAAEAAQA9QAAAIgD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D3E36" w:rsidRDefault="00DD3E36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2E187666" wp14:editId="7B83004A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B80BB3C" id="Grupo 10" o:spid="_x0000_s1026" alt="Icono de teléfono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A4jJzSQBEAAMhdAAAOAAAAAAAAAAAAAAAAAC4CAABkcnMvZTJvRG9jLnhtbFBLAQItABQABgAI&#10;AAAAIQBoRxvQ2AAAAAMBAAAPAAAAAAAAAAAAAAAAAJoTAABkcnMvZG93bnJldi54bWxQSwUGAAAA&#10;AAQABADzAAAAnxQAAAAA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D3E36" w:rsidRDefault="00DD3E36" w:rsidP="00684488">
          <w:pPr>
            <w:pStyle w:val="Piedepgina"/>
          </w:pPr>
          <w:r w:rsidRPr="00C2098A">
            <w:rPr>
              <w:noProof/>
              <w:lang w:val="es-MX" w:eastAsia="es-MX"/>
            </w:rPr>
            <mc:AlternateContent>
              <mc:Choice Requires="wpg">
                <w:drawing>
                  <wp:inline distT="0" distB="0" distL="0" distR="0" wp14:anchorId="6BAF23E5" wp14:editId="390102B3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írculo alrededor del símbolo de LinkedIn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CCF372" id="Grupo 16" o:spid="_x0000_s1026" alt="Icono de LinkedI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Eh3OfyhEAAP1jAAAOAAAAAAAAAAAAAAAAAC4CAABk&#10;cnMvZTJvRG9jLnhtbFBLAQItABQABgAIAAAAIQBoRxvQ2AAAAAMBAAAPAAAAAAAAAAAAAAAAACQU&#10;AABkcnMvZG93bnJldi54bWxQSwUGAAAAAAQABADzAAAAKRUAAAAA&#10;">
                    <o:lock v:ext="edit" aspectratio="t"/>
                    <v:shape id="Círculo alrededor del símbolo de LinkedIn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DD3E36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placeholder>
              <w:docPart w:val="0870D4ED01F642E5A60590D3A6335294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:rsidR="00DD3E36" w:rsidRPr="00CA3DF1" w:rsidRDefault="00DD3E36" w:rsidP="00811117">
              <w:pPr>
                <w:pStyle w:val="Piedepgina"/>
              </w:pPr>
              <w:r>
                <w:rPr>
                  <w:lang w:bidi="es-ES"/>
                </w:rPr>
                <w:t>Correo electrónico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placeholder>
              <w:docPart w:val="37EAE71F4998482698D1DEB2FC6816FE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:rsidR="00DD3E36" w:rsidRPr="00C2098A" w:rsidRDefault="00DD3E36" w:rsidP="00811117">
              <w:pPr>
                <w:pStyle w:val="Piedepgina"/>
              </w:pPr>
              <w:r w:rsidRPr="007A4F1B">
                <w:rPr>
                  <w:lang w:bidi="es-ES"/>
                </w:rPr>
                <w:t>NOMBRE DE USUARIO DE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placeholder>
              <w:docPart w:val="F9F83BD54BF3442EBC7DC84C6FEB1525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:rsidR="00DD3E36" w:rsidRPr="00C2098A" w:rsidRDefault="00DD3E36" w:rsidP="00811117">
              <w:pPr>
                <w:pStyle w:val="Piedepgina"/>
              </w:pPr>
              <w:r>
                <w:rPr>
                  <w:lang w:bidi="es-ES"/>
                </w:rPr>
                <w:t>Teléfono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:rsidR="00DD3E36" w:rsidRPr="00C2098A" w:rsidRDefault="00DD3E36" w:rsidP="00811117">
              <w:pPr>
                <w:pStyle w:val="Piedepgina"/>
              </w:pPr>
              <w:r>
                <w:rPr>
                  <w:lang w:bidi="es-ES"/>
                </w:rPr>
                <w:t>Dirección URL de LinkedIn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3E36" w:rsidRDefault="00DD3E36" w:rsidP="00217980">
        <w:pPr>
          <w:pStyle w:val="Piedepgina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F80664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3E" w:rsidRDefault="00305C3E" w:rsidP="00713050">
      <w:pPr>
        <w:spacing w:line="240" w:lineRule="auto"/>
      </w:pPr>
      <w:r>
        <w:separator/>
      </w:r>
    </w:p>
  </w:footnote>
  <w:footnote w:type="continuationSeparator" w:id="0">
    <w:p w:rsidR="00305C3E" w:rsidRDefault="00305C3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a de diseño de encabezado de página de continuación"/>
    </w:tblPr>
    <w:tblGrid>
      <w:gridCol w:w="3679"/>
      <w:gridCol w:w="6499"/>
    </w:tblGrid>
    <w:tr w:rsidR="00DD3E36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DD3E36" w:rsidRPr="00F207C0" w:rsidRDefault="00DD3E36" w:rsidP="001A5CA9">
          <w:pPr>
            <w:pStyle w:val="Iniciales"/>
          </w:pPr>
          <w:r>
            <w:rPr>
              <w:noProof/>
              <w:lang w:val="es-MX"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732FB63" wp14:editId="69E2D1B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767600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767600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w14:anchorId="391EB856" id="Grupo 3" o:spid="_x0000_s1026" alt="Gráfico de encabezado de página de continuación" style="position:absolute;margin-left:0;margin-top:-39.45pt;width:524.85pt;height:139.2pt;z-index:-251657216;mso-width-percent:858;mso-height-percent:170;mso-position-vertical-relative:page;mso-width-percent:858;mso-height-percent:17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">
                    <v:rect id="Rectángulo rojo" o:spid="_x0000_s1027" style="position:absolute;left:11334;top:4191;width:55321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a4e4e [3204]" stroked="f" strokeweight="1pt"/>
                    <v:oval id="Círculo blanco" o:spid="_x0000_s1028" style="position:absolute;left:571;top:571;width:17044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1029" type="#_x0000_t23" style="position:absolute;width:18103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>
                <w:t>S</w:t>
              </w:r>
              <w:r w:rsidRPr="00333CD3">
                <w:t>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aconcuadrcula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la de diseño de encabezado"/>
          </w:tblPr>
          <w:tblGrid>
            <w:gridCol w:w="6499"/>
          </w:tblGrid>
          <w:tr w:rsidR="00DD3E36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DD3E36" w:rsidRPr="009B3C40" w:rsidRDefault="00DD3E36" w:rsidP="001A5CA9">
                <w:pPr>
                  <w:pStyle w:val="Ttulo1"/>
                  <w:outlineLvl w:val="0"/>
                </w:pPr>
                <w:sdt>
                  <w:sdt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>
                      <w:t>TOSHIBA</w:t>
                    </w:r>
                  </w:sdtContent>
                </w:sdt>
              </w:p>
              <w:p w:rsidR="00DD3E36" w:rsidRDefault="00DD3E36" w:rsidP="001A5CA9">
                <w:pPr>
                  <w:pStyle w:val="Ttulo2"/>
                  <w:outlineLvl w:val="1"/>
                </w:pPr>
                <w:sdt>
                  <w:sdtPr>
                    <w:alias w:val="Profesión o sector:"/>
                    <w:tag w:val="Profesión o sector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>
                      <w:rPr>
                        <w:lang w:bidi="es-ES"/>
                      </w:rPr>
                      <w:t>Profesión o sector</w:t>
                    </w:r>
                  </w:sdtContent>
                </w:sdt>
                <w:r>
                  <w:rPr>
                    <w:lang w:bidi="es-ES"/>
                  </w:rPr>
                  <w:t xml:space="preserve"> | </w:t>
                </w:r>
                <w:sdt>
                  <w:sdtPr>
                    <w:alias w:val="Vincular a otras propiedades en línea:"/>
                    <w:tag w:val="Vincular a otras propiedades en línea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Pr="009B3C40">
                      <w:rPr>
                        <w:lang w:bidi="es-ES"/>
                      </w:rPr>
                      <w:t>Vínculo a otras propiedades en línea: Cartera, sitio web o blog</w:t>
                    </w:r>
                  </w:sdtContent>
                </w:sdt>
              </w:p>
            </w:tc>
          </w:tr>
        </w:tbl>
        <w:p w:rsidR="00DD3E36" w:rsidRPr="00F207C0" w:rsidRDefault="00DD3E36" w:rsidP="001A5CA9"/>
      </w:tc>
    </w:tr>
  </w:tbl>
  <w:p w:rsidR="00DD3E36" w:rsidRPr="001A5CA9" w:rsidRDefault="00DD3E36" w:rsidP="001A5C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272C8"/>
    <w:multiLevelType w:val="hybridMultilevel"/>
    <w:tmpl w:val="354C15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FDA"/>
    <w:multiLevelType w:val="hybridMultilevel"/>
    <w:tmpl w:val="F79CA9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B552B"/>
    <w:multiLevelType w:val="hybridMultilevel"/>
    <w:tmpl w:val="CDBAE058"/>
    <w:lvl w:ilvl="0" w:tplc="2D0CA5C4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27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7FC6"/>
    <w:rsid w:val="001E1E4B"/>
    <w:rsid w:val="00217980"/>
    <w:rsid w:val="0022248E"/>
    <w:rsid w:val="00271662"/>
    <w:rsid w:val="0027404F"/>
    <w:rsid w:val="00293B83"/>
    <w:rsid w:val="002B091C"/>
    <w:rsid w:val="002C2CDD"/>
    <w:rsid w:val="002D45C6"/>
    <w:rsid w:val="002F03FA"/>
    <w:rsid w:val="002F3026"/>
    <w:rsid w:val="00305C3E"/>
    <w:rsid w:val="00313E86"/>
    <w:rsid w:val="00333CD3"/>
    <w:rsid w:val="00340365"/>
    <w:rsid w:val="00342B64"/>
    <w:rsid w:val="00356E14"/>
    <w:rsid w:val="00364079"/>
    <w:rsid w:val="003C5528"/>
    <w:rsid w:val="004077FB"/>
    <w:rsid w:val="00424DD9"/>
    <w:rsid w:val="0046104A"/>
    <w:rsid w:val="004717C5"/>
    <w:rsid w:val="0050644A"/>
    <w:rsid w:val="00523479"/>
    <w:rsid w:val="00543DB7"/>
    <w:rsid w:val="00563B72"/>
    <w:rsid w:val="005729B0"/>
    <w:rsid w:val="00641630"/>
    <w:rsid w:val="00684488"/>
    <w:rsid w:val="00690C71"/>
    <w:rsid w:val="006A3CE7"/>
    <w:rsid w:val="006C4C50"/>
    <w:rsid w:val="006D76B1"/>
    <w:rsid w:val="006F7E9E"/>
    <w:rsid w:val="007007B7"/>
    <w:rsid w:val="00713050"/>
    <w:rsid w:val="00741125"/>
    <w:rsid w:val="00746F7F"/>
    <w:rsid w:val="007569C1"/>
    <w:rsid w:val="00763832"/>
    <w:rsid w:val="007A4F1B"/>
    <w:rsid w:val="007A6D43"/>
    <w:rsid w:val="007D2696"/>
    <w:rsid w:val="00811117"/>
    <w:rsid w:val="00821127"/>
    <w:rsid w:val="00821CEB"/>
    <w:rsid w:val="00841146"/>
    <w:rsid w:val="00860012"/>
    <w:rsid w:val="0088504C"/>
    <w:rsid w:val="0089382B"/>
    <w:rsid w:val="008A1907"/>
    <w:rsid w:val="008C6BCA"/>
    <w:rsid w:val="008C7B50"/>
    <w:rsid w:val="00990E2E"/>
    <w:rsid w:val="009B3C40"/>
    <w:rsid w:val="009B55AD"/>
    <w:rsid w:val="009F7A1E"/>
    <w:rsid w:val="00A018D1"/>
    <w:rsid w:val="00A03474"/>
    <w:rsid w:val="00A42540"/>
    <w:rsid w:val="00A50939"/>
    <w:rsid w:val="00AA6A40"/>
    <w:rsid w:val="00B5664D"/>
    <w:rsid w:val="00BA5B40"/>
    <w:rsid w:val="00BD0206"/>
    <w:rsid w:val="00C2098A"/>
    <w:rsid w:val="00C5444A"/>
    <w:rsid w:val="00C567B9"/>
    <w:rsid w:val="00C612DA"/>
    <w:rsid w:val="00C660E5"/>
    <w:rsid w:val="00C7741E"/>
    <w:rsid w:val="00C875AB"/>
    <w:rsid w:val="00CA3DF1"/>
    <w:rsid w:val="00CA4581"/>
    <w:rsid w:val="00CE18D5"/>
    <w:rsid w:val="00D04109"/>
    <w:rsid w:val="00D563D8"/>
    <w:rsid w:val="00D66F17"/>
    <w:rsid w:val="00D75706"/>
    <w:rsid w:val="00DD3E36"/>
    <w:rsid w:val="00DD6416"/>
    <w:rsid w:val="00DF4E0A"/>
    <w:rsid w:val="00E02DCD"/>
    <w:rsid w:val="00E12C60"/>
    <w:rsid w:val="00E22E87"/>
    <w:rsid w:val="00E36785"/>
    <w:rsid w:val="00E57630"/>
    <w:rsid w:val="00E86C2B"/>
    <w:rsid w:val="00EF7CC9"/>
    <w:rsid w:val="00F207C0"/>
    <w:rsid w:val="00F20AE5"/>
    <w:rsid w:val="00F53A2A"/>
    <w:rsid w:val="00F645C7"/>
    <w:rsid w:val="00F80664"/>
    <w:rsid w:val="00F820EB"/>
    <w:rsid w:val="00F93A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828BF2-41E5-4939-88C9-5C88D7C4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B55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9B55AD"/>
    <w:rPr>
      <w:rFonts w:asciiTheme="majorHAnsi" w:eastAsiaTheme="majorEastAsia" w:hAnsiTheme="majorHAnsi" w:cstheme="majorBidi"/>
      <w:color w:val="D01818" w:themeColor="accent1" w:themeShade="BF"/>
    </w:rPr>
  </w:style>
  <w:style w:type="paragraph" w:styleId="Prrafodelista">
    <w:name w:val="List Paragraph"/>
    <w:basedOn w:val="Normal"/>
    <w:uiPriority w:val="34"/>
    <w:unhideWhenUsed/>
    <w:qFormat/>
    <w:rsid w:val="00D6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Roaming\Microsoft\Plantillas\Curr&#237;culum%20v&#237;tae%20impecable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70D4ED01F642E5A60590D3A63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4817D-61C2-49EC-B163-74520CD30599}"/>
      </w:docPartPr>
      <w:docPartBody>
        <w:p w:rsidR="004011E1" w:rsidRDefault="00EE1D47">
          <w:pPr>
            <w:pStyle w:val="0870D4ED01F642E5A60590D3A6335294"/>
          </w:pPr>
          <w:r w:rsidRPr="00333CD3">
            <w:rPr>
              <w:lang w:bidi="es-ES"/>
            </w:rPr>
            <w:t>Centro educativo</w:t>
          </w:r>
        </w:p>
      </w:docPartBody>
    </w:docPart>
    <w:docPart>
      <w:docPartPr>
        <w:name w:val="37EAE71F4998482698D1DEB2FC68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41AD-76E8-4C4F-9D0C-A3B31AC79607}"/>
      </w:docPartPr>
      <w:docPartBody>
        <w:p w:rsidR="004011E1" w:rsidRDefault="00EE1D47">
          <w:pPr>
            <w:pStyle w:val="37EAE71F4998482698D1DEB2FC6816FE"/>
          </w:pPr>
          <w:r w:rsidRPr="00333CD3">
            <w:rPr>
              <w:lang w:bidi="es-ES"/>
            </w:rPr>
            <w:t>Experiencia de voluntariado o liderazgo</w:t>
          </w:r>
        </w:p>
      </w:docPartBody>
    </w:docPart>
    <w:docPart>
      <w:docPartPr>
        <w:name w:val="F9F83BD54BF3442EBC7DC84C6FEB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D3AA-A653-42FE-9D0C-85817E5477E6}"/>
      </w:docPartPr>
      <w:docPartBody>
        <w:p w:rsidR="004011E1" w:rsidRDefault="00546039" w:rsidP="00546039">
          <w:pPr>
            <w:pStyle w:val="F9F83BD54BF3442EBC7DC84C6FEB1525"/>
          </w:pPr>
          <w:r>
            <w:t>S</w:t>
          </w:r>
          <w:r w:rsidRPr="00333CD3">
            <w:t>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39"/>
    <w:rsid w:val="001F18C8"/>
    <w:rsid w:val="004011E1"/>
    <w:rsid w:val="00546039"/>
    <w:rsid w:val="006A3428"/>
    <w:rsid w:val="00EE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0EA5170BF342A5910D0157B83E8879">
    <w:name w:val="AB0EA5170BF342A5910D0157B83E8879"/>
  </w:style>
  <w:style w:type="paragraph" w:customStyle="1" w:styleId="199D7FFA4B3242D1A4455618B7409BF9">
    <w:name w:val="199D7FFA4B3242D1A4455618B7409BF9"/>
  </w:style>
  <w:style w:type="paragraph" w:customStyle="1" w:styleId="3BDC2AF09A4245E48569D237694057C4">
    <w:name w:val="3BDC2AF09A4245E48569D237694057C4"/>
  </w:style>
  <w:style w:type="paragraph" w:customStyle="1" w:styleId="02E72AB3474442699D4045E47F0A34E2">
    <w:name w:val="02E72AB3474442699D4045E47F0A34E2"/>
  </w:style>
  <w:style w:type="paragraph" w:customStyle="1" w:styleId="75590D99F4DB42C2B3ABA7D4F23683F9">
    <w:name w:val="75590D99F4DB42C2B3ABA7D4F23683F9"/>
  </w:style>
  <w:style w:type="paragraph" w:customStyle="1" w:styleId="CF88617D92474D0FB1EA827227CF06F9">
    <w:name w:val="CF88617D92474D0FB1EA827227CF06F9"/>
  </w:style>
  <w:style w:type="paragraph" w:customStyle="1" w:styleId="968FD801338F4DAE9364EE1C7A678282">
    <w:name w:val="968FD801338F4DAE9364EE1C7A678282"/>
  </w:style>
  <w:style w:type="paragraph" w:customStyle="1" w:styleId="C2FE2DB1C83447FCB5FB40DCCBD6E0F6">
    <w:name w:val="C2FE2DB1C83447FCB5FB40DCCBD6E0F6"/>
  </w:style>
  <w:style w:type="paragraph" w:customStyle="1" w:styleId="261F25FD2E404E1EB5050C47E7785339">
    <w:name w:val="261F25FD2E404E1EB5050C47E7785339"/>
  </w:style>
  <w:style w:type="paragraph" w:customStyle="1" w:styleId="F49730732ABA4CC6A927940247B72391">
    <w:name w:val="F49730732ABA4CC6A927940247B72391"/>
  </w:style>
  <w:style w:type="paragraph" w:customStyle="1" w:styleId="34D36658282E4A56969473B1EFFB1C4C">
    <w:name w:val="34D36658282E4A56969473B1EFFB1C4C"/>
  </w:style>
  <w:style w:type="paragraph" w:customStyle="1" w:styleId="2EA925F61EC349FC822DEB455990161E">
    <w:name w:val="2EA925F61EC349FC822DEB455990161E"/>
  </w:style>
  <w:style w:type="paragraph" w:customStyle="1" w:styleId="0FB6DFF9D6D445C7B720A5743A076E63">
    <w:name w:val="0FB6DFF9D6D445C7B720A5743A076E63"/>
  </w:style>
  <w:style w:type="paragraph" w:customStyle="1" w:styleId="7688CE181978406698E3D9054FE0FF71">
    <w:name w:val="7688CE181978406698E3D9054FE0FF71"/>
  </w:style>
  <w:style w:type="paragraph" w:customStyle="1" w:styleId="D986AEB808994768B564C0F4D1FA31EB">
    <w:name w:val="D986AEB808994768B564C0F4D1FA31EB"/>
  </w:style>
  <w:style w:type="paragraph" w:customStyle="1" w:styleId="15BDE325834841B9851A63E8AB05CE6A">
    <w:name w:val="15BDE325834841B9851A63E8AB05CE6A"/>
  </w:style>
  <w:style w:type="paragraph" w:customStyle="1" w:styleId="204564DCAD2A429F9A43AFFDBF976642">
    <w:name w:val="204564DCAD2A429F9A43AFFDBF976642"/>
  </w:style>
  <w:style w:type="paragraph" w:customStyle="1" w:styleId="A560BE41E6DA4281871443152C603B4A">
    <w:name w:val="A560BE41E6DA4281871443152C603B4A"/>
  </w:style>
  <w:style w:type="paragraph" w:customStyle="1" w:styleId="976719BDEF8544C5BC14D0B652BA3088">
    <w:name w:val="976719BDEF8544C5BC14D0B652BA3088"/>
  </w:style>
  <w:style w:type="paragraph" w:customStyle="1" w:styleId="2BD90B6A30A94917AC4424F0F627A905">
    <w:name w:val="2BD90B6A30A94917AC4424F0F627A905"/>
  </w:style>
  <w:style w:type="paragraph" w:customStyle="1" w:styleId="ECBAD857DB144DB88482DE75FB278C04">
    <w:name w:val="ECBAD857DB144DB88482DE75FB278C04"/>
  </w:style>
  <w:style w:type="paragraph" w:customStyle="1" w:styleId="DB5B27FA3EBC43BEB84CAE699DFD68BC">
    <w:name w:val="DB5B27FA3EBC43BEB84CAE699DFD68BC"/>
  </w:style>
  <w:style w:type="paragraph" w:customStyle="1" w:styleId="E36AED3322AC4BD78E4B047FF3C50A63">
    <w:name w:val="E36AED3322AC4BD78E4B047FF3C50A63"/>
  </w:style>
  <w:style w:type="paragraph" w:customStyle="1" w:styleId="DF68FDA6E8404935A245C9DB1968D802">
    <w:name w:val="DF68FDA6E8404935A245C9DB1968D802"/>
  </w:style>
  <w:style w:type="paragraph" w:customStyle="1" w:styleId="0870D4ED01F642E5A60590D3A6335294">
    <w:name w:val="0870D4ED01F642E5A60590D3A6335294"/>
  </w:style>
  <w:style w:type="paragraph" w:customStyle="1" w:styleId="C5A2A56BA0D14BBC93A5112AC8D0EA4E">
    <w:name w:val="C5A2A56BA0D14BBC93A5112AC8D0EA4E"/>
  </w:style>
  <w:style w:type="paragraph" w:customStyle="1" w:styleId="37EAE71F4998482698D1DEB2FC6816FE">
    <w:name w:val="37EAE71F4998482698D1DEB2FC6816FE"/>
  </w:style>
  <w:style w:type="paragraph" w:customStyle="1" w:styleId="38C3B3AE88964926A7DE464817B5D62B">
    <w:name w:val="38C3B3AE88964926A7DE464817B5D62B"/>
  </w:style>
  <w:style w:type="paragraph" w:customStyle="1" w:styleId="F9F83BD54BF3442EBC7DC84C6FEB1525">
    <w:name w:val="F9F83BD54BF3442EBC7DC84C6FEB1525"/>
    <w:rsid w:val="00546039"/>
  </w:style>
  <w:style w:type="paragraph" w:customStyle="1" w:styleId="6A917DA5940C410899810C119B3CBA23">
    <w:name w:val="6A917DA5940C410899810C119B3CBA23"/>
    <w:rsid w:val="00546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impecable diseñado por MOO</Template>
  <TotalTime>1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cp:lastPrinted>2018-08-10T01:04:00Z</cp:lastPrinted>
  <dcterms:created xsi:type="dcterms:W3CDTF">2018-08-10T01:06:00Z</dcterms:created>
  <dcterms:modified xsi:type="dcterms:W3CDTF">2018-08-10T01:06:00Z</dcterms:modified>
</cp:coreProperties>
</file>