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szCs w:val="24"/>
        </w:rPr>
        <w:alias w:val="Teléfono"/>
        <w:tag w:val=""/>
        <w:id w:val="1357783703"/>
        <w:placeholder>
          <w:docPart w:val="792F6E5D009A42B9AC46246D69057B57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:rsidR="00807BAF" w:rsidRPr="004A68B1" w:rsidRDefault="00807BAF" w:rsidP="00807BAF">
          <w:pPr>
            <w:pStyle w:val="Telfono"/>
            <w:jc w:val="right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(</w:t>
          </w:r>
          <w:r w:rsidRPr="004A68B1">
            <w:rPr>
              <w:rFonts w:ascii="Arial" w:hAnsi="Arial" w:cs="Arial"/>
              <w:szCs w:val="24"/>
            </w:rPr>
            <w:t>044</w:t>
          </w:r>
          <w:r>
            <w:rPr>
              <w:rFonts w:ascii="Arial" w:hAnsi="Arial" w:cs="Arial"/>
              <w:szCs w:val="24"/>
            </w:rPr>
            <w:t>)</w:t>
          </w:r>
          <w:r w:rsidRPr="004A68B1">
            <w:rPr>
              <w:rFonts w:ascii="Arial" w:hAnsi="Arial" w:cs="Arial"/>
              <w:szCs w:val="24"/>
            </w:rPr>
            <w:t xml:space="preserve"> 55 35 74 29 09 </w:t>
          </w:r>
        </w:p>
      </w:sdtContent>
    </w:sdt>
    <w:sdt>
      <w:sdtPr>
        <w:rPr>
          <w:rFonts w:ascii="Arial" w:hAnsi="Arial" w:cs="Arial"/>
          <w:sz w:val="24"/>
          <w:szCs w:val="24"/>
        </w:rPr>
        <w:alias w:val="Dirección de correo electrónico"/>
        <w:tag w:val=""/>
        <w:id w:val="527535243"/>
        <w:placeholder>
          <w:docPart w:val="ADA6D9845E7041689F62DE25C9AFC120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p w:rsidR="00807BAF" w:rsidRPr="0058622A" w:rsidRDefault="00807BAF" w:rsidP="00807BAF">
          <w:pPr>
            <w:pStyle w:val="Direccindelremitente"/>
            <w:jc w:val="right"/>
            <w:rPr>
              <w:rFonts w:ascii="Arial" w:hAnsi="Arial" w:cs="Arial"/>
              <w:sz w:val="28"/>
              <w:szCs w:val="28"/>
            </w:rPr>
          </w:pPr>
          <w:r w:rsidRPr="004A68B1">
            <w:rPr>
              <w:rFonts w:ascii="Arial" w:hAnsi="Arial" w:cs="Arial"/>
              <w:sz w:val="24"/>
              <w:szCs w:val="24"/>
            </w:rPr>
            <w:t>alonso_deleo@hotmail.com</w:t>
          </w:r>
        </w:p>
      </w:sdtContent>
    </w:sdt>
    <w:p w:rsidR="00EF1C65" w:rsidRPr="00807BAF" w:rsidRDefault="00EF1C65" w:rsidP="00807BAF">
      <w:pPr>
        <w:pStyle w:val="Encabezadodeseccin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807BAF">
        <w:rPr>
          <w:rFonts w:ascii="Arial" w:hAnsi="Arial" w:cs="Arial"/>
          <w:b w:val="0"/>
          <w:color w:val="auto"/>
          <w:sz w:val="22"/>
          <w:szCs w:val="22"/>
        </w:rPr>
        <w:t>Licenciado en Ciencias de la Comunicación por la Universidad del Valle</w:t>
      </w:r>
      <w:r w:rsidR="0058622A" w:rsidRPr="00807BAF">
        <w:rPr>
          <w:rFonts w:ascii="Arial" w:hAnsi="Arial" w:cs="Arial"/>
          <w:b w:val="0"/>
          <w:color w:val="auto"/>
          <w:sz w:val="22"/>
          <w:szCs w:val="22"/>
        </w:rPr>
        <w:t xml:space="preserve"> de México</w:t>
      </w:r>
      <w:r w:rsidR="00807BAF">
        <w:rPr>
          <w:rFonts w:ascii="Arial" w:hAnsi="Arial" w:cs="Arial"/>
          <w:b w:val="0"/>
          <w:color w:val="auto"/>
          <w:sz w:val="22"/>
          <w:szCs w:val="22"/>
        </w:rPr>
        <w:t xml:space="preserve"> (UVM)</w:t>
      </w:r>
      <w:r w:rsidR="00807BAF" w:rsidRPr="00807BAF">
        <w:rPr>
          <w:rFonts w:ascii="Arial" w:hAnsi="Arial" w:cs="Arial"/>
          <w:b w:val="0"/>
          <w:color w:val="auto"/>
          <w:sz w:val="22"/>
          <w:szCs w:val="22"/>
        </w:rPr>
        <w:t>;</w:t>
      </w:r>
      <w:r w:rsidRPr="00807BAF">
        <w:rPr>
          <w:rFonts w:ascii="Arial" w:hAnsi="Arial" w:cs="Arial"/>
          <w:b w:val="0"/>
          <w:color w:val="auto"/>
          <w:sz w:val="22"/>
          <w:szCs w:val="22"/>
        </w:rPr>
        <w:t xml:space="preserve"> con experiencia en el área de difusión cultural </w:t>
      </w:r>
      <w:r w:rsidR="00807BAF" w:rsidRPr="00807BAF">
        <w:rPr>
          <w:rFonts w:ascii="Arial" w:hAnsi="Arial" w:cs="Arial"/>
          <w:b w:val="0"/>
          <w:color w:val="auto"/>
          <w:sz w:val="22"/>
          <w:szCs w:val="22"/>
        </w:rPr>
        <w:t>y la creación sonora; con habilidades para la investigación, revisión documental, redacción y edición de contenidos.</w:t>
      </w:r>
    </w:p>
    <w:p w:rsidR="008E79A7" w:rsidRPr="00807BAF" w:rsidRDefault="0058622A" w:rsidP="004A68B1">
      <w:pPr>
        <w:pStyle w:val="Encabezadodeseccin"/>
        <w:jc w:val="both"/>
        <w:rPr>
          <w:rFonts w:ascii="Arial" w:hAnsi="Arial" w:cs="Arial"/>
          <w:color w:val="auto"/>
          <w:sz w:val="22"/>
          <w:szCs w:val="22"/>
        </w:rPr>
      </w:pPr>
      <w:r w:rsidRPr="00807BAF">
        <w:rPr>
          <w:rFonts w:ascii="Arial" w:hAnsi="Arial" w:cs="Arial"/>
          <w:color w:val="auto"/>
          <w:sz w:val="22"/>
          <w:szCs w:val="22"/>
        </w:rPr>
        <w:t>Formación profesional</w:t>
      </w:r>
    </w:p>
    <w:p w:rsidR="005B3238" w:rsidRPr="00807BAF" w:rsidRDefault="0058622A" w:rsidP="004A68B1">
      <w:pPr>
        <w:pStyle w:val="Subseccin"/>
        <w:jc w:val="both"/>
        <w:rPr>
          <w:rFonts w:ascii="Arial" w:hAnsi="Arial" w:cs="Arial"/>
          <w:color w:val="auto"/>
          <w:sz w:val="22"/>
          <w:szCs w:val="22"/>
        </w:rPr>
      </w:pPr>
      <w:r w:rsidRPr="00807BAF">
        <w:rPr>
          <w:rFonts w:ascii="Arial" w:hAnsi="Arial" w:cs="Arial"/>
          <w:color w:val="auto"/>
          <w:sz w:val="22"/>
          <w:szCs w:val="22"/>
        </w:rPr>
        <w:t xml:space="preserve">Licenciado en Ciencias de la Comunicación por la </w:t>
      </w:r>
      <w:r w:rsidR="005B3238" w:rsidRPr="00807BAF">
        <w:rPr>
          <w:rFonts w:ascii="Arial" w:hAnsi="Arial" w:cs="Arial"/>
          <w:color w:val="auto"/>
          <w:sz w:val="22"/>
          <w:szCs w:val="22"/>
        </w:rPr>
        <w:t>U</w:t>
      </w:r>
      <w:r w:rsidRPr="00807BAF">
        <w:rPr>
          <w:rFonts w:ascii="Arial" w:hAnsi="Arial" w:cs="Arial"/>
          <w:color w:val="auto"/>
          <w:sz w:val="22"/>
          <w:szCs w:val="22"/>
        </w:rPr>
        <w:t>niversidad del Valle de México (2012-2017).</w:t>
      </w:r>
    </w:p>
    <w:p w:rsidR="0058622A" w:rsidRPr="00807BAF" w:rsidRDefault="0058622A" w:rsidP="005B3238">
      <w:pPr>
        <w:pStyle w:val="Subseccin"/>
        <w:rPr>
          <w:rFonts w:ascii="Arial" w:hAnsi="Arial" w:cs="Arial"/>
          <w:b/>
          <w:color w:val="auto"/>
          <w:sz w:val="22"/>
          <w:szCs w:val="22"/>
        </w:rPr>
      </w:pPr>
    </w:p>
    <w:p w:rsidR="0058622A" w:rsidRPr="00807BAF" w:rsidRDefault="0058622A" w:rsidP="005B3238">
      <w:pPr>
        <w:pStyle w:val="Subseccin"/>
        <w:rPr>
          <w:rFonts w:ascii="Arial" w:hAnsi="Arial" w:cs="Arial"/>
          <w:b/>
          <w:color w:val="auto"/>
          <w:sz w:val="22"/>
          <w:szCs w:val="22"/>
        </w:rPr>
      </w:pPr>
      <w:r w:rsidRPr="00807BAF">
        <w:rPr>
          <w:rFonts w:ascii="Arial" w:hAnsi="Arial" w:cs="Arial"/>
          <w:b/>
          <w:color w:val="auto"/>
          <w:sz w:val="22"/>
          <w:szCs w:val="22"/>
        </w:rPr>
        <w:t>Diplomados y cursos</w:t>
      </w:r>
    </w:p>
    <w:p w:rsidR="0058622A" w:rsidRPr="00807BAF" w:rsidRDefault="0058622A" w:rsidP="005B3238">
      <w:pPr>
        <w:pStyle w:val="Subseccin"/>
        <w:rPr>
          <w:rFonts w:ascii="Arial" w:hAnsi="Arial" w:cs="Arial"/>
          <w:color w:val="auto"/>
          <w:sz w:val="22"/>
          <w:szCs w:val="22"/>
        </w:rPr>
      </w:pPr>
      <w:r w:rsidRPr="00807BAF">
        <w:rPr>
          <w:rFonts w:ascii="Arial" w:hAnsi="Arial" w:cs="Arial"/>
          <w:color w:val="auto"/>
          <w:sz w:val="22"/>
          <w:szCs w:val="22"/>
        </w:rPr>
        <w:t>Diplomado en periodismo cultural</w:t>
      </w:r>
      <w:r w:rsidR="00241FD4" w:rsidRPr="00807BAF">
        <w:rPr>
          <w:rFonts w:ascii="Arial" w:hAnsi="Arial" w:cs="Arial"/>
          <w:color w:val="auto"/>
          <w:sz w:val="22"/>
          <w:szCs w:val="22"/>
        </w:rPr>
        <w:t xml:space="preserve"> (2017)</w:t>
      </w:r>
      <w:r w:rsidRPr="00807BA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58622A" w:rsidRPr="00807BAF" w:rsidRDefault="0058622A" w:rsidP="005B3238">
      <w:pPr>
        <w:pStyle w:val="Subseccin"/>
        <w:rPr>
          <w:rFonts w:ascii="Arial" w:hAnsi="Arial" w:cs="Arial"/>
          <w:color w:val="auto"/>
          <w:sz w:val="22"/>
          <w:szCs w:val="22"/>
        </w:rPr>
      </w:pPr>
      <w:r w:rsidRPr="00807BAF">
        <w:rPr>
          <w:rFonts w:ascii="Arial" w:hAnsi="Arial" w:cs="Arial"/>
          <w:color w:val="auto"/>
          <w:sz w:val="22"/>
          <w:szCs w:val="22"/>
        </w:rPr>
        <w:t>Diplomado en composición y producción musical</w:t>
      </w:r>
      <w:r w:rsidR="00241FD4" w:rsidRPr="00807BAF">
        <w:rPr>
          <w:rFonts w:ascii="Arial" w:hAnsi="Arial" w:cs="Arial"/>
          <w:color w:val="auto"/>
          <w:sz w:val="22"/>
          <w:szCs w:val="22"/>
        </w:rPr>
        <w:t xml:space="preserve"> (2016)</w:t>
      </w:r>
      <w:r w:rsidRPr="00807BAF">
        <w:rPr>
          <w:rFonts w:ascii="Arial" w:hAnsi="Arial" w:cs="Arial"/>
          <w:color w:val="auto"/>
          <w:sz w:val="22"/>
          <w:szCs w:val="22"/>
        </w:rPr>
        <w:t>.</w:t>
      </w:r>
    </w:p>
    <w:p w:rsidR="0058622A" w:rsidRPr="00807BAF" w:rsidRDefault="0058622A" w:rsidP="005B3238">
      <w:pPr>
        <w:pStyle w:val="Subseccin"/>
        <w:rPr>
          <w:rFonts w:ascii="Arial" w:hAnsi="Arial" w:cs="Arial"/>
          <w:color w:val="auto"/>
          <w:sz w:val="22"/>
          <w:szCs w:val="22"/>
        </w:rPr>
      </w:pPr>
      <w:r w:rsidRPr="00807BAF">
        <w:rPr>
          <w:rFonts w:ascii="Arial" w:hAnsi="Arial" w:cs="Arial"/>
          <w:color w:val="auto"/>
          <w:sz w:val="22"/>
          <w:szCs w:val="22"/>
        </w:rPr>
        <w:t>Diplomado en grabación de audio en vivo y en estudio</w:t>
      </w:r>
      <w:r w:rsidR="00241FD4" w:rsidRPr="00807BAF">
        <w:rPr>
          <w:rFonts w:ascii="Arial" w:hAnsi="Arial" w:cs="Arial"/>
          <w:color w:val="auto"/>
          <w:sz w:val="22"/>
          <w:szCs w:val="22"/>
        </w:rPr>
        <w:t xml:space="preserve"> (2009)</w:t>
      </w:r>
      <w:r w:rsidR="00D212FF" w:rsidRPr="00807BAF">
        <w:rPr>
          <w:rFonts w:ascii="Arial" w:hAnsi="Arial" w:cs="Arial"/>
          <w:color w:val="auto"/>
          <w:sz w:val="22"/>
          <w:szCs w:val="22"/>
        </w:rPr>
        <w:t>.</w:t>
      </w:r>
    </w:p>
    <w:p w:rsidR="00241FD4" w:rsidRPr="00807BAF" w:rsidRDefault="00241FD4" w:rsidP="005B3238">
      <w:pPr>
        <w:pStyle w:val="Subseccin"/>
        <w:rPr>
          <w:rFonts w:ascii="Arial" w:hAnsi="Arial" w:cs="Arial"/>
          <w:color w:val="auto"/>
          <w:sz w:val="22"/>
          <w:szCs w:val="22"/>
        </w:rPr>
      </w:pPr>
      <w:r w:rsidRPr="00807BAF">
        <w:rPr>
          <w:rFonts w:ascii="Arial" w:hAnsi="Arial" w:cs="Arial"/>
          <w:color w:val="auto"/>
          <w:sz w:val="22"/>
          <w:szCs w:val="22"/>
        </w:rPr>
        <w:t>Curso de guionismo para cortometrajes (2006).</w:t>
      </w:r>
    </w:p>
    <w:p w:rsidR="00241FD4" w:rsidRPr="00807BAF" w:rsidRDefault="00241FD4" w:rsidP="005B3238">
      <w:pPr>
        <w:pStyle w:val="Subseccin"/>
        <w:rPr>
          <w:rFonts w:ascii="Arial" w:hAnsi="Arial" w:cs="Arial"/>
          <w:color w:val="auto"/>
          <w:sz w:val="22"/>
          <w:szCs w:val="22"/>
        </w:rPr>
      </w:pPr>
      <w:r w:rsidRPr="00807BAF">
        <w:rPr>
          <w:rFonts w:ascii="Arial" w:hAnsi="Arial" w:cs="Arial"/>
          <w:color w:val="auto"/>
          <w:sz w:val="22"/>
          <w:szCs w:val="22"/>
        </w:rPr>
        <w:t>Cursos de teoría musical y batería (2006-2010).</w:t>
      </w:r>
    </w:p>
    <w:p w:rsidR="008E79A7" w:rsidRPr="00807BAF" w:rsidRDefault="006C390C" w:rsidP="004A68B1">
      <w:pPr>
        <w:pStyle w:val="Encabezadodeseccin"/>
        <w:jc w:val="both"/>
        <w:rPr>
          <w:rFonts w:ascii="Arial" w:hAnsi="Arial" w:cs="Arial"/>
          <w:color w:val="auto"/>
          <w:sz w:val="22"/>
          <w:szCs w:val="22"/>
        </w:rPr>
      </w:pPr>
      <w:r w:rsidRPr="00807BAF">
        <w:rPr>
          <w:rFonts w:ascii="Arial" w:hAnsi="Arial" w:cs="Arial"/>
          <w:color w:val="auto"/>
          <w:sz w:val="22"/>
          <w:szCs w:val="22"/>
        </w:rPr>
        <w:t>Experiencia</w:t>
      </w:r>
      <w:r w:rsidR="004A68B1" w:rsidRPr="00807BA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212FF" w:rsidRPr="00807BAF" w:rsidRDefault="005B3238" w:rsidP="00D212FF">
      <w:pPr>
        <w:jc w:val="both"/>
        <w:rPr>
          <w:rFonts w:ascii="Arial" w:hAnsi="Arial" w:cs="Arial"/>
          <w:sz w:val="22"/>
        </w:rPr>
      </w:pPr>
      <w:r w:rsidRPr="00807BAF">
        <w:rPr>
          <w:rFonts w:ascii="Arial" w:hAnsi="Arial" w:cs="Arial"/>
          <w:sz w:val="22"/>
        </w:rPr>
        <w:t>Trabajos de di</w:t>
      </w:r>
      <w:r w:rsidR="004A68B1" w:rsidRPr="00807BAF">
        <w:rPr>
          <w:rFonts w:ascii="Arial" w:hAnsi="Arial" w:cs="Arial"/>
          <w:sz w:val="22"/>
        </w:rPr>
        <w:t>fusión cultural e investigación</w:t>
      </w:r>
      <w:r w:rsidRPr="00807BAF">
        <w:rPr>
          <w:rFonts w:ascii="Arial" w:hAnsi="Arial" w:cs="Arial"/>
          <w:sz w:val="22"/>
        </w:rPr>
        <w:t xml:space="preserve"> en el Centro de Investigación, Documentación e Información Teatral “Rodolfo Usigli”</w:t>
      </w:r>
      <w:r w:rsidR="004A68B1" w:rsidRPr="00807BAF">
        <w:rPr>
          <w:rFonts w:ascii="Arial" w:hAnsi="Arial" w:cs="Arial"/>
          <w:sz w:val="22"/>
        </w:rPr>
        <w:t xml:space="preserve"> (CITRU)</w:t>
      </w:r>
      <w:r w:rsidRPr="00807BAF">
        <w:rPr>
          <w:rFonts w:ascii="Arial" w:hAnsi="Arial" w:cs="Arial"/>
          <w:sz w:val="22"/>
        </w:rPr>
        <w:t xml:space="preserve"> del Centro Nacional de las Artes (CENART),</w:t>
      </w:r>
      <w:r w:rsidR="004A68B1" w:rsidRPr="00807BAF">
        <w:rPr>
          <w:rFonts w:ascii="Arial" w:hAnsi="Arial" w:cs="Arial"/>
          <w:sz w:val="22"/>
        </w:rPr>
        <w:t xml:space="preserve"> en el marco del Programa de Servicio Social y Prácticas profesionales de la Secretaría de Cultura</w:t>
      </w:r>
      <w:r w:rsidR="00241FD4" w:rsidRPr="00807BAF">
        <w:rPr>
          <w:rFonts w:ascii="Arial" w:hAnsi="Arial" w:cs="Arial"/>
          <w:sz w:val="22"/>
        </w:rPr>
        <w:t xml:space="preserve"> (mayo</w:t>
      </w:r>
      <w:r w:rsidR="00D212FF" w:rsidRPr="00807BAF">
        <w:rPr>
          <w:rFonts w:ascii="Arial" w:hAnsi="Arial" w:cs="Arial"/>
          <w:sz w:val="22"/>
        </w:rPr>
        <w:t xml:space="preserve"> a </w:t>
      </w:r>
      <w:r w:rsidR="00241FD4" w:rsidRPr="00807BAF">
        <w:rPr>
          <w:rFonts w:ascii="Arial" w:hAnsi="Arial" w:cs="Arial"/>
          <w:sz w:val="22"/>
        </w:rPr>
        <w:t>noviembre de 2017)</w:t>
      </w:r>
      <w:r w:rsidR="004A68B1" w:rsidRPr="00807BAF">
        <w:rPr>
          <w:rFonts w:ascii="Arial" w:hAnsi="Arial" w:cs="Arial"/>
          <w:sz w:val="22"/>
        </w:rPr>
        <w:t>.</w:t>
      </w:r>
    </w:p>
    <w:p w:rsidR="008E79A7" w:rsidRPr="00807BAF" w:rsidRDefault="00241FD4" w:rsidP="004A68B1">
      <w:pPr>
        <w:jc w:val="both"/>
        <w:rPr>
          <w:rFonts w:ascii="Arial" w:hAnsi="Arial" w:cs="Arial"/>
          <w:sz w:val="22"/>
        </w:rPr>
      </w:pPr>
      <w:r w:rsidRPr="00807BAF">
        <w:rPr>
          <w:rFonts w:ascii="Arial" w:hAnsi="Arial" w:cs="Arial"/>
          <w:sz w:val="22"/>
        </w:rPr>
        <w:t>Diversos proyectos musicales (2008 a la fecha).</w:t>
      </w:r>
    </w:p>
    <w:p w:rsidR="008E79A7" w:rsidRPr="00807BAF" w:rsidRDefault="006C390C" w:rsidP="004A68B1">
      <w:pPr>
        <w:pStyle w:val="Encabezadodeseccin"/>
        <w:tabs>
          <w:tab w:val="left" w:pos="2265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07BAF">
        <w:rPr>
          <w:rFonts w:ascii="Arial" w:hAnsi="Arial" w:cs="Arial"/>
          <w:color w:val="auto"/>
          <w:sz w:val="22"/>
          <w:szCs w:val="22"/>
        </w:rPr>
        <w:t>Aptitudes</w:t>
      </w:r>
      <w:r w:rsidR="004A68B1" w:rsidRPr="00807BAF">
        <w:rPr>
          <w:rFonts w:ascii="Arial" w:hAnsi="Arial" w:cs="Arial"/>
          <w:color w:val="auto"/>
          <w:sz w:val="22"/>
          <w:szCs w:val="22"/>
        </w:rPr>
        <w:t xml:space="preserve"> </w:t>
      </w:r>
      <w:r w:rsidR="004A68B1" w:rsidRPr="00807BAF">
        <w:rPr>
          <w:rFonts w:ascii="Arial" w:hAnsi="Arial" w:cs="Arial"/>
          <w:color w:val="auto"/>
          <w:sz w:val="22"/>
          <w:szCs w:val="22"/>
        </w:rPr>
        <w:tab/>
      </w:r>
    </w:p>
    <w:p w:rsidR="00807BAF" w:rsidRPr="00807BAF" w:rsidRDefault="00807BAF" w:rsidP="00807BAF">
      <w:pPr>
        <w:spacing w:after="0"/>
        <w:rPr>
          <w:rFonts w:ascii="Arial" w:hAnsi="Arial" w:cs="Arial"/>
          <w:sz w:val="22"/>
        </w:rPr>
      </w:pPr>
      <w:r w:rsidRPr="00807BAF">
        <w:rPr>
          <w:rFonts w:ascii="Arial" w:hAnsi="Arial" w:cs="Arial"/>
          <w:sz w:val="22"/>
        </w:rPr>
        <w:t>Habilidades para la redacción de notas periodísticas, relatorías, crónicas, reseñas.</w:t>
      </w:r>
    </w:p>
    <w:p w:rsidR="00BF19EE" w:rsidRPr="00807BAF" w:rsidRDefault="00D212FF" w:rsidP="004A68B1">
      <w:pPr>
        <w:spacing w:after="0"/>
        <w:rPr>
          <w:rFonts w:ascii="Arial" w:hAnsi="Arial" w:cs="Arial"/>
          <w:sz w:val="22"/>
        </w:rPr>
      </w:pPr>
      <w:r w:rsidRPr="00807BAF">
        <w:rPr>
          <w:rFonts w:ascii="Arial" w:hAnsi="Arial" w:cs="Arial"/>
          <w:sz w:val="22"/>
        </w:rPr>
        <w:t>H</w:t>
      </w:r>
      <w:r w:rsidR="00BF19EE" w:rsidRPr="00807BAF">
        <w:rPr>
          <w:rFonts w:ascii="Arial" w:hAnsi="Arial" w:cs="Arial"/>
          <w:sz w:val="22"/>
        </w:rPr>
        <w:t>a</w:t>
      </w:r>
      <w:r w:rsidRPr="00807BAF">
        <w:rPr>
          <w:rFonts w:ascii="Arial" w:hAnsi="Arial" w:cs="Arial"/>
          <w:sz w:val="22"/>
        </w:rPr>
        <w:t>bilidades para la realización de</w:t>
      </w:r>
      <w:r w:rsidR="00BF19EE" w:rsidRPr="00807BAF">
        <w:rPr>
          <w:rFonts w:ascii="Arial" w:hAnsi="Arial" w:cs="Arial"/>
          <w:sz w:val="22"/>
        </w:rPr>
        <w:t xml:space="preserve"> entrevistas</w:t>
      </w:r>
      <w:r w:rsidRPr="00807BAF">
        <w:rPr>
          <w:rFonts w:ascii="Arial" w:hAnsi="Arial" w:cs="Arial"/>
          <w:sz w:val="22"/>
        </w:rPr>
        <w:t>.</w:t>
      </w:r>
    </w:p>
    <w:p w:rsidR="00807BAF" w:rsidRPr="00807BAF" w:rsidRDefault="00807BAF" w:rsidP="00807BAF">
      <w:pPr>
        <w:spacing w:after="0"/>
        <w:rPr>
          <w:rFonts w:ascii="Arial" w:hAnsi="Arial" w:cs="Arial"/>
          <w:sz w:val="22"/>
        </w:rPr>
      </w:pPr>
      <w:r w:rsidRPr="00807BAF">
        <w:rPr>
          <w:rFonts w:ascii="Arial" w:hAnsi="Arial" w:cs="Arial"/>
          <w:sz w:val="22"/>
        </w:rPr>
        <w:t>Habilidades para la investigación, revisión documental y sondeo de información.</w:t>
      </w:r>
    </w:p>
    <w:p w:rsidR="00807BAF" w:rsidRPr="00807BAF" w:rsidRDefault="00807BAF" w:rsidP="00807BAF">
      <w:pPr>
        <w:spacing w:after="0"/>
        <w:rPr>
          <w:rFonts w:ascii="Arial" w:hAnsi="Arial" w:cs="Arial"/>
          <w:sz w:val="22"/>
        </w:rPr>
      </w:pPr>
      <w:r w:rsidRPr="00807BAF">
        <w:rPr>
          <w:rFonts w:ascii="Arial" w:hAnsi="Arial" w:cs="Arial"/>
          <w:sz w:val="22"/>
        </w:rPr>
        <w:t xml:space="preserve">Habilidades para las relaciones interpersonales. </w:t>
      </w:r>
    </w:p>
    <w:p w:rsidR="00D212FF" w:rsidRPr="00807BAF" w:rsidRDefault="00D212FF" w:rsidP="00D212FF">
      <w:pPr>
        <w:spacing w:after="0"/>
        <w:rPr>
          <w:rFonts w:ascii="Arial" w:hAnsi="Arial" w:cs="Arial"/>
          <w:sz w:val="22"/>
        </w:rPr>
      </w:pPr>
      <w:r w:rsidRPr="00807BAF">
        <w:rPr>
          <w:rFonts w:ascii="Arial" w:hAnsi="Arial" w:cs="Arial"/>
          <w:sz w:val="22"/>
        </w:rPr>
        <w:t>Habilidades para la edición de sonido</w:t>
      </w:r>
      <w:r w:rsidR="00241FD4" w:rsidRPr="00807BAF">
        <w:rPr>
          <w:rFonts w:ascii="Arial" w:hAnsi="Arial" w:cs="Arial"/>
          <w:sz w:val="22"/>
        </w:rPr>
        <w:t xml:space="preserve"> y la creación sonora</w:t>
      </w:r>
      <w:r w:rsidRPr="00807BAF">
        <w:rPr>
          <w:rFonts w:ascii="Arial" w:hAnsi="Arial" w:cs="Arial"/>
          <w:sz w:val="22"/>
        </w:rPr>
        <w:t>.</w:t>
      </w:r>
    </w:p>
    <w:p w:rsidR="00D212FF" w:rsidRPr="00807BAF" w:rsidRDefault="00D212FF" w:rsidP="00D212FF">
      <w:pPr>
        <w:spacing w:after="0"/>
        <w:rPr>
          <w:rFonts w:ascii="Arial" w:hAnsi="Arial" w:cs="Arial"/>
          <w:sz w:val="22"/>
        </w:rPr>
      </w:pPr>
    </w:p>
    <w:p w:rsidR="00D212FF" w:rsidRPr="00807BAF" w:rsidRDefault="00D212FF" w:rsidP="00D212FF">
      <w:pPr>
        <w:spacing w:after="0"/>
        <w:rPr>
          <w:rFonts w:ascii="Arial" w:hAnsi="Arial" w:cs="Arial"/>
          <w:b/>
          <w:sz w:val="22"/>
        </w:rPr>
      </w:pPr>
      <w:r w:rsidRPr="00807BAF">
        <w:rPr>
          <w:rFonts w:ascii="Arial" w:hAnsi="Arial" w:cs="Arial"/>
          <w:b/>
          <w:sz w:val="22"/>
        </w:rPr>
        <w:t>Idiomas</w:t>
      </w:r>
    </w:p>
    <w:p w:rsidR="00D212FF" w:rsidRPr="00807BAF" w:rsidRDefault="00D212FF" w:rsidP="00D212FF">
      <w:pPr>
        <w:spacing w:after="0"/>
        <w:rPr>
          <w:rFonts w:ascii="Arial" w:hAnsi="Arial" w:cs="Arial"/>
          <w:sz w:val="22"/>
        </w:rPr>
      </w:pPr>
      <w:r w:rsidRPr="00807BAF">
        <w:rPr>
          <w:rFonts w:ascii="Arial" w:hAnsi="Arial" w:cs="Arial"/>
          <w:sz w:val="22"/>
        </w:rPr>
        <w:t>Español (lengua nativa)</w:t>
      </w:r>
    </w:p>
    <w:p w:rsidR="00D212FF" w:rsidRPr="00807BAF" w:rsidRDefault="00D212FF" w:rsidP="00D212FF">
      <w:pPr>
        <w:spacing w:after="0"/>
        <w:rPr>
          <w:rFonts w:ascii="Arial" w:hAnsi="Arial" w:cs="Arial"/>
          <w:sz w:val="22"/>
        </w:rPr>
      </w:pPr>
      <w:r w:rsidRPr="00807BAF">
        <w:rPr>
          <w:rFonts w:ascii="Arial" w:hAnsi="Arial" w:cs="Arial"/>
          <w:sz w:val="22"/>
        </w:rPr>
        <w:t>Inglés (85%)</w:t>
      </w:r>
    </w:p>
    <w:p w:rsidR="00D212FF" w:rsidRPr="00807BAF" w:rsidRDefault="00D212FF" w:rsidP="00D212FF">
      <w:pPr>
        <w:spacing w:after="0"/>
        <w:rPr>
          <w:rFonts w:ascii="Arial" w:hAnsi="Arial" w:cs="Arial"/>
          <w:sz w:val="22"/>
        </w:rPr>
      </w:pPr>
      <w:r w:rsidRPr="00807BAF">
        <w:rPr>
          <w:rFonts w:ascii="Arial" w:hAnsi="Arial" w:cs="Arial"/>
          <w:sz w:val="22"/>
        </w:rPr>
        <w:t>Francés (50%)</w:t>
      </w:r>
    </w:p>
    <w:p w:rsidR="00D212FF" w:rsidRPr="00807BAF" w:rsidRDefault="00D212FF" w:rsidP="00D212FF">
      <w:pPr>
        <w:spacing w:after="0"/>
        <w:rPr>
          <w:rFonts w:ascii="Arial" w:hAnsi="Arial" w:cs="Arial"/>
          <w:b/>
          <w:sz w:val="22"/>
        </w:rPr>
      </w:pPr>
    </w:p>
    <w:p w:rsidR="00D212FF" w:rsidRPr="00807BAF" w:rsidRDefault="00D212FF" w:rsidP="00D212FF">
      <w:pPr>
        <w:spacing w:after="0"/>
        <w:rPr>
          <w:rFonts w:ascii="Arial" w:hAnsi="Arial" w:cs="Arial"/>
          <w:b/>
          <w:sz w:val="22"/>
        </w:rPr>
      </w:pPr>
      <w:r w:rsidRPr="00807BAF">
        <w:rPr>
          <w:rFonts w:ascii="Arial" w:hAnsi="Arial" w:cs="Arial"/>
          <w:b/>
          <w:sz w:val="22"/>
        </w:rPr>
        <w:t>Manejo de software</w:t>
      </w:r>
    </w:p>
    <w:p w:rsidR="00D212FF" w:rsidRPr="00CF5AB6" w:rsidRDefault="00D212FF" w:rsidP="00D212FF">
      <w:pPr>
        <w:spacing w:after="0"/>
        <w:rPr>
          <w:rFonts w:ascii="Arial" w:hAnsi="Arial" w:cs="Arial"/>
          <w:sz w:val="22"/>
          <w:lang w:val="en-US"/>
        </w:rPr>
      </w:pPr>
      <w:r w:rsidRPr="00CF5AB6">
        <w:rPr>
          <w:rFonts w:ascii="Arial" w:hAnsi="Arial" w:cs="Arial"/>
          <w:sz w:val="22"/>
          <w:lang w:val="en-US"/>
        </w:rPr>
        <w:t>Microsoft Office</w:t>
      </w:r>
    </w:p>
    <w:p w:rsidR="00D212FF" w:rsidRPr="00CF5AB6" w:rsidRDefault="00D212FF" w:rsidP="00D212FF">
      <w:pPr>
        <w:spacing w:after="0"/>
        <w:rPr>
          <w:rFonts w:ascii="Arial" w:hAnsi="Arial" w:cs="Arial"/>
          <w:sz w:val="22"/>
          <w:lang w:val="en-US"/>
        </w:rPr>
      </w:pPr>
      <w:r w:rsidRPr="00CF5AB6">
        <w:rPr>
          <w:rFonts w:ascii="Arial" w:hAnsi="Arial" w:cs="Arial"/>
          <w:sz w:val="22"/>
          <w:lang w:val="en-US"/>
        </w:rPr>
        <w:lastRenderedPageBreak/>
        <w:t xml:space="preserve">Suite de Adobe </w:t>
      </w:r>
    </w:p>
    <w:p w:rsidR="00D212FF" w:rsidRPr="00CF5AB6" w:rsidRDefault="00D212FF" w:rsidP="00D212FF">
      <w:pPr>
        <w:spacing w:after="0"/>
        <w:rPr>
          <w:rFonts w:ascii="Arial" w:hAnsi="Arial" w:cs="Arial"/>
          <w:sz w:val="22"/>
          <w:lang w:val="en-US"/>
        </w:rPr>
      </w:pPr>
      <w:r w:rsidRPr="00CF5AB6">
        <w:rPr>
          <w:rFonts w:ascii="Arial" w:hAnsi="Arial" w:cs="Arial"/>
          <w:sz w:val="22"/>
          <w:lang w:val="en-US"/>
        </w:rPr>
        <w:t xml:space="preserve">Ableton Live </w:t>
      </w:r>
    </w:p>
    <w:p w:rsidR="00D212FF" w:rsidRPr="00807BAF" w:rsidRDefault="00D212FF" w:rsidP="00D212FF">
      <w:pPr>
        <w:spacing w:after="0"/>
        <w:rPr>
          <w:rFonts w:ascii="Arial" w:hAnsi="Arial" w:cs="Arial"/>
          <w:sz w:val="22"/>
        </w:rPr>
      </w:pPr>
      <w:r w:rsidRPr="00807BAF">
        <w:rPr>
          <w:rFonts w:ascii="Arial" w:hAnsi="Arial" w:cs="Arial"/>
          <w:sz w:val="22"/>
        </w:rPr>
        <w:t xml:space="preserve">Pro Tools </w:t>
      </w:r>
    </w:p>
    <w:sectPr w:rsidR="00D212FF" w:rsidRPr="00807BAF">
      <w:headerReference w:type="even" r:id="rId10"/>
      <w:footerReference w:type="even" r:id="rId11"/>
      <w:footerReference w:type="default" r:id="rId12"/>
      <w:headerReference w:type="first" r:id="rId13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59" w:rsidRDefault="00F76C59">
      <w:pPr>
        <w:spacing w:after="0" w:line="240" w:lineRule="auto"/>
      </w:pPr>
      <w:r>
        <w:separator/>
      </w:r>
    </w:p>
  </w:endnote>
  <w:endnote w:type="continuationSeparator" w:id="0">
    <w:p w:rsidR="00F76C59" w:rsidRDefault="00F7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A7" w:rsidRDefault="006C390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E79A7" w:rsidRDefault="008E79A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AIWY+f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8E79A7" w:rsidRDefault="008E79A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E79A7" w:rsidRDefault="008E79A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5B1JCx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8E79A7" w:rsidRDefault="008E79A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E79A7" w:rsidRDefault="006C390C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9758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8E79A7" w:rsidRDefault="006C390C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197587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A7" w:rsidRDefault="006C390C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B2E2E9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E79A7" w:rsidRDefault="008E79A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" fillcolor="#675e47 [3215]" stroked="f" strokeweight="2pt">
              <v:path arrowok="t"/>
              <v:textbox>
                <w:txbxContent>
                  <w:p w:rsidR="008E79A7" w:rsidRDefault="008E79A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E79A7" w:rsidRDefault="008E79A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8E79A7" w:rsidRDefault="008E79A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E79A7" w:rsidRDefault="006C390C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F5AB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8E79A7" w:rsidRDefault="006C390C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F5AB6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59" w:rsidRDefault="00F76C59">
      <w:pPr>
        <w:spacing w:after="0" w:line="240" w:lineRule="auto"/>
      </w:pPr>
      <w:r>
        <w:separator/>
      </w:r>
    </w:p>
  </w:footnote>
  <w:footnote w:type="continuationSeparator" w:id="0">
    <w:p w:rsidR="00F76C59" w:rsidRDefault="00F7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A7" w:rsidRDefault="006C390C">
    <w:pPr>
      <w:pStyle w:val="Encabezad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24B931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79A7" w:rsidRDefault="006C390C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" fillcolor="#675e47 [3215]" stroked="f" strokeweight=".5pt">
              <v:path arrowok="t"/>
              <v:textbox style="layout-flow:vertical;mso-layout-flow-alt:bottom-to-top">
                <w:txbxContent>
                  <w:p w:rsidR="008E79A7" w:rsidRDefault="006C390C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E79A7" w:rsidRDefault="008E79A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" fillcolor="#a9a57c [3204]" stroked="f" strokeweight="2pt">
              <v:path arrowok="t"/>
              <v:textbox>
                <w:txbxContent>
                  <w:p w:rsidR="008E79A7" w:rsidRDefault="008E79A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E79A7" w:rsidRDefault="008E79A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" fillcolor="#675e47 [3215]" stroked="f" strokeweight="2pt">
              <v:path arrowok="t"/>
              <v:textbox>
                <w:txbxContent>
                  <w:p w:rsidR="008E79A7" w:rsidRDefault="008E79A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9EE" w:rsidRDefault="00EF1C65">
    <w:pPr>
      <w:pStyle w:val="Encabezado"/>
      <w:rPr>
        <w:b/>
        <w:sz w:val="48"/>
        <w:szCs w:val="48"/>
      </w:rPr>
    </w:pPr>
    <w:r w:rsidRPr="00EF1C65">
      <w:rPr>
        <w:b/>
        <w:sz w:val="48"/>
        <w:szCs w:val="48"/>
      </w:rPr>
      <w:t>ALONSO DE LEO SALAS</w:t>
    </w:r>
    <w:r w:rsidR="00CF5AB6">
      <w:rPr>
        <w:b/>
        <w:sz w:val="48"/>
        <w:szCs w:val="48"/>
      </w:rPr>
      <w:t xml:space="preserve">              </w:t>
    </w:r>
    <w:r w:rsidR="00CF5AB6">
      <w:rPr>
        <w:noProof/>
      </w:rPr>
      <w:drawing>
        <wp:inline distT="0" distB="0" distL="0" distR="0" wp14:anchorId="1F06A0FA" wp14:editId="5C5A4EAE">
          <wp:extent cx="1409700" cy="1823870"/>
          <wp:effectExtent l="0" t="0" r="0" b="5080"/>
          <wp:docPr id="3" name="Imagen 3" descr="La imagen puede contener: una pers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 imagen puede contener: una pers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001" cy="1837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8B1" w:rsidRPr="00EF1C65" w:rsidRDefault="00807BAF">
    <w:pPr>
      <w:pStyle w:val="Encabezado"/>
      <w:rPr>
        <w:b/>
        <w:sz w:val="48"/>
        <w:szCs w:val="48"/>
      </w:rPr>
    </w:pPr>
    <w:r>
      <w:rPr>
        <w:b/>
        <w:sz w:val="48"/>
        <w:szCs w:val="4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C41EDA"/>
    <w:multiLevelType w:val="hybridMultilevel"/>
    <w:tmpl w:val="8EFAA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6D"/>
    <w:rsid w:val="00197587"/>
    <w:rsid w:val="00241FD4"/>
    <w:rsid w:val="004A68B1"/>
    <w:rsid w:val="005122FC"/>
    <w:rsid w:val="0058622A"/>
    <w:rsid w:val="005B3238"/>
    <w:rsid w:val="006C390C"/>
    <w:rsid w:val="00807BAF"/>
    <w:rsid w:val="008E79A7"/>
    <w:rsid w:val="00A572C7"/>
    <w:rsid w:val="00BF19EE"/>
    <w:rsid w:val="00C8003C"/>
    <w:rsid w:val="00CF5AB6"/>
    <w:rsid w:val="00D212FF"/>
    <w:rsid w:val="00EF1C65"/>
    <w:rsid w:val="00F3336D"/>
    <w:rsid w:val="00F76C59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8005D9-3835-4F62-8443-33A9816D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customStyle="1" w:styleId="Ttulo">
    <w:name w:val="Título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link w:val="Carcterdenombre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  <w:style w:type="character" w:customStyle="1" w:styleId="Carcterdenombre">
    <w:name w:val="Carácter de nombre"/>
    <w:basedOn w:val="TitleChar"/>
    <w:link w:val="Nombre"/>
    <w:rsid w:val="00F3336D"/>
    <w:rPr>
      <w:rFonts w:asciiTheme="majorHAnsi" w:eastAsiaTheme="majorEastAsia" w:hAnsiTheme="majorHAnsi" w:cstheme="majorBidi"/>
      <w:b/>
      <w:color w:val="675E47" w:themeColor="text2"/>
      <w:kern w:val="28"/>
      <w:sz w:val="28"/>
      <w:szCs w:val="28"/>
      <w14:ligatures w14:val="standard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2F6E5D009A42B9AC46246D69057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1F7D-29C8-4167-836C-9264EFB1EBDF}"/>
      </w:docPartPr>
      <w:docPartBody>
        <w:p w:rsidR="00A3337F" w:rsidRDefault="00A3277A" w:rsidP="00A3277A">
          <w:pPr>
            <w:pStyle w:val="792F6E5D009A42B9AC46246D69057B57"/>
          </w:pPr>
          <w:r>
            <w:rPr>
              <w:rStyle w:val="Textodelmarcadordeposicin"/>
              <w:color w:val="000000"/>
            </w:rPr>
            <w:t>[Escriba su número de teléfono]</w:t>
          </w:r>
        </w:p>
      </w:docPartBody>
    </w:docPart>
    <w:docPart>
      <w:docPartPr>
        <w:name w:val="ADA6D9845E7041689F62DE25C9AF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D532-E6C6-46E8-8F20-5D1E989CCF9F}"/>
      </w:docPartPr>
      <w:docPartBody>
        <w:p w:rsidR="00A3337F" w:rsidRDefault="00A3277A" w:rsidP="00A3277A">
          <w:pPr>
            <w:pStyle w:val="ADA6D9845E7041689F62DE25C9AFC120"/>
          </w:pPr>
          <w:r>
            <w:rPr>
              <w:rStyle w:val="Textodelmarcadordeposicin"/>
              <w:color w:val="000000"/>
            </w:rPr>
            <w:t>[Escriba su 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BF"/>
    <w:rsid w:val="00335422"/>
    <w:rsid w:val="005D013D"/>
    <w:rsid w:val="006A79BF"/>
    <w:rsid w:val="00A3277A"/>
    <w:rsid w:val="00A3337F"/>
    <w:rsid w:val="00B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A3277A"/>
    <w:rPr>
      <w:color w:val="808080"/>
    </w:rPr>
  </w:style>
  <w:style w:type="paragraph" w:customStyle="1" w:styleId="2D4E7D149D804E3B9A9C74B7FE2C62B2">
    <w:name w:val="2D4E7D149D804E3B9A9C74B7FE2C62B2"/>
  </w:style>
  <w:style w:type="paragraph" w:customStyle="1" w:styleId="E431E6920B114CA19617C6A002F3BF16">
    <w:name w:val="E431E6920B114CA19617C6A002F3BF16"/>
  </w:style>
  <w:style w:type="paragraph" w:customStyle="1" w:styleId="E97C91D34ECA424998D39988AFD0E1CE">
    <w:name w:val="E97C91D34ECA424998D39988AFD0E1CE"/>
  </w:style>
  <w:style w:type="paragraph" w:customStyle="1" w:styleId="CD608022FA4B4B738DBCD6050C0BDCE3">
    <w:name w:val="CD608022FA4B4B738DBCD6050C0BDCE3"/>
  </w:style>
  <w:style w:type="paragraph" w:customStyle="1" w:styleId="27C0673DF2284184B3A76362BD3814E4">
    <w:name w:val="27C0673DF2284184B3A76362BD3814E4"/>
  </w:style>
  <w:style w:type="paragraph" w:customStyle="1" w:styleId="5F877A1FB13A4B67858B9ACDFC6A3059">
    <w:name w:val="5F877A1FB13A4B67858B9ACDFC6A3059"/>
  </w:style>
  <w:style w:type="paragraph" w:customStyle="1" w:styleId="0D13307D2ED64E34A35F989D8FC3677B">
    <w:name w:val="0D13307D2ED64E34A35F989D8FC3677B"/>
  </w:style>
  <w:style w:type="paragraph" w:customStyle="1" w:styleId="9A41EBDC696C4EA2B8501DF0B5212AE9">
    <w:name w:val="9A41EBDC696C4EA2B8501DF0B5212AE9"/>
  </w:style>
  <w:style w:type="paragraph" w:customStyle="1" w:styleId="42095ABEF62C4363B8578A1F1DD37239">
    <w:name w:val="42095ABEF62C4363B8578A1F1DD37239"/>
  </w:style>
  <w:style w:type="paragraph" w:customStyle="1" w:styleId="61A617002E4542A0B9398FFE4C54C357">
    <w:name w:val="61A617002E4542A0B9398FFE4C54C357"/>
  </w:style>
  <w:style w:type="paragraph" w:customStyle="1" w:styleId="AF4A8C3B9D674520BDEDE12565E576B8">
    <w:name w:val="AF4A8C3B9D674520BDEDE12565E576B8"/>
  </w:style>
  <w:style w:type="paragraph" w:customStyle="1" w:styleId="E80A6BCB528B40C485C7CD3220AEDE1B">
    <w:name w:val="E80A6BCB528B40C485C7CD3220AEDE1B"/>
  </w:style>
  <w:style w:type="paragraph" w:customStyle="1" w:styleId="5D70FA29177F4DF4A35FA02D5BD8EA37">
    <w:name w:val="5D70FA29177F4DF4A35FA02D5BD8EA37"/>
  </w:style>
  <w:style w:type="paragraph" w:customStyle="1" w:styleId="5716B9184C094544A9D7C27819EADC13">
    <w:name w:val="5716B9184C094544A9D7C27819EADC13"/>
  </w:style>
  <w:style w:type="paragraph" w:customStyle="1" w:styleId="FA5508E22BD346FE85AF88F688C2F50E">
    <w:name w:val="FA5508E22BD346FE85AF88F688C2F50E"/>
  </w:style>
  <w:style w:type="paragraph" w:customStyle="1" w:styleId="09692F543A624D08AC1BFA9B6C49EC47">
    <w:name w:val="09692F543A624D08AC1BFA9B6C49EC47"/>
  </w:style>
  <w:style w:type="paragraph" w:customStyle="1" w:styleId="6D9EFA1AA17C48E7B38E547B9400F81B">
    <w:name w:val="6D9EFA1AA17C48E7B38E547B9400F81B"/>
  </w:style>
  <w:style w:type="paragraph" w:customStyle="1" w:styleId="2C9C78A43A704B43A5EAD8E59CA1D701">
    <w:name w:val="2C9C78A43A704B43A5EAD8E59CA1D701"/>
  </w:style>
  <w:style w:type="paragraph" w:customStyle="1" w:styleId="89F9CEBB1A9C454FB41152D004601BE2">
    <w:name w:val="89F9CEBB1A9C454FB41152D004601BE2"/>
  </w:style>
  <w:style w:type="paragraph" w:customStyle="1" w:styleId="5FCF329620A54D399B32837E476AE3A5">
    <w:name w:val="5FCF329620A54D399B32837E476AE3A5"/>
    <w:rsid w:val="006A79BF"/>
  </w:style>
  <w:style w:type="paragraph" w:customStyle="1" w:styleId="831A8584D013438587A59560E60C7D91">
    <w:name w:val="831A8584D013438587A59560E60C7D91"/>
    <w:rsid w:val="006A79BF"/>
  </w:style>
  <w:style w:type="paragraph" w:customStyle="1" w:styleId="2A0F37C72F874EEA85125F8894A4BBC0">
    <w:name w:val="2A0F37C72F874EEA85125F8894A4BBC0"/>
    <w:rsid w:val="006A79BF"/>
  </w:style>
  <w:style w:type="paragraph" w:customStyle="1" w:styleId="A223E6BA16E641DC81FFF6BECD767BE1">
    <w:name w:val="A223E6BA16E641DC81FFF6BECD767BE1"/>
    <w:rsid w:val="006A79BF"/>
  </w:style>
  <w:style w:type="paragraph" w:customStyle="1" w:styleId="814810B957D14D0BACBD3FD422FF5CA3">
    <w:name w:val="814810B957D14D0BACBD3FD422FF5CA3"/>
    <w:rsid w:val="006A79BF"/>
  </w:style>
  <w:style w:type="paragraph" w:customStyle="1" w:styleId="DBEE116F5EF4407099C1C49D7432187D">
    <w:name w:val="DBEE116F5EF4407099C1C49D7432187D"/>
    <w:rsid w:val="006A79BF"/>
  </w:style>
  <w:style w:type="paragraph" w:customStyle="1" w:styleId="AF5F24E13EC343B6848A73B721552216">
    <w:name w:val="AF5F24E13EC343B6848A73B721552216"/>
    <w:rsid w:val="006A79BF"/>
  </w:style>
  <w:style w:type="paragraph" w:customStyle="1" w:styleId="0E051F1725AA408CADE98799DB8AD8DA">
    <w:name w:val="0E051F1725AA408CADE98799DB8AD8DA"/>
    <w:rsid w:val="006A79BF"/>
  </w:style>
  <w:style w:type="paragraph" w:customStyle="1" w:styleId="A02BFC20571440D8BD3273235AE53337">
    <w:name w:val="A02BFC20571440D8BD3273235AE53337"/>
    <w:rsid w:val="006A79BF"/>
  </w:style>
  <w:style w:type="paragraph" w:customStyle="1" w:styleId="4D8F147468CC4E0C9B8E64B6C3202CEC">
    <w:name w:val="4D8F147468CC4E0C9B8E64B6C3202CEC"/>
    <w:rsid w:val="006A79BF"/>
  </w:style>
  <w:style w:type="paragraph" w:customStyle="1" w:styleId="F53FBB34D11C41FBA8EC11D66B839785">
    <w:name w:val="F53FBB34D11C41FBA8EC11D66B839785"/>
    <w:rsid w:val="006A79BF"/>
  </w:style>
  <w:style w:type="paragraph" w:customStyle="1" w:styleId="46EDD1ED5AB844CE82A418731CB01398">
    <w:name w:val="46EDD1ED5AB844CE82A418731CB01398"/>
    <w:rsid w:val="006A79BF"/>
  </w:style>
  <w:style w:type="paragraph" w:customStyle="1" w:styleId="2ED7BEE3FDB24E70ADFA46933F623994">
    <w:name w:val="2ED7BEE3FDB24E70ADFA46933F623994"/>
    <w:rsid w:val="00A3277A"/>
  </w:style>
  <w:style w:type="paragraph" w:customStyle="1" w:styleId="3DD22DBCFEE94CA3B8BEF8F415A63B7D">
    <w:name w:val="3DD22DBCFEE94CA3B8BEF8F415A63B7D"/>
    <w:rsid w:val="00A3277A"/>
  </w:style>
  <w:style w:type="paragraph" w:customStyle="1" w:styleId="3AB532CDDFF2489EB126B6486A0AB99E">
    <w:name w:val="3AB532CDDFF2489EB126B6486A0AB99E"/>
    <w:rsid w:val="00A3277A"/>
  </w:style>
  <w:style w:type="paragraph" w:customStyle="1" w:styleId="7B3138FDF1F64432BC5318C9E7346D64">
    <w:name w:val="7B3138FDF1F64432BC5318C9E7346D64"/>
    <w:rsid w:val="00A3277A"/>
  </w:style>
  <w:style w:type="paragraph" w:customStyle="1" w:styleId="DDA95A7CA22B4DA98AB7F9D0FFB99339">
    <w:name w:val="DDA95A7CA22B4DA98AB7F9D0FFB99339"/>
    <w:rsid w:val="00A3277A"/>
  </w:style>
  <w:style w:type="paragraph" w:customStyle="1" w:styleId="94887E7518B149429EA4A3035C814ECA">
    <w:name w:val="94887E7518B149429EA4A3035C814ECA"/>
    <w:rsid w:val="00A3277A"/>
  </w:style>
  <w:style w:type="paragraph" w:customStyle="1" w:styleId="42869F69100149AAAEF10AD9D5A30607">
    <w:name w:val="42869F69100149AAAEF10AD9D5A30607"/>
    <w:rsid w:val="00A3277A"/>
  </w:style>
  <w:style w:type="paragraph" w:customStyle="1" w:styleId="1B78B3F6A45E42BF8E7BC55C3D5397DD">
    <w:name w:val="1B78B3F6A45E42BF8E7BC55C3D5397DD"/>
    <w:rsid w:val="00A3277A"/>
  </w:style>
  <w:style w:type="paragraph" w:customStyle="1" w:styleId="792F6E5D009A42B9AC46246D69057B57">
    <w:name w:val="792F6E5D009A42B9AC46246D69057B57"/>
    <w:rsid w:val="00A3277A"/>
  </w:style>
  <w:style w:type="paragraph" w:customStyle="1" w:styleId="ADA6D9845E7041689F62DE25C9AFC120">
    <w:name w:val="ADA6D9845E7041689F62DE25C9AFC120"/>
    <w:rsid w:val="00A32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(044) 55 35 74 29 09 </CompanyPhone>
  <CompanyFax/>
  <CompanyEmail>alonso_deleo@hotmail.com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8E995AF-A059-4706-9E57-5F204503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21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Celular</dc:creator>
  <cp:lastModifiedBy>alonso de leo salas</cp:lastModifiedBy>
  <cp:revision>4</cp:revision>
  <dcterms:created xsi:type="dcterms:W3CDTF">2018-05-24T19:33:00Z</dcterms:created>
  <dcterms:modified xsi:type="dcterms:W3CDTF">2018-05-31T21:59:00Z</dcterms:modified>
</cp:coreProperties>
</file>