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01" w:rsidRDefault="00FC65BA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0ADE8" wp14:editId="6B6C54F3">
                <wp:simplePos x="0" y="0"/>
                <wp:positionH relativeFrom="column">
                  <wp:posOffset>5181600</wp:posOffset>
                </wp:positionH>
                <wp:positionV relativeFrom="paragraph">
                  <wp:posOffset>-342900</wp:posOffset>
                </wp:positionV>
                <wp:extent cx="1524000" cy="1943100"/>
                <wp:effectExtent l="50800" t="25400" r="76200" b="114300"/>
                <wp:wrapThrough wrapText="bothSides">
                  <wp:wrapPolygon edited="0">
                    <wp:start x="1440" y="-282"/>
                    <wp:lineTo x="-720" y="0"/>
                    <wp:lineTo x="-720" y="21176"/>
                    <wp:lineTo x="1440" y="22588"/>
                    <wp:lineTo x="20160" y="22588"/>
                    <wp:lineTo x="20520" y="22306"/>
                    <wp:lineTo x="22320" y="18635"/>
                    <wp:lineTo x="22320" y="3106"/>
                    <wp:lineTo x="21600" y="1694"/>
                    <wp:lineTo x="20160" y="-282"/>
                    <wp:lineTo x="1440" y="-282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5BA" w:rsidRDefault="00FC65BA" w:rsidP="00FC65B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FC65BA">
                              <w:drawing>
                                <wp:inline distT="0" distB="0" distL="0" distR="0" wp14:anchorId="4FA9D372" wp14:editId="4121A8C3">
                                  <wp:extent cx="1132114" cy="1500455"/>
                                  <wp:effectExtent l="0" t="0" r="1143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781714_10157142139770627_2236188294307737019_n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colorTemperature colorTemp="5413"/>
                                                    </a14:imgEffect>
                                                    <a14:imgEffect>
                                                      <a14:saturation sat="16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32335" cy="1500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408pt;margin-top:-26.95pt;width:120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:rsidR="00FC65BA" w:rsidRDefault="00FC65BA" w:rsidP="00FC65BA">
                      <w:pPr>
                        <w:jc w:val="center"/>
                      </w:pPr>
                      <w:r>
                        <w:t xml:space="preserve"> </w:t>
                      </w:r>
                      <w:r w:rsidRPr="00FC65BA">
                        <w:drawing>
                          <wp:inline distT="0" distB="0" distL="0" distR="0" wp14:anchorId="4FA9D372" wp14:editId="4121A8C3">
                            <wp:extent cx="1132114" cy="1500455"/>
                            <wp:effectExtent l="0" t="0" r="1143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781714_10157142139770627_2236188294307737019_n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colorTemperature colorTemp="5413"/>
                                              </a14:imgEffect>
                                              <a14:imgEffect>
                                                <a14:saturation sat="16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32335" cy="1500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1C477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855D2F" wp14:editId="7854C2BD">
                <wp:simplePos x="0" y="0"/>
                <wp:positionH relativeFrom="column">
                  <wp:posOffset>-608965</wp:posOffset>
                </wp:positionH>
                <wp:positionV relativeFrom="paragraph">
                  <wp:posOffset>-596265</wp:posOffset>
                </wp:positionV>
                <wp:extent cx="7772400" cy="1968500"/>
                <wp:effectExtent l="0" t="0" r="25400" b="381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9685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47.9pt;margin-top:-46.9pt;width:612pt;height:1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" fillcolor="#1f497d" strokeweight="2pt">
                <v:path arrowok="t"/>
              </v:rect>
            </w:pict>
          </mc:Fallback>
        </mc:AlternateContent>
      </w:r>
      <w:r w:rsidR="001C477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46AC3C" wp14:editId="194A2615">
                <wp:simplePos x="0" y="0"/>
                <wp:positionH relativeFrom="column">
                  <wp:posOffset>-151765</wp:posOffset>
                </wp:positionH>
                <wp:positionV relativeFrom="paragraph">
                  <wp:posOffset>-342265</wp:posOffset>
                </wp:positionV>
                <wp:extent cx="3581400" cy="1615440"/>
                <wp:effectExtent l="0" t="0" r="0" b="1016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Alejandro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Filio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Gómez Suárez</w:t>
                            </w:r>
                          </w:p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29-MAYO-1989</w:t>
                            </w:r>
                          </w:p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27</w:t>
                            </w:r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años</w:t>
                            </w:r>
                            <w:proofErr w:type="spellEnd"/>
                          </w:p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 xml:space="preserve">Fuentes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Satélite</w:t>
                            </w:r>
                            <w:proofErr w:type="spellEnd"/>
                          </w:p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NAUCALPAN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, EDOMEX.</w:t>
                            </w:r>
                          </w:p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Cel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 : 55 2339 7677</w:t>
                            </w:r>
                          </w:p>
                          <w:p w:rsidR="006426E7" w:rsidRPr="00A2713B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  <w:t>Email : alejandrofiliojr@gmail.com</w:t>
                            </w:r>
                          </w:p>
                          <w:p w:rsidR="006426E7" w:rsidRPr="00A2713B" w:rsidRDefault="006426E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6" o:spid="_x0000_s1027" type="#_x0000_t202" style="position:absolute;margin-left:-11.9pt;margin-top:-26.9pt;width:282pt;height:12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" filled="f" stroked="f" strokecolor="#1f497d" strokeweight="1.75pt">
                <v:textbox>
                  <w:txbxContent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2713B">
                        <w:rPr>
                          <w:rFonts w:ascii="Tahoma" w:hAnsi="Tahoma"/>
                          <w:b/>
                          <w:color w:val="FFFFFF"/>
                          <w:sz w:val="36"/>
                          <w:szCs w:val="36"/>
                        </w:rPr>
                        <w:t xml:space="preserve">Alejandro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FFFFFF"/>
                          <w:sz w:val="36"/>
                          <w:szCs w:val="36"/>
                        </w:rPr>
                        <w:t>Filio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FFFFFF"/>
                          <w:sz w:val="36"/>
                          <w:szCs w:val="36"/>
                        </w:rPr>
                        <w:t xml:space="preserve"> Gómez Suárez</w:t>
                      </w:r>
                    </w:p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29-MAYO-1989</w:t>
                      </w:r>
                    </w:p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27</w:t>
                      </w:r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años</w:t>
                      </w:r>
                      <w:proofErr w:type="spellEnd"/>
                    </w:p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 xml:space="preserve">Fuentes de </w:t>
                      </w:r>
                      <w:proofErr w:type="spellStart"/>
                      <w:r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Satélite</w:t>
                      </w:r>
                      <w:proofErr w:type="spellEnd"/>
                    </w:p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NAUCALPAN</w:t>
                      </w:r>
                      <w:r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, EDOMEX.</w:t>
                      </w:r>
                    </w:p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  <w:proofErr w:type="spellStart"/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Cel</w:t>
                      </w:r>
                      <w:proofErr w:type="spellEnd"/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 : 55 2339 7677</w:t>
                      </w:r>
                    </w:p>
                    <w:p w:rsidR="006426E7" w:rsidRPr="00A2713B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  <w:r w:rsidRPr="00A2713B"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  <w:t>Email : alejandrofiliojr@gmail.com</w:t>
                      </w:r>
                    </w:p>
                    <w:p w:rsidR="006426E7" w:rsidRPr="00A2713B" w:rsidRDefault="006426E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color w:val="FFFFFF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  <w:bookmarkStart w:id="0" w:name="_GoBack"/>
      <w:bookmarkEnd w:id="0"/>
    </w:p>
    <w:p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1C477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83820</wp:posOffset>
                </wp:positionV>
                <wp:extent cx="7543800" cy="352425"/>
                <wp:effectExtent l="0" t="0" r="0" b="317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6E7" w:rsidRPr="00A2713B" w:rsidRDefault="006426E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margin-left:-17.9pt;margin-top:6.6pt;width:594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" filled="f" stroked="f">
                <v:textbox>
                  <w:txbxContent>
                    <w:p w:rsidR="00A67DE5" w:rsidRPr="00A2713B" w:rsidRDefault="00A67DE5" w:rsidP="00B31480">
                      <w:pPr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</w:pPr>
                      <w:r w:rsidRPr="00A2713B"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  <w:t>ESTUDIOS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1C477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60EF6A69" wp14:editId="5BD22372">
                <wp:simplePos x="0" y="0"/>
                <wp:positionH relativeFrom="column">
                  <wp:posOffset>152399</wp:posOffset>
                </wp:positionH>
                <wp:positionV relativeFrom="paragraph">
                  <wp:posOffset>179070</wp:posOffset>
                </wp:positionV>
                <wp:extent cx="0" cy="3771900"/>
                <wp:effectExtent l="50800" t="25400" r="76200" b="8890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71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6" o:spid="_x0000_s1026" style="position:absolute;z-index:25165670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margin" from="12pt,14.1pt" to="12pt,3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8CA8CAF" wp14:editId="2D83C8E7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7000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6E7" w:rsidRPr="00ED270D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:rsidR="006426E7" w:rsidRDefault="006426E7" w:rsidP="00D67622">
                            <w:pP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Aguascalientes -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México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:rsidR="006426E7" w:rsidRPr="00D67622" w:rsidRDefault="006426E7" w:rsidP="00D67622">
                            <w:pP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</w:pPr>
                            <w:r w:rsidRPr="00D67622"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  <w:t>ETV NO. 57, ADOLFO LOPEZ MATEOS</w:t>
                            </w:r>
                          </w:p>
                          <w:p w:rsidR="006426E7" w:rsidRPr="00ED270D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Preparatoria</w:t>
                            </w:r>
                            <w:proofErr w:type="spellEnd"/>
                          </w:p>
                          <w:p w:rsidR="006426E7" w:rsidRDefault="006426E7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Estado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México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México</w:t>
                            </w:r>
                            <w:proofErr w:type="spellEnd"/>
                          </w:p>
                          <w:p w:rsidR="006426E7" w:rsidRPr="00D67622" w:rsidRDefault="006426E7" w:rsidP="008440E0">
                            <w:pP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  <w:t>Preparatoria Abierta Escolarizada – Instituto cultural Suizo</w:t>
                            </w:r>
                          </w:p>
                          <w:p w:rsidR="006426E7" w:rsidRPr="00ED270D" w:rsidRDefault="006426E7" w:rsidP="003D7EC0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Universidad</w:t>
                            </w:r>
                            <w:proofErr w:type="spellEnd"/>
                          </w:p>
                          <w:p w:rsidR="006426E7" w:rsidRDefault="006426E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Estado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México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México</w:t>
                            </w:r>
                            <w:proofErr w:type="spellEnd"/>
                          </w:p>
                          <w:p w:rsidR="006426E7" w:rsidRDefault="006426E7" w:rsidP="00443699">
                            <w:pP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  <w:t>Centro Universitario de Mercadotecnia y Publicidad</w:t>
                            </w:r>
                          </w:p>
                          <w:p w:rsidR="006426E7" w:rsidRPr="00D67622" w:rsidRDefault="006426E7" w:rsidP="00443699">
                            <w:pP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3"/>
                                <w:szCs w:val="23"/>
                                <w:lang w:val="es-ES_tradnl" w:eastAsia="en-US"/>
                              </w:rPr>
                              <w:t>Licenciatura en publicidad (Trunca 6º semestre)</w:t>
                            </w:r>
                          </w:p>
                          <w:p w:rsidR="006426E7" w:rsidRDefault="006426E7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85269B">
                            <w:pPr>
                              <w:tabs>
                                <w:tab w:val="left" w:pos="2268"/>
                                <w:tab w:val="left" w:pos="5760"/>
                                <w:tab w:val="left" w:pos="5940"/>
                                <w:tab w:val="left" w:pos="6120"/>
                                <w:tab w:val="left" w:pos="6480"/>
                                <w:tab w:val="left" w:pos="738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A66C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Idiomas</w:t>
                            </w:r>
                            <w:proofErr w:type="spellEnd"/>
                            <w:r w:rsidRPr="00BA66C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Español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Natal</w:t>
                            </w:r>
                          </w:p>
                          <w:p w:rsidR="006426E7" w:rsidRDefault="006426E7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Ingles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Avan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zado</w:t>
                            </w:r>
                            <w:proofErr w:type="spellEnd"/>
                          </w:p>
                          <w:p w:rsidR="006426E7" w:rsidRPr="00ED270D" w:rsidRDefault="006426E7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85269B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A66C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Programas</w:t>
                            </w:r>
                            <w:proofErr w:type="spellEnd"/>
                            <w:r w:rsidRPr="00BA66CF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40404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Paquetería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Microsoft Office, Illustrator, Photoshop,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Indesign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Premiere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Pro.</w:t>
                            </w: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443699" w:rsidRDefault="006426E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050836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POLSEN                 ASESORÍA, REPARACIÓN Y VENTA DE EQUIPO DE CÓMPUTO</w:t>
                            </w:r>
                          </w:p>
                          <w:p w:rsidR="006426E7" w:rsidRDefault="006426E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Satélite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A2713B">
                              <w:rPr>
                                <w:rFonts w:ascii="Tahoma" w:hAnsi="Tahoma"/>
                                <w:b/>
                                <w:i/>
                                <w:color w:val="1F497D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Atención</w:t>
                            </w:r>
                            <w:proofErr w:type="spellEnd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al cliente, </w:t>
                            </w:r>
                            <w:proofErr w:type="spellStart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Asesoría</w:t>
                            </w:r>
                            <w:proofErr w:type="spellEnd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Reparación</w:t>
                            </w:r>
                            <w:proofErr w:type="spellEnd"/>
                          </w:p>
                          <w:p w:rsidR="006426E7" w:rsidRPr="00443699" w:rsidRDefault="006426E7" w:rsidP="00050836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426E7" w:rsidRDefault="006426E7" w:rsidP="00482B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Brindar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solución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 los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problemas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del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cliente en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cuanto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 sus</w:t>
                            </w:r>
                          </w:p>
                          <w:p w:rsidR="006426E7" w:rsidRPr="00ED270D" w:rsidRDefault="006426E7" w:rsidP="00482B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equipos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realizar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ventas y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reparación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equipo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cómputo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426E7" w:rsidRPr="00ED270D" w:rsidRDefault="006426E7" w:rsidP="009C69D4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85269B">
                            <w:pPr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Call Center      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VENTA Y ASESORÍA DE TARJETAS DE CRÉDITO BANAMEX</w:t>
                            </w:r>
                          </w:p>
                          <w:p w:rsidR="006426E7" w:rsidRPr="00ED270D" w:rsidRDefault="006426E7" w:rsidP="008E710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oyoacán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i/>
                                <w:color w:val="FF0066"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Cargo: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Vendedor</w:t>
                            </w:r>
                            <w:proofErr w:type="spellEnd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482BC7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Asesor</w:t>
                            </w:r>
                            <w:proofErr w:type="spellEnd"/>
                          </w:p>
                          <w:p w:rsidR="006426E7" w:rsidRPr="00ED270D" w:rsidRDefault="006426E7" w:rsidP="00384092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ED270D" w:rsidRDefault="006426E7" w:rsidP="00482BC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Strong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Selling</w:t>
                            </w:r>
                            <w:proofErr w:type="spellEnd"/>
                          </w:p>
                          <w:p w:rsidR="006426E7" w:rsidRPr="00ED270D" w:rsidRDefault="006426E7" w:rsidP="0025758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6426E7" w:rsidRPr="00ED270D" w:rsidRDefault="006426E7" w:rsidP="0085269B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Tempo</w:t>
                            </w:r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VENTA DE MATERIAL PUBLICITARIO</w:t>
                            </w:r>
                          </w:p>
                          <w:p w:rsidR="006426E7" w:rsidRPr="00ED270D" w:rsidRDefault="006426E7" w:rsidP="0038409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i/>
                                <w:color w:val="002060"/>
                                <w:sz w:val="22"/>
                                <w:szCs w:val="22"/>
                              </w:rPr>
                              <w:t>Satélite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Cargo: </w:t>
                            </w:r>
                            <w:proofErr w:type="spellStart"/>
                            <w:r w:rsidRPr="00F14CA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Diseñador</w:t>
                            </w:r>
                            <w:proofErr w:type="spellEnd"/>
                            <w:r w:rsidRPr="00F14CA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4CA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vendedor</w:t>
                            </w:r>
                            <w:proofErr w:type="spellEnd"/>
                            <w:r w:rsidRPr="00F14CA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F14CA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atención</w:t>
                            </w:r>
                            <w:proofErr w:type="spellEnd"/>
                            <w:r w:rsidRPr="00F14CA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al cliente y management</w:t>
                            </w:r>
                          </w:p>
                          <w:p w:rsidR="006426E7" w:rsidRPr="00ED270D" w:rsidRDefault="006426E7" w:rsidP="00384092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F14CA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Tareas</w:t>
                            </w:r>
                            <w:proofErr w:type="spellEnd"/>
                            <w:r w:rsidRPr="00ED270D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Diseño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material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publicitario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Tajetas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presentación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, flyers,</w:t>
                            </w:r>
                          </w:p>
                          <w:p w:rsidR="006426E7" w:rsidRDefault="006426E7" w:rsidP="00F14CA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Lonas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banners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, etc.)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al cliente, ventas y management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general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426E7" w:rsidRDefault="006426E7" w:rsidP="00F14CA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F14CA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F14CA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A243E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A2713B" w:rsidRDefault="006426E7" w:rsidP="00A243E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  <w:t>Creativo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 – La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  <w:t>Fábrica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 de BTL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10pt;height:758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" filled="f" stroked="f" strokecolor="white">
                <v:textbox>
                  <w:txbxContent>
                    <w:p w:rsidR="006426E7" w:rsidRPr="00ED270D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:rsidR="006426E7" w:rsidRDefault="006426E7" w:rsidP="00D67622">
                      <w:pP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Aguascalientes -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México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</w:t>
                      </w:r>
                    </w:p>
                    <w:p w:rsidR="006426E7" w:rsidRPr="00D67622" w:rsidRDefault="006426E7" w:rsidP="00D67622">
                      <w:pP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</w:pPr>
                      <w:r w:rsidRPr="00D67622"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  <w:t>ETV NO. 57, ADOLFO LOPEZ MATEOS</w:t>
                      </w:r>
                    </w:p>
                    <w:p w:rsidR="006426E7" w:rsidRPr="00ED270D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Preparatoria</w:t>
                      </w:r>
                      <w:proofErr w:type="spellEnd"/>
                    </w:p>
                    <w:p w:rsidR="006426E7" w:rsidRDefault="006426E7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México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México</w:t>
                      </w:r>
                      <w:proofErr w:type="spellEnd"/>
                    </w:p>
                    <w:p w:rsidR="006426E7" w:rsidRPr="00D67622" w:rsidRDefault="006426E7" w:rsidP="008440E0">
                      <w:pP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  <w:t>Preparatoria Abierta Escolarizada – Instituto cultural Suizo</w:t>
                      </w:r>
                    </w:p>
                    <w:p w:rsidR="006426E7" w:rsidRPr="00ED270D" w:rsidRDefault="006426E7" w:rsidP="003D7EC0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426E7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Universidad</w:t>
                      </w:r>
                      <w:proofErr w:type="spellEnd"/>
                    </w:p>
                    <w:p w:rsidR="006426E7" w:rsidRDefault="006426E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Estado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México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México</w:t>
                      </w:r>
                      <w:proofErr w:type="spellEnd"/>
                    </w:p>
                    <w:p w:rsidR="006426E7" w:rsidRDefault="006426E7" w:rsidP="00443699">
                      <w:pP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  <w:t>Centro Universitario de Mercadotecnia y Publicidad</w:t>
                      </w:r>
                    </w:p>
                    <w:p w:rsidR="006426E7" w:rsidRPr="00D67622" w:rsidRDefault="006426E7" w:rsidP="00443699">
                      <w:pP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</w:pPr>
                      <w:r>
                        <w:rPr>
                          <w:rFonts w:ascii="Helvetica" w:hAnsi="Helvetica"/>
                          <w:sz w:val="23"/>
                          <w:szCs w:val="23"/>
                          <w:lang w:val="es-ES_tradnl" w:eastAsia="en-US"/>
                        </w:rPr>
                        <w:t>Licenciatura en publicidad (Trunca 6º semestre)</w:t>
                      </w:r>
                    </w:p>
                    <w:p w:rsidR="006426E7" w:rsidRDefault="006426E7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85269B">
                      <w:pPr>
                        <w:tabs>
                          <w:tab w:val="left" w:pos="2268"/>
                          <w:tab w:val="left" w:pos="5760"/>
                          <w:tab w:val="left" w:pos="5940"/>
                          <w:tab w:val="left" w:pos="6120"/>
                          <w:tab w:val="left" w:pos="6480"/>
                          <w:tab w:val="left" w:pos="738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BA66C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Idiomas</w:t>
                      </w:r>
                      <w:proofErr w:type="spellEnd"/>
                      <w:r w:rsidRPr="00BA66C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                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Español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Natal</w:t>
                      </w:r>
                    </w:p>
                    <w:p w:rsidR="006426E7" w:rsidRDefault="006426E7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</w:r>
                      <w:r w:rsidRPr="00ED270D"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proofErr w:type="spellStart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Ingles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Avan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zado</w:t>
                      </w:r>
                      <w:proofErr w:type="spellEnd"/>
                    </w:p>
                    <w:p w:rsidR="006426E7" w:rsidRPr="00ED270D" w:rsidRDefault="006426E7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85269B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BA66C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Programas</w:t>
                      </w:r>
                      <w:proofErr w:type="spellEnd"/>
                      <w:r w:rsidRPr="00BA66CF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:</w:t>
                      </w:r>
                      <w:r w:rsidRPr="00ED270D">
                        <w:rPr>
                          <w:rFonts w:ascii="Tahoma" w:hAnsi="Tahoma"/>
                          <w:b/>
                          <w:i/>
                          <w:color w:val="40404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Paquetería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Microsoft Office, Illustrator, Photoshop,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Indesign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Premiere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Pro.</w:t>
                      </w: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443699" w:rsidRDefault="006426E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050836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POLSEN                 ASESORÍA, REPARACIÓN Y VENTA DE EQUIPO DE CÓMPUTO</w:t>
                      </w:r>
                    </w:p>
                    <w:p w:rsidR="006426E7" w:rsidRDefault="006426E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Satélite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     </w:t>
                      </w:r>
                      <w:r w:rsidRPr="00A2713B">
                        <w:rPr>
                          <w:rFonts w:ascii="Tahoma" w:hAnsi="Tahoma"/>
                          <w:b/>
                          <w:i/>
                          <w:color w:val="1F497D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Atención</w:t>
                      </w:r>
                      <w:proofErr w:type="spellEnd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al cliente, </w:t>
                      </w:r>
                      <w:proofErr w:type="spellStart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Asesoría</w:t>
                      </w:r>
                      <w:proofErr w:type="spellEnd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Reparación</w:t>
                      </w:r>
                      <w:proofErr w:type="spellEnd"/>
                    </w:p>
                    <w:p w:rsidR="006426E7" w:rsidRPr="00443699" w:rsidRDefault="006426E7" w:rsidP="00050836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6426E7" w:rsidRDefault="006426E7" w:rsidP="00482BC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Brindar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solución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 los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problemas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del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cliente en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cuanto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 sus</w:t>
                      </w:r>
                    </w:p>
                    <w:p w:rsidR="006426E7" w:rsidRPr="00ED270D" w:rsidRDefault="006426E7" w:rsidP="00482BC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equipos</w:t>
                      </w:r>
                      <w:proofErr w:type="spellEnd"/>
                      <w:proofErr w:type="gram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realizar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ventas y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reparación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general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equipo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cómputo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6426E7" w:rsidRPr="00ED270D" w:rsidRDefault="006426E7" w:rsidP="009C69D4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85269B">
                      <w:pPr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Call Center      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VENTA Y ASESORÍA DE TARJETAS DE CRÉDITO BANAMEX</w:t>
                      </w:r>
                    </w:p>
                    <w:p w:rsidR="006426E7" w:rsidRPr="00ED270D" w:rsidRDefault="006426E7" w:rsidP="008E710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oyoacán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i/>
                          <w:color w:val="FF0066"/>
                          <w:sz w:val="22"/>
                          <w:szCs w:val="22"/>
                        </w:rPr>
                        <w:t xml:space="preserve">             </w:t>
                      </w:r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Cargo: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Vendedor</w:t>
                      </w:r>
                      <w:proofErr w:type="spellEnd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482BC7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Asesor</w:t>
                      </w:r>
                      <w:proofErr w:type="spellEnd"/>
                    </w:p>
                    <w:p w:rsidR="006426E7" w:rsidRPr="00ED270D" w:rsidRDefault="006426E7" w:rsidP="00384092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ED270D" w:rsidRDefault="006426E7" w:rsidP="00482BC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Strong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Selling</w:t>
                      </w:r>
                      <w:proofErr w:type="spellEnd"/>
                    </w:p>
                    <w:p w:rsidR="006426E7" w:rsidRPr="00ED270D" w:rsidRDefault="006426E7" w:rsidP="0025758A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ab/>
                      </w:r>
                    </w:p>
                    <w:p w:rsidR="006426E7" w:rsidRPr="00ED270D" w:rsidRDefault="006426E7" w:rsidP="0085269B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Tempo</w:t>
                      </w:r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VENTA DE MATERIAL PUBLICITARIO</w:t>
                      </w:r>
                    </w:p>
                    <w:p w:rsidR="006426E7" w:rsidRPr="00ED270D" w:rsidRDefault="006426E7" w:rsidP="0038409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i/>
                          <w:color w:val="002060"/>
                          <w:sz w:val="22"/>
                          <w:szCs w:val="22"/>
                        </w:rPr>
                        <w:t>Satélite</w:t>
                      </w:r>
                      <w:proofErr w:type="spellEnd"/>
                      <w:r w:rsidRPr="00ED270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Cargo: </w:t>
                      </w:r>
                      <w:proofErr w:type="spellStart"/>
                      <w:r w:rsidRPr="00F14CA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Diseñador</w:t>
                      </w:r>
                      <w:proofErr w:type="spellEnd"/>
                      <w:r w:rsidRPr="00F14CA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14CA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vendedor</w:t>
                      </w:r>
                      <w:proofErr w:type="spellEnd"/>
                      <w:r w:rsidRPr="00F14CA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F14CA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atención</w:t>
                      </w:r>
                      <w:proofErr w:type="spellEnd"/>
                      <w:r w:rsidRPr="00F14CA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al cliente y management</w:t>
                      </w:r>
                    </w:p>
                    <w:p w:rsidR="006426E7" w:rsidRPr="00ED270D" w:rsidRDefault="006426E7" w:rsidP="00384092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F14CA8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Tareas</w:t>
                      </w:r>
                      <w:proofErr w:type="spellEnd"/>
                      <w:r w:rsidRPr="00ED270D">
                        <w:rPr>
                          <w:rFonts w:ascii="Tahoma" w:hAnsi="Tahoma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Diseño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material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publicitario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Tajetas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presentación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, flyers,</w:t>
                      </w:r>
                    </w:p>
                    <w:p w:rsidR="006426E7" w:rsidRDefault="006426E7" w:rsidP="00F14CA8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Lonas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banners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, etc.)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Atención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al cliente, ventas y management </w:t>
                      </w:r>
                      <w:proofErr w:type="spellStart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general</w:t>
                      </w:r>
                      <w:proofErr w:type="spellEnd"/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.</w:t>
                      </w:r>
                    </w:p>
                    <w:p w:rsidR="006426E7" w:rsidRDefault="006426E7" w:rsidP="00F14CA8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F14CA8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F14CA8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A243E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A2713B" w:rsidRDefault="006426E7" w:rsidP="00A243EC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  <w:t>Dir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  <w:t>Creativo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  <w:t xml:space="preserve"> – La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  <w:t>Fábrica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color w:val="1F497D"/>
                          <w:sz w:val="28"/>
                          <w:szCs w:val="28"/>
                        </w:rPr>
                        <w:t xml:space="preserve"> de BTL 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440E0">
      <w:pPr>
        <w:tabs>
          <w:tab w:val="left" w:pos="1269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1C477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100965</wp:posOffset>
                </wp:positionV>
                <wp:extent cx="6096000" cy="352425"/>
                <wp:effectExtent l="0" t="0" r="0" b="317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6E7" w:rsidRPr="00A2713B" w:rsidRDefault="006426E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9" type="#_x0000_t202" style="position:absolute;margin-left:-11.9pt;margin-top:7.95pt;width:480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" filled="f" stroked="f">
                <v:textbox>
                  <w:txbxContent>
                    <w:p w:rsidR="00A67DE5" w:rsidRPr="00A2713B" w:rsidRDefault="00A67DE5" w:rsidP="00B31480">
                      <w:pPr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</w:pPr>
                      <w:r w:rsidRPr="00A2713B"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1C4776" w:rsidP="0085269B">
      <w:pPr>
        <w:tabs>
          <w:tab w:val="left" w:pos="2268"/>
        </w:tabs>
        <w:rPr>
          <w:rFonts w:ascii="Comic Sans MS" w:hAnsi="Comic Sans MS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62230</wp:posOffset>
                </wp:positionV>
                <wp:extent cx="0" cy="2857500"/>
                <wp:effectExtent l="50800" t="25400" r="76200" b="8890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65772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margin" from="12pt,4.9pt" to="12pt,22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1C477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96520</wp:posOffset>
                </wp:positionV>
                <wp:extent cx="6096000" cy="352425"/>
                <wp:effectExtent l="0" t="0" r="0" b="3175"/>
                <wp:wrapNone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6E7" w:rsidRPr="00A2713B" w:rsidRDefault="006426E7" w:rsidP="00A243EC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TRABAJO ANTERIOR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9pt;margin-top:7.6pt;width:480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" filled="f" stroked="f">
                <v:textbox>
                  <w:txbxContent>
                    <w:p w:rsidR="006426E7" w:rsidRPr="00A2713B" w:rsidRDefault="006426E7" w:rsidP="00A243EC">
                      <w:pPr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  <w:t>TRABAJO ANTERIOR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1C477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191135</wp:posOffset>
                </wp:positionV>
                <wp:extent cx="0" cy="419100"/>
                <wp:effectExtent l="50800" t="25400" r="76200" b="88900"/>
                <wp:wrapNone/>
                <wp:docPr id="14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7" o:spid="_x0000_s1026" style="position:absolute;z-index:25166284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margin" from="12pt,15.05pt" to="12pt,4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</w:p>
    <w:p w:rsidR="00384092" w:rsidRDefault="001C477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228600</wp:posOffset>
                </wp:positionV>
                <wp:extent cx="6096000" cy="352425"/>
                <wp:effectExtent l="0" t="0" r="0" b="3175"/>
                <wp:wrapNone/>
                <wp:docPr id="1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6E7" w:rsidRPr="00A2713B" w:rsidRDefault="006426E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-11.9pt;margin-top:18pt;width:480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" filled="f" stroked="f" strokecolor="#f06">
                <v:textbox>
                  <w:txbxContent>
                    <w:p w:rsidR="00A67DE5" w:rsidRPr="00A2713B" w:rsidRDefault="00A67DE5" w:rsidP="00B31480">
                      <w:pPr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</w:pPr>
                      <w:r w:rsidRPr="00A2713B"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  <w:t>REFERENCIAS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1C4776" w:rsidP="00ED270D">
      <w:pPr>
        <w:tabs>
          <w:tab w:val="left" w:pos="2268"/>
        </w:tabs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2724150</wp:posOffset>
                </wp:positionV>
                <wp:extent cx="0" cy="3314700"/>
                <wp:effectExtent l="50800" t="25400" r="76200" b="8890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4" o:spid="_x0000_s1026" style="position:absolute;z-index:25165977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margin" from="12pt,214.5pt" to="12pt,47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2257425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6E7" w:rsidRPr="00A2713B" w:rsidRDefault="006426E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b/>
                                <w:bCs/>
                                <w:color w:val="262626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1.9pt;margin-top:177.75pt;width:480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" filled="f" stroked="f">
                <v:textbox>
                  <w:txbxContent>
                    <w:p w:rsidR="00A67DE5" w:rsidRPr="00A2713B" w:rsidRDefault="00A67DE5" w:rsidP="00B31480">
                      <w:pPr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</w:pPr>
                      <w:r w:rsidRPr="00A2713B">
                        <w:rPr>
                          <w:rFonts w:ascii="Tahoma" w:hAnsi="Tahoma"/>
                          <w:b/>
                          <w:bCs/>
                          <w:color w:val="262626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438150</wp:posOffset>
                </wp:positionV>
                <wp:extent cx="0" cy="1714500"/>
                <wp:effectExtent l="50800" t="25400" r="76200" b="8890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3" o:spid="_x0000_s1026" style="position:absolute;z-index:251658752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margin" from="12pt,34.5pt" to="12pt,16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" strokecolor="#4f81bd" strokeweight="2pt">
                <v:shadow on="t" opacity="24903f" mv:blur="40000f" origin=",.5" offset="0,20000emu"/>
                <o:lock v:ext="edit" shapetype="f"/>
              </v: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9353550</wp:posOffset>
                </wp:positionV>
                <wp:extent cx="7772400" cy="685800"/>
                <wp:effectExtent l="50800" t="25400" r="76200" b="1016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5.9pt;margin-top:736.5pt;width:612pt;height:5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" fillcolor="#1f497d" strokecolor="#7d60a0">
                <v:shadow on="t" opacity="22937f" mv:blur="40000f" origin=",.5" offset="0,23000emu"/>
                <v:path arrowok="t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438150</wp:posOffset>
                </wp:positionV>
                <wp:extent cx="7378700" cy="962977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6E7" w:rsidRPr="003A4988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Gustavo Valle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Sitja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55 5068 1506</w:t>
                            </w:r>
                          </w:p>
                          <w:p w:rsidR="006426E7" w:rsidRDefault="006426E7" w:rsidP="00384092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3A4988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Junuhen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Larrazabal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Teléfono</w:t>
                            </w:r>
                            <w:proofErr w:type="spellEnd"/>
                            <w:r w:rsidRPr="003A4988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426E7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55 3200 8253</w:t>
                            </w: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A2713B" w:rsidRDefault="006426E7" w:rsidP="003A4988">
                            <w:pPr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Fotografía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 y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Edición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Imagen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EDUMAC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Lomas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Verdes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A2713B" w:rsidRDefault="006426E7" w:rsidP="006D6DE2">
                            <w:pPr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Locución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Comercial</w:t>
                            </w:r>
                            <w:proofErr w:type="spellEnd"/>
                          </w:p>
                          <w:p w:rsidR="006426E7" w:rsidRDefault="006426E7" w:rsidP="006D6DE2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Talleres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Filio</w:t>
                            </w:r>
                            <w:proofErr w:type="spellEnd"/>
                          </w:p>
                          <w:p w:rsidR="006426E7" w:rsidRDefault="006426E7" w:rsidP="006D6DE2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A2713B" w:rsidRDefault="006426E7" w:rsidP="006D6DE2">
                            <w:pPr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Taller de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Manejo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Intenciones</w:t>
                            </w:r>
                            <w:proofErr w:type="spellEnd"/>
                          </w:p>
                          <w:p w:rsidR="006426E7" w:rsidRDefault="006426E7" w:rsidP="006D6DE2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Telleres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Filio</w:t>
                            </w:r>
                            <w:proofErr w:type="spellEnd"/>
                          </w:p>
                          <w:p w:rsidR="006426E7" w:rsidRDefault="006426E7" w:rsidP="006D6DE2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Norma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Gabilondo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A2713B" w:rsidRDefault="006426E7" w:rsidP="006D6DE2">
                            <w:pPr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Actuación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Doblaje</w:t>
                            </w:r>
                            <w:proofErr w:type="spellEnd"/>
                          </w:p>
                          <w:p w:rsidR="006426E7" w:rsidRDefault="006426E7" w:rsidP="006D6DE2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Talleres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Filio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Arturo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Mercado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Jr.</w:t>
                            </w:r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A2713B" w:rsidRDefault="006426E7" w:rsidP="006D6DE2">
                            <w:pPr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Practicas</w:t>
                            </w:r>
                            <w:proofErr w:type="spellEnd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A2713B">
                              <w:rPr>
                                <w:rFonts w:ascii="Tahoma" w:hAnsi="Tahoma"/>
                                <w:b/>
                                <w:color w:val="1F497D"/>
                                <w:sz w:val="22"/>
                                <w:szCs w:val="22"/>
                              </w:rPr>
                              <w:t>Doblaje</w:t>
                            </w:r>
                            <w:proofErr w:type="spellEnd"/>
                          </w:p>
                          <w:p w:rsidR="006426E7" w:rsidRDefault="006426E7" w:rsidP="006D6DE2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Talleres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M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Filio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Moises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Palacios</w:t>
                            </w:r>
                            <w:proofErr w:type="spellEnd"/>
                          </w:p>
                          <w:p w:rsidR="006426E7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Arturo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>Mercado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  <w:t xml:space="preserve"> Jr.</w:t>
                            </w:r>
                          </w:p>
                          <w:p w:rsidR="006426E7" w:rsidRPr="00ED270D" w:rsidRDefault="006426E7" w:rsidP="003A4988">
                            <w:pPr>
                              <w:rPr>
                                <w:rFonts w:ascii="Tahoma" w:hAnsi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426E7" w:rsidRPr="00390B1B" w:rsidRDefault="006426E7" w:rsidP="003A4988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pt;margin-top:34.5pt;width:581pt;height:758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" filled="f" stroked="f" strokecolor="white">
                <v:textbox>
                  <w:txbxContent>
                    <w:p w:rsidR="006426E7" w:rsidRPr="003A4988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Gustavo Valle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Sitja</w:t>
                      </w:r>
                      <w:proofErr w:type="spellEnd"/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</w:t>
                      </w:r>
                      <w:proofErr w:type="spellEnd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55 5068 1506</w:t>
                      </w:r>
                    </w:p>
                    <w:p w:rsidR="006426E7" w:rsidRDefault="006426E7" w:rsidP="00384092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Pr="003A4988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Junuhen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Larrazabal</w:t>
                      </w:r>
                      <w:proofErr w:type="spellEnd"/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proofErr w:type="spellStart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Teléfono</w:t>
                      </w:r>
                      <w:proofErr w:type="spellEnd"/>
                      <w:r w:rsidRPr="003A4988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Pr="006426E7">
                        <w:rPr>
                          <w:rFonts w:ascii="Tahoma" w:hAnsi="Tahoma"/>
                          <w:sz w:val="22"/>
                          <w:szCs w:val="22"/>
                        </w:rPr>
                        <w:t>55 3200 8253</w:t>
                      </w: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Pr="00A2713B" w:rsidRDefault="006426E7" w:rsidP="003A4988">
                      <w:pPr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</w:pP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Fotografía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 y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Edición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Imagen</w:t>
                      </w:r>
                      <w:proofErr w:type="spellEnd"/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EDUMAC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Lomas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Verdes</w:t>
                      </w:r>
                      <w:proofErr w:type="spellEnd"/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Pr="00A2713B" w:rsidRDefault="006426E7" w:rsidP="006D6DE2">
                      <w:pPr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</w:pP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Locución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Comercial</w:t>
                      </w:r>
                      <w:proofErr w:type="spellEnd"/>
                    </w:p>
                    <w:p w:rsidR="006426E7" w:rsidRDefault="006426E7" w:rsidP="006D6DE2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Talleres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M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Filio</w:t>
                      </w:r>
                      <w:proofErr w:type="spellEnd"/>
                    </w:p>
                    <w:p w:rsidR="006426E7" w:rsidRDefault="006426E7" w:rsidP="006D6DE2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Pr="00A2713B" w:rsidRDefault="006426E7" w:rsidP="006D6DE2">
                      <w:pPr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</w:pPr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Taller de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Manejo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Intenciones</w:t>
                      </w:r>
                      <w:proofErr w:type="spellEnd"/>
                    </w:p>
                    <w:p w:rsidR="006426E7" w:rsidRDefault="006426E7" w:rsidP="006D6DE2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Telleres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M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Filio</w:t>
                      </w:r>
                      <w:proofErr w:type="spellEnd"/>
                    </w:p>
                    <w:p w:rsidR="006426E7" w:rsidRDefault="006426E7" w:rsidP="006D6DE2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Norma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Gabilondo</w:t>
                      </w:r>
                      <w:proofErr w:type="spellEnd"/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Pr="00A2713B" w:rsidRDefault="006426E7" w:rsidP="006D6DE2">
                      <w:pPr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</w:pP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Actuación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Doblaje</w:t>
                      </w:r>
                      <w:proofErr w:type="spellEnd"/>
                    </w:p>
                    <w:p w:rsidR="006426E7" w:rsidRDefault="006426E7" w:rsidP="006D6DE2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Talleres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M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Filio</w:t>
                      </w:r>
                      <w:proofErr w:type="spellEnd"/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Arturo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Mercado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Jr.</w:t>
                      </w:r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Pr="00A2713B" w:rsidRDefault="006426E7" w:rsidP="006D6DE2">
                      <w:pPr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</w:pP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Practicas</w:t>
                      </w:r>
                      <w:proofErr w:type="spellEnd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A2713B">
                        <w:rPr>
                          <w:rFonts w:ascii="Tahoma" w:hAnsi="Tahoma"/>
                          <w:b/>
                          <w:color w:val="1F497D"/>
                          <w:sz w:val="22"/>
                          <w:szCs w:val="22"/>
                        </w:rPr>
                        <w:t>Doblaje</w:t>
                      </w:r>
                      <w:proofErr w:type="spellEnd"/>
                    </w:p>
                    <w:p w:rsidR="006426E7" w:rsidRDefault="006426E7" w:rsidP="006D6DE2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Talleres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M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Filio</w:t>
                      </w:r>
                      <w:proofErr w:type="spellEnd"/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Moises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Palacios</w:t>
                      </w:r>
                      <w:proofErr w:type="spellEnd"/>
                    </w:p>
                    <w:p w:rsidR="006426E7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Arturo </w:t>
                      </w:r>
                      <w:proofErr w:type="spellStart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>Mercado</w:t>
                      </w:r>
                      <w:proofErr w:type="spellEnd"/>
                      <w: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  <w:t xml:space="preserve"> Jr.</w:t>
                      </w:r>
                    </w:p>
                    <w:p w:rsidR="006426E7" w:rsidRPr="00ED270D" w:rsidRDefault="006426E7" w:rsidP="003A4988">
                      <w:pPr>
                        <w:rPr>
                          <w:rFonts w:ascii="Tahoma" w:hAnsi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6426E7" w:rsidRPr="00390B1B" w:rsidRDefault="006426E7" w:rsidP="003A4988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35B6" w:rsidSect="00BA66CF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E7" w:rsidRDefault="006426E7" w:rsidP="0085269B">
      <w:r>
        <w:separator/>
      </w:r>
    </w:p>
  </w:endnote>
  <w:endnote w:type="continuationSeparator" w:id="0">
    <w:p w:rsidR="006426E7" w:rsidRDefault="006426E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E7" w:rsidRDefault="006426E7" w:rsidP="0085269B">
      <w:r>
        <w:separator/>
      </w:r>
    </w:p>
  </w:footnote>
  <w:footnote w:type="continuationSeparator" w:id="0">
    <w:p w:rsidR="006426E7" w:rsidRDefault="006426E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85pt;height:12.85pt" o:bullet="t">
        <v:imagedata r:id="rId1" o:title="BD21304_"/>
      </v:shape>
    </w:pict>
  </w:numPicBullet>
  <w:numPicBullet w:numPicBulletId="1">
    <w:pict>
      <v:shape id="_x0000_i1029" type="#_x0000_t75" style="width:15.45pt;height:14.5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activeWritingStyle w:appName="MSWord" w:lang="fr-FR" w:vendorID="64" w:dllVersion="131078" w:nlCheck="1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76"/>
    <w:rsid w:val="00007038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85B49"/>
    <w:rsid w:val="00190C4E"/>
    <w:rsid w:val="001A582C"/>
    <w:rsid w:val="001C0408"/>
    <w:rsid w:val="001C4776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90B1B"/>
    <w:rsid w:val="003A4988"/>
    <w:rsid w:val="003B2DA5"/>
    <w:rsid w:val="003D158B"/>
    <w:rsid w:val="003D1ED0"/>
    <w:rsid w:val="003D6DBF"/>
    <w:rsid w:val="003D7EC0"/>
    <w:rsid w:val="0041654B"/>
    <w:rsid w:val="00420955"/>
    <w:rsid w:val="00437755"/>
    <w:rsid w:val="00443699"/>
    <w:rsid w:val="0045171F"/>
    <w:rsid w:val="004520D6"/>
    <w:rsid w:val="00481C70"/>
    <w:rsid w:val="00482BC7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073D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26E7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6DE2"/>
    <w:rsid w:val="006E5E48"/>
    <w:rsid w:val="00704798"/>
    <w:rsid w:val="00704824"/>
    <w:rsid w:val="007273CC"/>
    <w:rsid w:val="00734B48"/>
    <w:rsid w:val="00762699"/>
    <w:rsid w:val="0077269C"/>
    <w:rsid w:val="00785E5A"/>
    <w:rsid w:val="00794829"/>
    <w:rsid w:val="007A1A2C"/>
    <w:rsid w:val="007C58DC"/>
    <w:rsid w:val="007E1346"/>
    <w:rsid w:val="007F61DC"/>
    <w:rsid w:val="00801A4D"/>
    <w:rsid w:val="00843ACD"/>
    <w:rsid w:val="008440E0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8F7099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119BA"/>
    <w:rsid w:val="00A243EC"/>
    <w:rsid w:val="00A2624E"/>
    <w:rsid w:val="00A2713B"/>
    <w:rsid w:val="00A27459"/>
    <w:rsid w:val="00A374A2"/>
    <w:rsid w:val="00A4161E"/>
    <w:rsid w:val="00A56000"/>
    <w:rsid w:val="00A56DCB"/>
    <w:rsid w:val="00A57702"/>
    <w:rsid w:val="00A67DE5"/>
    <w:rsid w:val="00A70206"/>
    <w:rsid w:val="00A907C3"/>
    <w:rsid w:val="00AD4572"/>
    <w:rsid w:val="00AD5C0B"/>
    <w:rsid w:val="00AD6A4F"/>
    <w:rsid w:val="00AF4D76"/>
    <w:rsid w:val="00AF6869"/>
    <w:rsid w:val="00B31480"/>
    <w:rsid w:val="00B3557F"/>
    <w:rsid w:val="00B60FD2"/>
    <w:rsid w:val="00B742C0"/>
    <w:rsid w:val="00BA66CF"/>
    <w:rsid w:val="00BB19A7"/>
    <w:rsid w:val="00BB31EC"/>
    <w:rsid w:val="00BC73C3"/>
    <w:rsid w:val="00BC7EAF"/>
    <w:rsid w:val="00C26BE6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51CA4"/>
    <w:rsid w:val="00D67622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E3FFD"/>
    <w:rsid w:val="00EF0B09"/>
    <w:rsid w:val="00F035B6"/>
    <w:rsid w:val="00F14CA8"/>
    <w:rsid w:val="00F753DF"/>
    <w:rsid w:val="00F800BA"/>
    <w:rsid w:val="00F949A8"/>
    <w:rsid w:val="00F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eading1Char">
    <w:name w:val="Heading 1 Char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D7EC0"/>
    <w:rPr>
      <w:color w:val="800080"/>
      <w:u w:val="single"/>
    </w:rPr>
  </w:style>
  <w:style w:type="character" w:styleId="Strong">
    <w:name w:val="Strong"/>
    <w:uiPriority w:val="22"/>
    <w:qFormat/>
    <w:rsid w:val="00704798"/>
    <w:rPr>
      <w:b/>
      <w:bCs/>
    </w:rPr>
  </w:style>
  <w:style w:type="character" w:styleId="Emphasis">
    <w:name w:val="Emphasis"/>
    <w:uiPriority w:val="20"/>
    <w:qFormat/>
    <w:rsid w:val="0070479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eading1Char">
    <w:name w:val="Heading 1 Char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D7EC0"/>
    <w:rPr>
      <w:color w:val="800080"/>
      <w:u w:val="single"/>
    </w:rPr>
  </w:style>
  <w:style w:type="character" w:styleId="Strong">
    <w:name w:val="Strong"/>
    <w:uiPriority w:val="22"/>
    <w:qFormat/>
    <w:rsid w:val="00704798"/>
    <w:rPr>
      <w:b/>
      <w:bCs/>
    </w:rPr>
  </w:style>
  <w:style w:type="character" w:styleId="Emphasis">
    <w:name w:val="Emphasis"/>
    <w:uiPriority w:val="20"/>
    <w:qFormat/>
    <w:rsid w:val="00704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3.jpeg"/><Relationship Id="rId10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lejandrofiliogomez:Desktop:Filio:C.V.%20ALEJANDRO%20FIL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481C-478D-CF42-9BA6-E24E32C5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ALEJANDRO FILIO.dot</Template>
  <TotalTime>3</TotalTime>
  <Pages>2</Pages>
  <Words>8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Filio Gomez</dc:creator>
  <cp:keywords/>
  <cp:lastModifiedBy>Alejandro Filio Gomez</cp:lastModifiedBy>
  <cp:revision>2</cp:revision>
  <cp:lastPrinted>2010-10-03T08:40:00Z</cp:lastPrinted>
  <dcterms:created xsi:type="dcterms:W3CDTF">2016-07-27T16:54:00Z</dcterms:created>
  <dcterms:modified xsi:type="dcterms:W3CDTF">2016-07-27T16:54:00Z</dcterms:modified>
</cp:coreProperties>
</file>